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35D" w:rsidRDefault="008D235D"/>
    <w:p w:rsidR="00E9285D" w:rsidRDefault="00E9285D">
      <w:pPr>
        <w:rPr>
          <w:rFonts w:ascii="Open Sans" w:hAnsi="Open Sans" w:cs="Open Sans"/>
          <w:sz w:val="36"/>
          <w:szCs w:val="36"/>
        </w:rPr>
      </w:pPr>
      <w:r w:rsidRPr="00E9285D">
        <w:rPr>
          <w:rFonts w:ascii="Open Sans" w:hAnsi="Open Sans" w:cs="Open Sans"/>
          <w:sz w:val="36"/>
          <w:szCs w:val="36"/>
        </w:rPr>
        <w:t>Think like a Writer</w:t>
      </w:r>
    </w:p>
    <w:p w:rsidR="00E9285D" w:rsidRDefault="00E9285D">
      <w:pPr>
        <w:rPr>
          <w:rFonts w:ascii="Open Sans" w:hAnsi="Open Sans" w:cs="Open Sans"/>
          <w:sz w:val="36"/>
          <w:szCs w:val="36"/>
        </w:rPr>
      </w:pPr>
    </w:p>
    <w:p w:rsidR="00E9285D" w:rsidRDefault="0033673E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Phonics</w:t>
      </w:r>
      <w:r w:rsidR="00E9285D">
        <w:rPr>
          <w:rFonts w:ascii="Open Sans" w:hAnsi="Open Sans" w:cs="Open Sans"/>
          <w:sz w:val="28"/>
          <w:szCs w:val="28"/>
        </w:rPr>
        <w:t>:</w:t>
      </w:r>
      <w:r>
        <w:rPr>
          <w:rFonts w:ascii="Open Sans" w:hAnsi="Open Sans" w:cs="Open Sans"/>
          <w:sz w:val="28"/>
          <w:szCs w:val="28"/>
        </w:rPr>
        <w:t xml:space="preserve"> </w:t>
      </w:r>
      <w:r w:rsidR="00685413">
        <w:rPr>
          <w:rFonts w:ascii="Open Sans" w:hAnsi="Open Sans" w:cs="Open Sans"/>
          <w:sz w:val="28"/>
          <w:szCs w:val="28"/>
        </w:rPr>
        <w:t>Word operation</w:t>
      </w:r>
    </w:p>
    <w:p w:rsidR="00E9285D" w:rsidRDefault="00E9285D">
      <w:pPr>
        <w:rPr>
          <w:rFonts w:ascii="Open Sans" w:hAnsi="Open Sans" w:cs="Open Sans"/>
          <w:sz w:val="28"/>
          <w:szCs w:val="28"/>
        </w:rPr>
      </w:pPr>
    </w:p>
    <w:p w:rsidR="00DB491A" w:rsidRDefault="00685413" w:rsidP="00E9285D">
      <w:pPr>
        <w:pStyle w:val="ListParagraph"/>
        <w:numPr>
          <w:ilvl w:val="0"/>
          <w:numId w:val="1"/>
        </w:num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Choose a word that the children are familiar with and then remove the consonants surrounding the phoneme (at the start and ending). For example, ‘ai’ from rain or ‘as’ from rash. </w:t>
      </w:r>
    </w:p>
    <w:p w:rsidR="00DB491A" w:rsidRDefault="00DB491A" w:rsidP="00DB491A">
      <w:pPr>
        <w:pStyle w:val="ListParagraph"/>
        <w:rPr>
          <w:rFonts w:ascii="Open Sans" w:hAnsi="Open Sans" w:cs="Open Sans"/>
          <w:sz w:val="28"/>
          <w:szCs w:val="28"/>
        </w:rPr>
      </w:pPr>
    </w:p>
    <w:p w:rsidR="00E9285D" w:rsidRDefault="00685413" w:rsidP="00E9285D">
      <w:pPr>
        <w:pStyle w:val="ListParagraph"/>
        <w:numPr>
          <w:ilvl w:val="0"/>
          <w:numId w:val="1"/>
        </w:num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Write the same phoneme on 10 miniature whiteboards and place these into the same colour bricks. For example:</w:t>
      </w:r>
    </w:p>
    <w:p w:rsidR="0033673E" w:rsidRPr="0033673E" w:rsidRDefault="00910389" w:rsidP="0033673E">
      <w:pPr>
        <w:pStyle w:val="ListParagraph"/>
        <w:rPr>
          <w:rFonts w:ascii="Open Sans" w:hAnsi="Open Sans" w:cs="Open Sans"/>
          <w:sz w:val="28"/>
          <w:szCs w:val="28"/>
        </w:rPr>
      </w:pPr>
      <w:r w:rsidRPr="00910389">
        <w:rPr>
          <w:rFonts w:ascii="Open Sans" w:hAnsi="Open Sans" w:cs="Open Sans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71BB6CD" wp14:editId="3D409BB5">
                <wp:simplePos x="0" y="0"/>
                <wp:positionH relativeFrom="column">
                  <wp:posOffset>3540760</wp:posOffset>
                </wp:positionH>
                <wp:positionV relativeFrom="paragraph">
                  <wp:posOffset>240603</wp:posOffset>
                </wp:positionV>
                <wp:extent cx="1268095" cy="786765"/>
                <wp:effectExtent l="0" t="0" r="1905" b="63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095" cy="786765"/>
                          <a:chOff x="0" y="0"/>
                          <a:chExt cx="1268095" cy="786765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786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 Box 56"/>
                        <wps:cNvSpPr txBox="1"/>
                        <wps:spPr>
                          <a:xfrm>
                            <a:off x="133530" y="187718"/>
                            <a:ext cx="10382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0389" w:rsidRPr="00903E04" w:rsidRDefault="00910389" w:rsidP="00910389">
                              <w:pPr>
                                <w:jc w:val="center"/>
                                <w:rPr>
                                  <w:rFonts w:ascii="Noteworthy Light" w:hAnsi="Noteworthy Light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Noteworthy Light" w:hAnsi="Noteworthy Light"/>
                                  <w:b/>
                                  <w:bCs/>
                                  <w:sz w:val="32"/>
                                  <w:szCs w:val="32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BB6CD" id="Group 54" o:spid="_x0000_s1026" style="position:absolute;left:0;text-align:left;margin-left:278.8pt;margin-top:18.95pt;width:99.85pt;height:61.95pt;z-index:251694080" coordsize="12680,78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width:12680;height:78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&#13;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28" type="#_x0000_t202" style="position:absolute;left:1335;top:1877;width:10382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" filled="f" stroked="f">
                  <v:textbox>
                    <w:txbxContent>
                      <w:p w:rsidR="00910389" w:rsidRPr="00903E04" w:rsidRDefault="00910389" w:rsidP="00910389">
                        <w:pPr>
                          <w:jc w:val="center"/>
                          <w:rPr>
                            <w:rFonts w:ascii="Noteworthy Light" w:hAnsi="Noteworthy Light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Noteworthy Light" w:hAnsi="Noteworthy Light"/>
                            <w:b/>
                            <w:bCs/>
                            <w:sz w:val="32"/>
                            <w:szCs w:val="32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3673E" w:rsidRPr="0033673E" w:rsidRDefault="00910389" w:rsidP="0033673E">
      <w:pPr>
        <w:rPr>
          <w:rFonts w:ascii="Open Sans" w:hAnsi="Open Sans" w:cs="Open Sans"/>
          <w:sz w:val="28"/>
          <w:szCs w:val="28"/>
        </w:rPr>
      </w:pPr>
      <w:r w:rsidRPr="00910389">
        <w:rPr>
          <w:rFonts w:ascii="Open Sans" w:hAnsi="Open Sans" w:cs="Open Sans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7EE49C9" wp14:editId="4B917936">
                <wp:simplePos x="0" y="0"/>
                <wp:positionH relativeFrom="column">
                  <wp:posOffset>1059958</wp:posOffset>
                </wp:positionH>
                <wp:positionV relativeFrom="paragraph">
                  <wp:posOffset>26752</wp:posOffset>
                </wp:positionV>
                <wp:extent cx="1240790" cy="773430"/>
                <wp:effectExtent l="0" t="0" r="3810" b="12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790" cy="773430"/>
                          <a:chOff x="0" y="0"/>
                          <a:chExt cx="1240790" cy="773430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90" cy="773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 Box 47"/>
                        <wps:cNvSpPr txBox="1"/>
                        <wps:spPr>
                          <a:xfrm>
                            <a:off x="97002" y="174172"/>
                            <a:ext cx="1054463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0389" w:rsidRPr="00903E04" w:rsidRDefault="00910389" w:rsidP="00910389">
                              <w:pPr>
                                <w:jc w:val="center"/>
                                <w:rPr>
                                  <w:rFonts w:ascii="Noteworthy Light" w:hAnsi="Noteworthy Light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Noteworthy Light" w:hAnsi="Noteworthy Light"/>
                                  <w:b/>
                                  <w:bCs/>
                                  <w:sz w:val="32"/>
                                  <w:szCs w:val="32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E49C9" id="Group 9" o:spid="_x0000_s1029" style="position:absolute;margin-left:83.45pt;margin-top:2.1pt;width:97.7pt;height:60.9pt;z-index:251689984" coordsize="12407,77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">
                <v:shape id="Picture 46" o:spid="_x0000_s1030" type="#_x0000_t75" style="position:absolute;width:12407;height:77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">
                  <v:imagedata r:id="rId10" o:title=""/>
                </v:shape>
                <v:shape id="Text Box 47" o:spid="_x0000_s1031" type="#_x0000_t202" style="position:absolute;left:970;top:1741;width:10544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" filled="f" stroked="f">
                  <v:textbox>
                    <w:txbxContent>
                      <w:p w:rsidR="00910389" w:rsidRPr="00903E04" w:rsidRDefault="00910389" w:rsidP="00910389">
                        <w:pPr>
                          <w:jc w:val="center"/>
                          <w:rPr>
                            <w:rFonts w:ascii="Noteworthy Light" w:hAnsi="Noteworthy Light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Noteworthy Light" w:hAnsi="Noteworthy Light"/>
                            <w:b/>
                            <w:bCs/>
                            <w:sz w:val="32"/>
                            <w:szCs w:val="32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03E04">
        <w:rPr>
          <w:rFonts w:ascii="Open Sans" w:hAnsi="Open Sans" w:cs="Open San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FF87635" wp14:editId="09DBB5E9">
                <wp:simplePos x="0" y="0"/>
                <wp:positionH relativeFrom="column">
                  <wp:posOffset>2283604</wp:posOffset>
                </wp:positionH>
                <wp:positionV relativeFrom="paragraph">
                  <wp:posOffset>6371</wp:posOffset>
                </wp:positionV>
                <wp:extent cx="1254760" cy="779145"/>
                <wp:effectExtent l="0" t="0" r="254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4760" cy="779145"/>
                          <a:chOff x="0" y="0"/>
                          <a:chExt cx="1254760" cy="779145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779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 Box 36"/>
                        <wps:cNvSpPr txBox="1"/>
                        <wps:spPr>
                          <a:xfrm>
                            <a:off x="169333" y="168125"/>
                            <a:ext cx="946454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3E04" w:rsidRPr="00903E04" w:rsidRDefault="00910389" w:rsidP="00903E04">
                              <w:pPr>
                                <w:jc w:val="center"/>
                                <w:rPr>
                                  <w:rFonts w:ascii="Noteworthy Light" w:hAnsi="Noteworthy Light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Noteworthy Light" w:hAnsi="Noteworthy Light"/>
                                  <w:b/>
                                  <w:bCs/>
                                  <w:sz w:val="32"/>
                                  <w:szCs w:val="32"/>
                                </w:rPr>
                                <w:t>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87635" id="Group 34" o:spid="_x0000_s1032" style="position:absolute;margin-left:179.8pt;margin-top:.5pt;width:98.8pt;height:61.35pt;z-index:251683840" coordsize="12547,77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">
                <v:shape id="Picture 35" o:spid="_x0000_s1033" type="#_x0000_t75" style="position:absolute;width:12547;height:77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">
                  <v:imagedata r:id="rId12" o:title=""/>
                </v:shape>
                <v:shape id="Text Box 36" o:spid="_x0000_s1034" type="#_x0000_t202" style="position:absolute;left:1693;top:1681;width:9464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" filled="f" stroked="f">
                  <v:textbox>
                    <w:txbxContent>
                      <w:p w:rsidR="00903E04" w:rsidRPr="00903E04" w:rsidRDefault="00910389" w:rsidP="00903E04">
                        <w:pPr>
                          <w:jc w:val="center"/>
                          <w:rPr>
                            <w:rFonts w:ascii="Noteworthy Light" w:hAnsi="Noteworthy Light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Noteworthy Light" w:hAnsi="Noteworthy Light"/>
                            <w:b/>
                            <w:bCs/>
                            <w:sz w:val="32"/>
                            <w:szCs w:val="32"/>
                          </w:rPr>
                          <w:t>ai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B491A" w:rsidRPr="00DB491A" w:rsidRDefault="00DB491A" w:rsidP="00DB491A">
      <w:pPr>
        <w:rPr>
          <w:rFonts w:ascii="Open Sans" w:hAnsi="Open Sans" w:cs="Open Sans"/>
          <w:sz w:val="28"/>
          <w:szCs w:val="28"/>
        </w:rPr>
      </w:pPr>
    </w:p>
    <w:p w:rsidR="00144400" w:rsidRDefault="00910389" w:rsidP="00144400">
      <w:pPr>
        <w:pStyle w:val="ListParagraph"/>
        <w:rPr>
          <w:rFonts w:ascii="Open Sans" w:hAnsi="Open Sans" w:cs="Open Sans"/>
          <w:sz w:val="28"/>
          <w:szCs w:val="28"/>
        </w:rPr>
      </w:pPr>
      <w:r w:rsidRPr="00910389">
        <w:rPr>
          <w:rFonts w:ascii="Open Sans" w:hAnsi="Open Sans" w:cs="Open Sans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55186E7" wp14:editId="23B0FD99">
                <wp:simplePos x="0" y="0"/>
                <wp:positionH relativeFrom="column">
                  <wp:posOffset>3547745</wp:posOffset>
                </wp:positionH>
                <wp:positionV relativeFrom="paragraph">
                  <wp:posOffset>213298</wp:posOffset>
                </wp:positionV>
                <wp:extent cx="1268095" cy="786765"/>
                <wp:effectExtent l="0" t="0" r="1905" b="63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095" cy="786765"/>
                          <a:chOff x="0" y="0"/>
                          <a:chExt cx="1268095" cy="786765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786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 Box 53"/>
                        <wps:cNvSpPr txBox="1"/>
                        <wps:spPr>
                          <a:xfrm>
                            <a:off x="133530" y="187718"/>
                            <a:ext cx="10382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0389" w:rsidRPr="00903E04" w:rsidRDefault="00910389" w:rsidP="00910389">
                              <w:pPr>
                                <w:jc w:val="center"/>
                                <w:rPr>
                                  <w:rFonts w:ascii="Noteworthy Light" w:hAnsi="Noteworthy Light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Noteworthy Light" w:hAnsi="Noteworthy Light"/>
                                  <w:b/>
                                  <w:bCs/>
                                  <w:sz w:val="32"/>
                                  <w:szCs w:val="32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186E7" id="Group 51" o:spid="_x0000_s1035" style="position:absolute;left:0;text-align:left;margin-left:279.35pt;margin-top:16.8pt;width:99.85pt;height:61.95pt;z-index:251693056" coordsize="12680,78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">
                <v:shape id="Picture 52" o:spid="_x0000_s1036" type="#_x0000_t75" style="position:absolute;width:12680;height:78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">
                  <v:imagedata r:id="rId8" o:title=""/>
                </v:shape>
                <v:shape id="Text Box 53" o:spid="_x0000_s1037" type="#_x0000_t202" style="position:absolute;left:1335;top:1877;width:10382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" filled="f" stroked="f">
                  <v:textbox>
                    <w:txbxContent>
                      <w:p w:rsidR="00910389" w:rsidRPr="00903E04" w:rsidRDefault="00910389" w:rsidP="00910389">
                        <w:pPr>
                          <w:jc w:val="center"/>
                          <w:rPr>
                            <w:rFonts w:ascii="Noteworthy Light" w:hAnsi="Noteworthy Light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Noteworthy Light" w:hAnsi="Noteworthy Light"/>
                            <w:b/>
                            <w:bCs/>
                            <w:sz w:val="32"/>
                            <w:szCs w:val="32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0389">
        <w:rPr>
          <w:rFonts w:ascii="Open Sans" w:hAnsi="Open Sans" w:cs="Open Sans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F978712" wp14:editId="43257A15">
                <wp:simplePos x="0" y="0"/>
                <wp:positionH relativeFrom="column">
                  <wp:posOffset>1066943</wp:posOffset>
                </wp:positionH>
                <wp:positionV relativeFrom="paragraph">
                  <wp:posOffset>241382</wp:posOffset>
                </wp:positionV>
                <wp:extent cx="1240790" cy="773430"/>
                <wp:effectExtent l="0" t="0" r="3810" b="127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790" cy="773430"/>
                          <a:chOff x="0" y="0"/>
                          <a:chExt cx="1240790" cy="77343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90" cy="773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97002" y="174172"/>
                            <a:ext cx="1054463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0389" w:rsidRPr="00903E04" w:rsidRDefault="00910389" w:rsidP="00910389">
                              <w:pPr>
                                <w:jc w:val="center"/>
                                <w:rPr>
                                  <w:rFonts w:ascii="Noteworthy Light" w:hAnsi="Noteworthy Light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Noteworthy Light" w:hAnsi="Noteworthy Light"/>
                                  <w:b/>
                                  <w:bCs/>
                                  <w:sz w:val="32"/>
                                  <w:szCs w:val="32"/>
                                </w:rPr>
                                <w:t>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78712" id="Group 6" o:spid="_x0000_s1038" style="position:absolute;left:0;text-align:left;margin-left:84pt;margin-top:19pt;width:97.7pt;height:60.9pt;z-index:251688960" coordsize="12407,77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">
                <v:shape id="Picture 7" o:spid="_x0000_s1039" type="#_x0000_t75" style="position:absolute;width:12407;height:77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">
                  <v:imagedata r:id="rId10" o:title=""/>
                </v:shape>
                <v:shape id="Text Box 8" o:spid="_x0000_s1040" type="#_x0000_t202" style="position:absolute;left:970;top:1741;width:10544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:rsidR="00910389" w:rsidRPr="00903E04" w:rsidRDefault="00910389" w:rsidP="00910389">
                        <w:pPr>
                          <w:jc w:val="center"/>
                          <w:rPr>
                            <w:rFonts w:ascii="Noteworthy Light" w:hAnsi="Noteworthy Light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Noteworthy Light" w:hAnsi="Noteworthy Light"/>
                            <w:b/>
                            <w:bCs/>
                            <w:sz w:val="32"/>
                            <w:szCs w:val="32"/>
                          </w:rPr>
                          <w:t>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AFE06FA" wp14:editId="0E5E79DE">
                <wp:simplePos x="0" y="0"/>
                <wp:positionH relativeFrom="column">
                  <wp:posOffset>2290589</wp:posOffset>
                </wp:positionH>
                <wp:positionV relativeFrom="paragraph">
                  <wp:posOffset>221001</wp:posOffset>
                </wp:positionV>
                <wp:extent cx="1254760" cy="779145"/>
                <wp:effectExtent l="0" t="0" r="254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4760" cy="779145"/>
                          <a:chOff x="0" y="0"/>
                          <a:chExt cx="1254760" cy="779145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779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 Box 24"/>
                        <wps:cNvSpPr txBox="1"/>
                        <wps:spPr>
                          <a:xfrm>
                            <a:off x="169333" y="168125"/>
                            <a:ext cx="946454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3E04" w:rsidRPr="00903E04" w:rsidRDefault="00910389" w:rsidP="00903E04">
                              <w:pPr>
                                <w:jc w:val="center"/>
                                <w:rPr>
                                  <w:rFonts w:ascii="Noteworthy Light" w:hAnsi="Noteworthy Light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Noteworthy Light" w:hAnsi="Noteworthy Light"/>
                                  <w:b/>
                                  <w:bCs/>
                                  <w:sz w:val="32"/>
                                  <w:szCs w:val="32"/>
                                </w:rPr>
                                <w:t>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E06FA" id="Group 22" o:spid="_x0000_s1041" style="position:absolute;left:0;text-align:left;margin-left:180.35pt;margin-top:17.4pt;width:98.8pt;height:61.35pt;z-index:251675648" coordsize="12547,77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">
                <v:shape id="Picture 23" o:spid="_x0000_s1042" type="#_x0000_t75" style="position:absolute;width:12547;height:77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">
                  <v:imagedata r:id="rId12" o:title=""/>
                </v:shape>
                <v:shape id="Text Box 24" o:spid="_x0000_s1043" type="#_x0000_t202" style="position:absolute;left:1693;top:1681;width:9464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" filled="f" stroked="f">
                  <v:textbox>
                    <w:txbxContent>
                      <w:p w:rsidR="00903E04" w:rsidRPr="00903E04" w:rsidRDefault="00910389" w:rsidP="00903E04">
                        <w:pPr>
                          <w:jc w:val="center"/>
                          <w:rPr>
                            <w:rFonts w:ascii="Noteworthy Light" w:hAnsi="Noteworthy Light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Noteworthy Light" w:hAnsi="Noteworthy Light"/>
                            <w:b/>
                            <w:bCs/>
                            <w:sz w:val="32"/>
                            <w:szCs w:val="32"/>
                          </w:rPr>
                          <w:t>ai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03E04" w:rsidRDefault="00903E04" w:rsidP="00144400">
      <w:pPr>
        <w:pStyle w:val="ListParagraph"/>
        <w:rPr>
          <w:rFonts w:ascii="Open Sans" w:hAnsi="Open Sans" w:cs="Open Sans"/>
          <w:sz w:val="28"/>
          <w:szCs w:val="28"/>
        </w:rPr>
      </w:pPr>
    </w:p>
    <w:p w:rsidR="00903E04" w:rsidRDefault="00903E04" w:rsidP="00144400">
      <w:pPr>
        <w:pStyle w:val="ListParagraph"/>
        <w:rPr>
          <w:rFonts w:ascii="Open Sans" w:hAnsi="Open Sans" w:cs="Open Sans"/>
          <w:sz w:val="28"/>
          <w:szCs w:val="28"/>
        </w:rPr>
      </w:pPr>
    </w:p>
    <w:p w:rsidR="00903E04" w:rsidRDefault="00910389" w:rsidP="00144400">
      <w:pPr>
        <w:pStyle w:val="ListParagraph"/>
        <w:rPr>
          <w:rFonts w:ascii="Open Sans" w:hAnsi="Open Sans" w:cs="Open Sans"/>
          <w:sz w:val="28"/>
          <w:szCs w:val="28"/>
        </w:rPr>
      </w:pPr>
      <w:r w:rsidRPr="00910389">
        <w:rPr>
          <w:rFonts w:ascii="Open Sans" w:hAnsi="Open Sans" w:cs="Open Sans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6A16C04" wp14:editId="19B98AE1">
                <wp:simplePos x="0" y="0"/>
                <wp:positionH relativeFrom="column">
                  <wp:posOffset>3544570</wp:posOffset>
                </wp:positionH>
                <wp:positionV relativeFrom="paragraph">
                  <wp:posOffset>166943</wp:posOffset>
                </wp:positionV>
                <wp:extent cx="1268095" cy="786765"/>
                <wp:effectExtent l="0" t="0" r="1905" b="635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095" cy="786765"/>
                          <a:chOff x="0" y="0"/>
                          <a:chExt cx="1268095" cy="786765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786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 Box 50"/>
                        <wps:cNvSpPr txBox="1"/>
                        <wps:spPr>
                          <a:xfrm>
                            <a:off x="133530" y="187718"/>
                            <a:ext cx="10382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0389" w:rsidRPr="00903E04" w:rsidRDefault="00910389" w:rsidP="00910389">
                              <w:pPr>
                                <w:jc w:val="center"/>
                                <w:rPr>
                                  <w:rFonts w:ascii="Noteworthy Light" w:hAnsi="Noteworthy Light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Noteworthy Light" w:hAnsi="Noteworthy Light"/>
                                  <w:b/>
                                  <w:bCs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16C04" id="Group 48" o:spid="_x0000_s1044" style="position:absolute;left:0;text-align:left;margin-left:279.1pt;margin-top:13.15pt;width:99.85pt;height:61.95pt;z-index:251692032" coordsize="12680,78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">
                <v:shape id="Picture 49" o:spid="_x0000_s1045" type="#_x0000_t75" style="position:absolute;width:12680;height:78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">
                  <v:imagedata r:id="rId8" o:title=""/>
                </v:shape>
                <v:shape id="Text Box 50" o:spid="_x0000_s1046" type="#_x0000_t202" style="position:absolute;left:1335;top:1877;width:10382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" filled="f" stroked="f">
                  <v:textbox>
                    <w:txbxContent>
                      <w:p w:rsidR="00910389" w:rsidRPr="00903E04" w:rsidRDefault="00910389" w:rsidP="00910389">
                        <w:pPr>
                          <w:jc w:val="center"/>
                          <w:rPr>
                            <w:rFonts w:ascii="Noteworthy Light" w:hAnsi="Noteworthy Light"/>
                            <w:b/>
                            <w:bCs/>
                          </w:rPr>
                        </w:pPr>
                        <w:r>
                          <w:rPr>
                            <w:rFonts w:ascii="Noteworthy Light" w:hAnsi="Noteworthy Light"/>
                            <w:b/>
                            <w:bCs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0389">
        <w:rPr>
          <w:rFonts w:ascii="Open Sans" w:hAnsi="Open Sans" w:cs="Open Sans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98A3B90" wp14:editId="571BF0A2">
                <wp:simplePos x="0" y="0"/>
                <wp:positionH relativeFrom="column">
                  <wp:posOffset>1068848</wp:posOffset>
                </wp:positionH>
                <wp:positionV relativeFrom="paragraph">
                  <wp:posOffset>196297</wp:posOffset>
                </wp:positionV>
                <wp:extent cx="1240790" cy="773430"/>
                <wp:effectExtent l="0" t="0" r="3810" b="127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790" cy="773430"/>
                          <a:chOff x="0" y="0"/>
                          <a:chExt cx="1240790" cy="77343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90" cy="773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97002" y="174172"/>
                            <a:ext cx="1054463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0389" w:rsidRPr="00910389" w:rsidRDefault="00910389" w:rsidP="00910389">
                              <w:pPr>
                                <w:jc w:val="center"/>
                                <w:rPr>
                                  <w:rFonts w:ascii="Noteworthy Light" w:hAnsi="Noteworthy Light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10389">
                                <w:rPr>
                                  <w:rFonts w:ascii="Noteworthy Light" w:hAnsi="Noteworthy Light"/>
                                  <w:b/>
                                  <w:bCs/>
                                  <w:sz w:val="28"/>
                                  <w:szCs w:val="28"/>
                                </w:rPr>
                                <w:t>Tr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A3B90" id="Group 2" o:spid="_x0000_s1047" style="position:absolute;left:0;text-align:left;margin-left:84.15pt;margin-top:15.45pt;width:97.7pt;height:60.9pt;z-index:251687936" coordsize="12407,77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">
                <v:shape id="Picture 4" o:spid="_x0000_s1048" type="#_x0000_t75" style="position:absolute;width:12407;height:77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">
                  <v:imagedata r:id="rId10" o:title=""/>
                </v:shape>
                <v:shape id="Text Box 5" o:spid="_x0000_s1049" type="#_x0000_t202" style="position:absolute;left:970;top:1741;width:10544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:rsidR="00910389" w:rsidRPr="00910389" w:rsidRDefault="00910389" w:rsidP="00910389">
                        <w:pPr>
                          <w:jc w:val="center"/>
                          <w:rPr>
                            <w:rFonts w:ascii="Noteworthy Light" w:hAnsi="Noteworthy Light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10389">
                          <w:rPr>
                            <w:rFonts w:ascii="Noteworthy Light" w:hAnsi="Noteworthy Light"/>
                            <w:b/>
                            <w:bCs/>
                            <w:sz w:val="28"/>
                            <w:szCs w:val="28"/>
                          </w:rPr>
                          <w:t>Tr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2295669</wp:posOffset>
                </wp:positionH>
                <wp:positionV relativeFrom="paragraph">
                  <wp:posOffset>181631</wp:posOffset>
                </wp:positionV>
                <wp:extent cx="1254760" cy="779145"/>
                <wp:effectExtent l="0" t="0" r="254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4760" cy="779145"/>
                          <a:chOff x="0" y="0"/>
                          <a:chExt cx="1254760" cy="779145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779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 Box 16"/>
                        <wps:cNvSpPr txBox="1"/>
                        <wps:spPr>
                          <a:xfrm>
                            <a:off x="169333" y="168125"/>
                            <a:ext cx="946454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4072" w:rsidRPr="00910389" w:rsidRDefault="00910389" w:rsidP="00910389">
                              <w:pPr>
                                <w:jc w:val="center"/>
                                <w:rPr>
                                  <w:rFonts w:ascii="Noteworthy Light" w:hAnsi="Noteworthy Light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10389">
                                <w:rPr>
                                  <w:rFonts w:ascii="Noteworthy Light" w:hAnsi="Noteworthy Light"/>
                                  <w:b/>
                                  <w:bCs/>
                                  <w:sz w:val="32"/>
                                  <w:szCs w:val="32"/>
                                </w:rPr>
                                <w:t>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50" style="position:absolute;left:0;text-align:left;margin-left:180.75pt;margin-top:14.3pt;width:98.8pt;height:61.35pt;z-index:251673600" coordsize="12547,77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">
                <v:shape id="Picture 13" o:spid="_x0000_s1051" type="#_x0000_t75" style="position:absolute;width:12547;height:77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">
                  <v:imagedata r:id="rId12" o:title=""/>
                </v:shape>
                <v:shape id="Text Box 16" o:spid="_x0000_s1052" type="#_x0000_t202" style="position:absolute;left:1693;top:1681;width:9464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" filled="f" stroked="f">
                  <v:textbox>
                    <w:txbxContent>
                      <w:p w:rsidR="00A64072" w:rsidRPr="00910389" w:rsidRDefault="00910389" w:rsidP="00910389">
                        <w:pPr>
                          <w:jc w:val="center"/>
                          <w:rPr>
                            <w:rFonts w:ascii="Noteworthy Light" w:hAnsi="Noteworthy Light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10389">
                          <w:rPr>
                            <w:rFonts w:ascii="Noteworthy Light" w:hAnsi="Noteworthy Light"/>
                            <w:b/>
                            <w:bCs/>
                            <w:sz w:val="32"/>
                            <w:szCs w:val="32"/>
                          </w:rPr>
                          <w:t>ai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03E04" w:rsidRDefault="00903E04" w:rsidP="00144400">
      <w:pPr>
        <w:pStyle w:val="ListParagraph"/>
        <w:rPr>
          <w:rFonts w:ascii="Open Sans" w:hAnsi="Open Sans" w:cs="Open Sans"/>
          <w:sz w:val="28"/>
          <w:szCs w:val="28"/>
        </w:rPr>
      </w:pPr>
    </w:p>
    <w:p w:rsidR="00903E04" w:rsidRDefault="00903E04" w:rsidP="00144400">
      <w:pPr>
        <w:pStyle w:val="ListParagraph"/>
        <w:rPr>
          <w:rFonts w:ascii="Open Sans" w:hAnsi="Open Sans" w:cs="Open Sans"/>
          <w:sz w:val="28"/>
          <w:szCs w:val="28"/>
        </w:rPr>
      </w:pPr>
    </w:p>
    <w:p w:rsidR="00903E04" w:rsidRDefault="00903E04" w:rsidP="00144400">
      <w:pPr>
        <w:pStyle w:val="ListParagraph"/>
        <w:rPr>
          <w:rFonts w:ascii="Open Sans" w:hAnsi="Open Sans" w:cs="Open Sans"/>
          <w:sz w:val="28"/>
          <w:szCs w:val="28"/>
        </w:rPr>
      </w:pPr>
    </w:p>
    <w:p w:rsidR="00903E04" w:rsidRDefault="00903E04" w:rsidP="00144400">
      <w:pPr>
        <w:pStyle w:val="ListParagraph"/>
        <w:rPr>
          <w:rFonts w:ascii="Open Sans" w:hAnsi="Open Sans" w:cs="Open Sans"/>
          <w:sz w:val="28"/>
          <w:szCs w:val="28"/>
        </w:rPr>
      </w:pPr>
    </w:p>
    <w:p w:rsidR="00685413" w:rsidRPr="00910389" w:rsidRDefault="00910389" w:rsidP="00910389">
      <w:pPr>
        <w:pStyle w:val="ListParagraph"/>
        <w:numPr>
          <w:ilvl w:val="0"/>
          <w:numId w:val="1"/>
        </w:num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Replace the missing letters with new ones to create new words with the same sound. How many can they make?</w:t>
      </w:r>
    </w:p>
    <w:p w:rsidR="00910389" w:rsidRPr="00910389" w:rsidRDefault="00910389" w:rsidP="00910389">
      <w:pPr>
        <w:pStyle w:val="ListParagraph"/>
        <w:rPr>
          <w:rFonts w:ascii="Open Sans" w:hAnsi="Open Sans" w:cs="Open Sans"/>
          <w:sz w:val="28"/>
          <w:szCs w:val="28"/>
        </w:rPr>
      </w:pPr>
    </w:p>
    <w:p w:rsidR="00144400" w:rsidRPr="00910389" w:rsidRDefault="00144400" w:rsidP="00910389">
      <w:pPr>
        <w:rPr>
          <w:rFonts w:ascii="Open Sans" w:hAnsi="Open Sans" w:cs="Open Sans"/>
          <w:b/>
          <w:bCs/>
          <w:sz w:val="28"/>
          <w:szCs w:val="28"/>
        </w:rPr>
      </w:pPr>
      <w:r w:rsidRPr="00910389">
        <w:rPr>
          <w:rFonts w:ascii="Open Sans" w:hAnsi="Open Sans" w:cs="Open Sans"/>
          <w:b/>
          <w:bCs/>
          <w:sz w:val="28"/>
          <w:szCs w:val="28"/>
        </w:rPr>
        <w:t>Extension Activity</w:t>
      </w:r>
    </w:p>
    <w:p w:rsidR="00144400" w:rsidRDefault="00144400" w:rsidP="00144400">
      <w:pPr>
        <w:pStyle w:val="ListParagraph"/>
        <w:rPr>
          <w:rFonts w:ascii="Open Sans" w:hAnsi="Open Sans" w:cs="Open Sans"/>
          <w:sz w:val="28"/>
          <w:szCs w:val="28"/>
        </w:rPr>
      </w:pPr>
    </w:p>
    <w:p w:rsidR="00144400" w:rsidRDefault="00910389" w:rsidP="00144400">
      <w:pPr>
        <w:pStyle w:val="ListParagraph"/>
        <w:numPr>
          <w:ilvl w:val="0"/>
          <w:numId w:val="1"/>
        </w:num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Choose a different sound </w:t>
      </w:r>
      <w:r w:rsidR="00231440">
        <w:rPr>
          <w:rFonts w:ascii="Open Sans" w:hAnsi="Open Sans" w:cs="Open Sans"/>
          <w:sz w:val="28"/>
          <w:szCs w:val="28"/>
        </w:rPr>
        <w:t>or even add prefixes and suffixes to the new words. For example, Pain[</w:t>
      </w:r>
      <w:proofErr w:type="spellStart"/>
      <w:r w:rsidR="00231440">
        <w:rPr>
          <w:rFonts w:ascii="Open Sans" w:hAnsi="Open Sans" w:cs="Open Sans"/>
          <w:sz w:val="28"/>
          <w:szCs w:val="28"/>
        </w:rPr>
        <w:t>ful</w:t>
      </w:r>
      <w:proofErr w:type="spellEnd"/>
      <w:r w:rsidR="00231440">
        <w:rPr>
          <w:rFonts w:ascii="Open Sans" w:hAnsi="Open Sans" w:cs="Open Sans"/>
          <w:sz w:val="28"/>
          <w:szCs w:val="28"/>
        </w:rPr>
        <w:t xml:space="preserve">], Pain[less]. </w:t>
      </w:r>
    </w:p>
    <w:p w:rsidR="00144400" w:rsidRDefault="00144400" w:rsidP="00144400">
      <w:pPr>
        <w:rPr>
          <w:rFonts w:ascii="Open Sans" w:hAnsi="Open Sans" w:cs="Open Sans"/>
          <w:sz w:val="28"/>
          <w:szCs w:val="28"/>
        </w:rPr>
      </w:pPr>
    </w:p>
    <w:p w:rsidR="00144400" w:rsidRDefault="00144400" w:rsidP="00144400">
      <w:pPr>
        <w:rPr>
          <w:rFonts w:ascii="Open Sans" w:hAnsi="Open Sans" w:cs="Open Sans"/>
          <w:sz w:val="28"/>
          <w:szCs w:val="28"/>
        </w:rPr>
      </w:pPr>
    </w:p>
    <w:p w:rsidR="00144400" w:rsidRDefault="00144400" w:rsidP="00144400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Key Questions:</w:t>
      </w:r>
    </w:p>
    <w:p w:rsidR="00144400" w:rsidRPr="00144400" w:rsidRDefault="00231440" w:rsidP="00144400">
      <w:pPr>
        <w:pStyle w:val="ListParagraph"/>
        <w:numPr>
          <w:ilvl w:val="0"/>
          <w:numId w:val="2"/>
        </w:num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How many words did you think of?</w:t>
      </w:r>
    </w:p>
    <w:p w:rsidR="00144400" w:rsidRDefault="00231440" w:rsidP="00144400">
      <w:pPr>
        <w:pStyle w:val="ListParagraph"/>
        <w:numPr>
          <w:ilvl w:val="0"/>
          <w:numId w:val="2"/>
        </w:num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Were all the words real words</w:t>
      </w:r>
      <w:r w:rsidR="00144400">
        <w:rPr>
          <w:rFonts w:ascii="Open Sans" w:hAnsi="Open Sans" w:cs="Open Sans"/>
          <w:sz w:val="28"/>
          <w:szCs w:val="28"/>
        </w:rPr>
        <w:t>?</w:t>
      </w:r>
    </w:p>
    <w:p w:rsidR="00144400" w:rsidRPr="00144400" w:rsidRDefault="00231440" w:rsidP="00144400">
      <w:pPr>
        <w:pStyle w:val="ListParagraph"/>
        <w:numPr>
          <w:ilvl w:val="0"/>
          <w:numId w:val="2"/>
        </w:num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Are there any new sounds that can work instead of the existing one? E.g. </w:t>
      </w:r>
      <w:r w:rsidR="00835F06">
        <w:rPr>
          <w:rFonts w:ascii="Open Sans" w:hAnsi="Open Sans" w:cs="Open Sans"/>
          <w:sz w:val="28"/>
          <w:szCs w:val="28"/>
        </w:rPr>
        <w:t>P[ai]n to P[a]n.</w:t>
      </w:r>
      <w:bookmarkStart w:id="0" w:name="_GoBack"/>
      <w:bookmarkEnd w:id="0"/>
    </w:p>
    <w:p w:rsidR="00144400" w:rsidRPr="00144400" w:rsidRDefault="00144400" w:rsidP="00144400">
      <w:pPr>
        <w:pStyle w:val="ListParagraph"/>
        <w:rPr>
          <w:rFonts w:ascii="Open Sans" w:hAnsi="Open Sans" w:cs="Open Sans"/>
          <w:sz w:val="28"/>
          <w:szCs w:val="28"/>
        </w:rPr>
      </w:pPr>
    </w:p>
    <w:sectPr w:rsidR="00144400" w:rsidRPr="00144400" w:rsidSect="00E9285D">
      <w:head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722" w:rsidRDefault="00791722" w:rsidP="00E9285D">
      <w:r>
        <w:separator/>
      </w:r>
    </w:p>
  </w:endnote>
  <w:endnote w:type="continuationSeparator" w:id="0">
    <w:p w:rsidR="00791722" w:rsidRDefault="00791722" w:rsidP="00E9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 Light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722" w:rsidRDefault="00791722" w:rsidP="00E9285D">
      <w:r>
        <w:separator/>
      </w:r>
    </w:p>
  </w:footnote>
  <w:footnote w:type="continuationSeparator" w:id="0">
    <w:p w:rsidR="00791722" w:rsidRDefault="00791722" w:rsidP="00E9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85D" w:rsidRDefault="00E9285D">
    <w:pPr>
      <w:pStyle w:val="Header"/>
    </w:pPr>
    <w:r>
      <w:rPr>
        <w:noProof/>
      </w:rPr>
      <w:drawing>
        <wp:inline distT="0" distB="0" distL="0" distR="0">
          <wp:extent cx="938893" cy="483186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ith addr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170" cy="52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9285D">
      <w:rPr>
        <w:noProof/>
      </w:rPr>
      <w:drawing>
        <wp:inline distT="0" distB="0" distL="0" distR="0" wp14:anchorId="77BDE5D5" wp14:editId="28C9856D">
          <wp:extent cx="6642100" cy="45720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19843" cy="6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331CE"/>
    <w:multiLevelType w:val="hybridMultilevel"/>
    <w:tmpl w:val="0CBCE042"/>
    <w:lvl w:ilvl="0" w:tplc="D018CF22">
      <w:start w:val="1"/>
      <w:numFmt w:val="lowerLetter"/>
      <w:lvlText w:val="%1)"/>
      <w:lvlJc w:val="left"/>
      <w:pPr>
        <w:ind w:left="785" w:hanging="360"/>
      </w:pPr>
      <w:rPr>
        <w:rFonts w:ascii="Open Sans" w:eastAsiaTheme="minorHAnsi" w:hAnsi="Open Sans" w:cs="Open Sans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FFE2D82"/>
    <w:multiLevelType w:val="hybridMultilevel"/>
    <w:tmpl w:val="18B688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3E"/>
    <w:rsid w:val="00144400"/>
    <w:rsid w:val="001A6B1D"/>
    <w:rsid w:val="00231440"/>
    <w:rsid w:val="00311524"/>
    <w:rsid w:val="0033673E"/>
    <w:rsid w:val="003E56BD"/>
    <w:rsid w:val="00581C9A"/>
    <w:rsid w:val="00593F34"/>
    <w:rsid w:val="005974B9"/>
    <w:rsid w:val="00685413"/>
    <w:rsid w:val="00791722"/>
    <w:rsid w:val="00835F06"/>
    <w:rsid w:val="008A50FA"/>
    <w:rsid w:val="008C069C"/>
    <w:rsid w:val="008D235D"/>
    <w:rsid w:val="00903E04"/>
    <w:rsid w:val="00910389"/>
    <w:rsid w:val="009D3443"/>
    <w:rsid w:val="009F66F4"/>
    <w:rsid w:val="00A64072"/>
    <w:rsid w:val="00B02189"/>
    <w:rsid w:val="00B6332C"/>
    <w:rsid w:val="00C94C93"/>
    <w:rsid w:val="00D31EAA"/>
    <w:rsid w:val="00DB491A"/>
    <w:rsid w:val="00DF4D22"/>
    <w:rsid w:val="00E9285D"/>
    <w:rsid w:val="00F5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26E44"/>
  <w15:chartTrackingRefBased/>
  <w15:docId w15:val="{B92FE50F-17EE-FE45-958C-FB6B88E0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8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85D"/>
  </w:style>
  <w:style w:type="paragraph" w:styleId="Footer">
    <w:name w:val="footer"/>
    <w:basedOn w:val="Normal"/>
    <w:link w:val="FooterChar"/>
    <w:uiPriority w:val="99"/>
    <w:unhideWhenUsed/>
    <w:rsid w:val="00E928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85D"/>
  </w:style>
  <w:style w:type="paragraph" w:styleId="ListParagraph">
    <w:name w:val="List Paragraph"/>
    <w:basedOn w:val="Normal"/>
    <w:uiPriority w:val="34"/>
    <w:qFormat/>
    <w:rsid w:val="00E9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ulmain/Downloads/Copy%20of%20Conjun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Copy of Conjunctions.dotx</Template>
  <TotalTime>31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2020-03-23T10:42:00Z</cp:lastPrinted>
  <dcterms:created xsi:type="dcterms:W3CDTF">2020-03-24T15:58:00Z</dcterms:created>
  <dcterms:modified xsi:type="dcterms:W3CDTF">2020-03-24T16:28:00Z</dcterms:modified>
</cp:coreProperties>
</file>