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BA06" w14:textId="2B66649E" w:rsidR="005F2D7D" w:rsidRDefault="006B13B7" w:rsidP="00A97933">
      <w:pPr>
        <w:pStyle w:val="Title"/>
      </w:pPr>
      <w:r>
        <w:rPr>
          <w:noProof/>
          <w:sz w:val="20"/>
        </w:rPr>
        <w:drawing>
          <wp:anchor distT="0" distB="0" distL="114300" distR="114300" simplePos="0" relativeHeight="251656704" behindDoc="0" locked="1" layoutInCell="1" allowOverlap="1" wp14:anchorId="00A7447E" wp14:editId="2BFB5397">
            <wp:simplePos x="0" y="0"/>
            <wp:positionH relativeFrom="column">
              <wp:posOffset>-1143000</wp:posOffset>
            </wp:positionH>
            <wp:positionV relativeFrom="page">
              <wp:posOffset>0</wp:posOffset>
            </wp:positionV>
            <wp:extent cx="3886200" cy="787400"/>
            <wp:effectExtent l="19050" t="0" r="0" b="0"/>
            <wp:wrapNone/>
            <wp:docPr id="2" name="Picture 2" descr="rolling t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lling tru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933">
        <w:t>FUEL SURCHARGE</w:t>
      </w:r>
    </w:p>
    <w:p w14:paraId="122EBB05" w14:textId="77777777" w:rsidR="005B02E7" w:rsidRDefault="005B02E7" w:rsidP="00A97933">
      <w:pPr>
        <w:pStyle w:val="Title"/>
      </w:pPr>
    </w:p>
    <w:tbl>
      <w:tblPr>
        <w:tblW w:w="8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61"/>
        <w:gridCol w:w="1997"/>
        <w:gridCol w:w="1669"/>
        <w:gridCol w:w="2325"/>
      </w:tblGrid>
      <w:tr w:rsidR="007A78AF" w14:paraId="69EBD306" w14:textId="77777777" w:rsidTr="00871A32">
        <w:trPr>
          <w:trHeight w:val="1680"/>
        </w:trPr>
        <w:tc>
          <w:tcPr>
            <w:tcW w:w="2461" w:type="dxa"/>
            <w:shd w:val="clear" w:color="auto" w:fill="auto"/>
            <w:vAlign w:val="bottom"/>
            <w:hideMark/>
          </w:tcPr>
          <w:p w14:paraId="3D6CA221" w14:textId="77777777" w:rsidR="007A78AF" w:rsidRDefault="007A78A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RANGE!B3:E17"/>
            <w:r>
              <w:rPr>
                <w:rFonts w:ascii="Arial" w:hAnsi="Arial" w:cs="Arial"/>
                <w:b/>
                <w:bCs/>
              </w:rPr>
              <w:t>DOE US Avg Diesel Price 1st Monday of Month</w:t>
            </w:r>
            <w:bookmarkEnd w:id="0"/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0B9497E5" w14:textId="77777777" w:rsidR="007A78AF" w:rsidRDefault="007A78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FSC Effective Date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14:paraId="5E93DFBE" w14:textId="77777777" w:rsidR="007A78AF" w:rsidRDefault="007A78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400N </w:t>
            </w:r>
            <w:r>
              <w:rPr>
                <w:rFonts w:ascii="Arial" w:hAnsi="Arial" w:cs="Arial"/>
                <w:b/>
                <w:bCs/>
              </w:rPr>
              <w:br/>
              <w:t>Eff.  5/15/07</w:t>
            </w:r>
          </w:p>
        </w:tc>
        <w:tc>
          <w:tcPr>
            <w:tcW w:w="2325" w:type="dxa"/>
            <w:shd w:val="clear" w:color="auto" w:fill="auto"/>
            <w:vAlign w:val="bottom"/>
            <w:hideMark/>
          </w:tcPr>
          <w:p w14:paraId="69FB54A9" w14:textId="77777777" w:rsidR="007A78AF" w:rsidRDefault="007A7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415G/GSA01 Eff. 5/1/07;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*After 12/16/16-GSA500A</w:t>
            </w:r>
          </w:p>
        </w:tc>
      </w:tr>
      <w:tr w:rsidR="007A78AF" w14:paraId="41A6F85B" w14:textId="77777777" w:rsidTr="00871A32">
        <w:trPr>
          <w:trHeight w:val="315"/>
        </w:trPr>
        <w:tc>
          <w:tcPr>
            <w:tcW w:w="2461" w:type="dxa"/>
            <w:shd w:val="clear" w:color="auto" w:fill="auto"/>
            <w:noWrap/>
            <w:vAlign w:val="bottom"/>
            <w:hideMark/>
          </w:tcPr>
          <w:p w14:paraId="170B8225" w14:textId="77777777" w:rsidR="007A78AF" w:rsidRDefault="007A78AF">
            <w:pPr>
              <w:jc w:val="center"/>
            </w:pPr>
            <w:r>
              <w:t> 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F8C8DAC" w14:textId="77777777" w:rsidR="007A78AF" w:rsidRDefault="007A78AF">
            <w:pPr>
              <w:jc w:val="center"/>
            </w:pP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14:paraId="3E23DD38" w14:textId="77777777" w:rsidR="007A78AF" w:rsidRDefault="007A7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00EA901A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Miles/5 X Calc</w:t>
            </w:r>
          </w:p>
        </w:tc>
      </w:tr>
      <w:tr w:rsidR="007A78AF" w14:paraId="2F3CAD3E" w14:textId="77777777" w:rsidTr="00871A32">
        <w:trPr>
          <w:trHeight w:val="255"/>
        </w:trPr>
        <w:tc>
          <w:tcPr>
            <w:tcW w:w="2461" w:type="dxa"/>
            <w:shd w:val="clear" w:color="000000" w:fill="D9D9D9"/>
            <w:noWrap/>
            <w:vAlign w:val="bottom"/>
            <w:hideMark/>
          </w:tcPr>
          <w:p w14:paraId="3D929CC4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3.070</w:t>
            </w:r>
          </w:p>
        </w:tc>
        <w:tc>
          <w:tcPr>
            <w:tcW w:w="1997" w:type="dxa"/>
            <w:shd w:val="clear" w:color="000000" w:fill="D9D9D9"/>
            <w:noWrap/>
            <w:vAlign w:val="bottom"/>
            <w:hideMark/>
          </w:tcPr>
          <w:p w14:paraId="3C94EB1D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12/15/2019</w:t>
            </w:r>
          </w:p>
        </w:tc>
        <w:tc>
          <w:tcPr>
            <w:tcW w:w="1669" w:type="dxa"/>
            <w:shd w:val="clear" w:color="000000" w:fill="D9D9D9"/>
            <w:noWrap/>
            <w:vAlign w:val="bottom"/>
            <w:hideMark/>
          </w:tcPr>
          <w:p w14:paraId="380C7E31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2325" w:type="dxa"/>
            <w:shd w:val="clear" w:color="000000" w:fill="D9D9D9"/>
            <w:noWrap/>
            <w:vAlign w:val="bottom"/>
            <w:hideMark/>
          </w:tcPr>
          <w:p w14:paraId="525202A7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7A78AF" w14:paraId="5427CDF7" w14:textId="77777777" w:rsidTr="00871A32">
        <w:trPr>
          <w:trHeight w:val="255"/>
        </w:trPr>
        <w:tc>
          <w:tcPr>
            <w:tcW w:w="2461" w:type="dxa"/>
            <w:shd w:val="clear" w:color="auto" w:fill="auto"/>
            <w:noWrap/>
            <w:vAlign w:val="bottom"/>
            <w:hideMark/>
          </w:tcPr>
          <w:p w14:paraId="45CEDE91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3.079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C3D3F9D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1/15/2020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14:paraId="44BE22D5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4D4B1314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7A78AF" w14:paraId="367CFBB1" w14:textId="77777777" w:rsidTr="00871A32">
        <w:trPr>
          <w:trHeight w:val="255"/>
        </w:trPr>
        <w:tc>
          <w:tcPr>
            <w:tcW w:w="2461" w:type="dxa"/>
            <w:shd w:val="clear" w:color="000000" w:fill="D9D9D9"/>
            <w:noWrap/>
            <w:vAlign w:val="bottom"/>
            <w:hideMark/>
          </w:tcPr>
          <w:p w14:paraId="1615658F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2.956</w:t>
            </w:r>
          </w:p>
        </w:tc>
        <w:tc>
          <w:tcPr>
            <w:tcW w:w="1997" w:type="dxa"/>
            <w:shd w:val="clear" w:color="000000" w:fill="D9D9D9"/>
            <w:noWrap/>
            <w:vAlign w:val="bottom"/>
            <w:hideMark/>
          </w:tcPr>
          <w:p w14:paraId="4DE5D6D8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2/15/2020</w:t>
            </w:r>
          </w:p>
        </w:tc>
        <w:tc>
          <w:tcPr>
            <w:tcW w:w="1669" w:type="dxa"/>
            <w:shd w:val="clear" w:color="000000" w:fill="D9D9D9"/>
            <w:noWrap/>
            <w:vAlign w:val="bottom"/>
            <w:hideMark/>
          </w:tcPr>
          <w:p w14:paraId="057009A5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2325" w:type="dxa"/>
            <w:shd w:val="clear" w:color="000000" w:fill="D9D9D9"/>
            <w:noWrap/>
            <w:vAlign w:val="bottom"/>
            <w:hideMark/>
          </w:tcPr>
          <w:p w14:paraId="362EA502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A78AF" w14:paraId="3BB472F0" w14:textId="77777777" w:rsidTr="00871A32">
        <w:trPr>
          <w:trHeight w:val="255"/>
        </w:trPr>
        <w:tc>
          <w:tcPr>
            <w:tcW w:w="2461" w:type="dxa"/>
            <w:shd w:val="clear" w:color="auto" w:fill="auto"/>
            <w:noWrap/>
            <w:vAlign w:val="bottom"/>
            <w:hideMark/>
          </w:tcPr>
          <w:p w14:paraId="73D09774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2.851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44F3B66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3/15/2020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14:paraId="0EA66E15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21D9CDAF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A78AF" w14:paraId="6CDAEEF2" w14:textId="77777777" w:rsidTr="00871A32">
        <w:trPr>
          <w:trHeight w:val="255"/>
        </w:trPr>
        <w:tc>
          <w:tcPr>
            <w:tcW w:w="2461" w:type="dxa"/>
            <w:shd w:val="clear" w:color="000000" w:fill="D9D9D9"/>
            <w:noWrap/>
            <w:vAlign w:val="bottom"/>
            <w:hideMark/>
          </w:tcPr>
          <w:p w14:paraId="14AA3C27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2.548</w:t>
            </w:r>
          </w:p>
        </w:tc>
        <w:tc>
          <w:tcPr>
            <w:tcW w:w="1997" w:type="dxa"/>
            <w:shd w:val="clear" w:color="000000" w:fill="D9D9D9"/>
            <w:noWrap/>
            <w:vAlign w:val="bottom"/>
            <w:hideMark/>
          </w:tcPr>
          <w:p w14:paraId="61D26B46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4/15/2020</w:t>
            </w:r>
          </w:p>
        </w:tc>
        <w:tc>
          <w:tcPr>
            <w:tcW w:w="1669" w:type="dxa"/>
            <w:shd w:val="clear" w:color="000000" w:fill="D9D9D9"/>
            <w:noWrap/>
            <w:vAlign w:val="bottom"/>
            <w:hideMark/>
          </w:tcPr>
          <w:p w14:paraId="606A44BA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2325" w:type="dxa"/>
            <w:shd w:val="clear" w:color="000000" w:fill="D9D9D9"/>
            <w:noWrap/>
            <w:vAlign w:val="bottom"/>
            <w:hideMark/>
          </w:tcPr>
          <w:p w14:paraId="67DB8DC7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A78AF" w14:paraId="53039A6D" w14:textId="77777777" w:rsidTr="00871A32">
        <w:trPr>
          <w:trHeight w:val="255"/>
        </w:trPr>
        <w:tc>
          <w:tcPr>
            <w:tcW w:w="2461" w:type="dxa"/>
            <w:shd w:val="clear" w:color="auto" w:fill="auto"/>
            <w:noWrap/>
            <w:vAlign w:val="bottom"/>
            <w:hideMark/>
          </w:tcPr>
          <w:p w14:paraId="260DAA15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2.399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542BE51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5/15/2020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14:paraId="1C8C2FB3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490EACAF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A78AF" w14:paraId="4BBDFD62" w14:textId="77777777" w:rsidTr="00871A32">
        <w:trPr>
          <w:trHeight w:val="255"/>
        </w:trPr>
        <w:tc>
          <w:tcPr>
            <w:tcW w:w="2461" w:type="dxa"/>
            <w:shd w:val="clear" w:color="000000" w:fill="D9D9D9"/>
            <w:noWrap/>
            <w:vAlign w:val="bottom"/>
            <w:hideMark/>
          </w:tcPr>
          <w:p w14:paraId="4C48342B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2.386</w:t>
            </w:r>
          </w:p>
        </w:tc>
        <w:tc>
          <w:tcPr>
            <w:tcW w:w="1997" w:type="dxa"/>
            <w:shd w:val="clear" w:color="000000" w:fill="D9D9D9"/>
            <w:noWrap/>
            <w:vAlign w:val="bottom"/>
            <w:hideMark/>
          </w:tcPr>
          <w:p w14:paraId="09063708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6/15/2020</w:t>
            </w:r>
          </w:p>
        </w:tc>
        <w:tc>
          <w:tcPr>
            <w:tcW w:w="1669" w:type="dxa"/>
            <w:shd w:val="clear" w:color="000000" w:fill="D9D9D9"/>
            <w:noWrap/>
            <w:vAlign w:val="bottom"/>
            <w:hideMark/>
          </w:tcPr>
          <w:p w14:paraId="4E79E67A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2325" w:type="dxa"/>
            <w:shd w:val="clear" w:color="000000" w:fill="D9D9D9"/>
            <w:noWrap/>
            <w:vAlign w:val="bottom"/>
            <w:hideMark/>
          </w:tcPr>
          <w:p w14:paraId="358BB57B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A78AF" w14:paraId="39A6D737" w14:textId="77777777" w:rsidTr="00871A32">
        <w:trPr>
          <w:trHeight w:val="255"/>
        </w:trPr>
        <w:tc>
          <w:tcPr>
            <w:tcW w:w="2461" w:type="dxa"/>
            <w:shd w:val="clear" w:color="auto" w:fill="auto"/>
            <w:noWrap/>
            <w:vAlign w:val="bottom"/>
            <w:hideMark/>
          </w:tcPr>
          <w:p w14:paraId="52AE804D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2.437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0B7CF2CD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7/15/2020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14:paraId="537B5A5E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3E46B552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A78AF" w14:paraId="73B3F1AC" w14:textId="77777777" w:rsidTr="00871A32">
        <w:trPr>
          <w:trHeight w:val="255"/>
        </w:trPr>
        <w:tc>
          <w:tcPr>
            <w:tcW w:w="2461" w:type="dxa"/>
            <w:shd w:val="clear" w:color="000000" w:fill="D9D9D9"/>
            <w:noWrap/>
            <w:vAlign w:val="bottom"/>
            <w:hideMark/>
          </w:tcPr>
          <w:p w14:paraId="509B3D4F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2.424</w:t>
            </w:r>
          </w:p>
        </w:tc>
        <w:tc>
          <w:tcPr>
            <w:tcW w:w="1997" w:type="dxa"/>
            <w:shd w:val="clear" w:color="000000" w:fill="D9D9D9"/>
            <w:noWrap/>
            <w:vAlign w:val="bottom"/>
            <w:hideMark/>
          </w:tcPr>
          <w:p w14:paraId="6E8BE1DA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8/15/2020</w:t>
            </w:r>
          </w:p>
        </w:tc>
        <w:tc>
          <w:tcPr>
            <w:tcW w:w="1669" w:type="dxa"/>
            <w:shd w:val="clear" w:color="000000" w:fill="D9D9D9"/>
            <w:noWrap/>
            <w:vAlign w:val="bottom"/>
            <w:hideMark/>
          </w:tcPr>
          <w:p w14:paraId="07646674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2325" w:type="dxa"/>
            <w:shd w:val="clear" w:color="000000" w:fill="D9D9D9"/>
            <w:noWrap/>
            <w:vAlign w:val="bottom"/>
            <w:hideMark/>
          </w:tcPr>
          <w:p w14:paraId="31BB262A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A78AF" w14:paraId="592DB834" w14:textId="77777777" w:rsidTr="00871A32">
        <w:trPr>
          <w:trHeight w:val="255"/>
        </w:trPr>
        <w:tc>
          <w:tcPr>
            <w:tcW w:w="2461" w:type="dxa"/>
            <w:shd w:val="clear" w:color="auto" w:fill="auto"/>
            <w:noWrap/>
            <w:vAlign w:val="bottom"/>
            <w:hideMark/>
          </w:tcPr>
          <w:p w14:paraId="594B3A36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2.435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60504A8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9/15/2020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14:paraId="79906F1A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350342FD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A78AF" w14:paraId="4EFE48AD" w14:textId="77777777" w:rsidTr="00871A32">
        <w:trPr>
          <w:trHeight w:val="255"/>
        </w:trPr>
        <w:tc>
          <w:tcPr>
            <w:tcW w:w="2461" w:type="dxa"/>
            <w:shd w:val="clear" w:color="000000" w:fill="D9D9D9"/>
            <w:noWrap/>
            <w:vAlign w:val="bottom"/>
            <w:hideMark/>
          </w:tcPr>
          <w:p w14:paraId="4A0089FE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2.387</w:t>
            </w:r>
          </w:p>
        </w:tc>
        <w:tc>
          <w:tcPr>
            <w:tcW w:w="1997" w:type="dxa"/>
            <w:shd w:val="clear" w:color="000000" w:fill="D9D9D9"/>
            <w:noWrap/>
            <w:vAlign w:val="bottom"/>
            <w:hideMark/>
          </w:tcPr>
          <w:p w14:paraId="11BAACB8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10/15/2020</w:t>
            </w:r>
          </w:p>
        </w:tc>
        <w:tc>
          <w:tcPr>
            <w:tcW w:w="1669" w:type="dxa"/>
            <w:shd w:val="clear" w:color="000000" w:fill="D9D9D9"/>
            <w:noWrap/>
            <w:vAlign w:val="bottom"/>
            <w:hideMark/>
          </w:tcPr>
          <w:p w14:paraId="4180C158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2325" w:type="dxa"/>
            <w:shd w:val="clear" w:color="000000" w:fill="D9D9D9"/>
            <w:noWrap/>
            <w:vAlign w:val="bottom"/>
            <w:hideMark/>
          </w:tcPr>
          <w:p w14:paraId="03863725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A78AF" w14:paraId="70ABA421" w14:textId="77777777" w:rsidTr="00871A32">
        <w:trPr>
          <w:trHeight w:val="255"/>
        </w:trPr>
        <w:tc>
          <w:tcPr>
            <w:tcW w:w="2461" w:type="dxa"/>
            <w:shd w:val="clear" w:color="auto" w:fill="auto"/>
            <w:noWrap/>
            <w:vAlign w:val="bottom"/>
            <w:hideMark/>
          </w:tcPr>
          <w:p w14:paraId="0C370492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2.372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5B701D9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11/15/2020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14:paraId="48CEAD22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3BD4E03F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A78AF" w14:paraId="25873BEA" w14:textId="77777777" w:rsidTr="00871A32">
        <w:trPr>
          <w:trHeight w:val="255"/>
        </w:trPr>
        <w:tc>
          <w:tcPr>
            <w:tcW w:w="2461" w:type="dxa"/>
            <w:shd w:val="clear" w:color="000000" w:fill="D9D9D9"/>
            <w:noWrap/>
            <w:vAlign w:val="bottom"/>
            <w:hideMark/>
          </w:tcPr>
          <w:p w14:paraId="03C47EA0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2.526</w:t>
            </w:r>
          </w:p>
        </w:tc>
        <w:tc>
          <w:tcPr>
            <w:tcW w:w="1997" w:type="dxa"/>
            <w:shd w:val="clear" w:color="000000" w:fill="D9D9D9"/>
            <w:noWrap/>
            <w:vAlign w:val="bottom"/>
            <w:hideMark/>
          </w:tcPr>
          <w:p w14:paraId="243A84B0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12/15/2020</w:t>
            </w:r>
          </w:p>
        </w:tc>
        <w:tc>
          <w:tcPr>
            <w:tcW w:w="1669" w:type="dxa"/>
            <w:shd w:val="clear" w:color="000000" w:fill="D9D9D9"/>
            <w:noWrap/>
            <w:vAlign w:val="bottom"/>
            <w:hideMark/>
          </w:tcPr>
          <w:p w14:paraId="74010F21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2325" w:type="dxa"/>
            <w:shd w:val="clear" w:color="000000" w:fill="D9D9D9"/>
            <w:noWrap/>
            <w:vAlign w:val="bottom"/>
            <w:hideMark/>
          </w:tcPr>
          <w:p w14:paraId="67AE51DB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A78AF" w14:paraId="5A045516" w14:textId="77777777" w:rsidTr="00871A32">
        <w:trPr>
          <w:trHeight w:val="270"/>
        </w:trPr>
        <w:tc>
          <w:tcPr>
            <w:tcW w:w="2461" w:type="dxa"/>
            <w:shd w:val="clear" w:color="auto" w:fill="auto"/>
            <w:noWrap/>
            <w:vAlign w:val="bottom"/>
            <w:hideMark/>
          </w:tcPr>
          <w:p w14:paraId="5012556D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2.640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6A641322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1/15/2021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14:paraId="1C3EE5B5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33FF08E0" w14:textId="77777777" w:rsidR="007A78AF" w:rsidRDefault="007A7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151A7A1C" w14:textId="77777777" w:rsidR="00612EDF" w:rsidRDefault="00612EDF" w:rsidP="007A78AF">
      <w:pPr>
        <w:pStyle w:val="Title"/>
      </w:pPr>
    </w:p>
    <w:p w14:paraId="19C06D89" w14:textId="77777777" w:rsidR="001C1F8E" w:rsidRDefault="001C1F8E" w:rsidP="00A97933">
      <w:pPr>
        <w:pStyle w:val="Title"/>
      </w:pPr>
    </w:p>
    <w:p w14:paraId="0636D573" w14:textId="77777777" w:rsidR="00906FE0" w:rsidRPr="00A97933" w:rsidRDefault="00906FE0" w:rsidP="00A97933">
      <w:pPr>
        <w:pStyle w:val="Title"/>
        <w:rPr>
          <w:sz w:val="36"/>
        </w:rPr>
      </w:pPr>
      <w:r>
        <w:rPr>
          <w:noProof/>
        </w:rPr>
        <w:drawing>
          <wp:inline distT="0" distB="0" distL="0" distR="0" wp14:anchorId="63C29C13" wp14:editId="3BEA708A">
            <wp:extent cx="1190625" cy="342900"/>
            <wp:effectExtent l="0" t="0" r="0" b="0"/>
            <wp:docPr id="1" name="Picture 1" descr="C:\Users\srockwell\Documents\New Parsif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ockwell\Documents\New Parsifal 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FE0" w:rsidRPr="00A97933" w:rsidSect="00036F67">
      <w:headerReference w:type="default" r:id="rId9"/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67A09" w14:textId="77777777" w:rsidR="0040319E" w:rsidRDefault="0040319E" w:rsidP="000571B7">
      <w:r>
        <w:separator/>
      </w:r>
    </w:p>
  </w:endnote>
  <w:endnote w:type="continuationSeparator" w:id="0">
    <w:p w14:paraId="080933F2" w14:textId="77777777" w:rsidR="0040319E" w:rsidRDefault="0040319E" w:rsidP="000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EF690" w14:textId="77777777" w:rsidR="0040319E" w:rsidRDefault="0040319E" w:rsidP="000571B7">
      <w:r>
        <w:separator/>
      </w:r>
    </w:p>
  </w:footnote>
  <w:footnote w:type="continuationSeparator" w:id="0">
    <w:p w14:paraId="06B67E49" w14:textId="77777777" w:rsidR="0040319E" w:rsidRDefault="0040319E" w:rsidP="0005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20D43" w14:textId="77777777" w:rsidR="000571B7" w:rsidRDefault="000571B7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1" layoutInCell="1" allowOverlap="1" wp14:anchorId="24A9FE46" wp14:editId="288C9BC6">
          <wp:simplePos x="0" y="0"/>
          <wp:positionH relativeFrom="page">
            <wp:align>right</wp:align>
          </wp:positionH>
          <wp:positionV relativeFrom="page">
            <wp:posOffset>-20320</wp:posOffset>
          </wp:positionV>
          <wp:extent cx="4000500" cy="797560"/>
          <wp:effectExtent l="0" t="0" r="0" b="2540"/>
          <wp:wrapNone/>
          <wp:docPr id="4" name="Picture 4" descr="thumbn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umbnail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9379F7" w14:textId="77777777" w:rsidR="000571B7" w:rsidRDefault="000571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E0"/>
    <w:rsid w:val="00020EF4"/>
    <w:rsid w:val="00033219"/>
    <w:rsid w:val="00036F67"/>
    <w:rsid w:val="00037AD2"/>
    <w:rsid w:val="0004031D"/>
    <w:rsid w:val="000571B7"/>
    <w:rsid w:val="0006166D"/>
    <w:rsid w:val="000E2E56"/>
    <w:rsid w:val="00107D99"/>
    <w:rsid w:val="00147675"/>
    <w:rsid w:val="00157FD3"/>
    <w:rsid w:val="00181D97"/>
    <w:rsid w:val="001A74BA"/>
    <w:rsid w:val="001B75BA"/>
    <w:rsid w:val="001C1F8E"/>
    <w:rsid w:val="001F1984"/>
    <w:rsid w:val="002362AB"/>
    <w:rsid w:val="00267DAF"/>
    <w:rsid w:val="00274588"/>
    <w:rsid w:val="002948AC"/>
    <w:rsid w:val="002977C9"/>
    <w:rsid w:val="002A702B"/>
    <w:rsid w:val="002B183B"/>
    <w:rsid w:val="002C125E"/>
    <w:rsid w:val="002E33DE"/>
    <w:rsid w:val="002F3491"/>
    <w:rsid w:val="002F6014"/>
    <w:rsid w:val="00357BE5"/>
    <w:rsid w:val="00366DAA"/>
    <w:rsid w:val="003C6183"/>
    <w:rsid w:val="003E2DF8"/>
    <w:rsid w:val="0040319E"/>
    <w:rsid w:val="00407C95"/>
    <w:rsid w:val="00430E21"/>
    <w:rsid w:val="004371C4"/>
    <w:rsid w:val="004745E4"/>
    <w:rsid w:val="004D4D6A"/>
    <w:rsid w:val="004E7105"/>
    <w:rsid w:val="00522367"/>
    <w:rsid w:val="00541DD0"/>
    <w:rsid w:val="00586917"/>
    <w:rsid w:val="005933BF"/>
    <w:rsid w:val="005B02E7"/>
    <w:rsid w:val="005C0668"/>
    <w:rsid w:val="005C225D"/>
    <w:rsid w:val="005E2EB3"/>
    <w:rsid w:val="005F2D7D"/>
    <w:rsid w:val="00612EDF"/>
    <w:rsid w:val="006B13B7"/>
    <w:rsid w:val="006F2F9F"/>
    <w:rsid w:val="006F4A5D"/>
    <w:rsid w:val="00732B57"/>
    <w:rsid w:val="00740644"/>
    <w:rsid w:val="00741328"/>
    <w:rsid w:val="00742CAF"/>
    <w:rsid w:val="00787486"/>
    <w:rsid w:val="00792F82"/>
    <w:rsid w:val="007A78AF"/>
    <w:rsid w:val="007D186E"/>
    <w:rsid w:val="00840996"/>
    <w:rsid w:val="00842F20"/>
    <w:rsid w:val="00864DB3"/>
    <w:rsid w:val="00871A32"/>
    <w:rsid w:val="00873FF3"/>
    <w:rsid w:val="0088543B"/>
    <w:rsid w:val="008D4350"/>
    <w:rsid w:val="008F3BFE"/>
    <w:rsid w:val="00900F62"/>
    <w:rsid w:val="009060A5"/>
    <w:rsid w:val="00906FE0"/>
    <w:rsid w:val="00937C08"/>
    <w:rsid w:val="00941064"/>
    <w:rsid w:val="00956BF0"/>
    <w:rsid w:val="009926FB"/>
    <w:rsid w:val="009C77B2"/>
    <w:rsid w:val="00A02388"/>
    <w:rsid w:val="00A07779"/>
    <w:rsid w:val="00A42910"/>
    <w:rsid w:val="00A75474"/>
    <w:rsid w:val="00A7778C"/>
    <w:rsid w:val="00A97933"/>
    <w:rsid w:val="00B0621F"/>
    <w:rsid w:val="00B11A32"/>
    <w:rsid w:val="00B155DB"/>
    <w:rsid w:val="00B31B48"/>
    <w:rsid w:val="00B35BEE"/>
    <w:rsid w:val="00B76103"/>
    <w:rsid w:val="00B83264"/>
    <w:rsid w:val="00BB2CE7"/>
    <w:rsid w:val="00BD545E"/>
    <w:rsid w:val="00BF4C95"/>
    <w:rsid w:val="00C05FFE"/>
    <w:rsid w:val="00C27B43"/>
    <w:rsid w:val="00C36402"/>
    <w:rsid w:val="00C8367B"/>
    <w:rsid w:val="00C85155"/>
    <w:rsid w:val="00C910F4"/>
    <w:rsid w:val="00CB2600"/>
    <w:rsid w:val="00CE44D1"/>
    <w:rsid w:val="00CF55FE"/>
    <w:rsid w:val="00D46B46"/>
    <w:rsid w:val="00D529D9"/>
    <w:rsid w:val="00DC0053"/>
    <w:rsid w:val="00DC71FF"/>
    <w:rsid w:val="00DD648A"/>
    <w:rsid w:val="00DE234D"/>
    <w:rsid w:val="00E20550"/>
    <w:rsid w:val="00E54981"/>
    <w:rsid w:val="00EA4DA2"/>
    <w:rsid w:val="00EB4427"/>
    <w:rsid w:val="00EB5475"/>
    <w:rsid w:val="00EE1F08"/>
    <w:rsid w:val="00F00B3C"/>
    <w:rsid w:val="00F073A8"/>
    <w:rsid w:val="00F473CE"/>
    <w:rsid w:val="00F72441"/>
    <w:rsid w:val="00F97C78"/>
    <w:rsid w:val="00FB7D7A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2B33D"/>
  <w15:docId w15:val="{54B37097-BDA5-4623-AAF2-3BB589C9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6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0668"/>
    <w:pPr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unhideWhenUsed/>
    <w:rsid w:val="00057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1B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57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71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ckwell\Documents\Fuel%20Surcharge\Fuel%20Surcharge%20Template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C10A-CE70-430F-A865-E2C683AE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Fuel Surcharge Template.doc.dotx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Parsifal Client Update</vt:lpstr>
    </vt:vector>
  </TitlesOfParts>
  <Company>Parsifal Corporation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Parsifal Client Update</dc:title>
  <dc:creator>Stacey Rockwell</dc:creator>
  <cp:lastModifiedBy>Stacey Rockwell</cp:lastModifiedBy>
  <cp:revision>15</cp:revision>
  <dcterms:created xsi:type="dcterms:W3CDTF">2019-12-06T14:25:00Z</dcterms:created>
  <dcterms:modified xsi:type="dcterms:W3CDTF">2021-01-06T19:47:00Z</dcterms:modified>
</cp:coreProperties>
</file>