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036AF" w14:textId="77777777" w:rsidR="00185846" w:rsidRDefault="0083019E" w:rsidP="00050F8E">
      <w:r>
        <w:t xml:space="preserve">                                                                                  </w:t>
      </w:r>
    </w:p>
    <w:p w14:paraId="5B552266" w14:textId="77777777" w:rsidR="00185846" w:rsidRDefault="00185846" w:rsidP="00050F8E"/>
    <w:p w14:paraId="0C1E6AF7" w14:textId="10F6A0D3" w:rsidR="00EF05B3" w:rsidRDefault="00185846" w:rsidP="00050F8E">
      <w:r>
        <w:t xml:space="preserve">                                                                                                       </w:t>
      </w:r>
      <w:r w:rsidR="0083019E">
        <w:t xml:space="preserve"> </w:t>
      </w:r>
      <w:r>
        <w:rPr>
          <w:rFonts w:eastAsia="Times New Roman" w:cs="Segoe UI Historic"/>
          <w:color w:val="080809"/>
          <w:lang w:eastAsia="nb-NO"/>
        </w:rPr>
        <w:t>Oslo 10.03.2026</w:t>
      </w:r>
      <w:r>
        <w:rPr>
          <w:rFonts w:eastAsia="Times New Roman" w:cs="Segoe UI Historic"/>
          <w:b/>
          <w:bCs/>
          <w:color w:val="080809"/>
          <w:lang w:eastAsia="nb-NO"/>
        </w:rPr>
        <w:t xml:space="preserve">     </w:t>
      </w:r>
    </w:p>
    <w:p w14:paraId="4A41A544" w14:textId="77777777" w:rsidR="00240B48" w:rsidRDefault="00240B48" w:rsidP="00050F8E"/>
    <w:p w14:paraId="536E0475" w14:textId="77777777" w:rsidR="00240B48" w:rsidRDefault="00240B48" w:rsidP="00050F8E"/>
    <w:p w14:paraId="58C373FE" w14:textId="04F8AF28" w:rsidR="0083019E" w:rsidRPr="00185846" w:rsidRDefault="0083019E" w:rsidP="00185846">
      <w:pPr>
        <w:shd w:val="clear" w:color="auto" w:fill="FFFFFF"/>
        <w:rPr>
          <w:rFonts w:eastAsia="Times New Roman" w:cs="Segoe UI Historic"/>
          <w:b/>
          <w:bCs/>
          <w:color w:val="080809"/>
          <w:sz w:val="32"/>
          <w:szCs w:val="32"/>
          <w:lang w:eastAsia="nb-NO"/>
        </w:rPr>
      </w:pPr>
      <w:r>
        <w:rPr>
          <w:rFonts w:eastAsia="Times New Roman" w:cs="Segoe UI Historic"/>
          <w:b/>
          <w:bCs/>
          <w:color w:val="080809"/>
          <w:sz w:val="32"/>
          <w:szCs w:val="32"/>
          <w:lang w:eastAsia="nb-NO"/>
        </w:rPr>
        <w:t xml:space="preserve">Støtteuttalelse til </w:t>
      </w:r>
      <w:proofErr w:type="spellStart"/>
      <w:r>
        <w:rPr>
          <w:rFonts w:eastAsia="Times New Roman" w:cs="Segoe UI Historic"/>
          <w:b/>
          <w:bCs/>
          <w:color w:val="080809"/>
          <w:sz w:val="32"/>
          <w:szCs w:val="32"/>
          <w:lang w:eastAsia="nb-NO"/>
        </w:rPr>
        <w:t>dagsing</w:t>
      </w:r>
      <w:proofErr w:type="spellEnd"/>
      <w:r>
        <w:rPr>
          <w:rFonts w:eastAsia="Times New Roman" w:cs="Segoe UI Historic"/>
          <w:b/>
          <w:bCs/>
          <w:color w:val="080809"/>
          <w:sz w:val="32"/>
          <w:szCs w:val="32"/>
          <w:lang w:eastAsia="nb-NO"/>
        </w:rPr>
        <w:t xml:space="preserve"> i </w:t>
      </w:r>
      <w:r>
        <w:rPr>
          <w:rFonts w:cs="Segoe UI Historic"/>
          <w:b/>
          <w:bCs/>
          <w:color w:val="080809"/>
          <w:sz w:val="32"/>
          <w:szCs w:val="32"/>
          <w:shd w:val="clear" w:color="auto" w:fill="FFFFFF"/>
        </w:rPr>
        <w:t>MAN Truck &amp; Bus i Trøndelag</w:t>
      </w:r>
      <w:r>
        <w:rPr>
          <w:rFonts w:eastAsia="Times New Roman" w:cs="Segoe UI Historic"/>
          <w:color w:val="080809"/>
          <w:lang w:eastAsia="nb-NO"/>
        </w:rPr>
        <w:t xml:space="preserve">                                                                                                                                     </w:t>
      </w:r>
    </w:p>
    <w:p w14:paraId="5D45AEB7" w14:textId="77777777" w:rsidR="0083019E" w:rsidRDefault="0083019E" w:rsidP="0083019E">
      <w:pPr>
        <w:shd w:val="clear" w:color="auto" w:fill="FFFFFF"/>
        <w:rPr>
          <w:rFonts w:ascii="Segoe UI Historic" w:eastAsia="Times New Roman" w:hAnsi="Segoe UI Historic" w:cs="Segoe UI Historic"/>
          <w:color w:val="080809"/>
          <w:sz w:val="23"/>
          <w:szCs w:val="23"/>
          <w:lang w:eastAsia="nb-NO"/>
        </w:rPr>
      </w:pPr>
    </w:p>
    <w:p w14:paraId="554C7B58" w14:textId="77777777" w:rsidR="0083019E" w:rsidRDefault="0083019E" w:rsidP="0083019E">
      <w:pPr>
        <w:shd w:val="clear" w:color="auto" w:fill="FFFFFF"/>
        <w:rPr>
          <w:rFonts w:asciiTheme="minorHAnsi" w:eastAsia="Times New Roman" w:hAnsiTheme="minorHAnsi" w:cs="Segoe UI Historic"/>
          <w:color w:val="080809"/>
          <w:lang w:eastAsia="nb-NO"/>
        </w:rPr>
      </w:pPr>
      <w:r>
        <w:rPr>
          <w:rFonts w:eastAsia="Times New Roman" w:cs="Segoe UI Historic"/>
          <w:color w:val="080809"/>
          <w:lang w:eastAsia="nb-NO"/>
        </w:rPr>
        <w:t xml:space="preserve">Fellesforbundet avdeling 600 Bygningsarbeidernes fagforening støtter våre kamerater hos </w:t>
      </w:r>
      <w:r>
        <w:rPr>
          <w:rFonts w:cs="Segoe UI Historic"/>
          <w:color w:val="080809"/>
          <w:shd w:val="clear" w:color="auto" w:fill="FFFFFF"/>
        </w:rPr>
        <w:t>MAN Truck &amp; Bus i Trøndelag</w:t>
      </w:r>
      <w:r>
        <w:rPr>
          <w:rFonts w:eastAsia="Times New Roman" w:cs="Segoe UI Historic"/>
          <w:color w:val="080809"/>
          <w:lang w:eastAsia="nb-NO"/>
        </w:rPr>
        <w:t xml:space="preserve"> som har gått på </w:t>
      </w:r>
      <w:proofErr w:type="spellStart"/>
      <w:r>
        <w:rPr>
          <w:rFonts w:eastAsia="Times New Roman" w:cs="Segoe UI Historic"/>
          <w:color w:val="080809"/>
          <w:lang w:eastAsia="nb-NO"/>
        </w:rPr>
        <w:t>dagsing</w:t>
      </w:r>
      <w:proofErr w:type="spellEnd"/>
      <w:r>
        <w:rPr>
          <w:rFonts w:eastAsia="Times New Roman" w:cs="Segoe UI Historic"/>
          <w:color w:val="080809"/>
          <w:lang w:eastAsia="nb-NO"/>
        </w:rPr>
        <w:t xml:space="preserve"> siden 8 januar. I 9 uker har de nå stått i denne kampen. Arbeidsgiver bruker alle skitne triks i boka og bryter alle avtaler som omhandler lokale forhandlinger. De har bla satt i gang avstemning for å få stoppet den lovlige aksjonen på en ulovlig måte. De legger all skyld på tillitsvalgte for at arbeidsmiljøet er rasert. Dette er ikke norsk næringsliv verdig! Vi krever at ledelsen i Man må komme tilbake til forhandlingsbordet og akseptere klubbens krav! Våre kamerater er den viktigste ressursen i bedriften og må møtes med respekt. De skaper verdier for eierne, og må få sin rettferdige del av overskuddet i bedriften. </w:t>
      </w:r>
    </w:p>
    <w:p w14:paraId="7224C924" w14:textId="77777777" w:rsidR="0083019E" w:rsidRDefault="0083019E" w:rsidP="0083019E">
      <w:pPr>
        <w:shd w:val="clear" w:color="auto" w:fill="FFFFFF"/>
        <w:rPr>
          <w:rFonts w:eastAsia="Times New Roman" w:cs="Segoe UI Historic"/>
          <w:color w:val="080809"/>
          <w:lang w:eastAsia="nb-NO"/>
        </w:rPr>
      </w:pPr>
      <w:r>
        <w:rPr>
          <w:rFonts w:eastAsia="Times New Roman" w:cs="Segoe UI Historic"/>
          <w:color w:val="080809"/>
          <w:lang w:eastAsia="nb-NO"/>
        </w:rPr>
        <w:t>Våre kamerater skal ha ett godt arbeidsmiljø og ei lønn til å leve av!</w:t>
      </w:r>
    </w:p>
    <w:p w14:paraId="084552AF" w14:textId="77777777" w:rsidR="0083019E" w:rsidRDefault="0083019E" w:rsidP="0083019E">
      <w:pPr>
        <w:shd w:val="clear" w:color="auto" w:fill="FFFFFF"/>
        <w:rPr>
          <w:rFonts w:eastAsia="Times New Roman" w:cs="Segoe UI Historic"/>
          <w:color w:val="080809"/>
          <w:lang w:eastAsia="nb-NO"/>
        </w:rPr>
      </w:pPr>
      <w:r>
        <w:rPr>
          <w:rFonts w:eastAsia="Times New Roman" w:cs="Segoe UI Historic"/>
          <w:color w:val="080809"/>
          <w:lang w:eastAsia="nb-NO"/>
        </w:rPr>
        <w:t>Fellesforbundet avdeling 600 Bygningsarbeidernes fagforening bevilger 10 000,- kr til denne viktige kampen og oppfordrer andre foreninger til å gi støtte!</w:t>
      </w:r>
    </w:p>
    <w:p w14:paraId="6681A690" w14:textId="77777777" w:rsidR="0083019E" w:rsidRDefault="0083019E" w:rsidP="0083019E">
      <w:pPr>
        <w:shd w:val="clear" w:color="auto" w:fill="FFFFFF"/>
        <w:rPr>
          <w:rFonts w:eastAsia="Times New Roman" w:cs="Segoe UI Historic"/>
          <w:color w:val="080809"/>
          <w:lang w:eastAsia="nb-NO"/>
        </w:rPr>
      </w:pPr>
      <w:r>
        <w:rPr>
          <w:rFonts w:eastAsia="Times New Roman" w:cs="Segoe UI Historic"/>
          <w:color w:val="080809"/>
          <w:lang w:eastAsia="nb-NO"/>
        </w:rPr>
        <w:t>Dere står ikke alene! Fortsett å stå på! Sammen vinner vi kampen!</w:t>
      </w:r>
    </w:p>
    <w:p w14:paraId="16DFDBD9" w14:textId="77777777" w:rsidR="0083019E" w:rsidRDefault="0083019E" w:rsidP="0083019E">
      <w:pPr>
        <w:shd w:val="clear" w:color="auto" w:fill="FFFFFF"/>
        <w:rPr>
          <w:rFonts w:eastAsia="Times New Roman" w:cs="Segoe UI Historic"/>
          <w:color w:val="080809"/>
          <w:lang w:eastAsia="nb-NO"/>
        </w:rPr>
      </w:pPr>
    </w:p>
    <w:p w14:paraId="2501DF23" w14:textId="77777777" w:rsidR="0083019E" w:rsidRDefault="0083019E" w:rsidP="0083019E">
      <w:pPr>
        <w:shd w:val="clear" w:color="auto" w:fill="FFFFFF"/>
        <w:rPr>
          <w:rFonts w:eastAsia="Times New Roman" w:cs="Segoe UI Historic"/>
          <w:color w:val="080809"/>
          <w:lang w:eastAsia="nb-NO"/>
        </w:rPr>
      </w:pPr>
    </w:p>
    <w:p w14:paraId="53DA0A3F" w14:textId="43BC2C7A" w:rsidR="0083019E" w:rsidRDefault="0083019E" w:rsidP="0083019E">
      <w:pPr>
        <w:shd w:val="clear" w:color="auto" w:fill="FFFFFF"/>
        <w:rPr>
          <w:rFonts w:eastAsia="Times New Roman" w:cs="Segoe UI Historic"/>
          <w:color w:val="080809"/>
          <w:lang w:eastAsia="nb-NO"/>
        </w:rPr>
      </w:pPr>
      <w:r>
        <w:rPr>
          <w:rFonts w:eastAsia="Times New Roman" w:cs="Segoe UI Historic"/>
          <w:color w:val="080809"/>
          <w:lang w:eastAsia="nb-NO"/>
        </w:rPr>
        <w:t>M</w:t>
      </w:r>
      <w:r w:rsidR="00185846">
        <w:rPr>
          <w:rFonts w:eastAsia="Times New Roman" w:cs="Segoe UI Historic"/>
          <w:color w:val="080809"/>
          <w:lang w:eastAsia="nb-NO"/>
        </w:rPr>
        <w:t>ed vennlig hilsen</w:t>
      </w:r>
    </w:p>
    <w:p w14:paraId="6EC7E621" w14:textId="7C3E1309" w:rsidR="0083019E" w:rsidRDefault="0083019E" w:rsidP="0083019E">
      <w:pPr>
        <w:shd w:val="clear" w:color="auto" w:fill="FFFFFF"/>
        <w:rPr>
          <w:rFonts w:eastAsia="Times New Roman" w:cs="Segoe UI Historic"/>
          <w:color w:val="080809"/>
          <w:lang w:eastAsia="nb-NO"/>
        </w:rPr>
      </w:pPr>
      <w:r>
        <w:rPr>
          <w:rFonts w:eastAsia="Times New Roman" w:cs="Segoe UI Historic"/>
          <w:color w:val="080809"/>
          <w:lang w:eastAsia="nb-NO"/>
        </w:rPr>
        <w:t>Styret i Fellesforbundet</w:t>
      </w:r>
      <w:r w:rsidR="008A3991">
        <w:rPr>
          <w:rFonts w:eastAsia="Times New Roman" w:cs="Segoe UI Historic"/>
          <w:color w:val="080809"/>
          <w:lang w:eastAsia="nb-NO"/>
        </w:rPr>
        <w:t xml:space="preserve"> avdeling 600</w:t>
      </w:r>
      <w:r>
        <w:rPr>
          <w:rFonts w:eastAsia="Times New Roman" w:cs="Segoe UI Historic"/>
          <w:color w:val="080809"/>
          <w:lang w:eastAsia="nb-NO"/>
        </w:rPr>
        <w:t xml:space="preserve"> Bygningsarbeidernes fagforening</w:t>
      </w:r>
    </w:p>
    <w:p w14:paraId="05D478A0" w14:textId="77777777" w:rsidR="0083019E" w:rsidRDefault="0083019E" w:rsidP="0083019E">
      <w:pPr>
        <w:shd w:val="clear" w:color="auto" w:fill="FFFFFF"/>
        <w:rPr>
          <w:rFonts w:eastAsia="Times New Roman" w:cs="Segoe UI Historic"/>
          <w:color w:val="080809"/>
          <w:lang w:eastAsia="nb-NO"/>
        </w:rPr>
      </w:pPr>
    </w:p>
    <w:p w14:paraId="432456AF" w14:textId="77777777" w:rsidR="0083019E" w:rsidRDefault="0083019E" w:rsidP="0083019E">
      <w:pPr>
        <w:shd w:val="clear" w:color="auto" w:fill="FFFFFF"/>
        <w:rPr>
          <w:rFonts w:eastAsia="Times New Roman" w:cs="Segoe UI Historic"/>
          <w:color w:val="080809"/>
          <w:lang w:eastAsia="nb-NO"/>
        </w:rPr>
      </w:pPr>
    </w:p>
    <w:p w14:paraId="641E5921" w14:textId="77777777" w:rsidR="0083019E" w:rsidRDefault="0083019E" w:rsidP="0083019E">
      <w:pPr>
        <w:shd w:val="clear" w:color="auto" w:fill="FFFFFF"/>
        <w:rPr>
          <w:rFonts w:eastAsia="Times New Roman" w:cs="Segoe UI Historic"/>
          <w:color w:val="080809"/>
          <w:lang w:eastAsia="nb-NO"/>
        </w:rPr>
      </w:pPr>
      <w:r>
        <w:rPr>
          <w:rFonts w:eastAsia="Times New Roman" w:cs="Segoe UI Historic"/>
          <w:color w:val="080809"/>
          <w:lang w:eastAsia="nb-NO"/>
        </w:rPr>
        <w:t>Harald Braathen</w:t>
      </w:r>
    </w:p>
    <w:p w14:paraId="7B4E33DB" w14:textId="77777777" w:rsidR="0083019E" w:rsidRDefault="0083019E" w:rsidP="0083019E">
      <w:pPr>
        <w:shd w:val="clear" w:color="auto" w:fill="FFFFFF"/>
        <w:rPr>
          <w:rFonts w:eastAsia="Times New Roman" w:cs="Segoe UI Historic"/>
          <w:color w:val="080809"/>
          <w:lang w:eastAsia="nb-NO"/>
        </w:rPr>
      </w:pPr>
      <w:r>
        <w:rPr>
          <w:rFonts w:eastAsia="Times New Roman" w:cs="Segoe UI Historic"/>
          <w:color w:val="080809"/>
          <w:lang w:eastAsia="nb-NO"/>
        </w:rPr>
        <w:t>Leder</w:t>
      </w:r>
    </w:p>
    <w:p w14:paraId="2418DB6B" w14:textId="0BC15C1F" w:rsidR="00D17D78" w:rsidRPr="00D17D78" w:rsidRDefault="00D17D78" w:rsidP="0083019E">
      <w:pPr>
        <w:pStyle w:val="paragraph"/>
        <w:shd w:val="clear" w:color="auto" w:fill="FFFFFF"/>
        <w:spacing w:before="0" w:beforeAutospacing="0" w:after="0" w:afterAutospacing="0"/>
        <w:textAlignment w:val="baseline"/>
      </w:pPr>
    </w:p>
    <w:sectPr w:rsidR="00D17D78" w:rsidRPr="00D17D78" w:rsidSect="00F16813">
      <w:headerReference w:type="default" r:id="rId9"/>
      <w:footerReference w:type="default" r:id="rId10"/>
      <w:pgSz w:w="11900" w:h="16840"/>
      <w:pgMar w:top="1417" w:right="1417" w:bottom="1417" w:left="1417" w:header="567" w:footer="15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5B6A5" w14:textId="77777777" w:rsidR="00D97091" w:rsidRDefault="00D97091" w:rsidP="00050F8E">
      <w:r>
        <w:separator/>
      </w:r>
    </w:p>
  </w:endnote>
  <w:endnote w:type="continuationSeparator" w:id="0">
    <w:p w14:paraId="0DE2F82E" w14:textId="77777777" w:rsidR="00D97091" w:rsidRDefault="00D97091" w:rsidP="00050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2CD8D" w14:textId="77777777" w:rsidR="00240B48" w:rsidRDefault="00F16813">
    <w:pPr>
      <w:pStyle w:val="Bunntekst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6D37B24" wp14:editId="7A27B57E">
              <wp:simplePos x="0" y="0"/>
              <wp:positionH relativeFrom="column">
                <wp:posOffset>-120650</wp:posOffset>
              </wp:positionH>
              <wp:positionV relativeFrom="paragraph">
                <wp:posOffset>31750</wp:posOffset>
              </wp:positionV>
              <wp:extent cx="5841365" cy="0"/>
              <wp:effectExtent l="0" t="25400" r="38735" b="38100"/>
              <wp:wrapNone/>
              <wp:docPr id="15" name="Rett linj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41365" cy="0"/>
                      </a:xfrm>
                      <a:prstGeom prst="line">
                        <a:avLst/>
                      </a:prstGeom>
                      <a:ln w="635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249C3DA" id="Rett linje 15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.5pt,2.5pt" to="450.45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" strokecolor="#bc153f [3204]" strokeweight="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06AA36C" wp14:editId="760C61CA">
              <wp:simplePos x="0" y="0"/>
              <wp:positionH relativeFrom="column">
                <wp:posOffset>-118745</wp:posOffset>
              </wp:positionH>
              <wp:positionV relativeFrom="paragraph">
                <wp:posOffset>176530</wp:posOffset>
              </wp:positionV>
              <wp:extent cx="2480310" cy="617855"/>
              <wp:effectExtent l="0" t="0" r="0" b="0"/>
              <wp:wrapNone/>
              <wp:docPr id="2" name="Tekstboks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80310" cy="6178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6474F38" w14:textId="77777777" w:rsidR="00240B48" w:rsidRPr="00ED3159" w:rsidRDefault="00240B48" w:rsidP="00240B48">
                          <w:pPr>
                            <w:rPr>
                              <w:color w:val="1E1F1E" w:themeColor="text1"/>
                              <w:sz w:val="18"/>
                              <w:szCs w:val="18"/>
                            </w:rPr>
                          </w:pPr>
                          <w:r w:rsidRPr="00ED3159">
                            <w:rPr>
                              <w:color w:val="1E1F1E" w:themeColor="text1"/>
                              <w:sz w:val="18"/>
                              <w:szCs w:val="18"/>
                            </w:rPr>
                            <w:t>Bygningsarbeidernes Fagforening</w:t>
                          </w:r>
                        </w:p>
                        <w:p w14:paraId="68B6D741" w14:textId="77777777" w:rsidR="00240B48" w:rsidRPr="00ED3159" w:rsidRDefault="00240B48" w:rsidP="00240B48">
                          <w:pPr>
                            <w:rPr>
                              <w:color w:val="1E1F1E" w:themeColor="text1"/>
                              <w:sz w:val="18"/>
                              <w:szCs w:val="18"/>
                            </w:rPr>
                          </w:pPr>
                          <w:r w:rsidRPr="00ED3159">
                            <w:rPr>
                              <w:color w:val="1E1F1E" w:themeColor="text1"/>
                              <w:sz w:val="18"/>
                              <w:szCs w:val="18"/>
                            </w:rPr>
                            <w:t>Møllergata 24</w:t>
                          </w:r>
                        </w:p>
                        <w:p w14:paraId="496CD67E" w14:textId="77777777" w:rsidR="00240B48" w:rsidRPr="00ED3159" w:rsidRDefault="00240B48" w:rsidP="00240B48">
                          <w:pPr>
                            <w:rPr>
                              <w:color w:val="1E1F1E" w:themeColor="text1"/>
                              <w:sz w:val="18"/>
                              <w:szCs w:val="18"/>
                            </w:rPr>
                          </w:pPr>
                          <w:r w:rsidRPr="00ED3159">
                            <w:rPr>
                              <w:color w:val="1E1F1E" w:themeColor="text1"/>
                              <w:sz w:val="18"/>
                              <w:szCs w:val="18"/>
                            </w:rPr>
                            <w:t>0187 Oslo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06AA36C" id="_x0000_t202" coordsize="21600,21600" o:spt="202" path="m,l,21600r21600,l21600,xe">
              <v:stroke joinstyle="miter"/>
              <v:path gradientshapeok="t" o:connecttype="rect"/>
            </v:shapetype>
            <v:shape id="Tekstboks 2" o:spid="_x0000_s1026" type="#_x0000_t202" style="position:absolute;margin-left:-9.35pt;margin-top:13.9pt;width:195.3pt;height:48.6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" filled="f" stroked="f" strokeweight=".5pt">
              <v:textbox>
                <w:txbxContent>
                  <w:p w14:paraId="36474F38" w14:textId="77777777" w:rsidR="00240B48" w:rsidRPr="00ED3159" w:rsidRDefault="00240B48" w:rsidP="00240B48">
                    <w:pPr>
                      <w:rPr>
                        <w:color w:val="1E1F1E" w:themeColor="text1"/>
                        <w:sz w:val="18"/>
                        <w:szCs w:val="18"/>
                      </w:rPr>
                    </w:pPr>
                    <w:r w:rsidRPr="00ED3159">
                      <w:rPr>
                        <w:color w:val="1E1F1E" w:themeColor="text1"/>
                        <w:sz w:val="18"/>
                        <w:szCs w:val="18"/>
                      </w:rPr>
                      <w:t>Bygningsarbeidernes Fagforening</w:t>
                    </w:r>
                  </w:p>
                  <w:p w14:paraId="68B6D741" w14:textId="77777777" w:rsidR="00240B48" w:rsidRPr="00ED3159" w:rsidRDefault="00240B48" w:rsidP="00240B48">
                    <w:pPr>
                      <w:rPr>
                        <w:color w:val="1E1F1E" w:themeColor="text1"/>
                        <w:sz w:val="18"/>
                        <w:szCs w:val="18"/>
                      </w:rPr>
                    </w:pPr>
                    <w:r w:rsidRPr="00ED3159">
                      <w:rPr>
                        <w:color w:val="1E1F1E" w:themeColor="text1"/>
                        <w:sz w:val="18"/>
                        <w:szCs w:val="18"/>
                      </w:rPr>
                      <w:t>Møllergata 24</w:t>
                    </w:r>
                  </w:p>
                  <w:p w14:paraId="496CD67E" w14:textId="77777777" w:rsidR="00240B48" w:rsidRPr="00ED3159" w:rsidRDefault="00240B48" w:rsidP="00240B48">
                    <w:pPr>
                      <w:rPr>
                        <w:color w:val="1E1F1E" w:themeColor="text1"/>
                        <w:sz w:val="18"/>
                        <w:szCs w:val="18"/>
                      </w:rPr>
                    </w:pPr>
                    <w:r w:rsidRPr="00ED3159">
                      <w:rPr>
                        <w:color w:val="1E1F1E" w:themeColor="text1"/>
                        <w:sz w:val="18"/>
                        <w:szCs w:val="18"/>
                      </w:rPr>
                      <w:t>0187 Oslo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4107060" wp14:editId="15B40598">
              <wp:simplePos x="0" y="0"/>
              <wp:positionH relativeFrom="column">
                <wp:posOffset>3242310</wp:posOffset>
              </wp:positionH>
              <wp:positionV relativeFrom="paragraph">
                <wp:posOffset>177588</wp:posOffset>
              </wp:positionV>
              <wp:extent cx="2480310" cy="617855"/>
              <wp:effectExtent l="0" t="0" r="0" b="0"/>
              <wp:wrapNone/>
              <wp:docPr id="3" name="Tekstboks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80310" cy="6178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6C5435C" w14:textId="77777777" w:rsidR="00240B48" w:rsidRPr="00ED3159" w:rsidRDefault="00240B48" w:rsidP="00240B48">
                          <w:pPr>
                            <w:jc w:val="right"/>
                            <w:rPr>
                              <w:color w:val="1E1F1E" w:themeColor="text1"/>
                              <w:sz w:val="18"/>
                              <w:szCs w:val="18"/>
                              <w:lang w:val="en-US"/>
                            </w:rPr>
                          </w:pPr>
                          <w:proofErr w:type="spellStart"/>
                          <w:r w:rsidRPr="00ED3159">
                            <w:rPr>
                              <w:color w:val="1E1F1E" w:themeColor="text1"/>
                              <w:sz w:val="18"/>
                              <w:szCs w:val="18"/>
                              <w:lang w:val="en-US"/>
                            </w:rPr>
                            <w:t>Tlf</w:t>
                          </w:r>
                          <w:proofErr w:type="spellEnd"/>
                          <w:r w:rsidRPr="00ED3159">
                            <w:rPr>
                              <w:color w:val="1E1F1E" w:themeColor="text1"/>
                              <w:sz w:val="18"/>
                              <w:szCs w:val="18"/>
                              <w:lang w:val="en-US"/>
                            </w:rPr>
                            <w:t>: 22 99 47 40</w:t>
                          </w:r>
                        </w:p>
                        <w:p w14:paraId="68B6098B" w14:textId="77777777" w:rsidR="00240B48" w:rsidRPr="00ED3159" w:rsidRDefault="00240B48" w:rsidP="00240B48">
                          <w:pPr>
                            <w:jc w:val="right"/>
                            <w:rPr>
                              <w:color w:val="1E1F1E" w:themeColor="text1"/>
                              <w:sz w:val="18"/>
                              <w:szCs w:val="18"/>
                              <w:lang w:val="en-US"/>
                            </w:rPr>
                          </w:pPr>
                          <w:hyperlink r:id="rId1" w:history="1">
                            <w:r w:rsidRPr="00ED3159">
                              <w:rPr>
                                <w:rStyle w:val="Hyperkobling"/>
                                <w:color w:val="1E1F1E" w:themeColor="text1"/>
                                <w:sz w:val="18"/>
                                <w:szCs w:val="18"/>
                                <w:lang w:val="en-US"/>
                              </w:rPr>
                              <w:t>post@bygningsarbeider.no</w:t>
                            </w:r>
                          </w:hyperlink>
                        </w:p>
                        <w:p w14:paraId="2A9913A1" w14:textId="77777777" w:rsidR="00240B48" w:rsidRPr="00ED3159" w:rsidRDefault="00240B48" w:rsidP="00240B48">
                          <w:pPr>
                            <w:jc w:val="right"/>
                            <w:rPr>
                              <w:color w:val="1E1F1E" w:themeColor="text1"/>
                              <w:sz w:val="18"/>
                              <w:szCs w:val="18"/>
                              <w:lang w:val="en-US"/>
                            </w:rPr>
                          </w:pPr>
                          <w:hyperlink r:id="rId2" w:history="1">
                            <w:r w:rsidRPr="00ED3159">
                              <w:rPr>
                                <w:rStyle w:val="Hyperkobling"/>
                                <w:color w:val="1E1F1E" w:themeColor="text1"/>
                                <w:sz w:val="18"/>
                                <w:szCs w:val="18"/>
                                <w:lang w:val="en-US"/>
                              </w:rPr>
                              <w:t>http://bygningsarbeider.no</w:t>
                            </w:r>
                          </w:hyperlink>
                        </w:p>
                        <w:p w14:paraId="4D92E42D" w14:textId="77777777" w:rsidR="00240B48" w:rsidRPr="00ED3159" w:rsidRDefault="00240B48" w:rsidP="00240B48">
                          <w:pPr>
                            <w:jc w:val="right"/>
                            <w:rPr>
                              <w:color w:val="1E1F1E" w:themeColor="text1"/>
                              <w:sz w:val="18"/>
                              <w:szCs w:val="18"/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4107060" id="_x0000_t202" coordsize="21600,21600" o:spt="202" path="m,l,21600r21600,l21600,xe">
              <v:stroke joinstyle="miter"/>
              <v:path gradientshapeok="t" o:connecttype="rect"/>
            </v:shapetype>
            <v:shape id="Tekstboks 3" o:spid="_x0000_s1027" type="#_x0000_t202" style="position:absolute;margin-left:255.3pt;margin-top:14pt;width:195.3pt;height:48.6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" filled="f" stroked="f" strokeweight=".5pt">
              <v:textbox>
                <w:txbxContent>
                  <w:p w14:paraId="56C5435C" w14:textId="77777777" w:rsidR="00240B48" w:rsidRPr="00ED3159" w:rsidRDefault="00240B48" w:rsidP="00240B48">
                    <w:pPr>
                      <w:jc w:val="right"/>
                      <w:rPr>
                        <w:color w:val="1E1F1E" w:themeColor="text1"/>
                        <w:sz w:val="18"/>
                        <w:szCs w:val="18"/>
                        <w:lang w:val="en-US"/>
                      </w:rPr>
                    </w:pPr>
                    <w:r w:rsidRPr="00ED3159">
                      <w:rPr>
                        <w:color w:val="1E1F1E" w:themeColor="text1"/>
                        <w:sz w:val="18"/>
                        <w:szCs w:val="18"/>
                        <w:lang w:val="en-US"/>
                      </w:rPr>
                      <w:t>Tlf: 22 99 47 40</w:t>
                    </w:r>
                  </w:p>
                  <w:p w14:paraId="68B6098B" w14:textId="77777777" w:rsidR="00240B48" w:rsidRPr="00ED3159" w:rsidRDefault="00240B48" w:rsidP="00240B48">
                    <w:pPr>
                      <w:jc w:val="right"/>
                      <w:rPr>
                        <w:color w:val="1E1F1E" w:themeColor="text1"/>
                        <w:sz w:val="18"/>
                        <w:szCs w:val="18"/>
                        <w:lang w:val="en-US"/>
                      </w:rPr>
                    </w:pPr>
                    <w:hyperlink r:id="rId3" w:history="1">
                      <w:r w:rsidRPr="00ED3159">
                        <w:rPr>
                          <w:rStyle w:val="Hyperkobling"/>
                          <w:color w:val="1E1F1E" w:themeColor="text1"/>
                          <w:sz w:val="18"/>
                          <w:szCs w:val="18"/>
                          <w:lang w:val="en-US"/>
                        </w:rPr>
                        <w:t>post@bygningsarbeider.no</w:t>
                      </w:r>
                    </w:hyperlink>
                  </w:p>
                  <w:p w14:paraId="2A9913A1" w14:textId="77777777" w:rsidR="00240B48" w:rsidRPr="00ED3159" w:rsidRDefault="00240B48" w:rsidP="00240B48">
                    <w:pPr>
                      <w:jc w:val="right"/>
                      <w:rPr>
                        <w:color w:val="1E1F1E" w:themeColor="text1"/>
                        <w:sz w:val="18"/>
                        <w:szCs w:val="18"/>
                        <w:lang w:val="en-US"/>
                      </w:rPr>
                    </w:pPr>
                    <w:hyperlink r:id="rId4" w:history="1">
                      <w:r w:rsidRPr="00ED3159">
                        <w:rPr>
                          <w:rStyle w:val="Hyperkobling"/>
                          <w:color w:val="1E1F1E" w:themeColor="text1"/>
                          <w:sz w:val="18"/>
                          <w:szCs w:val="18"/>
                          <w:lang w:val="en-US"/>
                        </w:rPr>
                        <w:t>http://bygningsarbeider.no</w:t>
                      </w:r>
                    </w:hyperlink>
                  </w:p>
                  <w:p w14:paraId="4D92E42D" w14:textId="77777777" w:rsidR="00240B48" w:rsidRPr="00ED3159" w:rsidRDefault="00240B48" w:rsidP="00240B48">
                    <w:pPr>
                      <w:jc w:val="right"/>
                      <w:rPr>
                        <w:color w:val="1E1F1E" w:themeColor="text1"/>
                        <w:sz w:val="18"/>
                        <w:szCs w:val="18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4B84E1" w14:textId="77777777" w:rsidR="00D97091" w:rsidRDefault="00D97091" w:rsidP="00050F8E">
      <w:r>
        <w:separator/>
      </w:r>
    </w:p>
  </w:footnote>
  <w:footnote w:type="continuationSeparator" w:id="0">
    <w:p w14:paraId="5180A563" w14:textId="77777777" w:rsidR="00D97091" w:rsidRDefault="00D97091" w:rsidP="00050F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56D21" w14:textId="77777777" w:rsidR="00050F8E" w:rsidRDefault="00240B48" w:rsidP="005F585A">
    <w:pPr>
      <w:pStyle w:val="Topptekst"/>
      <w:jc w:val="right"/>
    </w:pPr>
    <w:r>
      <w:rPr>
        <w:noProof/>
      </w:rPr>
      <w:drawing>
        <wp:inline distT="0" distB="0" distL="0" distR="0" wp14:anchorId="7C2CFA14" wp14:editId="6482BE82">
          <wp:extent cx="1134533" cy="1134533"/>
          <wp:effectExtent l="0" t="0" r="0" b="0"/>
          <wp:docPr id="11" name="Bilde 11" descr="Et bilde som inneholder skilt, svart, sykkel, stang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logo_standar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6574" cy="11465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84C"/>
    <w:rsid w:val="00050F8E"/>
    <w:rsid w:val="000B5FF5"/>
    <w:rsid w:val="000C1D84"/>
    <w:rsid w:val="00123975"/>
    <w:rsid w:val="00185846"/>
    <w:rsid w:val="00240666"/>
    <w:rsid w:val="00240B48"/>
    <w:rsid w:val="0027584C"/>
    <w:rsid w:val="0030524B"/>
    <w:rsid w:val="003069F3"/>
    <w:rsid w:val="00385475"/>
    <w:rsid w:val="004E2A3E"/>
    <w:rsid w:val="005F585A"/>
    <w:rsid w:val="0060058F"/>
    <w:rsid w:val="00631B3B"/>
    <w:rsid w:val="006C0000"/>
    <w:rsid w:val="00761A6E"/>
    <w:rsid w:val="007E6B7A"/>
    <w:rsid w:val="007E7C50"/>
    <w:rsid w:val="0083019E"/>
    <w:rsid w:val="00890A13"/>
    <w:rsid w:val="008A3991"/>
    <w:rsid w:val="008D0497"/>
    <w:rsid w:val="0094357D"/>
    <w:rsid w:val="00951C4C"/>
    <w:rsid w:val="009557D1"/>
    <w:rsid w:val="00B542B2"/>
    <w:rsid w:val="00B8618E"/>
    <w:rsid w:val="00C81B07"/>
    <w:rsid w:val="00D17D78"/>
    <w:rsid w:val="00D97091"/>
    <w:rsid w:val="00E50753"/>
    <w:rsid w:val="00ED3159"/>
    <w:rsid w:val="00EF05B3"/>
    <w:rsid w:val="00F13122"/>
    <w:rsid w:val="00F16813"/>
    <w:rsid w:val="00F50289"/>
    <w:rsid w:val="00F97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47084C"/>
  <w15:chartTrackingRefBased/>
  <w15:docId w15:val="{1D8B3015-16FF-4188-9FAB-00ECA4C9D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0289"/>
    <w:rPr>
      <w:rFonts w:ascii="Arial" w:hAnsi="Arial"/>
      <w:color w:val="1F1F1F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F50289"/>
    <w:pPr>
      <w:keepNext/>
      <w:keepLines/>
      <w:spacing w:before="240"/>
      <w:outlineLvl w:val="0"/>
    </w:pPr>
    <w:rPr>
      <w:rFonts w:eastAsiaTheme="majorEastAsia" w:cstheme="majorBidi"/>
      <w:b/>
      <w:color w:val="BD153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50289"/>
    <w:pPr>
      <w:keepNext/>
      <w:keepLines/>
      <w:spacing w:before="40"/>
      <w:outlineLvl w:val="1"/>
    </w:pPr>
    <w:rPr>
      <w:rFonts w:eastAsiaTheme="majorEastAsia" w:cstheme="majorBidi"/>
      <w:b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uiPriority w:val="1"/>
    <w:qFormat/>
    <w:rsid w:val="00F50289"/>
    <w:rPr>
      <w:rFonts w:ascii="Arial" w:hAnsi="Arial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F50289"/>
    <w:rPr>
      <w:rFonts w:ascii="Arial" w:eastAsiaTheme="majorEastAsia" w:hAnsi="Arial" w:cstheme="majorBidi"/>
      <w:b/>
      <w:color w:val="BD153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F50289"/>
    <w:rPr>
      <w:rFonts w:ascii="Arial" w:eastAsiaTheme="majorEastAsia" w:hAnsi="Arial" w:cstheme="majorBidi"/>
      <w:b/>
      <w:color w:val="1F1F1F"/>
      <w:sz w:val="26"/>
      <w:szCs w:val="26"/>
    </w:rPr>
  </w:style>
  <w:style w:type="paragraph" w:styleId="Tittel">
    <w:name w:val="Title"/>
    <w:basedOn w:val="Normal"/>
    <w:next w:val="Normal"/>
    <w:link w:val="TittelTegn"/>
    <w:uiPriority w:val="10"/>
    <w:qFormat/>
    <w:rsid w:val="00F50289"/>
    <w:pPr>
      <w:contextualSpacing/>
    </w:pPr>
    <w:rPr>
      <w:rFonts w:eastAsiaTheme="majorEastAsia" w:cstheme="majorBidi"/>
      <w:b/>
      <w:color w:val="BD153F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F50289"/>
    <w:rPr>
      <w:rFonts w:ascii="Arial" w:eastAsiaTheme="majorEastAsia" w:hAnsi="Arial" w:cstheme="majorBidi"/>
      <w:b/>
      <w:color w:val="BD153F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050F8E"/>
    <w:pPr>
      <w:numPr>
        <w:ilvl w:val="1"/>
      </w:numPr>
      <w:spacing w:after="160"/>
    </w:pPr>
    <w:rPr>
      <w:rFonts w:eastAsiaTheme="minorEastAsia"/>
      <w:b/>
      <w:spacing w:val="15"/>
      <w:sz w:val="22"/>
      <w:szCs w:val="22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050F8E"/>
    <w:rPr>
      <w:rFonts w:ascii="Arial" w:eastAsiaTheme="minorEastAsia" w:hAnsi="Arial"/>
      <w:b/>
      <w:color w:val="1F1F1F"/>
      <w:spacing w:val="15"/>
      <w:sz w:val="22"/>
      <w:szCs w:val="22"/>
    </w:rPr>
  </w:style>
  <w:style w:type="character" w:styleId="Svakutheving">
    <w:name w:val="Subtle Emphasis"/>
    <w:basedOn w:val="Standardskriftforavsnitt"/>
    <w:uiPriority w:val="19"/>
    <w:qFormat/>
    <w:rsid w:val="00F50289"/>
    <w:rPr>
      <w:i/>
      <w:iCs/>
      <w:color w:val="555855" w:themeColor="text1" w:themeTint="BF"/>
    </w:rPr>
  </w:style>
  <w:style w:type="character" w:styleId="Utheving">
    <w:name w:val="Emphasis"/>
    <w:basedOn w:val="Standardskriftforavsnitt"/>
    <w:uiPriority w:val="20"/>
    <w:qFormat/>
    <w:rsid w:val="00F50289"/>
    <w:rPr>
      <w:i/>
      <w:iCs/>
    </w:rPr>
  </w:style>
  <w:style w:type="character" w:styleId="Sterkutheving">
    <w:name w:val="Intense Emphasis"/>
    <w:basedOn w:val="Standardskriftforavsnitt"/>
    <w:uiPriority w:val="21"/>
    <w:qFormat/>
    <w:rsid w:val="00F50289"/>
    <w:rPr>
      <w:i/>
      <w:iCs/>
      <w:color w:val="BD153F"/>
    </w:rPr>
  </w:style>
  <w:style w:type="paragraph" w:styleId="Sitat">
    <w:name w:val="Quote"/>
    <w:basedOn w:val="Normal"/>
    <w:next w:val="Normal"/>
    <w:link w:val="SitatTegn"/>
    <w:uiPriority w:val="29"/>
    <w:qFormat/>
    <w:rsid w:val="00F50289"/>
    <w:pPr>
      <w:spacing w:before="200" w:after="160"/>
      <w:ind w:left="864" w:right="864"/>
      <w:jc w:val="center"/>
    </w:pPr>
    <w:rPr>
      <w:i/>
      <w:iCs/>
    </w:rPr>
  </w:style>
  <w:style w:type="character" w:customStyle="1" w:styleId="SitatTegn">
    <w:name w:val="Sitat Tegn"/>
    <w:basedOn w:val="Standardskriftforavsnitt"/>
    <w:link w:val="Sitat"/>
    <w:uiPriority w:val="29"/>
    <w:rsid w:val="00F50289"/>
    <w:rPr>
      <w:rFonts w:ascii="Arial" w:hAnsi="Arial"/>
      <w:i/>
      <w:iCs/>
      <w:color w:val="1F1F1F"/>
    </w:rPr>
  </w:style>
  <w:style w:type="paragraph" w:styleId="Listeavsnitt">
    <w:name w:val="List Paragraph"/>
    <w:basedOn w:val="Normal"/>
    <w:uiPriority w:val="34"/>
    <w:qFormat/>
    <w:rsid w:val="00F50289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050F8E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050F8E"/>
    <w:rPr>
      <w:rFonts w:ascii="Arial" w:hAnsi="Arial"/>
      <w:color w:val="1F1F1F"/>
    </w:rPr>
  </w:style>
  <w:style w:type="paragraph" w:styleId="Bunntekst">
    <w:name w:val="footer"/>
    <w:basedOn w:val="Normal"/>
    <w:link w:val="BunntekstTegn"/>
    <w:uiPriority w:val="99"/>
    <w:unhideWhenUsed/>
    <w:rsid w:val="00050F8E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050F8E"/>
    <w:rPr>
      <w:rFonts w:ascii="Arial" w:hAnsi="Arial"/>
      <w:color w:val="1F1F1F"/>
    </w:rPr>
  </w:style>
  <w:style w:type="character" w:styleId="Hyperkobling">
    <w:name w:val="Hyperlink"/>
    <w:basedOn w:val="Standardskriftforavsnitt"/>
    <w:uiPriority w:val="99"/>
    <w:unhideWhenUsed/>
    <w:rsid w:val="00050F8E"/>
    <w:rPr>
      <w:color w:val="BC153F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050F8E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3069F3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eastAsia="nb-NO"/>
    </w:rPr>
  </w:style>
  <w:style w:type="character" w:customStyle="1" w:styleId="normaltextrun">
    <w:name w:val="normaltextrun"/>
    <w:basedOn w:val="Standardskriftforavsnitt"/>
    <w:rsid w:val="003069F3"/>
  </w:style>
  <w:style w:type="character" w:customStyle="1" w:styleId="eop">
    <w:name w:val="eop"/>
    <w:basedOn w:val="Standardskriftforavsnitt"/>
    <w:rsid w:val="003069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32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34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66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4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8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8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29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5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1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8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ost@bygningsarbeider.no" TargetMode="External"/><Relationship Id="rId2" Type="http://schemas.openxmlformats.org/officeDocument/2006/relationships/hyperlink" Target="http://bygningsarbeider.no" TargetMode="External"/><Relationship Id="rId1" Type="http://schemas.openxmlformats.org/officeDocument/2006/relationships/hyperlink" Target="mailto:post@bygningsarbeider.no" TargetMode="External"/><Relationship Id="rId4" Type="http://schemas.openxmlformats.org/officeDocument/2006/relationships/hyperlink" Target="http://bygningsarbeider.n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36168habr\Fellesforbundet%20Avdelinger\Bygningsarbeiderne%20-%20Kontoret%20-%20General\05.%20Kommunikasjon\05.%20Maler\Brevmal%20enkel.dotx" TargetMode="External"/></Relationships>
</file>

<file path=word/theme/theme1.xml><?xml version="1.0" encoding="utf-8"?>
<a:theme xmlns:a="http://schemas.openxmlformats.org/drawingml/2006/main" name="Office-tema">
  <a:themeElements>
    <a:clrScheme name="Bygningsarbeidernes Fagforening">
      <a:dk1>
        <a:srgbClr val="1E1F1E"/>
      </a:dk1>
      <a:lt1>
        <a:srgbClr val="F8EEE6"/>
      </a:lt1>
      <a:dk2>
        <a:srgbClr val="1E1F1E"/>
      </a:dk2>
      <a:lt2>
        <a:srgbClr val="FFFFFF"/>
      </a:lt2>
      <a:accent1>
        <a:srgbClr val="BC153F"/>
      </a:accent1>
      <a:accent2>
        <a:srgbClr val="F9B742"/>
      </a:accent2>
      <a:accent3>
        <a:srgbClr val="F11B52"/>
      </a:accent3>
      <a:accent4>
        <a:srgbClr val="C18E35"/>
      </a:accent4>
      <a:accent5>
        <a:srgbClr val="F8EEE6"/>
      </a:accent5>
      <a:accent6>
        <a:srgbClr val="1E1F1E"/>
      </a:accent6>
      <a:hlink>
        <a:srgbClr val="BC153F"/>
      </a:hlink>
      <a:folHlink>
        <a:srgbClr val="800E2B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69ecce0-93a3-4239-9398-f055495358ae" xsi:nil="true"/>
    <lcf76f155ced4ddcb4097134ff3c332f xmlns="83c874a1-e4da-4f03-a0e7-aee5e2b1a9d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A6C473F69D4140ACB5627E6BB320C4" ma:contentTypeVersion="12" ma:contentTypeDescription="Create a new document." ma:contentTypeScope="" ma:versionID="827b8c7d75cf35393c61024dd508373f">
  <xsd:schema xmlns:xsd="http://www.w3.org/2001/XMLSchema" xmlns:xs="http://www.w3.org/2001/XMLSchema" xmlns:p="http://schemas.microsoft.com/office/2006/metadata/properties" xmlns:ns2="83c874a1-e4da-4f03-a0e7-aee5e2b1a9de" xmlns:ns3="f69ecce0-93a3-4239-9398-f055495358ae" targetNamespace="http://schemas.microsoft.com/office/2006/metadata/properties" ma:root="true" ma:fieldsID="c1127222759fe40fe0a80596e54e6d02" ns2:_="" ns3:_="">
    <xsd:import namespace="83c874a1-e4da-4f03-a0e7-aee5e2b1a9de"/>
    <xsd:import namespace="f69ecce0-93a3-4239-9398-f055495358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c874a1-e4da-4f03-a0e7-aee5e2b1a9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a51bcef-edc0-4b0a-9dcd-1f5d3455530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9ecce0-93a3-4239-9398-f055495358a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04e407b4-74a5-4022-a5c0-a4c735ab8fd3}" ma:internalName="TaxCatchAll" ma:showField="CatchAllData" ma:web="f69ecce0-93a3-4239-9398-f055495358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C681DE-040C-43D5-920F-D80016E8AD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0B35D5-306B-4315-B94F-27D012FF7C54}">
  <ds:schemaRefs>
    <ds:schemaRef ds:uri="http://schemas.microsoft.com/office/2006/metadata/properties"/>
    <ds:schemaRef ds:uri="http://schemas.microsoft.com/office/infopath/2007/PartnerControls"/>
    <ds:schemaRef ds:uri="f69ecce0-93a3-4239-9398-f055495358ae"/>
    <ds:schemaRef ds:uri="83c874a1-e4da-4f03-a0e7-aee5e2b1a9de"/>
  </ds:schemaRefs>
</ds:datastoreItem>
</file>

<file path=customXml/itemProps3.xml><?xml version="1.0" encoding="utf-8"?>
<ds:datastoreItem xmlns:ds="http://schemas.openxmlformats.org/officeDocument/2006/customXml" ds:itemID="{CD80B98C-9383-4F16-BF1E-95243AF0C5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c874a1-e4da-4f03-a0e7-aee5e2b1a9de"/>
    <ds:schemaRef ds:uri="f69ecce0-93a3-4239-9398-f055495358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Brevmal enkel</Template>
  <TotalTime>4</TotalTime>
  <Pages>1</Pages>
  <Words>250</Words>
  <Characters>1326</Characters>
  <Application>Microsoft Office Word</Application>
  <DocSecurity>4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Harald Braathen</dc:creator>
  <cp:keywords/>
  <dc:description/>
  <cp:lastModifiedBy>Petter Vellesen</cp:lastModifiedBy>
  <cp:revision>2</cp:revision>
  <cp:lastPrinted>2020-06-04T09:27:00Z</cp:lastPrinted>
  <dcterms:created xsi:type="dcterms:W3CDTF">2026-03-10T12:01:00Z</dcterms:created>
  <dcterms:modified xsi:type="dcterms:W3CDTF">2026-03-10T12:01:00Z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0x010100FBA6C473F69D4140ACB5627E6BB320C4</vt:lpwstr>
  </property>
</Properties>
</file>