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7059" w14:textId="19D76CB4" w:rsidR="00EC16EB" w:rsidRDefault="00EC16EB"/>
    <w:p w14:paraId="26C9D00E" w14:textId="287115D5" w:rsidR="006773A8" w:rsidRDefault="00D72179" w:rsidP="006773A8">
      <w:pPr>
        <w:pStyle w:val="Title"/>
      </w:pPr>
      <w:r>
        <w:t>Risk Assessment Template</w:t>
      </w:r>
    </w:p>
    <w:tbl>
      <w:tblPr>
        <w:tblStyle w:val="TableGrid"/>
        <w:tblW w:w="5014" w:type="pct"/>
        <w:tblLook w:val="04A0" w:firstRow="1" w:lastRow="0" w:firstColumn="1" w:lastColumn="0" w:noHBand="0" w:noVBand="1"/>
      </w:tblPr>
      <w:tblGrid>
        <w:gridCol w:w="4105"/>
        <w:gridCol w:w="11326"/>
      </w:tblGrid>
      <w:tr w:rsidR="009B6722" w14:paraId="13D1068D" w14:textId="77777777" w:rsidTr="00217951">
        <w:tc>
          <w:tcPr>
            <w:tcW w:w="1330" w:type="pct"/>
            <w:vAlign w:val="center"/>
          </w:tcPr>
          <w:p w14:paraId="17BE7B4C" w14:textId="129AF8CC" w:rsidR="009B6722" w:rsidRDefault="009B6722" w:rsidP="00D72179">
            <w:pPr>
              <w:jc w:val="left"/>
            </w:pPr>
            <w:r>
              <w:t>Event</w:t>
            </w:r>
          </w:p>
        </w:tc>
        <w:tc>
          <w:tcPr>
            <w:tcW w:w="3670" w:type="pct"/>
          </w:tcPr>
          <w:p w14:paraId="018CDB98" w14:textId="4924066B" w:rsidR="009B6722" w:rsidRDefault="00D309EB" w:rsidP="006773A8">
            <w:pPr>
              <w:pStyle w:val="Subtitle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2179" w14:paraId="47CAAEFE" w14:textId="77777777" w:rsidTr="00217951">
        <w:tc>
          <w:tcPr>
            <w:tcW w:w="1330" w:type="pct"/>
            <w:vAlign w:val="center"/>
          </w:tcPr>
          <w:p w14:paraId="19727177" w14:textId="7FBC0BCB" w:rsidR="00D72179" w:rsidRDefault="00D72179" w:rsidP="00D72179">
            <w:pPr>
              <w:jc w:val="left"/>
            </w:pPr>
            <w:r>
              <w:t>Assessment carried out by</w:t>
            </w:r>
          </w:p>
        </w:tc>
        <w:tc>
          <w:tcPr>
            <w:tcW w:w="3670" w:type="pct"/>
          </w:tcPr>
          <w:p w14:paraId="5677AA3C" w14:textId="506433E1" w:rsidR="00D72179" w:rsidRDefault="00D72179" w:rsidP="006773A8">
            <w:pPr>
              <w:pStyle w:val="Subtitle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D613EE">
              <w:t> </w:t>
            </w:r>
            <w:r w:rsidR="00D613EE">
              <w:t> </w:t>
            </w:r>
            <w:r w:rsidR="00D613EE">
              <w:t> </w:t>
            </w:r>
            <w:r w:rsidR="00D613EE">
              <w:t> </w:t>
            </w:r>
            <w:r w:rsidR="00D613EE">
              <w:t> </w:t>
            </w:r>
            <w:r>
              <w:fldChar w:fldCharType="end"/>
            </w:r>
            <w:bookmarkEnd w:id="0"/>
          </w:p>
        </w:tc>
      </w:tr>
      <w:tr w:rsidR="00D72179" w14:paraId="7677DD92" w14:textId="77777777" w:rsidTr="00217951">
        <w:tc>
          <w:tcPr>
            <w:tcW w:w="1330" w:type="pct"/>
            <w:vAlign w:val="center"/>
          </w:tcPr>
          <w:p w14:paraId="45A80F07" w14:textId="0BE7B9A5" w:rsidR="00D72179" w:rsidRDefault="00D72179" w:rsidP="00D72179">
            <w:pPr>
              <w:jc w:val="left"/>
            </w:pPr>
            <w:r>
              <w:t>Date assessment was carried out</w:t>
            </w:r>
          </w:p>
        </w:tc>
        <w:tc>
          <w:tcPr>
            <w:tcW w:w="3670" w:type="pct"/>
          </w:tcPr>
          <w:p w14:paraId="5B5567B1" w14:textId="180513EB" w:rsidR="00D72179" w:rsidRDefault="00D72179" w:rsidP="006773A8">
            <w:pPr>
              <w:pStyle w:val="Subtitle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2179" w14:paraId="5454E9A4" w14:textId="77777777" w:rsidTr="00217951">
        <w:tc>
          <w:tcPr>
            <w:tcW w:w="1330" w:type="pct"/>
            <w:vAlign w:val="center"/>
          </w:tcPr>
          <w:p w14:paraId="68432356" w14:textId="7AA1675A" w:rsidR="00D72179" w:rsidRDefault="00D72179" w:rsidP="00D72179">
            <w:pPr>
              <w:jc w:val="left"/>
            </w:pPr>
            <w:r>
              <w:t>Date of next review</w:t>
            </w:r>
          </w:p>
        </w:tc>
        <w:tc>
          <w:tcPr>
            <w:tcW w:w="3670" w:type="pct"/>
          </w:tcPr>
          <w:p w14:paraId="72AF90DA" w14:textId="2458F41D" w:rsidR="00D72179" w:rsidRDefault="00D72179" w:rsidP="006773A8">
            <w:pPr>
              <w:pStyle w:val="Subtitle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5C6CFA" w14:textId="0E7F6F25" w:rsidR="00133A91" w:rsidRDefault="00133A91">
      <w:pPr>
        <w:jc w:val="lef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6805"/>
        <w:gridCol w:w="3548"/>
        <w:gridCol w:w="929"/>
      </w:tblGrid>
      <w:tr w:rsidR="00E51FDD" w14:paraId="1C22200D" w14:textId="77777777" w:rsidTr="004C5988">
        <w:trPr>
          <w:trHeight w:val="1247"/>
        </w:trPr>
        <w:tc>
          <w:tcPr>
            <w:tcW w:w="1334" w:type="pct"/>
            <w:vMerge w:val="restart"/>
          </w:tcPr>
          <w:p w14:paraId="50D6D23D" w14:textId="5C4C52CA" w:rsidR="00133A91" w:rsidRDefault="00133A91" w:rsidP="00133A91">
            <w:r w:rsidRPr="00D72179">
              <w:rPr>
                <w:b/>
                <w:bCs/>
              </w:rPr>
              <w:t>What are the hazards?</w:t>
            </w:r>
          </w:p>
          <w:p w14:paraId="3B28236A" w14:textId="77777777" w:rsidR="00133A91" w:rsidRDefault="00133A91" w:rsidP="00133A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840BCA" w14:textId="7B700012" w:rsidR="00133A91" w:rsidRDefault="00133A91" w:rsidP="00133A91"/>
        </w:tc>
        <w:tc>
          <w:tcPr>
            <w:tcW w:w="2211" w:type="pct"/>
          </w:tcPr>
          <w:p w14:paraId="7C239B0B" w14:textId="77777777" w:rsidR="00133A91" w:rsidRDefault="00133A91" w:rsidP="00133A91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might be harmed and how?</w:t>
            </w:r>
          </w:p>
          <w:p w14:paraId="7AC4F95B" w14:textId="003B406F" w:rsidR="00133A91" w:rsidRDefault="00133A91" w:rsidP="00133A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3" w:type="pct"/>
          </w:tcPr>
          <w:p w14:paraId="6EE0155E" w14:textId="77777777" w:rsidR="00291006" w:rsidRDefault="00291006" w:rsidP="00291006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needs to carry out the action?</w:t>
            </w:r>
          </w:p>
          <w:p w14:paraId="719F0201" w14:textId="269F191D" w:rsidR="00133A91" w:rsidRDefault="00133A91" w:rsidP="00133A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 w:val="restart"/>
          </w:tcPr>
          <w:p w14:paraId="5671C4A6" w14:textId="77777777" w:rsidR="00133A91" w:rsidRPr="00133A91" w:rsidRDefault="00133A91" w:rsidP="00133A91">
            <w:pPr>
              <w:rPr>
                <w:b/>
                <w:bCs/>
              </w:rPr>
            </w:pPr>
            <w:r w:rsidRPr="00133A91">
              <w:rPr>
                <w:b/>
                <w:bCs/>
              </w:rPr>
              <w:t>Done?</w:t>
            </w:r>
          </w:p>
          <w:p w14:paraId="4A349FA1" w14:textId="098BE235" w:rsidR="00133A91" w:rsidRDefault="00133A91" w:rsidP="00133A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7CB46B" w14:textId="62E9372F" w:rsidR="00133A91" w:rsidRDefault="00133A91" w:rsidP="00133A91"/>
        </w:tc>
      </w:tr>
      <w:tr w:rsidR="00E51FDD" w14:paraId="71F99816" w14:textId="77777777" w:rsidTr="004C5988">
        <w:trPr>
          <w:trHeight w:val="1247"/>
        </w:trPr>
        <w:tc>
          <w:tcPr>
            <w:tcW w:w="1334" w:type="pct"/>
            <w:vMerge/>
          </w:tcPr>
          <w:p w14:paraId="64344885" w14:textId="28E52C2E" w:rsidR="00133A91" w:rsidRDefault="00133A91" w:rsidP="00133A91"/>
        </w:tc>
        <w:tc>
          <w:tcPr>
            <w:tcW w:w="2211" w:type="pct"/>
          </w:tcPr>
          <w:p w14:paraId="1D73B9D0" w14:textId="77777777" w:rsidR="00291006" w:rsidRDefault="00291006" w:rsidP="00291006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What further action do you need to take to control the risks?</w:t>
            </w:r>
          </w:p>
          <w:p w14:paraId="575D0B5C" w14:textId="77777777" w:rsidR="00133A91" w:rsidRDefault="00133A91" w:rsidP="00133A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CF0031" w14:textId="426D854E" w:rsidR="00133A91" w:rsidRDefault="00133A91" w:rsidP="00133A91"/>
        </w:tc>
        <w:tc>
          <w:tcPr>
            <w:tcW w:w="1153" w:type="pct"/>
          </w:tcPr>
          <w:p w14:paraId="69F40A0A" w14:textId="77777777" w:rsidR="00133A91" w:rsidRDefault="00133A91" w:rsidP="00133A91">
            <w:r w:rsidRPr="00D72179">
              <w:rPr>
                <w:b/>
                <w:bCs/>
              </w:rPr>
              <w:t>When is the action needed by?</w:t>
            </w:r>
          </w:p>
          <w:p w14:paraId="54472487" w14:textId="52320D4E" w:rsidR="00133A91" w:rsidRDefault="00133A91" w:rsidP="00133A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/>
          </w:tcPr>
          <w:p w14:paraId="735A8051" w14:textId="1113D4DE" w:rsidR="00133A91" w:rsidRDefault="00133A91" w:rsidP="00133A91"/>
        </w:tc>
      </w:tr>
      <w:tr w:rsidR="009B31D2" w14:paraId="60BF8F47" w14:textId="77777777" w:rsidTr="004C5988">
        <w:trPr>
          <w:trHeight w:val="1247"/>
        </w:trPr>
        <w:tc>
          <w:tcPr>
            <w:tcW w:w="1334" w:type="pct"/>
            <w:vMerge w:val="restart"/>
          </w:tcPr>
          <w:p w14:paraId="4932DA3E" w14:textId="77777777" w:rsidR="00291006" w:rsidRDefault="00291006" w:rsidP="00291006">
            <w:r w:rsidRPr="00D72179">
              <w:rPr>
                <w:b/>
                <w:bCs/>
              </w:rPr>
              <w:t>What are the hazards?</w:t>
            </w:r>
          </w:p>
          <w:p w14:paraId="3EEB51A4" w14:textId="77777777" w:rsidR="00291006" w:rsidRDefault="00291006" w:rsidP="0029100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F4C7D28" w14:textId="26AEAE26" w:rsidR="00291006" w:rsidRDefault="00291006" w:rsidP="00291006"/>
        </w:tc>
        <w:tc>
          <w:tcPr>
            <w:tcW w:w="2211" w:type="pct"/>
          </w:tcPr>
          <w:p w14:paraId="186CF5C9" w14:textId="77777777" w:rsidR="00291006" w:rsidRDefault="00291006" w:rsidP="00291006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might be harmed and how?</w:t>
            </w:r>
          </w:p>
          <w:p w14:paraId="046A1012" w14:textId="271DD6A5" w:rsidR="00291006" w:rsidRDefault="00291006" w:rsidP="0029100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3" w:type="pct"/>
          </w:tcPr>
          <w:p w14:paraId="6FB2BDFE" w14:textId="77777777" w:rsidR="00291006" w:rsidRDefault="00291006" w:rsidP="00291006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needs to carry out the action?</w:t>
            </w:r>
          </w:p>
          <w:p w14:paraId="73F74047" w14:textId="372FBD99" w:rsidR="00291006" w:rsidRDefault="00291006" w:rsidP="0029100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 w:val="restart"/>
          </w:tcPr>
          <w:p w14:paraId="06099214" w14:textId="77777777" w:rsidR="00E51FDD" w:rsidRDefault="00E51FDD" w:rsidP="00291006">
            <w:r>
              <w:t>Done?</w:t>
            </w:r>
          </w:p>
          <w:p w14:paraId="355A3567" w14:textId="646EB458" w:rsidR="00291006" w:rsidRDefault="00291006" w:rsidP="0029100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31D2" w14:paraId="7BDC381A" w14:textId="77777777" w:rsidTr="004C5988">
        <w:trPr>
          <w:trHeight w:val="1247"/>
        </w:trPr>
        <w:tc>
          <w:tcPr>
            <w:tcW w:w="1334" w:type="pct"/>
            <w:vMerge/>
          </w:tcPr>
          <w:p w14:paraId="2FE86EFC" w14:textId="218CCA8A" w:rsidR="00291006" w:rsidRDefault="00291006" w:rsidP="00291006"/>
        </w:tc>
        <w:tc>
          <w:tcPr>
            <w:tcW w:w="2211" w:type="pct"/>
          </w:tcPr>
          <w:p w14:paraId="3D896808" w14:textId="77777777" w:rsidR="00291006" w:rsidRDefault="00291006" w:rsidP="00291006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What further action do you need to take to control the risks?</w:t>
            </w:r>
          </w:p>
          <w:p w14:paraId="5B68BF64" w14:textId="77777777" w:rsidR="00291006" w:rsidRDefault="00291006" w:rsidP="0029100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F68B5F" w14:textId="49ACF92F" w:rsidR="00291006" w:rsidRDefault="00291006" w:rsidP="00291006"/>
        </w:tc>
        <w:tc>
          <w:tcPr>
            <w:tcW w:w="1153" w:type="pct"/>
          </w:tcPr>
          <w:p w14:paraId="3151B700" w14:textId="77777777" w:rsidR="00291006" w:rsidRDefault="00291006" w:rsidP="00291006">
            <w:r w:rsidRPr="00D72179">
              <w:rPr>
                <w:b/>
                <w:bCs/>
              </w:rPr>
              <w:t>When is the action needed by?</w:t>
            </w:r>
          </w:p>
          <w:p w14:paraId="474D7C79" w14:textId="26E6518B" w:rsidR="00291006" w:rsidRDefault="00291006" w:rsidP="0029100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/>
          </w:tcPr>
          <w:p w14:paraId="6507EB56" w14:textId="3142D511" w:rsidR="00291006" w:rsidRDefault="00291006" w:rsidP="00291006"/>
        </w:tc>
      </w:tr>
      <w:tr w:rsidR="00E51FDD" w14:paraId="000FAE60" w14:textId="77777777" w:rsidTr="004C5988">
        <w:trPr>
          <w:trHeight w:val="1247"/>
        </w:trPr>
        <w:tc>
          <w:tcPr>
            <w:tcW w:w="1334" w:type="pct"/>
            <w:vMerge w:val="restart"/>
          </w:tcPr>
          <w:p w14:paraId="32DB859E" w14:textId="77777777" w:rsidR="00E51FDD" w:rsidRDefault="00E51FDD" w:rsidP="00E51FDD">
            <w:r w:rsidRPr="00D72179">
              <w:rPr>
                <w:b/>
                <w:bCs/>
              </w:rPr>
              <w:lastRenderedPageBreak/>
              <w:t>What are the hazards?</w:t>
            </w:r>
          </w:p>
          <w:p w14:paraId="2AA1BB9E" w14:textId="77777777" w:rsidR="00E51FDD" w:rsidRDefault="00E51FDD" w:rsidP="00E51F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6132EF" w14:textId="15BC9257" w:rsidR="00E51FDD" w:rsidRDefault="00E51FDD" w:rsidP="00E51FDD"/>
        </w:tc>
        <w:tc>
          <w:tcPr>
            <w:tcW w:w="2211" w:type="pct"/>
          </w:tcPr>
          <w:p w14:paraId="44FD5B89" w14:textId="77777777" w:rsidR="00E51FDD" w:rsidRDefault="00E51FDD" w:rsidP="00E51FDD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might be harmed and how?</w:t>
            </w:r>
          </w:p>
          <w:p w14:paraId="0DEBCD79" w14:textId="46AD6F56" w:rsidR="00E51FDD" w:rsidRDefault="00E51FDD" w:rsidP="00E51F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3" w:type="pct"/>
          </w:tcPr>
          <w:p w14:paraId="1DDC1B38" w14:textId="77777777" w:rsidR="00E51FDD" w:rsidRDefault="00E51FDD" w:rsidP="00E51FDD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needs to carry out the action?</w:t>
            </w:r>
          </w:p>
          <w:p w14:paraId="2A365BD9" w14:textId="200CFB34" w:rsidR="00E51FDD" w:rsidRDefault="00E51FDD" w:rsidP="00E51F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 w:val="restart"/>
          </w:tcPr>
          <w:p w14:paraId="39BBFF3E" w14:textId="77777777" w:rsidR="00E51FDD" w:rsidRDefault="00E51FDD" w:rsidP="00E51FDD">
            <w:r>
              <w:t>Done?</w:t>
            </w:r>
          </w:p>
          <w:p w14:paraId="3E5C9011" w14:textId="1FBD3C38" w:rsidR="00E51FDD" w:rsidRDefault="00E51FDD" w:rsidP="00E51F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1FDD" w14:paraId="34276264" w14:textId="77777777" w:rsidTr="004C5988">
        <w:trPr>
          <w:trHeight w:val="1247"/>
        </w:trPr>
        <w:tc>
          <w:tcPr>
            <w:tcW w:w="1334" w:type="pct"/>
            <w:vMerge/>
          </w:tcPr>
          <w:p w14:paraId="74A15650" w14:textId="532062E3" w:rsidR="00E51FDD" w:rsidRDefault="00E51FDD" w:rsidP="00E51FDD"/>
        </w:tc>
        <w:tc>
          <w:tcPr>
            <w:tcW w:w="2211" w:type="pct"/>
          </w:tcPr>
          <w:p w14:paraId="01DD5405" w14:textId="77777777" w:rsidR="00E51FDD" w:rsidRDefault="00E51FDD" w:rsidP="00E51FDD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What further action do you need to take to control the risks?</w:t>
            </w:r>
          </w:p>
          <w:p w14:paraId="22ED04DB" w14:textId="77777777" w:rsidR="00E51FDD" w:rsidRDefault="00E51FDD" w:rsidP="00E51F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79392A" w14:textId="2D0DB4C9" w:rsidR="00E51FDD" w:rsidRDefault="00E51FDD" w:rsidP="00E51FDD"/>
        </w:tc>
        <w:tc>
          <w:tcPr>
            <w:tcW w:w="1153" w:type="pct"/>
          </w:tcPr>
          <w:p w14:paraId="24330AFA" w14:textId="77777777" w:rsidR="00E51FDD" w:rsidRDefault="00E51FDD" w:rsidP="00E51FDD">
            <w:r w:rsidRPr="00D72179">
              <w:rPr>
                <w:b/>
                <w:bCs/>
              </w:rPr>
              <w:t>When is the action needed by?</w:t>
            </w:r>
          </w:p>
          <w:p w14:paraId="019302B6" w14:textId="5538D523" w:rsidR="00E51FDD" w:rsidRDefault="00E51FDD" w:rsidP="00E51F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/>
          </w:tcPr>
          <w:p w14:paraId="70E2496A" w14:textId="7C3BD1A0" w:rsidR="00E51FDD" w:rsidRDefault="00E51FDD" w:rsidP="00E51FDD"/>
        </w:tc>
      </w:tr>
      <w:tr w:rsidR="00E51FDD" w14:paraId="47E01C38" w14:textId="77777777" w:rsidTr="004C5988">
        <w:trPr>
          <w:trHeight w:val="1247"/>
        </w:trPr>
        <w:tc>
          <w:tcPr>
            <w:tcW w:w="1334" w:type="pct"/>
            <w:vMerge w:val="restart"/>
          </w:tcPr>
          <w:p w14:paraId="7BA75AD2" w14:textId="77777777" w:rsidR="00E51FDD" w:rsidRDefault="00E51FDD" w:rsidP="00E51FDD">
            <w:r w:rsidRPr="00D72179">
              <w:rPr>
                <w:b/>
                <w:bCs/>
              </w:rPr>
              <w:t>What are the hazards?</w:t>
            </w:r>
          </w:p>
          <w:p w14:paraId="5E541942" w14:textId="77777777" w:rsidR="00E51FDD" w:rsidRDefault="00E51FDD" w:rsidP="00E51F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EBA57F" w14:textId="77777777" w:rsidR="00E51FDD" w:rsidRDefault="00E51FDD" w:rsidP="00E51FDD"/>
        </w:tc>
        <w:tc>
          <w:tcPr>
            <w:tcW w:w="2211" w:type="pct"/>
          </w:tcPr>
          <w:p w14:paraId="5B59D344" w14:textId="77777777" w:rsidR="00E51FDD" w:rsidRDefault="00E51FDD" w:rsidP="00E51FDD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might be harmed and how?</w:t>
            </w:r>
          </w:p>
          <w:p w14:paraId="4838B8E7" w14:textId="200AACD3" w:rsidR="00E51FDD" w:rsidRPr="00D72179" w:rsidRDefault="00E51FDD" w:rsidP="00E51FDD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3" w:type="pct"/>
          </w:tcPr>
          <w:p w14:paraId="5494DB51" w14:textId="77777777" w:rsidR="00E51FDD" w:rsidRDefault="00E51FDD" w:rsidP="00E51FDD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needs to carry out the action?</w:t>
            </w:r>
          </w:p>
          <w:p w14:paraId="431A3F80" w14:textId="6DAE82E5" w:rsidR="00E51FDD" w:rsidRPr="00D72179" w:rsidRDefault="00E51FDD" w:rsidP="00E51FDD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 w:val="restart"/>
          </w:tcPr>
          <w:p w14:paraId="0A41622B" w14:textId="77777777" w:rsidR="00E51FDD" w:rsidRDefault="00E51FDD" w:rsidP="00E51FDD">
            <w:r>
              <w:t>Done?</w:t>
            </w:r>
          </w:p>
          <w:p w14:paraId="6102EA37" w14:textId="095FBB34" w:rsidR="00E51FDD" w:rsidRDefault="00E51FDD" w:rsidP="00E51F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1FDD" w14:paraId="064A0761" w14:textId="77777777" w:rsidTr="004C5988">
        <w:trPr>
          <w:trHeight w:val="1247"/>
        </w:trPr>
        <w:tc>
          <w:tcPr>
            <w:tcW w:w="1334" w:type="pct"/>
            <w:vMerge/>
          </w:tcPr>
          <w:p w14:paraId="5A8B64DB" w14:textId="77777777" w:rsidR="00E51FDD" w:rsidRPr="00D72179" w:rsidRDefault="00E51FDD" w:rsidP="00E51FDD">
            <w:pPr>
              <w:rPr>
                <w:b/>
                <w:bCs/>
              </w:rPr>
            </w:pPr>
          </w:p>
        </w:tc>
        <w:tc>
          <w:tcPr>
            <w:tcW w:w="2211" w:type="pct"/>
          </w:tcPr>
          <w:p w14:paraId="6109CEC1" w14:textId="77777777" w:rsidR="00E51FDD" w:rsidRDefault="00E51FDD" w:rsidP="00E51FDD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What further action do you need to take to control the risks?</w:t>
            </w:r>
          </w:p>
          <w:p w14:paraId="504DBCFF" w14:textId="77777777" w:rsidR="00E51FDD" w:rsidRDefault="00E51FDD" w:rsidP="00E51F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A8FEF3" w14:textId="77777777" w:rsidR="00E51FDD" w:rsidRPr="00D72179" w:rsidRDefault="00E51FDD" w:rsidP="00E51FDD">
            <w:pPr>
              <w:rPr>
                <w:b/>
                <w:bCs/>
              </w:rPr>
            </w:pPr>
          </w:p>
        </w:tc>
        <w:tc>
          <w:tcPr>
            <w:tcW w:w="1153" w:type="pct"/>
          </w:tcPr>
          <w:p w14:paraId="51585847" w14:textId="77777777" w:rsidR="00E51FDD" w:rsidRDefault="00E51FDD" w:rsidP="00E51FDD">
            <w:r w:rsidRPr="00D72179">
              <w:rPr>
                <w:b/>
                <w:bCs/>
              </w:rPr>
              <w:t>When is the action needed by?</w:t>
            </w:r>
          </w:p>
          <w:p w14:paraId="5E497E80" w14:textId="453F8D3C" w:rsidR="00E51FDD" w:rsidRPr="00D72179" w:rsidRDefault="00E51FDD" w:rsidP="00E51FDD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/>
          </w:tcPr>
          <w:p w14:paraId="4486E69E" w14:textId="77777777" w:rsidR="00E51FDD" w:rsidRDefault="00E51FDD" w:rsidP="00E51FDD"/>
        </w:tc>
      </w:tr>
      <w:tr w:rsidR="0004411C" w14:paraId="057B3ADE" w14:textId="77777777" w:rsidTr="004C5988">
        <w:trPr>
          <w:trHeight w:val="1247"/>
        </w:trPr>
        <w:tc>
          <w:tcPr>
            <w:tcW w:w="1334" w:type="pct"/>
            <w:vMerge w:val="restart"/>
          </w:tcPr>
          <w:p w14:paraId="64B871A4" w14:textId="77777777" w:rsidR="0004411C" w:rsidRDefault="0004411C" w:rsidP="00467322">
            <w:r w:rsidRPr="00D72179">
              <w:rPr>
                <w:b/>
                <w:bCs/>
              </w:rPr>
              <w:t>What are the hazards?</w:t>
            </w:r>
          </w:p>
          <w:p w14:paraId="12EC90F9" w14:textId="77777777" w:rsidR="0004411C" w:rsidRDefault="0004411C" w:rsidP="00467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82659E" w14:textId="77777777" w:rsidR="0004411C" w:rsidRDefault="0004411C" w:rsidP="00467322"/>
        </w:tc>
        <w:tc>
          <w:tcPr>
            <w:tcW w:w="2211" w:type="pct"/>
          </w:tcPr>
          <w:p w14:paraId="5D812AF9" w14:textId="77777777" w:rsidR="0004411C" w:rsidRDefault="0004411C" w:rsidP="00467322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might be harmed and how?</w:t>
            </w:r>
          </w:p>
          <w:p w14:paraId="3F5A84B9" w14:textId="77777777" w:rsidR="0004411C" w:rsidRDefault="0004411C" w:rsidP="00467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3" w:type="pct"/>
          </w:tcPr>
          <w:p w14:paraId="0EA28720" w14:textId="77777777" w:rsidR="0004411C" w:rsidRDefault="0004411C" w:rsidP="00467322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needs to carry out the action?</w:t>
            </w:r>
          </w:p>
          <w:p w14:paraId="0C2688E8" w14:textId="77777777" w:rsidR="0004411C" w:rsidRDefault="0004411C" w:rsidP="00467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 w:val="restart"/>
          </w:tcPr>
          <w:p w14:paraId="3D5EDB30" w14:textId="77777777" w:rsidR="0004411C" w:rsidRDefault="0004411C" w:rsidP="00467322">
            <w:r>
              <w:t>Done?</w:t>
            </w:r>
          </w:p>
          <w:p w14:paraId="7B0B8F09" w14:textId="77777777" w:rsidR="0004411C" w:rsidRDefault="0004411C" w:rsidP="00467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411C" w14:paraId="48E60208" w14:textId="77777777" w:rsidTr="004C5988">
        <w:trPr>
          <w:trHeight w:val="1247"/>
        </w:trPr>
        <w:tc>
          <w:tcPr>
            <w:tcW w:w="1334" w:type="pct"/>
            <w:vMerge/>
          </w:tcPr>
          <w:p w14:paraId="638E0E05" w14:textId="77777777" w:rsidR="0004411C" w:rsidRDefault="0004411C" w:rsidP="00467322"/>
        </w:tc>
        <w:tc>
          <w:tcPr>
            <w:tcW w:w="2211" w:type="pct"/>
          </w:tcPr>
          <w:p w14:paraId="5BBCB892" w14:textId="77777777" w:rsidR="0004411C" w:rsidRDefault="0004411C" w:rsidP="00467322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What further action do you need to take to control the risks?</w:t>
            </w:r>
          </w:p>
          <w:p w14:paraId="7201A250" w14:textId="77777777" w:rsidR="0004411C" w:rsidRDefault="0004411C" w:rsidP="00467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BCB8C5" w14:textId="77777777" w:rsidR="0004411C" w:rsidRDefault="0004411C" w:rsidP="00467322"/>
        </w:tc>
        <w:tc>
          <w:tcPr>
            <w:tcW w:w="1153" w:type="pct"/>
          </w:tcPr>
          <w:p w14:paraId="3A093203" w14:textId="77777777" w:rsidR="0004411C" w:rsidRDefault="0004411C" w:rsidP="00467322">
            <w:r w:rsidRPr="00D72179">
              <w:rPr>
                <w:b/>
                <w:bCs/>
              </w:rPr>
              <w:t>When is the action needed by?</w:t>
            </w:r>
          </w:p>
          <w:p w14:paraId="0DD06BC5" w14:textId="77777777" w:rsidR="0004411C" w:rsidRDefault="0004411C" w:rsidP="00467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/>
          </w:tcPr>
          <w:p w14:paraId="0FC30D68" w14:textId="77777777" w:rsidR="0004411C" w:rsidRDefault="0004411C" w:rsidP="00467322"/>
        </w:tc>
      </w:tr>
      <w:tr w:rsidR="0004411C" w14:paraId="14FB3CC8" w14:textId="77777777" w:rsidTr="004C5988">
        <w:trPr>
          <w:trHeight w:val="1247"/>
        </w:trPr>
        <w:tc>
          <w:tcPr>
            <w:tcW w:w="1334" w:type="pct"/>
            <w:vMerge w:val="restart"/>
          </w:tcPr>
          <w:p w14:paraId="3AE8D009" w14:textId="77777777" w:rsidR="0004411C" w:rsidRDefault="0004411C" w:rsidP="00467322">
            <w:r w:rsidRPr="00D72179">
              <w:rPr>
                <w:b/>
                <w:bCs/>
              </w:rPr>
              <w:t>What are the hazards?</w:t>
            </w:r>
          </w:p>
          <w:p w14:paraId="1081CF06" w14:textId="77777777" w:rsidR="0004411C" w:rsidRDefault="0004411C" w:rsidP="00467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EFE648" w14:textId="77777777" w:rsidR="0004411C" w:rsidRDefault="0004411C" w:rsidP="00467322"/>
        </w:tc>
        <w:tc>
          <w:tcPr>
            <w:tcW w:w="2211" w:type="pct"/>
          </w:tcPr>
          <w:p w14:paraId="34622E7A" w14:textId="77777777" w:rsidR="0004411C" w:rsidRDefault="0004411C" w:rsidP="00467322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might be harmed and how?</w:t>
            </w:r>
          </w:p>
          <w:p w14:paraId="359DBB63" w14:textId="77777777" w:rsidR="0004411C" w:rsidRPr="00D72179" w:rsidRDefault="0004411C" w:rsidP="00467322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3" w:type="pct"/>
          </w:tcPr>
          <w:p w14:paraId="7F2AA039" w14:textId="77777777" w:rsidR="0004411C" w:rsidRDefault="0004411C" w:rsidP="00467322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Who needs to carry out the action?</w:t>
            </w:r>
          </w:p>
          <w:p w14:paraId="2151B40E" w14:textId="77777777" w:rsidR="0004411C" w:rsidRPr="00D72179" w:rsidRDefault="0004411C" w:rsidP="00467322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 w:val="restart"/>
          </w:tcPr>
          <w:p w14:paraId="56752E9D" w14:textId="77777777" w:rsidR="0004411C" w:rsidRDefault="0004411C" w:rsidP="00467322">
            <w:r>
              <w:t>Done?</w:t>
            </w:r>
          </w:p>
          <w:p w14:paraId="688A1958" w14:textId="77777777" w:rsidR="0004411C" w:rsidRDefault="0004411C" w:rsidP="00467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411C" w14:paraId="5A15DBBD" w14:textId="77777777" w:rsidTr="004C5988">
        <w:trPr>
          <w:trHeight w:val="1247"/>
        </w:trPr>
        <w:tc>
          <w:tcPr>
            <w:tcW w:w="1334" w:type="pct"/>
            <w:vMerge/>
          </w:tcPr>
          <w:p w14:paraId="05578925" w14:textId="77777777" w:rsidR="0004411C" w:rsidRPr="00D72179" w:rsidRDefault="0004411C" w:rsidP="00467322">
            <w:pPr>
              <w:rPr>
                <w:b/>
                <w:bCs/>
              </w:rPr>
            </w:pPr>
          </w:p>
        </w:tc>
        <w:tc>
          <w:tcPr>
            <w:tcW w:w="2211" w:type="pct"/>
          </w:tcPr>
          <w:p w14:paraId="0A3504AC" w14:textId="77777777" w:rsidR="0004411C" w:rsidRDefault="0004411C" w:rsidP="00467322">
            <w:pPr>
              <w:rPr>
                <w:b/>
                <w:bCs/>
              </w:rPr>
            </w:pPr>
            <w:r w:rsidRPr="00D72179">
              <w:rPr>
                <w:b/>
                <w:bCs/>
              </w:rPr>
              <w:t>What further action do you need to take to control the risks?</w:t>
            </w:r>
          </w:p>
          <w:p w14:paraId="2F00DEC0" w14:textId="77777777" w:rsidR="0004411C" w:rsidRDefault="0004411C" w:rsidP="00467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6E424B" w14:textId="77777777" w:rsidR="0004411C" w:rsidRPr="00D72179" w:rsidRDefault="0004411C" w:rsidP="00467322">
            <w:pPr>
              <w:rPr>
                <w:b/>
                <w:bCs/>
              </w:rPr>
            </w:pPr>
          </w:p>
        </w:tc>
        <w:tc>
          <w:tcPr>
            <w:tcW w:w="1153" w:type="pct"/>
          </w:tcPr>
          <w:p w14:paraId="53F20937" w14:textId="77777777" w:rsidR="0004411C" w:rsidRDefault="0004411C" w:rsidP="00467322">
            <w:r w:rsidRPr="00D72179">
              <w:rPr>
                <w:b/>
                <w:bCs/>
              </w:rPr>
              <w:t>When is the action needed by?</w:t>
            </w:r>
          </w:p>
          <w:p w14:paraId="0758783F" w14:textId="77777777" w:rsidR="0004411C" w:rsidRPr="00D72179" w:rsidRDefault="0004411C" w:rsidP="00467322">
            <w:pPr>
              <w:rPr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" w:type="pct"/>
            <w:vMerge/>
          </w:tcPr>
          <w:p w14:paraId="6809C6A0" w14:textId="77777777" w:rsidR="0004411C" w:rsidRDefault="0004411C" w:rsidP="00467322"/>
        </w:tc>
      </w:tr>
    </w:tbl>
    <w:p w14:paraId="0ABC8EED" w14:textId="6D143861" w:rsidR="00D72179" w:rsidRPr="0004411C" w:rsidRDefault="00D72179" w:rsidP="00133C80">
      <w:pPr>
        <w:jc w:val="left"/>
        <w:rPr>
          <w:sz w:val="2"/>
          <w:szCs w:val="2"/>
        </w:rPr>
      </w:pPr>
    </w:p>
    <w:sectPr w:rsidR="00D72179" w:rsidRPr="0004411C" w:rsidSect="0004411C">
      <w:footerReference w:type="default" r:id="rId9"/>
      <w:headerReference w:type="first" r:id="rId10"/>
      <w:footerReference w:type="first" r:id="rId11"/>
      <w:pgSz w:w="16838" w:h="11906" w:orient="landscape" w:code="9"/>
      <w:pgMar w:top="54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A214" w14:textId="77777777" w:rsidR="00407D22" w:rsidRDefault="00407D22" w:rsidP="006773A8">
      <w:pPr>
        <w:spacing w:after="0" w:line="240" w:lineRule="auto"/>
      </w:pPr>
      <w:r>
        <w:separator/>
      </w:r>
    </w:p>
  </w:endnote>
  <w:endnote w:type="continuationSeparator" w:id="0">
    <w:p w14:paraId="60BD4198" w14:textId="77777777" w:rsidR="00407D22" w:rsidRDefault="00407D22" w:rsidP="0067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gi Pro Light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Trajan Pro 3">
    <w:panose1 w:val="020205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5C3D" w14:textId="77777777" w:rsidR="006773A8" w:rsidRDefault="006773A8" w:rsidP="006773A8">
    <w:pPr>
      <w:pStyle w:val="Footer"/>
    </w:pPr>
    <w:hyperlink r:id="rId1" w:history="1">
      <w:r w:rsidRPr="00B236D5">
        <w:rPr>
          <w:rStyle w:val="Hyperlink"/>
        </w:rPr>
        <w:t>www.abdiocese.org.uk</w:t>
      </w:r>
    </w:hyperlink>
    <w:r>
      <w:t xml:space="preserve"> </w:t>
    </w:r>
  </w:p>
  <w:p w14:paraId="732F4B47" w14:textId="17A7FDA4" w:rsidR="006773A8" w:rsidRDefault="006773A8" w:rsidP="0004411C">
    <w:pPr>
      <w:pStyle w:val="Footer"/>
      <w:tabs>
        <w:tab w:val="clear" w:pos="4513"/>
        <w:tab w:val="clear" w:pos="9026"/>
        <w:tab w:val="right" w:pos="15309"/>
      </w:tabs>
      <w:jc w:val="left"/>
    </w:pPr>
    <w:r>
      <w:t>The Arundel &amp; Brighton Diocese is a Registered Charity No. 252878</w:t>
    </w:r>
    <w:r w:rsidR="0004411C">
      <w:tab/>
    </w:r>
    <w:sdt>
      <w:sdtPr>
        <w:id w:val="-1698700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2511" w14:textId="77777777" w:rsidR="00D72179" w:rsidRDefault="00D72179" w:rsidP="00D72179">
    <w:pPr>
      <w:pStyle w:val="Footer"/>
    </w:pPr>
    <w:hyperlink r:id="rId1" w:history="1">
      <w:r w:rsidRPr="00B236D5">
        <w:rPr>
          <w:rStyle w:val="Hyperlink"/>
        </w:rPr>
        <w:t>www.abdiocese.org.uk</w:t>
      </w:r>
    </w:hyperlink>
    <w:r>
      <w:t xml:space="preserve"> </w:t>
    </w:r>
  </w:p>
  <w:p w14:paraId="19A2136F" w14:textId="47342742" w:rsidR="00D72179" w:rsidRDefault="00D72179" w:rsidP="00306B06">
    <w:pPr>
      <w:pStyle w:val="Footer"/>
      <w:tabs>
        <w:tab w:val="clear" w:pos="4513"/>
        <w:tab w:val="clear" w:pos="9026"/>
        <w:tab w:val="right" w:pos="15366"/>
      </w:tabs>
      <w:jc w:val="left"/>
    </w:pPr>
    <w:r>
      <w:t>The Arundel &amp; Brighton Diocese is a Registered Charity No. 252878</w:t>
    </w:r>
    <w:sdt>
      <w:sdtPr>
        <w:id w:val="12338926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3C80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AF3A" w14:textId="77777777" w:rsidR="00407D22" w:rsidRDefault="00407D22" w:rsidP="006773A8">
      <w:pPr>
        <w:spacing w:after="0" w:line="240" w:lineRule="auto"/>
      </w:pPr>
      <w:r>
        <w:separator/>
      </w:r>
    </w:p>
  </w:footnote>
  <w:footnote w:type="continuationSeparator" w:id="0">
    <w:p w14:paraId="3CD3BFA0" w14:textId="77777777" w:rsidR="00407D22" w:rsidRDefault="00407D22" w:rsidP="0067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01B5" w14:textId="39DE9DB6" w:rsidR="00D72179" w:rsidRDefault="00D72179">
    <w:pPr>
      <w:pStyle w:val="Header"/>
    </w:pPr>
    <w:r>
      <w:rPr>
        <w:noProof/>
      </w:rPr>
      <w:drawing>
        <wp:inline distT="0" distB="0" distL="0" distR="0" wp14:anchorId="2C5511CE" wp14:editId="5698D8A3">
          <wp:extent cx="3085200" cy="930756"/>
          <wp:effectExtent l="0" t="0" r="1270" b="3175"/>
          <wp:docPr id="121205880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82767" name="Pictur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930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documentProtection w:edit="forms" w:enforcement="1" w:cryptProviderType="rsaAES" w:cryptAlgorithmClass="hash" w:cryptAlgorithmType="typeAny" w:cryptAlgorithmSid="14" w:cryptSpinCount="100000" w:hash="l14rukKsosFVXA/WbM2lSJtjOWONrjrFq5KvbXgIjJmBsVaDX26B4hhYtEzbFxYabG74llBEsfY+b3ITIdtrMQ==" w:salt="dZ4UCaoW+0MBZxfv6iuK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79"/>
    <w:rsid w:val="0004411C"/>
    <w:rsid w:val="000B1C8C"/>
    <w:rsid w:val="000B5592"/>
    <w:rsid w:val="00133A91"/>
    <w:rsid w:val="00133C80"/>
    <w:rsid w:val="001E597F"/>
    <w:rsid w:val="00217951"/>
    <w:rsid w:val="0022702B"/>
    <w:rsid w:val="00255CB2"/>
    <w:rsid w:val="00264C83"/>
    <w:rsid w:val="00276CB1"/>
    <w:rsid w:val="00291006"/>
    <w:rsid w:val="00306B06"/>
    <w:rsid w:val="003A0BDA"/>
    <w:rsid w:val="003B3378"/>
    <w:rsid w:val="003C3889"/>
    <w:rsid w:val="00407D22"/>
    <w:rsid w:val="004C5988"/>
    <w:rsid w:val="006105CC"/>
    <w:rsid w:val="006773A8"/>
    <w:rsid w:val="007569AF"/>
    <w:rsid w:val="007718B9"/>
    <w:rsid w:val="00842EE1"/>
    <w:rsid w:val="00887349"/>
    <w:rsid w:val="009B31D2"/>
    <w:rsid w:val="009B6722"/>
    <w:rsid w:val="009F40AA"/>
    <w:rsid w:val="00BD275F"/>
    <w:rsid w:val="00D309EB"/>
    <w:rsid w:val="00D613EE"/>
    <w:rsid w:val="00D72179"/>
    <w:rsid w:val="00E51FDD"/>
    <w:rsid w:val="00EC16EB"/>
    <w:rsid w:val="00E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9CB47"/>
  <w15:chartTrackingRefBased/>
  <w15:docId w15:val="{E606A8D8-5A37-4410-B2B6-520BE61B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91"/>
    <w:pPr>
      <w:jc w:val="both"/>
    </w:pPr>
    <w:rPr>
      <w:rFonts w:ascii="Akagi Pro Light" w:hAnsi="Akagi Pro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A8"/>
    <w:pPr>
      <w:keepNext/>
      <w:keepLines/>
      <w:spacing w:before="360" w:after="80"/>
      <w:outlineLvl w:val="0"/>
    </w:pPr>
    <w:rPr>
      <w:rFonts w:eastAsiaTheme="majorEastAsia" w:cstheme="majorBidi"/>
      <w:b/>
      <w:sz w:val="28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3A8"/>
    <w:pPr>
      <w:keepNext/>
      <w:keepLines/>
      <w:spacing w:before="240" w:after="8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3A8"/>
    <w:rPr>
      <w:rFonts w:ascii="Akagi Pro Light" w:eastAsiaTheme="majorEastAsia" w:hAnsi="Akagi Pro Light" w:cstheme="majorBidi"/>
      <w:b/>
      <w:sz w:val="28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3A8"/>
    <w:rPr>
      <w:rFonts w:ascii="Akagi Pro Light" w:eastAsiaTheme="majorEastAsia" w:hAnsi="Akagi Pro Light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3A8"/>
    <w:rPr>
      <w:rFonts w:ascii="Akagi Pro Light" w:eastAsiaTheme="majorEastAsia" w:hAnsi="Akagi Pro Light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3A8"/>
    <w:rPr>
      <w:rFonts w:ascii="Akagi Pro Light" w:eastAsiaTheme="majorEastAsia" w:hAnsi="Akagi Pro Light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3A8"/>
    <w:rPr>
      <w:rFonts w:ascii="Akagi Pro Light" w:eastAsiaTheme="majorEastAsia" w:hAnsi="Akagi Pro Light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3A8"/>
    <w:rPr>
      <w:rFonts w:ascii="Akagi Pro Light" w:eastAsiaTheme="majorEastAsia" w:hAnsi="Akagi Pro Light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3A8"/>
    <w:rPr>
      <w:rFonts w:ascii="Akagi Pro Light" w:eastAsiaTheme="majorEastAsia" w:hAnsi="Akagi Pro Light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3A8"/>
    <w:rPr>
      <w:rFonts w:ascii="Akagi Pro Light" w:eastAsiaTheme="majorEastAsia" w:hAnsi="Akagi Pro Light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3A8"/>
    <w:rPr>
      <w:rFonts w:ascii="Akagi Pro Light" w:eastAsiaTheme="majorEastAsia" w:hAnsi="Akagi Pro Light" w:cstheme="majorBidi"/>
      <w:color w:val="272727" w:themeColor="text1" w:themeTint="D8"/>
      <w:sz w:val="24"/>
    </w:rPr>
  </w:style>
  <w:style w:type="paragraph" w:styleId="Title">
    <w:name w:val="Title"/>
    <w:next w:val="Normal"/>
    <w:link w:val="TitleChar"/>
    <w:uiPriority w:val="10"/>
    <w:qFormat/>
    <w:rsid w:val="006773A8"/>
    <w:pPr>
      <w:spacing w:after="80" w:line="240" w:lineRule="auto"/>
      <w:contextualSpacing/>
    </w:pPr>
    <w:rPr>
      <w:rFonts w:ascii="Trajan Pro 3" w:eastAsiaTheme="majorEastAsia" w:hAnsi="Trajan Pro 3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3A8"/>
    <w:rPr>
      <w:rFonts w:ascii="Trajan Pro 3" w:eastAsiaTheme="majorEastAsia" w:hAnsi="Trajan Pro 3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3A8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3A8"/>
    <w:rPr>
      <w:rFonts w:ascii="Akagi Pro Light" w:eastAsiaTheme="majorEastAsia" w:hAnsi="Akagi Pro Light" w:cstheme="majorBidi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3A8"/>
    <w:rPr>
      <w:rFonts w:ascii="Akagi Pro Light" w:hAnsi="Akagi Pro Light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77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3A8"/>
    <w:rPr>
      <w:rFonts w:ascii="Akagi Pro Light" w:hAnsi="Akagi Pro Light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773A8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3A8"/>
    <w:pPr>
      <w:spacing w:before="240" w:after="0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3A8"/>
    <w:rPr>
      <w:rFonts w:ascii="Akagi Pro Light" w:hAnsi="Akagi Pro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6773A8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73A8"/>
    <w:rPr>
      <w:rFonts w:ascii="Akagi Pro Light" w:hAnsi="Akagi Pro Light"/>
      <w:sz w:val="20"/>
    </w:rPr>
  </w:style>
  <w:style w:type="character" w:styleId="Hyperlink">
    <w:name w:val="Hyperlink"/>
    <w:basedOn w:val="DefaultParagraphFont"/>
    <w:uiPriority w:val="99"/>
    <w:unhideWhenUsed/>
    <w:rsid w:val="00677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3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21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diocese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dioces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.sleven\OneDrive%20-%20Diocese%20of%20Arundel%20&amp;%20Brighton\Desktop\A&amp;B%20primary%20fonts%20-%20for%20PDFs%20and%20documents%20for%20central%20office%20staf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3D93FA52E1C46B782BFD7CE4F5547" ma:contentTypeVersion="17" ma:contentTypeDescription="Create a new document." ma:contentTypeScope="" ma:versionID="60b465812eab166d041d552989e25916">
  <xsd:schema xmlns:xsd="http://www.w3.org/2001/XMLSchema" xmlns:xs="http://www.w3.org/2001/XMLSchema" xmlns:p="http://schemas.microsoft.com/office/2006/metadata/properties" xmlns:ns2="4ab82dd5-40d9-4f01-81e1-ad5e4e8c9f08" xmlns:ns3="a7387163-8b9c-4d44-8573-122176a3f6eb" targetNamespace="http://schemas.microsoft.com/office/2006/metadata/properties" ma:root="true" ma:fieldsID="e0ba54350c148835c1cb9dd42a56968d" ns2:_="" ns3:_="">
    <xsd:import namespace="4ab82dd5-40d9-4f01-81e1-ad5e4e8c9f08"/>
    <xsd:import namespace="a7387163-8b9c-4d44-8573-122176a3f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82dd5-40d9-4f01-81e1-ad5e4e8c9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e0e6b0-c021-4135-8a56-07131ec95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87163-8b9c-4d44-8573-122176a3f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f02767-c98e-40c3-a2a2-27bb3119d9fb}" ma:internalName="TaxCatchAll" ma:showField="CatchAllData" ma:web="a7387163-8b9c-4d44-8573-122176a3f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b82dd5-40d9-4f01-81e1-ad5e4e8c9f08">
      <Terms xmlns="http://schemas.microsoft.com/office/infopath/2007/PartnerControls"/>
    </lcf76f155ced4ddcb4097134ff3c332f>
    <TaxCatchAll xmlns="a7387163-8b9c-4d44-8573-122176a3f6eb" xsi:nil="true"/>
  </documentManagement>
</p:properties>
</file>

<file path=customXml/itemProps1.xml><?xml version="1.0" encoding="utf-8"?>
<ds:datastoreItem xmlns:ds="http://schemas.openxmlformats.org/officeDocument/2006/customXml" ds:itemID="{A9D245B8-E7F3-433D-8B85-4B557D0B6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82dd5-40d9-4f01-81e1-ad5e4e8c9f08"/>
    <ds:schemaRef ds:uri="a7387163-8b9c-4d44-8573-122176a3f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A08BA-4AD1-4602-9BD2-6C1E88106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A2DF4-8AD0-4217-B42D-8BAA4C56FF62}">
  <ds:schemaRefs>
    <ds:schemaRef ds:uri="http://schemas.microsoft.com/office/2006/metadata/properties"/>
    <ds:schemaRef ds:uri="http://schemas.microsoft.com/office/infopath/2007/PartnerControls"/>
    <ds:schemaRef ds:uri="4ab82dd5-40d9-4f01-81e1-ad5e4e8c9f08"/>
    <ds:schemaRef ds:uri="a7387163-8b9c-4d44-8573-122176a3f6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A&amp;B primary fonts - for PDFs and documents for central office staff</Template>
  <TotalTime>20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Sleven</dc:creator>
  <cp:keywords/>
  <dc:description/>
  <cp:lastModifiedBy>Becky Sleven</cp:lastModifiedBy>
  <cp:revision>18</cp:revision>
  <dcterms:created xsi:type="dcterms:W3CDTF">2025-08-12T08:01:00Z</dcterms:created>
  <dcterms:modified xsi:type="dcterms:W3CDTF">2025-08-26T12:00:00Z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0x01010036F3D93FA52E1C46B782BFD7CE4F5547</vt:lpwstr>
  </property>
  <property fmtid="{D5CDD505-2E9C-101B-9397-08002B2CF9AE}" pid="3" name="MediaServiceImageTags">
    <vt:lpwstr/>
  </property>
</Properties>
</file>