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35F1" w14:textId="77777777" w:rsidR="004E1AAB" w:rsidRDefault="004E1AAB"/>
    <w:p w14:paraId="5CC96936" w14:textId="656221CF" w:rsidR="00204069" w:rsidRDefault="004562FB" w:rsidP="00785439">
      <w:pPr>
        <w:spacing w:after="0"/>
        <w:rPr>
          <w:b/>
          <w:bCs/>
        </w:rPr>
      </w:pPr>
      <w:r w:rsidRPr="004562FB">
        <w:rPr>
          <w:b/>
          <w:bCs/>
        </w:rPr>
        <w:t xml:space="preserve">Utbildning </w:t>
      </w:r>
      <w:proofErr w:type="spellStart"/>
      <w:r w:rsidRPr="004562FB">
        <w:rPr>
          <w:b/>
          <w:bCs/>
        </w:rPr>
        <w:t>MinSida</w:t>
      </w:r>
      <w:proofErr w:type="spellEnd"/>
      <w:r w:rsidRPr="004562FB">
        <w:rPr>
          <w:b/>
          <w:bCs/>
        </w:rPr>
        <w:t xml:space="preserve"> och </w:t>
      </w:r>
      <w:proofErr w:type="spellStart"/>
      <w:r w:rsidRPr="004562FB">
        <w:rPr>
          <w:b/>
          <w:bCs/>
        </w:rPr>
        <w:t>SpineWeb</w:t>
      </w:r>
      <w:proofErr w:type="spellEnd"/>
    </w:p>
    <w:p w14:paraId="00B7FAFD" w14:textId="2D2467E5" w:rsidR="004562FB" w:rsidRDefault="004562FB" w:rsidP="00785439">
      <w:pPr>
        <w:spacing w:after="0"/>
        <w:rPr>
          <w:b/>
          <w:bCs/>
        </w:rPr>
      </w:pPr>
    </w:p>
    <w:p w14:paraId="68B28791" w14:textId="5962F0FF" w:rsidR="004562FB" w:rsidRPr="004562FB" w:rsidRDefault="004562FB" w:rsidP="00785439">
      <w:pPr>
        <w:spacing w:after="0"/>
        <w:rPr>
          <w:i/>
          <w:iCs/>
        </w:rPr>
      </w:pPr>
      <w:proofErr w:type="spellStart"/>
      <w:r w:rsidRPr="004562FB">
        <w:rPr>
          <w:i/>
          <w:iCs/>
        </w:rPr>
        <w:t>MinSida</w:t>
      </w:r>
      <w:proofErr w:type="spellEnd"/>
      <w:r w:rsidRPr="004562FB">
        <w:rPr>
          <w:i/>
          <w:iCs/>
        </w:rPr>
        <w:t xml:space="preserve"> och </w:t>
      </w:r>
      <w:proofErr w:type="spellStart"/>
      <w:r w:rsidRPr="004562FB">
        <w:rPr>
          <w:i/>
          <w:iCs/>
        </w:rPr>
        <w:t>SpineWeb</w:t>
      </w:r>
      <w:proofErr w:type="spellEnd"/>
      <w:r w:rsidRPr="004562FB">
        <w:rPr>
          <w:i/>
          <w:iCs/>
        </w:rPr>
        <w:t xml:space="preserve"> är våra digitala system för att ge dig som anställd verktyg att på egen hand kunna ta till dig information om bland annat din anställning och din arbetsmiljö.</w:t>
      </w:r>
      <w:r w:rsidRPr="004562FB">
        <w:rPr>
          <w:i/>
          <w:iCs/>
        </w:rPr>
        <w:br/>
        <w:t xml:space="preserve"> Här hittar du också bibliotek över våra instruktioner och rutiner samt att du även kan ta del av våra mål och hur vi ligger till med inrapporterade avvikelser (ärenden)</w:t>
      </w:r>
    </w:p>
    <w:p w14:paraId="43C455E8" w14:textId="5E207501" w:rsidR="004562FB" w:rsidRDefault="004562FB" w:rsidP="00785439">
      <w:pPr>
        <w:spacing w:after="0"/>
      </w:pPr>
    </w:p>
    <w:p w14:paraId="1E358B65" w14:textId="768FB088" w:rsidR="004562FB" w:rsidRDefault="004562FB" w:rsidP="00785439">
      <w:pPr>
        <w:spacing w:after="0"/>
      </w:pPr>
      <w:r>
        <w:t>Syftet med den här utbildningen är att du på egen hand tar dig igenom systemen och den information som finns tillgänglig för att på så sätt få koll</w:t>
      </w:r>
      <w:r w:rsidR="00D24461">
        <w:t xml:space="preserve"> på innehållet och hur </w:t>
      </w:r>
      <w:proofErr w:type="spellStart"/>
      <w:r w:rsidR="00D24461">
        <w:t>MinSida</w:t>
      </w:r>
      <w:proofErr w:type="spellEnd"/>
      <w:r w:rsidR="00D24461">
        <w:t xml:space="preserve"> och </w:t>
      </w:r>
      <w:proofErr w:type="spellStart"/>
      <w:r w:rsidR="00D24461">
        <w:t>SpineWeb</w:t>
      </w:r>
      <w:proofErr w:type="spellEnd"/>
      <w:r w:rsidR="00D24461">
        <w:t xml:space="preserve"> fungerar och är uppbyggda.</w:t>
      </w:r>
    </w:p>
    <w:p w14:paraId="017452D0" w14:textId="66999D59" w:rsidR="00D24461" w:rsidRDefault="00D24461" w:rsidP="00785439">
      <w:pPr>
        <w:spacing w:after="0"/>
      </w:pPr>
    </w:p>
    <w:p w14:paraId="2E364A7B" w14:textId="2165D24D" w:rsidR="00D24461" w:rsidRDefault="00D24461" w:rsidP="00785439">
      <w:pPr>
        <w:spacing w:after="0"/>
      </w:pPr>
      <w:r>
        <w:t>Tillvägagångsätt:</w:t>
      </w:r>
    </w:p>
    <w:p w14:paraId="5A41899F" w14:textId="1F4974B3" w:rsidR="00D24461" w:rsidRDefault="00D24461" w:rsidP="00785439">
      <w:pPr>
        <w:spacing w:after="0"/>
      </w:pPr>
    </w:p>
    <w:p w14:paraId="600ECBFF" w14:textId="69AA8A20" w:rsidR="00D24461" w:rsidRDefault="00D24461" w:rsidP="00D24461">
      <w:pPr>
        <w:pStyle w:val="Liststycke"/>
        <w:numPr>
          <w:ilvl w:val="0"/>
          <w:numId w:val="1"/>
        </w:numPr>
        <w:spacing w:after="0"/>
      </w:pPr>
      <w:r>
        <w:t xml:space="preserve">Logga in på </w:t>
      </w:r>
      <w:hyperlink r:id="rId9" w:history="1">
        <w:r w:rsidRPr="002D6EDC">
          <w:rPr>
            <w:rStyle w:val="Hyperlnk"/>
          </w:rPr>
          <w:t>www.minsida.aalogistik.se</w:t>
        </w:r>
      </w:hyperlink>
      <w:r>
        <w:t xml:space="preserve"> och </w:t>
      </w:r>
      <w:hyperlink r:id="rId10" w:history="1">
        <w:r w:rsidRPr="002D6EDC">
          <w:rPr>
            <w:rStyle w:val="Hyperlnk"/>
          </w:rPr>
          <w:t>http://spineweb.se/aalogistik</w:t>
        </w:r>
      </w:hyperlink>
      <w:r>
        <w:t xml:space="preserve"> (har du ingen fungerande inloggning kontaktar du Caroline eller Teres)</w:t>
      </w:r>
      <w:r>
        <w:br/>
      </w:r>
    </w:p>
    <w:p w14:paraId="6C954313" w14:textId="6665C483" w:rsidR="00D24461" w:rsidRDefault="00D24461" w:rsidP="00D24461">
      <w:pPr>
        <w:pStyle w:val="Liststycke"/>
        <w:numPr>
          <w:ilvl w:val="0"/>
          <w:numId w:val="1"/>
        </w:numPr>
        <w:spacing w:after="0"/>
      </w:pPr>
      <w:r>
        <w:t xml:space="preserve">Börja med att på </w:t>
      </w:r>
      <w:proofErr w:type="spellStart"/>
      <w:r>
        <w:t>MinSida</w:t>
      </w:r>
      <w:proofErr w:type="spellEnd"/>
      <w:r>
        <w:t xml:space="preserve"> ta dig till fliken ”Policys”</w:t>
      </w:r>
      <w:r>
        <w:br/>
        <w:t>Läs igenom samtliga policys.</w:t>
      </w:r>
      <w:r>
        <w:br/>
        <w:t xml:space="preserve">(självklart kan du ta en ”paus” emellan och fortsätta ta dig runt på sidorna för att sen återgå till ”Policy” igen </w:t>
      </w:r>
      <w:r>
        <w:rPr>
          <w:rFonts w:ascii="Segoe UI Emoji" w:eastAsia="Segoe UI Emoji" w:hAnsi="Segoe UI Emoji" w:cs="Segoe UI Emoji"/>
        </w:rPr>
        <w:t>😊)</w:t>
      </w:r>
      <w:r>
        <w:br/>
      </w:r>
    </w:p>
    <w:p w14:paraId="3BC3FB9A" w14:textId="733172EC" w:rsidR="00D24461" w:rsidRDefault="00D24461" w:rsidP="00D24461">
      <w:pPr>
        <w:pStyle w:val="Liststycke"/>
        <w:numPr>
          <w:ilvl w:val="0"/>
          <w:numId w:val="1"/>
        </w:numPr>
        <w:spacing w:after="0"/>
      </w:pPr>
      <w:r>
        <w:t>Navigera runt på sidorna och skapa dig en förståelse för hur allt hänger ihop och ta till dig av informationen som finns.</w:t>
      </w:r>
      <w:r>
        <w:br/>
      </w:r>
    </w:p>
    <w:p w14:paraId="4496415F" w14:textId="58B05B53" w:rsidR="00D24461" w:rsidRDefault="00D24461" w:rsidP="00D24461">
      <w:pPr>
        <w:pStyle w:val="Liststycke"/>
        <w:numPr>
          <w:ilvl w:val="0"/>
          <w:numId w:val="1"/>
        </w:numPr>
        <w:spacing w:after="0"/>
      </w:pPr>
      <w:r>
        <w:t>Avslutande test</w:t>
      </w:r>
      <w:r>
        <w:br/>
        <w:t xml:space="preserve">Som avslutning på utbildningen och för att få en kvittens på att du genomgått utbildningen besvarar du frågorna som finns här: </w:t>
      </w:r>
      <w:hyperlink r:id="rId11" w:history="1">
        <w:r w:rsidRPr="002D6EDC">
          <w:rPr>
            <w:rStyle w:val="Hyperlnk"/>
          </w:rPr>
          <w:t>https://forms.gle/a8uDpWevD8JZcHPr9</w:t>
        </w:r>
      </w:hyperlink>
      <w:r>
        <w:br/>
      </w:r>
    </w:p>
    <w:p w14:paraId="00AC588C" w14:textId="6F5F1B3C" w:rsidR="00D24461" w:rsidRDefault="00D24461" w:rsidP="00D24461">
      <w:pPr>
        <w:pStyle w:val="Liststycke"/>
        <w:numPr>
          <w:ilvl w:val="0"/>
          <w:numId w:val="1"/>
        </w:numPr>
        <w:spacing w:after="0"/>
      </w:pPr>
      <w:r>
        <w:t>När du är klar och har skickat in svaret på frågorna meddelar du Caroline eller Teres om det:</w:t>
      </w:r>
    </w:p>
    <w:p w14:paraId="2EA4C97B" w14:textId="7573B59D" w:rsidR="00D24461" w:rsidRDefault="00D24461" w:rsidP="00D24461">
      <w:pPr>
        <w:pStyle w:val="Liststycke"/>
        <w:spacing w:after="0"/>
      </w:pPr>
      <w:hyperlink r:id="rId12" w:history="1">
        <w:r w:rsidRPr="002D6EDC">
          <w:rPr>
            <w:rStyle w:val="Hyperlnk"/>
          </w:rPr>
          <w:t>caroline.ekblom@aalogistik.se</w:t>
        </w:r>
      </w:hyperlink>
      <w:r>
        <w:br/>
      </w:r>
      <w:hyperlink r:id="rId13" w:history="1">
        <w:r w:rsidRPr="002D6EDC">
          <w:rPr>
            <w:rStyle w:val="Hyperlnk"/>
          </w:rPr>
          <w:t>teres.jensen@aalogistik.se</w:t>
        </w:r>
      </w:hyperlink>
      <w:r>
        <w:br/>
      </w:r>
    </w:p>
    <w:p w14:paraId="730B361A" w14:textId="50912B5E" w:rsidR="00D24461" w:rsidRDefault="00D24461" w:rsidP="00D24461">
      <w:pPr>
        <w:pStyle w:val="Liststycke"/>
        <w:spacing w:after="0"/>
      </w:pPr>
      <w:r>
        <w:t>alt.</w:t>
      </w:r>
      <w:r w:rsidR="008542B8">
        <w:t xml:space="preserve"> ringer om berättar:</w:t>
      </w:r>
    </w:p>
    <w:p w14:paraId="6C3992CE" w14:textId="76C2DDB4" w:rsidR="008542B8" w:rsidRDefault="008542B8" w:rsidP="00D24461">
      <w:pPr>
        <w:pStyle w:val="Liststycke"/>
        <w:spacing w:after="0"/>
      </w:pPr>
      <w:r>
        <w:t>Caroline: 021-34 91 13</w:t>
      </w:r>
      <w:r>
        <w:br/>
        <w:t>Teres: 021-34 91 04</w:t>
      </w:r>
      <w:r>
        <w:br/>
      </w:r>
    </w:p>
    <w:p w14:paraId="2CC02C7E" w14:textId="6377990A" w:rsidR="008542B8" w:rsidRDefault="008542B8" w:rsidP="00D24461">
      <w:pPr>
        <w:pStyle w:val="Liststycke"/>
        <w:spacing w:after="0"/>
      </w:pPr>
    </w:p>
    <w:p w14:paraId="7E370878" w14:textId="610CA9A7" w:rsidR="008542B8" w:rsidRDefault="008542B8" w:rsidP="00D24461">
      <w:pPr>
        <w:pStyle w:val="Liststycke"/>
        <w:spacing w:after="0"/>
      </w:pPr>
      <w:r>
        <w:t>Lycka till!</w:t>
      </w:r>
    </w:p>
    <w:p w14:paraId="398DFF88" w14:textId="77777777" w:rsidR="00D24461" w:rsidRDefault="00D24461" w:rsidP="00D24461">
      <w:pPr>
        <w:pStyle w:val="Liststycke"/>
        <w:spacing w:after="0"/>
      </w:pPr>
    </w:p>
    <w:p w14:paraId="3B606189" w14:textId="77777777" w:rsidR="00D24461" w:rsidRDefault="00D24461" w:rsidP="00D24461">
      <w:pPr>
        <w:pStyle w:val="Liststycke"/>
        <w:spacing w:after="0"/>
      </w:pPr>
    </w:p>
    <w:p w14:paraId="0914FF93" w14:textId="3EF7255E" w:rsidR="004562FB" w:rsidRDefault="004562FB" w:rsidP="00785439">
      <w:pPr>
        <w:spacing w:after="0"/>
      </w:pPr>
    </w:p>
    <w:p w14:paraId="2A615FA4" w14:textId="77777777" w:rsidR="004562FB" w:rsidRPr="004562FB" w:rsidRDefault="004562FB" w:rsidP="00785439">
      <w:pPr>
        <w:spacing w:after="0"/>
      </w:pPr>
    </w:p>
    <w:p w14:paraId="1B885C4F" w14:textId="3DD5674D" w:rsidR="00204069" w:rsidRDefault="008542B8" w:rsidP="008542B8">
      <w:pPr>
        <w:tabs>
          <w:tab w:val="left" w:pos="1740"/>
        </w:tabs>
      </w:pPr>
      <w:r>
        <w:tab/>
      </w:r>
    </w:p>
    <w:sectPr w:rsidR="00204069" w:rsidSect="00785439">
      <w:headerReference w:type="default" r:id="rId14"/>
      <w:footerReference w:type="default" r:id="rId15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57379" w14:textId="77777777" w:rsidR="004562FB" w:rsidRDefault="004562FB" w:rsidP="00695A26">
      <w:pPr>
        <w:spacing w:after="0" w:line="240" w:lineRule="auto"/>
      </w:pPr>
      <w:r>
        <w:separator/>
      </w:r>
    </w:p>
  </w:endnote>
  <w:endnote w:type="continuationSeparator" w:id="0">
    <w:p w14:paraId="4699C1D9" w14:textId="77777777" w:rsidR="004562FB" w:rsidRDefault="004562FB" w:rsidP="0069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E0388" w14:textId="77777777" w:rsidR="00695A26" w:rsidRDefault="00695A26" w:rsidP="00695A26">
    <w:pPr>
      <w:pStyle w:val="BasicParagraph"/>
      <w:jc w:val="center"/>
      <w:rPr>
        <w:rFonts w:asciiTheme="minorHAnsi" w:hAnsiTheme="minorHAnsi" w:cstheme="minorHAnsi"/>
        <w:sz w:val="18"/>
        <w:szCs w:val="18"/>
        <w:lang w:val="sv-SE"/>
      </w:rPr>
    </w:pPr>
    <w:r>
      <w:rPr>
        <w:rFonts w:asciiTheme="minorHAnsi" w:hAnsiTheme="minorHAnsi" w:cstheme="minorHAnsi"/>
        <w:noProof/>
        <w:sz w:val="18"/>
        <w:szCs w:val="18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A7C19" wp14:editId="7AE7CBE1">
              <wp:simplePos x="0" y="0"/>
              <wp:positionH relativeFrom="column">
                <wp:posOffset>-414020</wp:posOffset>
              </wp:positionH>
              <wp:positionV relativeFrom="paragraph">
                <wp:posOffset>72390</wp:posOffset>
              </wp:positionV>
              <wp:extent cx="6477000" cy="0"/>
              <wp:effectExtent l="9525" t="9525" r="9525" b="9525"/>
              <wp:wrapNone/>
              <wp:docPr id="2" name="Rak pilkoppli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4ED81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2" o:spid="_x0000_s1026" type="#_x0000_t32" style="position:absolute;margin-left:-32.6pt;margin-top:5.7pt;width:51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" strokecolor="#c00000"/>
          </w:pict>
        </mc:Fallback>
      </mc:AlternateContent>
    </w:r>
  </w:p>
  <w:p w14:paraId="49CA4B0D" w14:textId="51587829" w:rsidR="00744570" w:rsidRDefault="00744570" w:rsidP="00744570">
    <w:pPr>
      <w:pStyle w:val="Sidfo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Dokumentnamn: </w:t>
    </w:r>
    <w:sdt>
      <w:sdtPr>
        <w:rPr>
          <w:rFonts w:cstheme="minorHAnsi"/>
          <w:sz w:val="18"/>
          <w:szCs w:val="18"/>
        </w:rPr>
        <w:alias w:val="Titel"/>
        <w:tag w:val=""/>
        <w:id w:val="-1953543149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542B8">
          <w:rPr>
            <w:rFonts w:cstheme="minorHAnsi"/>
            <w:sz w:val="18"/>
            <w:szCs w:val="18"/>
          </w:rPr>
          <w:t xml:space="preserve">Utbildning </w:t>
        </w:r>
        <w:proofErr w:type="spellStart"/>
        <w:r w:rsidR="008542B8">
          <w:rPr>
            <w:rFonts w:cstheme="minorHAnsi"/>
            <w:sz w:val="18"/>
            <w:szCs w:val="18"/>
          </w:rPr>
          <w:t>MinSida</w:t>
        </w:r>
        <w:proofErr w:type="spellEnd"/>
        <w:r w:rsidR="008542B8">
          <w:rPr>
            <w:rFonts w:cstheme="minorHAnsi"/>
            <w:sz w:val="18"/>
            <w:szCs w:val="18"/>
          </w:rPr>
          <w:t xml:space="preserve"> och </w:t>
        </w:r>
        <w:proofErr w:type="spellStart"/>
        <w:r w:rsidR="008542B8">
          <w:rPr>
            <w:rFonts w:cstheme="minorHAnsi"/>
            <w:sz w:val="18"/>
            <w:szCs w:val="18"/>
          </w:rPr>
          <w:t>SpineWeb</w:t>
        </w:r>
        <w:proofErr w:type="spellEnd"/>
      </w:sdtContent>
    </w:sdt>
  </w:p>
  <w:p w14:paraId="70AE18F9" w14:textId="77777777" w:rsidR="00695A26" w:rsidRDefault="00744570" w:rsidP="00744570">
    <w:pPr>
      <w:pStyle w:val="Sidfo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Dokumentägare: </w:t>
    </w:r>
    <w:sdt>
      <w:sdtPr>
        <w:rPr>
          <w:rFonts w:cstheme="minorHAnsi"/>
          <w:sz w:val="18"/>
          <w:szCs w:val="18"/>
        </w:rPr>
        <w:alias w:val="Författare"/>
        <w:tag w:val=""/>
        <w:id w:val="-2046592434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562FB">
          <w:rPr>
            <w:rFonts w:cstheme="minorHAnsi"/>
            <w:sz w:val="18"/>
            <w:szCs w:val="18"/>
          </w:rPr>
          <w:t>Caroline Ekblom</w:t>
        </w:r>
      </w:sdtContent>
    </w:sdt>
  </w:p>
  <w:p w14:paraId="6200EDD5" w14:textId="6DA3CC7B" w:rsidR="00744570" w:rsidRDefault="00744570" w:rsidP="00744570">
    <w:pPr>
      <w:pStyle w:val="Sidfo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Skapad: </w:t>
    </w:r>
    <w:r w:rsidR="008542B8">
      <w:rPr>
        <w:rFonts w:cstheme="minorHAnsi"/>
        <w:sz w:val="18"/>
        <w:szCs w:val="18"/>
      </w:rPr>
      <w:t>2020-11-20</w:t>
    </w:r>
  </w:p>
  <w:p w14:paraId="58B0FB70" w14:textId="54FD110B" w:rsidR="00744570" w:rsidRDefault="00744570" w:rsidP="00744570">
    <w:pPr>
      <w:pStyle w:val="Sidfo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Uppdaterad: </w:t>
    </w:r>
    <w:sdt>
      <w:sdtPr>
        <w:rPr>
          <w:rFonts w:cstheme="minorHAnsi"/>
          <w:sz w:val="18"/>
          <w:szCs w:val="18"/>
        </w:rPr>
        <w:alias w:val="Publiceringsdatum"/>
        <w:tag w:val=""/>
        <w:id w:val="-626471936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20-11-2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542B8">
          <w:rPr>
            <w:rFonts w:cstheme="minorHAnsi"/>
            <w:sz w:val="18"/>
            <w:szCs w:val="18"/>
          </w:rPr>
          <w:t>2020-11-20</w:t>
        </w:r>
      </w:sdtContent>
    </w:sdt>
    <w:r w:rsidR="009D2CF8">
      <w:rPr>
        <w:rFonts w:cstheme="minorHAnsi"/>
        <w:sz w:val="18"/>
        <w:szCs w:val="18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6C5AC" w14:textId="77777777" w:rsidR="004562FB" w:rsidRDefault="004562FB" w:rsidP="00695A26">
      <w:pPr>
        <w:spacing w:after="0" w:line="240" w:lineRule="auto"/>
      </w:pPr>
      <w:bookmarkStart w:id="0" w:name="_Hlk480871883"/>
      <w:bookmarkEnd w:id="0"/>
      <w:r>
        <w:separator/>
      </w:r>
    </w:p>
  </w:footnote>
  <w:footnote w:type="continuationSeparator" w:id="0">
    <w:p w14:paraId="650AF1BD" w14:textId="77777777" w:rsidR="004562FB" w:rsidRDefault="004562FB" w:rsidP="0069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F1562" w14:textId="77777777" w:rsidR="00204069" w:rsidRDefault="00204069" w:rsidP="00695A26">
    <w:pPr>
      <w:pStyle w:val="Sidhuvud"/>
      <w:jc w:val="center"/>
    </w:pPr>
  </w:p>
  <w:p w14:paraId="5A3422F2" w14:textId="77777777" w:rsidR="00695A26" w:rsidRDefault="00695A26" w:rsidP="00695A26">
    <w:pPr>
      <w:pStyle w:val="Sidhuvud"/>
      <w:jc w:val="center"/>
    </w:pPr>
    <w:r w:rsidRPr="00695A26" w:rsidDel="00785439">
      <w:rPr>
        <w:noProof/>
        <w:lang w:eastAsia="sv-SE"/>
      </w:rPr>
      <w:drawing>
        <wp:inline distT="0" distB="0" distL="0" distR="0" wp14:anchorId="0DA781C7" wp14:editId="6E2A5C79">
          <wp:extent cx="1907859" cy="572358"/>
          <wp:effectExtent l="0" t="0" r="0" b="0"/>
          <wp:docPr id="10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859" cy="57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D8FA8" w14:textId="77777777" w:rsidR="00695A26" w:rsidRDefault="00695A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2659F"/>
    <w:multiLevelType w:val="hybridMultilevel"/>
    <w:tmpl w:val="F59894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FB"/>
    <w:rsid w:val="00204069"/>
    <w:rsid w:val="002A0D92"/>
    <w:rsid w:val="003C0C26"/>
    <w:rsid w:val="003D23D9"/>
    <w:rsid w:val="004562FB"/>
    <w:rsid w:val="004E1AAB"/>
    <w:rsid w:val="005E3893"/>
    <w:rsid w:val="00695A26"/>
    <w:rsid w:val="00744570"/>
    <w:rsid w:val="00785439"/>
    <w:rsid w:val="007960F5"/>
    <w:rsid w:val="00801281"/>
    <w:rsid w:val="008542B8"/>
    <w:rsid w:val="00872EE0"/>
    <w:rsid w:val="00954715"/>
    <w:rsid w:val="009D2CF8"/>
    <w:rsid w:val="00B9291C"/>
    <w:rsid w:val="00D24461"/>
    <w:rsid w:val="00D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25D78"/>
  <w15:docId w15:val="{89FCC581-BF25-4670-81B0-25627455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5A26"/>
  </w:style>
  <w:style w:type="paragraph" w:styleId="Sidfot">
    <w:name w:val="footer"/>
    <w:basedOn w:val="Normal"/>
    <w:link w:val="SidfotChar"/>
    <w:uiPriority w:val="99"/>
    <w:unhideWhenUsed/>
    <w:rsid w:val="0069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5A26"/>
  </w:style>
  <w:style w:type="paragraph" w:customStyle="1" w:styleId="BasicParagraph">
    <w:name w:val="[Basic Paragraph]"/>
    <w:basedOn w:val="Normal"/>
    <w:uiPriority w:val="99"/>
    <w:rsid w:val="00695A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A26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7960F5"/>
    <w:rPr>
      <w:color w:val="808080"/>
    </w:rPr>
  </w:style>
  <w:style w:type="paragraph" w:customStyle="1" w:styleId="Mottagaradress">
    <w:name w:val="Mottagaradress"/>
    <w:basedOn w:val="Normal"/>
    <w:rsid w:val="00801281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  <w:style w:type="paragraph" w:styleId="Liststycke">
    <w:name w:val="List Paragraph"/>
    <w:basedOn w:val="Normal"/>
    <w:uiPriority w:val="34"/>
    <w:qFormat/>
    <w:rsid w:val="00D2446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244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res.jensen@aalogistik.s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aroline.ekblom@aalogistik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a8uDpWevD8JZcHPr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pineweb.se/aalogisti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sida.aalogistik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AVASS5\aalogistik\mallar\AA%20Allm&#228;nblanke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2020-11-20T00:00:00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72ECACE-0784-4BBE-8821-F81F73C1C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Allmänblankett.dotx</Template>
  <TotalTime>24</TotalTime>
  <Pages>1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 MinSida och SpineWeb</dc:title>
  <dc:creator>Caroline Ekblom</dc:creator>
  <cp:lastModifiedBy>Caroline Ekblom</cp:lastModifiedBy>
  <cp:revision>1</cp:revision>
  <cp:lastPrinted>2017-03-20T13:59:00Z</cp:lastPrinted>
  <dcterms:created xsi:type="dcterms:W3CDTF">2020-11-20T07:53:00Z</dcterms:created>
  <dcterms:modified xsi:type="dcterms:W3CDTF">2020-11-20T08:17:00Z</dcterms:modified>
</cp:coreProperties>
</file>