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5374" w14:textId="77777777" w:rsidR="00C82D23" w:rsidRDefault="00C82D23" w:rsidP="00096FD7">
      <w:pPr>
        <w:jc w:val="center"/>
        <w:rPr>
          <w:rFonts w:ascii="Arial" w:hAnsi="Arial" w:cs="Arial"/>
          <w:szCs w:val="24"/>
        </w:rPr>
      </w:pPr>
    </w:p>
    <w:p w14:paraId="4D3956B1" w14:textId="76605032" w:rsidR="00A77A64" w:rsidRDefault="00F9482D" w:rsidP="00096FD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60B539A8" wp14:editId="15A45B8F">
            <wp:extent cx="2581275" cy="117157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F9E11" w14:textId="77777777" w:rsidR="00A77A64" w:rsidRDefault="00A77A64" w:rsidP="00065D5B">
      <w:pPr>
        <w:rPr>
          <w:rFonts w:ascii="Arial" w:hAnsi="Arial" w:cs="Arial"/>
          <w:szCs w:val="24"/>
        </w:rPr>
      </w:pPr>
    </w:p>
    <w:p w14:paraId="711FBCE0" w14:textId="4B8857C8" w:rsidR="00A77A64" w:rsidRPr="00A77A64" w:rsidRDefault="0051303D" w:rsidP="00096FD7">
      <w:pPr>
        <w:jc w:val="center"/>
        <w:rPr>
          <w:rFonts w:ascii="Arial" w:hAnsi="Arial" w:cs="Arial"/>
        </w:rPr>
      </w:pPr>
      <w:r w:rsidRPr="0093426A">
        <w:rPr>
          <w:rFonts w:ascii="Arial" w:hAnsi="Arial" w:cs="Arial"/>
          <w:szCs w:val="24"/>
        </w:rPr>
        <w:t xml:space="preserve"> </w:t>
      </w:r>
      <w:r w:rsidR="00A77A64" w:rsidRPr="00A77A64">
        <w:rPr>
          <w:rFonts w:ascii="Arial" w:hAnsi="Arial" w:cs="Arial"/>
          <w:b/>
        </w:rPr>
        <w:t>NOTICE OF A</w:t>
      </w:r>
      <w:r w:rsidR="004C6E0D">
        <w:rPr>
          <w:rFonts w:ascii="Arial" w:hAnsi="Arial" w:cs="Arial"/>
          <w:b/>
        </w:rPr>
        <w:t xml:space="preserve">NNUAL </w:t>
      </w:r>
      <w:r w:rsidR="00A77A64" w:rsidRPr="00A77A64">
        <w:rPr>
          <w:rFonts w:ascii="Arial" w:hAnsi="Arial" w:cs="Arial"/>
          <w:b/>
        </w:rPr>
        <w:t>PARISH MEETING</w:t>
      </w:r>
    </w:p>
    <w:p w14:paraId="699DE13F" w14:textId="77777777" w:rsidR="00A77A64" w:rsidRDefault="00A77A64" w:rsidP="00A77A64"/>
    <w:p w14:paraId="68D72219" w14:textId="14EA066A" w:rsidR="00A77A64" w:rsidRDefault="00A77A64" w:rsidP="00A77A64">
      <w:pPr>
        <w:rPr>
          <w:rFonts w:ascii="Arial" w:hAnsi="Arial" w:cs="Arial"/>
        </w:rPr>
      </w:pPr>
      <w:r w:rsidRPr="00E56341">
        <w:rPr>
          <w:rFonts w:ascii="Arial" w:hAnsi="Arial" w:cs="Arial"/>
        </w:rPr>
        <w:t xml:space="preserve">You are hereby </w:t>
      </w:r>
      <w:r w:rsidR="000529FE">
        <w:rPr>
          <w:rFonts w:ascii="Arial" w:hAnsi="Arial" w:cs="Arial"/>
        </w:rPr>
        <w:t>invited</w:t>
      </w:r>
      <w:r w:rsidRPr="00E56341">
        <w:rPr>
          <w:rFonts w:ascii="Arial" w:hAnsi="Arial" w:cs="Arial"/>
        </w:rPr>
        <w:t xml:space="preserve"> to attend a meeting </w:t>
      </w:r>
      <w:r w:rsidR="00617A67">
        <w:rPr>
          <w:rFonts w:ascii="Arial" w:hAnsi="Arial" w:cs="Arial"/>
        </w:rPr>
        <w:t>at</w:t>
      </w:r>
      <w:r w:rsidR="005B401D">
        <w:rPr>
          <w:rFonts w:ascii="Arial" w:hAnsi="Arial" w:cs="Arial"/>
        </w:rPr>
        <w:t xml:space="preserve"> </w:t>
      </w:r>
      <w:r w:rsidR="008B360E">
        <w:rPr>
          <w:rFonts w:ascii="Arial" w:hAnsi="Arial" w:cs="Arial"/>
        </w:rPr>
        <w:t>7</w:t>
      </w:r>
      <w:r w:rsidR="004C6E0D">
        <w:rPr>
          <w:rFonts w:ascii="Arial" w:hAnsi="Arial" w:cs="Arial"/>
        </w:rPr>
        <w:t>.</w:t>
      </w:r>
      <w:r w:rsidR="008B360E">
        <w:rPr>
          <w:rFonts w:ascii="Arial" w:hAnsi="Arial" w:cs="Arial"/>
        </w:rPr>
        <w:t>0</w:t>
      </w:r>
      <w:r w:rsidR="004C6E0D">
        <w:rPr>
          <w:rFonts w:ascii="Arial" w:hAnsi="Arial" w:cs="Arial"/>
        </w:rPr>
        <w:t>0</w:t>
      </w:r>
      <w:r w:rsidR="005B401D">
        <w:rPr>
          <w:rFonts w:ascii="Arial" w:hAnsi="Arial" w:cs="Arial"/>
        </w:rPr>
        <w:t>pm on</w:t>
      </w:r>
      <w:r w:rsidR="00352B13">
        <w:rPr>
          <w:rFonts w:ascii="Arial" w:hAnsi="Arial" w:cs="Arial"/>
        </w:rPr>
        <w:t xml:space="preserve"> </w:t>
      </w:r>
      <w:r w:rsidR="00FA7F09">
        <w:rPr>
          <w:rFonts w:ascii="Arial" w:hAnsi="Arial" w:cs="Arial"/>
        </w:rPr>
        <w:t>20</w:t>
      </w:r>
      <w:r w:rsidR="00763FAE">
        <w:rPr>
          <w:rFonts w:ascii="Arial" w:hAnsi="Arial" w:cs="Arial"/>
        </w:rPr>
        <w:t xml:space="preserve"> </w:t>
      </w:r>
      <w:r w:rsidR="004C6E0D">
        <w:rPr>
          <w:rFonts w:ascii="Arial" w:hAnsi="Arial" w:cs="Arial"/>
        </w:rPr>
        <w:t>May</w:t>
      </w:r>
      <w:r w:rsidR="0038259F">
        <w:rPr>
          <w:rFonts w:ascii="Arial" w:hAnsi="Arial" w:cs="Arial"/>
        </w:rPr>
        <w:t xml:space="preserve"> 202</w:t>
      </w:r>
      <w:r w:rsidR="008B360E">
        <w:rPr>
          <w:rFonts w:ascii="Arial" w:hAnsi="Arial" w:cs="Arial"/>
        </w:rPr>
        <w:t>5</w:t>
      </w:r>
      <w:r w:rsidR="00B246EE">
        <w:rPr>
          <w:rFonts w:ascii="Arial" w:hAnsi="Arial" w:cs="Arial"/>
        </w:rPr>
        <w:t xml:space="preserve"> at The Ansty Club, Grove Road, Ansty.</w:t>
      </w:r>
    </w:p>
    <w:p w14:paraId="20440EB9" w14:textId="77777777" w:rsidR="00A77A64" w:rsidRPr="00E56341" w:rsidRDefault="00A77A64" w:rsidP="00A77A64">
      <w:pPr>
        <w:rPr>
          <w:rFonts w:ascii="Arial" w:hAnsi="Arial" w:cs="Arial"/>
        </w:rPr>
      </w:pPr>
    </w:p>
    <w:p w14:paraId="6DF5896D" w14:textId="77777777" w:rsidR="00A77A64" w:rsidRPr="00E56341" w:rsidRDefault="00A77A64" w:rsidP="00A77A64">
      <w:pPr>
        <w:rPr>
          <w:rFonts w:ascii="Arial" w:hAnsi="Arial" w:cs="Arial"/>
        </w:rPr>
      </w:pPr>
      <w:r w:rsidRPr="00E56341">
        <w:rPr>
          <w:rFonts w:ascii="Arial" w:hAnsi="Arial" w:cs="Arial"/>
        </w:rPr>
        <w:t xml:space="preserve">Photographing, reporting, </w:t>
      </w:r>
      <w:r w:rsidR="007D5ED9" w:rsidRPr="00E56341">
        <w:rPr>
          <w:rFonts w:ascii="Arial" w:hAnsi="Arial" w:cs="Arial"/>
        </w:rPr>
        <w:t>filming,</w:t>
      </w:r>
      <w:r w:rsidRPr="00E56341">
        <w:rPr>
          <w:rFonts w:ascii="Arial" w:hAnsi="Arial" w:cs="Arial"/>
        </w:rPr>
        <w:t xml:space="preserve"> or transmitting the proceedings of the meeting may occur, and therefore all persons participating in the meeting should be aware that such recording, reporting, or filming may take place.</w:t>
      </w:r>
    </w:p>
    <w:p w14:paraId="7FA5F99A" w14:textId="77777777" w:rsidR="00A77A64" w:rsidRPr="00E56341" w:rsidRDefault="00A77A64" w:rsidP="00A77A64">
      <w:pPr>
        <w:rPr>
          <w:rFonts w:ascii="Arial" w:hAnsi="Arial" w:cs="Arial"/>
        </w:rPr>
      </w:pPr>
    </w:p>
    <w:p w14:paraId="1D659570" w14:textId="77777777" w:rsidR="00A77A64" w:rsidRDefault="00A77A64" w:rsidP="00A77A64">
      <w:pPr>
        <w:rPr>
          <w:rFonts w:ascii="Arial" w:hAnsi="Arial" w:cs="Arial"/>
        </w:rPr>
      </w:pPr>
      <w:r w:rsidRPr="00E56341">
        <w:rPr>
          <w:rFonts w:ascii="Arial" w:hAnsi="Arial" w:cs="Arial"/>
        </w:rPr>
        <w:t>Signed</w:t>
      </w:r>
    </w:p>
    <w:p w14:paraId="1746FFA7" w14:textId="398CB625" w:rsidR="00A77A64" w:rsidRPr="00E56341" w:rsidRDefault="004C6E0D" w:rsidP="00A77A64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DB7AC2E" wp14:editId="0D6A312D">
            <wp:extent cx="732867" cy="1801346"/>
            <wp:effectExtent l="0" t="635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61" r="40424"/>
                    <a:stretch/>
                  </pic:blipFill>
                  <pic:spPr bwMode="auto">
                    <a:xfrm rot="5400000">
                      <a:off x="0" y="0"/>
                      <a:ext cx="734413" cy="180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Gra</w:t>
      </w:r>
      <w:r w:rsidR="00552D08">
        <w:rPr>
          <w:rFonts w:ascii="Arial" w:hAnsi="Arial" w:cs="Arial"/>
        </w:rPr>
        <w:t>ha</w:t>
      </w:r>
      <w:r>
        <w:rPr>
          <w:rFonts w:ascii="Arial" w:hAnsi="Arial" w:cs="Arial"/>
        </w:rPr>
        <w:t>me Fox-Dowden</w:t>
      </w:r>
      <w:r w:rsidR="00A77A64" w:rsidRPr="00E56341">
        <w:rPr>
          <w:rFonts w:ascii="Arial" w:hAnsi="Arial" w:cs="Arial"/>
        </w:rPr>
        <w:t xml:space="preserve">                                        </w:t>
      </w:r>
      <w:r w:rsidR="00617A67">
        <w:rPr>
          <w:rFonts w:ascii="Arial" w:hAnsi="Arial" w:cs="Arial"/>
        </w:rPr>
        <w:t xml:space="preserve"> </w:t>
      </w:r>
      <w:r w:rsidR="005F1514">
        <w:rPr>
          <w:rFonts w:ascii="Arial" w:hAnsi="Arial" w:cs="Arial"/>
        </w:rPr>
        <w:tab/>
      </w:r>
      <w:r w:rsidR="00A77A64" w:rsidRPr="00E56341">
        <w:rPr>
          <w:rFonts w:ascii="Arial" w:hAnsi="Arial" w:cs="Arial"/>
        </w:rPr>
        <w:t>Dated</w:t>
      </w:r>
      <w:r w:rsidR="00FB27E2">
        <w:rPr>
          <w:rFonts w:ascii="Arial" w:hAnsi="Arial" w:cs="Arial"/>
        </w:rPr>
        <w:t xml:space="preserve"> </w:t>
      </w:r>
      <w:r w:rsidR="008B360E">
        <w:rPr>
          <w:rFonts w:ascii="Arial" w:hAnsi="Arial" w:cs="Arial"/>
        </w:rPr>
        <w:t>09</w:t>
      </w:r>
      <w:r w:rsidR="00944F3D">
        <w:rPr>
          <w:rFonts w:ascii="Arial" w:hAnsi="Arial" w:cs="Arial"/>
        </w:rPr>
        <w:t xml:space="preserve"> </w:t>
      </w:r>
      <w:r w:rsidR="000A0D87">
        <w:rPr>
          <w:rFonts w:ascii="Arial" w:hAnsi="Arial" w:cs="Arial"/>
        </w:rPr>
        <w:t>May</w:t>
      </w:r>
      <w:r w:rsidR="0038259F">
        <w:rPr>
          <w:rFonts w:ascii="Arial" w:hAnsi="Arial" w:cs="Arial"/>
        </w:rPr>
        <w:t xml:space="preserve"> 202</w:t>
      </w:r>
      <w:r w:rsidR="008B360E">
        <w:rPr>
          <w:rFonts w:ascii="Arial" w:hAnsi="Arial" w:cs="Arial"/>
        </w:rPr>
        <w:t>5</w:t>
      </w:r>
    </w:p>
    <w:p w14:paraId="19CA647D" w14:textId="153C1247" w:rsidR="00A77A64" w:rsidRDefault="00A77A64" w:rsidP="00A77A64">
      <w:pPr>
        <w:rPr>
          <w:rFonts w:ascii="Arial" w:hAnsi="Arial" w:cs="Arial"/>
        </w:rPr>
      </w:pPr>
      <w:r w:rsidRPr="00E56341">
        <w:rPr>
          <w:rFonts w:ascii="Arial" w:hAnsi="Arial" w:cs="Arial"/>
        </w:rPr>
        <w:t>C</w:t>
      </w:r>
      <w:r w:rsidR="00552D08">
        <w:rPr>
          <w:rFonts w:ascii="Arial" w:hAnsi="Arial" w:cs="Arial"/>
        </w:rPr>
        <w:t>hair</w:t>
      </w:r>
      <w:r w:rsidRPr="00E56341">
        <w:rPr>
          <w:rFonts w:ascii="Arial" w:hAnsi="Arial" w:cs="Arial"/>
        </w:rPr>
        <w:t xml:space="preserve"> to Ansty Parish Council  </w:t>
      </w:r>
    </w:p>
    <w:p w14:paraId="047DD971" w14:textId="77777777" w:rsidR="00A77A64" w:rsidRDefault="00A77A64" w:rsidP="00A77A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 w:rsidR="00950A64">
        <w:rPr>
          <w:rFonts w:ascii="Arial" w:hAnsi="Arial" w:cs="Arial"/>
        </w:rPr>
        <w:t>clerk.anstypc@gmail.com</w:t>
      </w:r>
      <w:r w:rsidRPr="00E56341">
        <w:rPr>
          <w:rFonts w:ascii="Arial" w:hAnsi="Arial" w:cs="Arial"/>
        </w:rPr>
        <w:t xml:space="preserve">    </w:t>
      </w:r>
    </w:p>
    <w:p w14:paraId="6B0B8935" w14:textId="77777777" w:rsidR="00A77A64" w:rsidRDefault="00A77A64" w:rsidP="00A77A64">
      <w:pPr>
        <w:rPr>
          <w:rFonts w:ascii="Arial" w:hAnsi="Arial" w:cs="Arial"/>
        </w:rPr>
      </w:pPr>
    </w:p>
    <w:p w14:paraId="349BA932" w14:textId="77777777" w:rsidR="00E03832" w:rsidRPr="0093426A" w:rsidRDefault="00A77A64" w:rsidP="00A77A64">
      <w:pPr>
        <w:pStyle w:val="Heading1"/>
        <w:tabs>
          <w:tab w:val="left" w:pos="1890"/>
        </w:tabs>
        <w:rPr>
          <w:rFonts w:ascii="Arial" w:hAnsi="Arial" w:cs="Arial"/>
          <w:szCs w:val="24"/>
        </w:rPr>
      </w:pPr>
      <w:r w:rsidRPr="00E56341">
        <w:rPr>
          <w:rFonts w:ascii="Arial" w:hAnsi="Arial" w:cs="Arial"/>
          <w:b/>
        </w:rPr>
        <w:t>THE PUBLIC AND PRESS ARE WELCOME TO ATTEND</w:t>
      </w:r>
      <w:r w:rsidR="0093426A">
        <w:rPr>
          <w:rFonts w:ascii="Arial" w:hAnsi="Arial" w:cs="Arial"/>
          <w:szCs w:val="24"/>
        </w:rPr>
        <w:tab/>
      </w:r>
    </w:p>
    <w:p w14:paraId="52B6AF37" w14:textId="77777777" w:rsidR="003D12E8" w:rsidRDefault="003D12E8" w:rsidP="00CC33D2">
      <w:pPr>
        <w:rPr>
          <w:rFonts w:ascii="Arial" w:hAnsi="Arial" w:cs="Arial"/>
          <w:szCs w:val="24"/>
        </w:rPr>
      </w:pPr>
    </w:p>
    <w:p w14:paraId="456CB8D5" w14:textId="77777777" w:rsidR="00A77A64" w:rsidRPr="00CC33D2" w:rsidRDefault="00A77A64" w:rsidP="00CC33D2">
      <w:pPr>
        <w:rPr>
          <w:rFonts w:ascii="Arial" w:hAnsi="Arial" w:cs="Arial"/>
          <w:szCs w:val="24"/>
        </w:rPr>
      </w:pPr>
    </w:p>
    <w:p w14:paraId="76FB93C6" w14:textId="77777777" w:rsidR="003D12E8" w:rsidRPr="00CC33D2" w:rsidRDefault="003D12E8" w:rsidP="00CC33D2">
      <w:pPr>
        <w:jc w:val="center"/>
        <w:outlineLvl w:val="0"/>
        <w:rPr>
          <w:rFonts w:ascii="Arial" w:hAnsi="Arial" w:cs="Arial"/>
          <w:b/>
          <w:szCs w:val="24"/>
        </w:rPr>
      </w:pPr>
      <w:r w:rsidRPr="00CC33D2">
        <w:rPr>
          <w:rFonts w:ascii="Arial" w:hAnsi="Arial" w:cs="Arial"/>
          <w:b/>
          <w:szCs w:val="24"/>
        </w:rPr>
        <w:t>A G E N D A</w:t>
      </w:r>
    </w:p>
    <w:p w14:paraId="2C610F50" w14:textId="77777777" w:rsidR="00314E16" w:rsidRDefault="00314E16" w:rsidP="00314E16">
      <w:pPr>
        <w:pStyle w:val="AgendaContents"/>
        <w:tabs>
          <w:tab w:val="left" w:pos="709"/>
        </w:tabs>
        <w:spacing w:line="240" w:lineRule="auto"/>
        <w:ind w:left="0"/>
        <w:rPr>
          <w:rFonts w:cs="Arial"/>
          <w:b/>
          <w:szCs w:val="24"/>
        </w:rPr>
      </w:pPr>
    </w:p>
    <w:p w14:paraId="2295379F" w14:textId="77777777" w:rsidR="003D12E8" w:rsidRPr="00A77A64" w:rsidRDefault="00A77A64" w:rsidP="000A0D87">
      <w:pPr>
        <w:pStyle w:val="AgendaContents"/>
        <w:numPr>
          <w:ilvl w:val="0"/>
          <w:numId w:val="40"/>
        </w:numPr>
        <w:tabs>
          <w:tab w:val="left" w:pos="709"/>
        </w:tabs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Apologies</w:t>
      </w:r>
    </w:p>
    <w:p w14:paraId="52CB6A2E" w14:textId="1C4DC311" w:rsidR="00776F06" w:rsidRDefault="00DA5C37" w:rsidP="000A0D87">
      <w:pPr>
        <w:pStyle w:val="AgendaContents"/>
        <w:tabs>
          <w:tab w:val="left" w:pos="720"/>
        </w:tabs>
        <w:spacing w:line="240" w:lineRule="auto"/>
        <w:ind w:hanging="294"/>
        <w:rPr>
          <w:rFonts w:cs="Arial"/>
          <w:szCs w:val="24"/>
        </w:rPr>
      </w:pPr>
      <w:r w:rsidRPr="00CC33D2">
        <w:rPr>
          <w:rFonts w:cs="Arial"/>
          <w:szCs w:val="24"/>
        </w:rPr>
        <w:tab/>
      </w:r>
      <w:r w:rsidR="003D12E8" w:rsidRPr="00CC33D2">
        <w:rPr>
          <w:rFonts w:cs="Arial"/>
          <w:szCs w:val="24"/>
        </w:rPr>
        <w:t>To receive apologies for absence from the meeting.</w:t>
      </w:r>
    </w:p>
    <w:p w14:paraId="6E412FFA" w14:textId="77777777" w:rsidR="000A0D87" w:rsidRDefault="000A0D87" w:rsidP="000A0D87">
      <w:pPr>
        <w:pStyle w:val="AgendaContents"/>
        <w:tabs>
          <w:tab w:val="left" w:pos="720"/>
        </w:tabs>
        <w:spacing w:line="240" w:lineRule="auto"/>
        <w:ind w:hanging="294"/>
        <w:rPr>
          <w:rFonts w:cs="Arial"/>
          <w:szCs w:val="24"/>
        </w:rPr>
      </w:pPr>
    </w:p>
    <w:p w14:paraId="3D9A4592" w14:textId="3B555930" w:rsidR="000A0D87" w:rsidRDefault="000A0D87" w:rsidP="000A0D87">
      <w:pPr>
        <w:pStyle w:val="AgendaContents"/>
        <w:numPr>
          <w:ilvl w:val="0"/>
          <w:numId w:val="40"/>
        </w:numPr>
        <w:tabs>
          <w:tab w:val="left" w:pos="720"/>
        </w:tabs>
        <w:spacing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Report by the Chairman</w:t>
      </w:r>
    </w:p>
    <w:p w14:paraId="544B4E5E" w14:textId="55DA6AA0" w:rsidR="000A0D87" w:rsidRDefault="000A0D87" w:rsidP="000A0D87">
      <w:pPr>
        <w:pStyle w:val="AgendaContents"/>
        <w:tabs>
          <w:tab w:val="left" w:pos="720"/>
        </w:tabs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To receive a report on the council activities over the last 12 months</w:t>
      </w:r>
    </w:p>
    <w:p w14:paraId="3739700A" w14:textId="77777777" w:rsidR="000A0D87" w:rsidRDefault="000A0D87" w:rsidP="000A0D87">
      <w:pPr>
        <w:pStyle w:val="AgendaContents"/>
        <w:tabs>
          <w:tab w:val="left" w:pos="720"/>
        </w:tabs>
        <w:spacing w:line="240" w:lineRule="auto"/>
        <w:rPr>
          <w:rFonts w:cs="Arial"/>
          <w:szCs w:val="24"/>
        </w:rPr>
      </w:pPr>
    </w:p>
    <w:p w14:paraId="585D8F23" w14:textId="6A938B36" w:rsidR="000A0D87" w:rsidRDefault="000A0D87" w:rsidP="000A0D87">
      <w:pPr>
        <w:pStyle w:val="AgendaContents"/>
        <w:numPr>
          <w:ilvl w:val="0"/>
          <w:numId w:val="40"/>
        </w:numPr>
        <w:tabs>
          <w:tab w:val="left" w:pos="720"/>
        </w:tabs>
        <w:spacing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Report from Borough Council</w:t>
      </w:r>
    </w:p>
    <w:p w14:paraId="39508F1A" w14:textId="318C0966" w:rsidR="000A0D87" w:rsidRDefault="000A0D87" w:rsidP="000A0D87">
      <w:pPr>
        <w:pStyle w:val="AgendaContents"/>
        <w:tabs>
          <w:tab w:val="left" w:pos="720"/>
        </w:tabs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To receive a report from Borough Councillor</w:t>
      </w:r>
    </w:p>
    <w:p w14:paraId="645158C2" w14:textId="77777777" w:rsidR="000A0D87" w:rsidRDefault="000A0D87" w:rsidP="000A0D87">
      <w:pPr>
        <w:pStyle w:val="AgendaContents"/>
        <w:tabs>
          <w:tab w:val="left" w:pos="720"/>
        </w:tabs>
        <w:spacing w:line="240" w:lineRule="auto"/>
        <w:rPr>
          <w:rFonts w:cs="Arial"/>
          <w:szCs w:val="24"/>
        </w:rPr>
      </w:pPr>
    </w:p>
    <w:p w14:paraId="0E76CC5E" w14:textId="73B95A18" w:rsidR="000A0D87" w:rsidRDefault="000A0D87" w:rsidP="000A0D87">
      <w:pPr>
        <w:pStyle w:val="AgendaContents"/>
        <w:numPr>
          <w:ilvl w:val="0"/>
          <w:numId w:val="40"/>
        </w:numPr>
        <w:tabs>
          <w:tab w:val="left" w:pos="720"/>
        </w:tabs>
        <w:spacing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Report from County Council</w:t>
      </w:r>
    </w:p>
    <w:p w14:paraId="28C23D5C" w14:textId="1FC6E7FD" w:rsidR="000A0D87" w:rsidRDefault="000A0D87" w:rsidP="000A0D87">
      <w:pPr>
        <w:pStyle w:val="AgendaContents"/>
        <w:tabs>
          <w:tab w:val="left" w:pos="720"/>
        </w:tabs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To receive a report from County Councillor</w:t>
      </w:r>
    </w:p>
    <w:p w14:paraId="2CBEA2C3" w14:textId="77777777" w:rsidR="000A0D87" w:rsidRDefault="000A0D87" w:rsidP="000A0D87">
      <w:pPr>
        <w:pStyle w:val="AgendaContents"/>
        <w:tabs>
          <w:tab w:val="left" w:pos="720"/>
        </w:tabs>
        <w:spacing w:line="240" w:lineRule="auto"/>
        <w:rPr>
          <w:rFonts w:cs="Arial"/>
          <w:szCs w:val="24"/>
        </w:rPr>
      </w:pPr>
    </w:p>
    <w:p w14:paraId="618670E9" w14:textId="1EDB1F84" w:rsidR="000A0D87" w:rsidRDefault="000A0D87" w:rsidP="000A0D87">
      <w:pPr>
        <w:pStyle w:val="AgendaContents"/>
        <w:numPr>
          <w:ilvl w:val="0"/>
          <w:numId w:val="40"/>
        </w:numPr>
        <w:tabs>
          <w:tab w:val="left" w:pos="720"/>
        </w:tabs>
        <w:spacing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Report from village organisations</w:t>
      </w:r>
    </w:p>
    <w:p w14:paraId="5754DB46" w14:textId="2876E21E" w:rsidR="000A0D87" w:rsidRDefault="000A0D87" w:rsidP="000A0D87">
      <w:pPr>
        <w:pStyle w:val="AgendaContents"/>
        <w:tabs>
          <w:tab w:val="left" w:pos="720"/>
        </w:tabs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To receive any reports from any village organisations</w:t>
      </w:r>
    </w:p>
    <w:p w14:paraId="73CD531D" w14:textId="77777777" w:rsidR="000A0D87" w:rsidRDefault="000A0D87" w:rsidP="000A0D87">
      <w:pPr>
        <w:pStyle w:val="AgendaContents"/>
        <w:tabs>
          <w:tab w:val="left" w:pos="720"/>
        </w:tabs>
        <w:spacing w:line="240" w:lineRule="auto"/>
        <w:rPr>
          <w:rFonts w:cs="Arial"/>
          <w:szCs w:val="24"/>
        </w:rPr>
      </w:pPr>
    </w:p>
    <w:p w14:paraId="5936846F" w14:textId="414F5ABA" w:rsidR="000529FE" w:rsidRDefault="000529FE" w:rsidP="000A0D87">
      <w:pPr>
        <w:pStyle w:val="AgendaContents"/>
        <w:numPr>
          <w:ilvl w:val="0"/>
          <w:numId w:val="40"/>
        </w:numPr>
        <w:tabs>
          <w:tab w:val="left" w:pos="720"/>
        </w:tabs>
        <w:spacing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To receive financial report</w:t>
      </w:r>
    </w:p>
    <w:p w14:paraId="1C585BC0" w14:textId="5C32DF11" w:rsidR="000529FE" w:rsidRDefault="000529FE" w:rsidP="000529FE">
      <w:pPr>
        <w:pStyle w:val="AgendaContents"/>
        <w:tabs>
          <w:tab w:val="left" w:pos="720"/>
        </w:tabs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To receive end of year financial status</w:t>
      </w:r>
    </w:p>
    <w:p w14:paraId="26A46ABD" w14:textId="77777777" w:rsidR="000529FE" w:rsidRPr="000529FE" w:rsidRDefault="000529FE" w:rsidP="000529FE">
      <w:pPr>
        <w:pStyle w:val="AgendaContents"/>
        <w:tabs>
          <w:tab w:val="left" w:pos="720"/>
        </w:tabs>
        <w:spacing w:line="240" w:lineRule="auto"/>
        <w:rPr>
          <w:rFonts w:cs="Arial"/>
          <w:szCs w:val="24"/>
        </w:rPr>
      </w:pPr>
    </w:p>
    <w:p w14:paraId="2AB5DB8E" w14:textId="19AB3C57" w:rsidR="000A0D87" w:rsidRDefault="000A0D87" w:rsidP="000A0D87">
      <w:pPr>
        <w:pStyle w:val="AgendaContents"/>
        <w:numPr>
          <w:ilvl w:val="0"/>
          <w:numId w:val="40"/>
        </w:numPr>
        <w:tabs>
          <w:tab w:val="left" w:pos="720"/>
        </w:tabs>
        <w:spacing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Open Forum</w:t>
      </w:r>
    </w:p>
    <w:p w14:paraId="28186980" w14:textId="75A028E5" w:rsidR="000A0D87" w:rsidRPr="000A0D87" w:rsidRDefault="000A0D87" w:rsidP="000A0D87">
      <w:pPr>
        <w:pStyle w:val="AgendaContents"/>
        <w:tabs>
          <w:tab w:val="left" w:pos="720"/>
        </w:tabs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To receive any questions from residents</w:t>
      </w:r>
    </w:p>
    <w:p w14:paraId="607BCF53" w14:textId="77777777" w:rsidR="000A0D87" w:rsidRPr="000A0D87" w:rsidRDefault="000A0D87" w:rsidP="000A0D87">
      <w:pPr>
        <w:pStyle w:val="AgendaContents"/>
        <w:tabs>
          <w:tab w:val="left" w:pos="720"/>
        </w:tabs>
        <w:spacing w:line="240" w:lineRule="auto"/>
        <w:ind w:left="0"/>
        <w:rPr>
          <w:rFonts w:cs="Arial"/>
          <w:szCs w:val="24"/>
        </w:rPr>
      </w:pPr>
    </w:p>
    <w:sectPr w:rsidR="000A0D87" w:rsidRPr="000A0D87" w:rsidSect="00B61CC8">
      <w:type w:val="continuous"/>
      <w:pgSz w:w="11906" w:h="16838" w:code="9"/>
      <w:pgMar w:top="284" w:right="284" w:bottom="284" w:left="284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63839" w14:textId="77777777" w:rsidR="00F90B3E" w:rsidRDefault="00F90B3E" w:rsidP="0093426A">
      <w:r>
        <w:separator/>
      </w:r>
    </w:p>
  </w:endnote>
  <w:endnote w:type="continuationSeparator" w:id="0">
    <w:p w14:paraId="07DE40F1" w14:textId="77777777" w:rsidR="00F90B3E" w:rsidRDefault="00F90B3E" w:rsidP="0093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1BECB" w14:textId="77777777" w:rsidR="00F90B3E" w:rsidRDefault="00F90B3E" w:rsidP="0093426A">
      <w:r>
        <w:separator/>
      </w:r>
    </w:p>
  </w:footnote>
  <w:footnote w:type="continuationSeparator" w:id="0">
    <w:p w14:paraId="74EFD3B2" w14:textId="77777777" w:rsidR="00F90B3E" w:rsidRDefault="00F90B3E" w:rsidP="0093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0FE0"/>
    <w:multiLevelType w:val="multilevel"/>
    <w:tmpl w:val="4C28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B25DF"/>
    <w:multiLevelType w:val="hybridMultilevel"/>
    <w:tmpl w:val="3B686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5DF0"/>
    <w:multiLevelType w:val="multilevel"/>
    <w:tmpl w:val="665658F0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990EC5"/>
    <w:multiLevelType w:val="hybridMultilevel"/>
    <w:tmpl w:val="B606798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A42704"/>
    <w:multiLevelType w:val="hybridMultilevel"/>
    <w:tmpl w:val="73A27B50"/>
    <w:lvl w:ilvl="0" w:tplc="AE348F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D25EC"/>
    <w:multiLevelType w:val="multilevel"/>
    <w:tmpl w:val="98C2B24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95924C1"/>
    <w:multiLevelType w:val="hybridMultilevel"/>
    <w:tmpl w:val="3B406F14"/>
    <w:lvl w:ilvl="0" w:tplc="705838EC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1E170DAF"/>
    <w:multiLevelType w:val="hybridMultilevel"/>
    <w:tmpl w:val="49CC8A46"/>
    <w:lvl w:ilvl="0" w:tplc="752A71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32163"/>
    <w:multiLevelType w:val="multilevel"/>
    <w:tmpl w:val="94749C46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Restart w:val="1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EB95563"/>
    <w:multiLevelType w:val="hybridMultilevel"/>
    <w:tmpl w:val="5644C692"/>
    <w:lvl w:ilvl="0" w:tplc="B4CA40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0A34BE"/>
    <w:multiLevelType w:val="hybridMultilevel"/>
    <w:tmpl w:val="50DC6500"/>
    <w:lvl w:ilvl="0" w:tplc="0809000F">
      <w:start w:val="1"/>
      <w:numFmt w:val="decimal"/>
      <w:lvlText w:val="%1."/>
      <w:lvlJc w:val="left"/>
      <w:pPr>
        <w:ind w:left="1457" w:hanging="360"/>
      </w:pPr>
    </w:lvl>
    <w:lvl w:ilvl="1" w:tplc="08090019" w:tentative="1">
      <w:start w:val="1"/>
      <w:numFmt w:val="lowerLetter"/>
      <w:lvlText w:val="%2."/>
      <w:lvlJc w:val="left"/>
      <w:pPr>
        <w:ind w:left="2177" w:hanging="360"/>
      </w:pPr>
    </w:lvl>
    <w:lvl w:ilvl="2" w:tplc="0809001B" w:tentative="1">
      <w:start w:val="1"/>
      <w:numFmt w:val="lowerRoman"/>
      <w:lvlText w:val="%3."/>
      <w:lvlJc w:val="right"/>
      <w:pPr>
        <w:ind w:left="2897" w:hanging="180"/>
      </w:pPr>
    </w:lvl>
    <w:lvl w:ilvl="3" w:tplc="0809000F" w:tentative="1">
      <w:start w:val="1"/>
      <w:numFmt w:val="decimal"/>
      <w:lvlText w:val="%4."/>
      <w:lvlJc w:val="left"/>
      <w:pPr>
        <w:ind w:left="3617" w:hanging="360"/>
      </w:pPr>
    </w:lvl>
    <w:lvl w:ilvl="4" w:tplc="08090019" w:tentative="1">
      <w:start w:val="1"/>
      <w:numFmt w:val="lowerLetter"/>
      <w:lvlText w:val="%5."/>
      <w:lvlJc w:val="left"/>
      <w:pPr>
        <w:ind w:left="4337" w:hanging="360"/>
      </w:pPr>
    </w:lvl>
    <w:lvl w:ilvl="5" w:tplc="0809001B" w:tentative="1">
      <w:start w:val="1"/>
      <w:numFmt w:val="lowerRoman"/>
      <w:lvlText w:val="%6."/>
      <w:lvlJc w:val="right"/>
      <w:pPr>
        <w:ind w:left="5057" w:hanging="180"/>
      </w:pPr>
    </w:lvl>
    <w:lvl w:ilvl="6" w:tplc="0809000F" w:tentative="1">
      <w:start w:val="1"/>
      <w:numFmt w:val="decimal"/>
      <w:lvlText w:val="%7."/>
      <w:lvlJc w:val="left"/>
      <w:pPr>
        <w:ind w:left="5777" w:hanging="360"/>
      </w:pPr>
    </w:lvl>
    <w:lvl w:ilvl="7" w:tplc="08090019" w:tentative="1">
      <w:start w:val="1"/>
      <w:numFmt w:val="lowerLetter"/>
      <w:lvlText w:val="%8."/>
      <w:lvlJc w:val="left"/>
      <w:pPr>
        <w:ind w:left="6497" w:hanging="360"/>
      </w:pPr>
    </w:lvl>
    <w:lvl w:ilvl="8" w:tplc="08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 w15:restartNumberingAfterBreak="0">
    <w:nsid w:val="25FC7EA4"/>
    <w:multiLevelType w:val="hybridMultilevel"/>
    <w:tmpl w:val="2D7094D6"/>
    <w:lvl w:ilvl="0" w:tplc="FB241D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C46405"/>
    <w:multiLevelType w:val="hybridMultilevel"/>
    <w:tmpl w:val="0C7C6C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D0655"/>
    <w:multiLevelType w:val="hybridMultilevel"/>
    <w:tmpl w:val="E2ACA02A"/>
    <w:lvl w:ilvl="0" w:tplc="2F704058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3CF65F90"/>
    <w:multiLevelType w:val="hybridMultilevel"/>
    <w:tmpl w:val="D83618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D70F70"/>
    <w:multiLevelType w:val="hybridMultilevel"/>
    <w:tmpl w:val="4E56CE0C"/>
    <w:lvl w:ilvl="0" w:tplc="7C682CF6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425627D5"/>
    <w:multiLevelType w:val="multilevel"/>
    <w:tmpl w:val="D17AC4E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25C7567"/>
    <w:multiLevelType w:val="multilevel"/>
    <w:tmpl w:val="45F68104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ACF3015"/>
    <w:multiLevelType w:val="hybridMultilevel"/>
    <w:tmpl w:val="CF5A40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3C14B5"/>
    <w:multiLevelType w:val="hybridMultilevel"/>
    <w:tmpl w:val="1C00A0CC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8C6D91"/>
    <w:multiLevelType w:val="hybridMultilevel"/>
    <w:tmpl w:val="676E7D3C"/>
    <w:lvl w:ilvl="0" w:tplc="E3CCC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05468A"/>
    <w:multiLevelType w:val="multilevel"/>
    <w:tmpl w:val="D17AC4E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F367412"/>
    <w:multiLevelType w:val="hybridMultilevel"/>
    <w:tmpl w:val="7B3AFAD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856F38"/>
    <w:multiLevelType w:val="multilevel"/>
    <w:tmpl w:val="D17AC4E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34D5660"/>
    <w:multiLevelType w:val="hybridMultilevel"/>
    <w:tmpl w:val="E3663DCE"/>
    <w:lvl w:ilvl="0" w:tplc="55202E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83EBD"/>
    <w:multiLevelType w:val="multilevel"/>
    <w:tmpl w:val="D17AC4E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B074A4C"/>
    <w:multiLevelType w:val="multilevel"/>
    <w:tmpl w:val="98C2B24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B7A0170"/>
    <w:multiLevelType w:val="hybridMultilevel"/>
    <w:tmpl w:val="33A24976"/>
    <w:lvl w:ilvl="0" w:tplc="1A4E9892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</w:rPr>
    </w:lvl>
    <w:lvl w:ilvl="1" w:tplc="4C0A6EE0">
      <w:start w:val="1"/>
      <w:numFmt w:val="lowerLetter"/>
      <w:lvlText w:val="(%2)"/>
      <w:lvlJc w:val="left"/>
      <w:pPr>
        <w:tabs>
          <w:tab w:val="num" w:pos="1077"/>
        </w:tabs>
        <w:ind w:left="1077" w:firstLine="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285400"/>
    <w:multiLevelType w:val="hybridMultilevel"/>
    <w:tmpl w:val="9FBA5072"/>
    <w:lvl w:ilvl="0" w:tplc="FC5AC636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730C682F"/>
    <w:multiLevelType w:val="hybridMultilevel"/>
    <w:tmpl w:val="3AD20E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6603C"/>
    <w:multiLevelType w:val="hybridMultilevel"/>
    <w:tmpl w:val="C240A15C"/>
    <w:lvl w:ilvl="0" w:tplc="1A4E9892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</w:rPr>
    </w:lvl>
    <w:lvl w:ilvl="1" w:tplc="4C0A6EE0">
      <w:start w:val="1"/>
      <w:numFmt w:val="lowerLetter"/>
      <w:lvlText w:val="(%2)"/>
      <w:lvlJc w:val="left"/>
      <w:pPr>
        <w:tabs>
          <w:tab w:val="num" w:pos="1077"/>
        </w:tabs>
        <w:ind w:left="1077" w:firstLine="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6C633D"/>
    <w:multiLevelType w:val="hybridMultilevel"/>
    <w:tmpl w:val="CF628EDE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426CB3"/>
    <w:multiLevelType w:val="multilevel"/>
    <w:tmpl w:val="49CC8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8B66E4"/>
    <w:multiLevelType w:val="multilevel"/>
    <w:tmpl w:val="705627A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DD4A0B"/>
    <w:multiLevelType w:val="multilevel"/>
    <w:tmpl w:val="71400DA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4E04DE"/>
    <w:multiLevelType w:val="hybridMultilevel"/>
    <w:tmpl w:val="ED56A76E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 w15:restartNumberingAfterBreak="0">
    <w:nsid w:val="7D24199E"/>
    <w:multiLevelType w:val="multilevel"/>
    <w:tmpl w:val="D17AC4E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E76415B"/>
    <w:multiLevelType w:val="hybridMultilevel"/>
    <w:tmpl w:val="DECCCCD0"/>
    <w:lvl w:ilvl="0" w:tplc="2C1A6CE4">
      <w:start w:val="1"/>
      <w:numFmt w:val="decimal"/>
      <w:lvlText w:val="%1."/>
      <w:lvlJc w:val="left"/>
      <w:pPr>
        <w:tabs>
          <w:tab w:val="num" w:pos="421"/>
        </w:tabs>
        <w:ind w:left="421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8" w15:restartNumberingAfterBreak="0">
    <w:nsid w:val="7E986FD9"/>
    <w:multiLevelType w:val="hybridMultilevel"/>
    <w:tmpl w:val="A838FAAC"/>
    <w:lvl w:ilvl="0" w:tplc="BE1A8D42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128545922">
    <w:abstractNumId w:val="18"/>
  </w:num>
  <w:num w:numId="2" w16cid:durableId="274168556">
    <w:abstractNumId w:val="35"/>
  </w:num>
  <w:num w:numId="3" w16cid:durableId="1864198504">
    <w:abstractNumId w:val="30"/>
  </w:num>
  <w:num w:numId="4" w16cid:durableId="392394189">
    <w:abstractNumId w:val="37"/>
  </w:num>
  <w:num w:numId="5" w16cid:durableId="1664620096">
    <w:abstractNumId w:val="33"/>
  </w:num>
  <w:num w:numId="6" w16cid:durableId="1327977285">
    <w:abstractNumId w:val="16"/>
  </w:num>
  <w:num w:numId="7" w16cid:durableId="413168426">
    <w:abstractNumId w:val="17"/>
  </w:num>
  <w:num w:numId="8" w16cid:durableId="1387684834">
    <w:abstractNumId w:val="2"/>
  </w:num>
  <w:num w:numId="9" w16cid:durableId="1488086636">
    <w:abstractNumId w:val="26"/>
  </w:num>
  <w:num w:numId="10" w16cid:durableId="1230112207">
    <w:abstractNumId w:val="5"/>
  </w:num>
  <w:num w:numId="11" w16cid:durableId="339696885">
    <w:abstractNumId w:val="23"/>
  </w:num>
  <w:num w:numId="12" w16cid:durableId="3944307">
    <w:abstractNumId w:val="21"/>
  </w:num>
  <w:num w:numId="13" w16cid:durableId="990408093">
    <w:abstractNumId w:val="36"/>
  </w:num>
  <w:num w:numId="14" w16cid:durableId="804859902">
    <w:abstractNumId w:val="25"/>
  </w:num>
  <w:num w:numId="15" w16cid:durableId="504128312">
    <w:abstractNumId w:val="8"/>
  </w:num>
  <w:num w:numId="16" w16cid:durableId="1084304955">
    <w:abstractNumId w:val="19"/>
  </w:num>
  <w:num w:numId="17" w16cid:durableId="1013386772">
    <w:abstractNumId w:val="31"/>
  </w:num>
  <w:num w:numId="18" w16cid:durableId="1922592569">
    <w:abstractNumId w:val="11"/>
  </w:num>
  <w:num w:numId="19" w16cid:durableId="113403341">
    <w:abstractNumId w:val="4"/>
  </w:num>
  <w:num w:numId="20" w16cid:durableId="896864310">
    <w:abstractNumId w:val="34"/>
  </w:num>
  <w:num w:numId="21" w16cid:durableId="1558475279">
    <w:abstractNumId w:val="7"/>
  </w:num>
  <w:num w:numId="22" w16cid:durableId="179052834">
    <w:abstractNumId w:val="0"/>
  </w:num>
  <w:num w:numId="23" w16cid:durableId="98306823">
    <w:abstractNumId w:val="32"/>
  </w:num>
  <w:num w:numId="24" w16cid:durableId="474299139">
    <w:abstractNumId w:val="20"/>
  </w:num>
  <w:num w:numId="25" w16cid:durableId="2038894332">
    <w:abstractNumId w:val="12"/>
  </w:num>
  <w:num w:numId="26" w16cid:durableId="1088620449">
    <w:abstractNumId w:val="24"/>
  </w:num>
  <w:num w:numId="27" w16cid:durableId="2098821064">
    <w:abstractNumId w:val="22"/>
  </w:num>
  <w:num w:numId="28" w16cid:durableId="945044908">
    <w:abstractNumId w:val="3"/>
  </w:num>
  <w:num w:numId="29" w16cid:durableId="170142241">
    <w:abstractNumId w:val="28"/>
  </w:num>
  <w:num w:numId="30" w16cid:durableId="1687635471">
    <w:abstractNumId w:val="6"/>
  </w:num>
  <w:num w:numId="31" w16cid:durableId="525558671">
    <w:abstractNumId w:val="3"/>
  </w:num>
  <w:num w:numId="32" w16cid:durableId="188304157">
    <w:abstractNumId w:val="27"/>
  </w:num>
  <w:num w:numId="33" w16cid:durableId="1771732421">
    <w:abstractNumId w:val="29"/>
  </w:num>
  <w:num w:numId="34" w16cid:durableId="649092916">
    <w:abstractNumId w:val="9"/>
  </w:num>
  <w:num w:numId="35" w16cid:durableId="807166819">
    <w:abstractNumId w:val="13"/>
  </w:num>
  <w:num w:numId="36" w16cid:durableId="819810515">
    <w:abstractNumId w:val="38"/>
  </w:num>
  <w:num w:numId="37" w16cid:durableId="659697907">
    <w:abstractNumId w:val="15"/>
  </w:num>
  <w:num w:numId="38" w16cid:durableId="1427186112">
    <w:abstractNumId w:val="14"/>
  </w:num>
  <w:num w:numId="39" w16cid:durableId="230585088">
    <w:abstractNumId w:val="10"/>
  </w:num>
  <w:num w:numId="40" w16cid:durableId="807475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C6"/>
    <w:rsid w:val="00001B96"/>
    <w:rsid w:val="0001495E"/>
    <w:rsid w:val="0001538E"/>
    <w:rsid w:val="00016D5E"/>
    <w:rsid w:val="00020D95"/>
    <w:rsid w:val="00024430"/>
    <w:rsid w:val="000412FF"/>
    <w:rsid w:val="00042970"/>
    <w:rsid w:val="00044861"/>
    <w:rsid w:val="000529FE"/>
    <w:rsid w:val="00053B7F"/>
    <w:rsid w:val="0005479A"/>
    <w:rsid w:val="00055010"/>
    <w:rsid w:val="00063BA0"/>
    <w:rsid w:val="00065D5B"/>
    <w:rsid w:val="00071597"/>
    <w:rsid w:val="0008747E"/>
    <w:rsid w:val="00090959"/>
    <w:rsid w:val="00092853"/>
    <w:rsid w:val="00096FD7"/>
    <w:rsid w:val="000A0766"/>
    <w:rsid w:val="000A0D87"/>
    <w:rsid w:val="000A1C49"/>
    <w:rsid w:val="000C0EE0"/>
    <w:rsid w:val="000C6136"/>
    <w:rsid w:val="000D0065"/>
    <w:rsid w:val="000D1045"/>
    <w:rsid w:val="000D2076"/>
    <w:rsid w:val="000D746A"/>
    <w:rsid w:val="000F48C6"/>
    <w:rsid w:val="000F4F0B"/>
    <w:rsid w:val="00105BB7"/>
    <w:rsid w:val="00107552"/>
    <w:rsid w:val="001158B0"/>
    <w:rsid w:val="00116672"/>
    <w:rsid w:val="001266E6"/>
    <w:rsid w:val="00127787"/>
    <w:rsid w:val="00135106"/>
    <w:rsid w:val="001367AE"/>
    <w:rsid w:val="00142137"/>
    <w:rsid w:val="00142C7B"/>
    <w:rsid w:val="00146154"/>
    <w:rsid w:val="00153D98"/>
    <w:rsid w:val="00163D11"/>
    <w:rsid w:val="001700B7"/>
    <w:rsid w:val="00170678"/>
    <w:rsid w:val="00180285"/>
    <w:rsid w:val="00182D30"/>
    <w:rsid w:val="00185A7A"/>
    <w:rsid w:val="001921A4"/>
    <w:rsid w:val="00196E11"/>
    <w:rsid w:val="001A4754"/>
    <w:rsid w:val="001B2641"/>
    <w:rsid w:val="001B2A42"/>
    <w:rsid w:val="001B68E6"/>
    <w:rsid w:val="001B6FD1"/>
    <w:rsid w:val="001C6A79"/>
    <w:rsid w:val="001D1DC6"/>
    <w:rsid w:val="001D53CE"/>
    <w:rsid w:val="001E31E8"/>
    <w:rsid w:val="001E5799"/>
    <w:rsid w:val="001E6606"/>
    <w:rsid w:val="001F0553"/>
    <w:rsid w:val="001F1A01"/>
    <w:rsid w:val="001F50DD"/>
    <w:rsid w:val="001F53E7"/>
    <w:rsid w:val="00203C48"/>
    <w:rsid w:val="00204315"/>
    <w:rsid w:val="0021288F"/>
    <w:rsid w:val="00213507"/>
    <w:rsid w:val="0022501B"/>
    <w:rsid w:val="002331E0"/>
    <w:rsid w:val="00244C7F"/>
    <w:rsid w:val="0024649B"/>
    <w:rsid w:val="00250B4B"/>
    <w:rsid w:val="00254662"/>
    <w:rsid w:val="002647E8"/>
    <w:rsid w:val="00265DB9"/>
    <w:rsid w:val="00265F15"/>
    <w:rsid w:val="00267161"/>
    <w:rsid w:val="00272A8E"/>
    <w:rsid w:val="00274608"/>
    <w:rsid w:val="00275951"/>
    <w:rsid w:val="00276ADD"/>
    <w:rsid w:val="00280915"/>
    <w:rsid w:val="002826B3"/>
    <w:rsid w:val="0028601E"/>
    <w:rsid w:val="00291849"/>
    <w:rsid w:val="002A5E6D"/>
    <w:rsid w:val="002A6EF0"/>
    <w:rsid w:val="002B50A1"/>
    <w:rsid w:val="002C4BE1"/>
    <w:rsid w:val="002D2043"/>
    <w:rsid w:val="002D2124"/>
    <w:rsid w:val="002D30B3"/>
    <w:rsid w:val="002D71FE"/>
    <w:rsid w:val="002E3CD6"/>
    <w:rsid w:val="002F0487"/>
    <w:rsid w:val="002F6807"/>
    <w:rsid w:val="00303B43"/>
    <w:rsid w:val="0030700D"/>
    <w:rsid w:val="0031129E"/>
    <w:rsid w:val="00314E16"/>
    <w:rsid w:val="0031637E"/>
    <w:rsid w:val="00316DE9"/>
    <w:rsid w:val="003172B1"/>
    <w:rsid w:val="00321BA8"/>
    <w:rsid w:val="0032755F"/>
    <w:rsid w:val="00333B70"/>
    <w:rsid w:val="0033485E"/>
    <w:rsid w:val="00343DA7"/>
    <w:rsid w:val="003472D0"/>
    <w:rsid w:val="003474DE"/>
    <w:rsid w:val="003477B4"/>
    <w:rsid w:val="00347AC6"/>
    <w:rsid w:val="00352B13"/>
    <w:rsid w:val="00366DD5"/>
    <w:rsid w:val="00370520"/>
    <w:rsid w:val="00371652"/>
    <w:rsid w:val="003735FE"/>
    <w:rsid w:val="0037453D"/>
    <w:rsid w:val="00377136"/>
    <w:rsid w:val="00377D40"/>
    <w:rsid w:val="0038027D"/>
    <w:rsid w:val="003822EC"/>
    <w:rsid w:val="0038259F"/>
    <w:rsid w:val="003A0D9D"/>
    <w:rsid w:val="003B5C7C"/>
    <w:rsid w:val="003B7126"/>
    <w:rsid w:val="003C6294"/>
    <w:rsid w:val="003D124D"/>
    <w:rsid w:val="003D12E8"/>
    <w:rsid w:val="003D55A0"/>
    <w:rsid w:val="003E0413"/>
    <w:rsid w:val="003E261B"/>
    <w:rsid w:val="003E36AF"/>
    <w:rsid w:val="003F7FDE"/>
    <w:rsid w:val="0040118C"/>
    <w:rsid w:val="00411E7A"/>
    <w:rsid w:val="00413496"/>
    <w:rsid w:val="00414EEA"/>
    <w:rsid w:val="00421E12"/>
    <w:rsid w:val="004261AF"/>
    <w:rsid w:val="00427914"/>
    <w:rsid w:val="00431F88"/>
    <w:rsid w:val="004338CD"/>
    <w:rsid w:val="00433D14"/>
    <w:rsid w:val="0043439A"/>
    <w:rsid w:val="00434F7F"/>
    <w:rsid w:val="00440ED6"/>
    <w:rsid w:val="00445EE1"/>
    <w:rsid w:val="0045226F"/>
    <w:rsid w:val="00452F76"/>
    <w:rsid w:val="00456E17"/>
    <w:rsid w:val="004615C7"/>
    <w:rsid w:val="00461BEC"/>
    <w:rsid w:val="00471829"/>
    <w:rsid w:val="0047717E"/>
    <w:rsid w:val="004776AB"/>
    <w:rsid w:val="0048157F"/>
    <w:rsid w:val="004864E1"/>
    <w:rsid w:val="00491176"/>
    <w:rsid w:val="004A0A9A"/>
    <w:rsid w:val="004A67EB"/>
    <w:rsid w:val="004A7A49"/>
    <w:rsid w:val="004A7C82"/>
    <w:rsid w:val="004B25D6"/>
    <w:rsid w:val="004B559E"/>
    <w:rsid w:val="004B7E45"/>
    <w:rsid w:val="004C0C85"/>
    <w:rsid w:val="004C5817"/>
    <w:rsid w:val="004C6E0D"/>
    <w:rsid w:val="004D0F8E"/>
    <w:rsid w:val="004D2993"/>
    <w:rsid w:val="004D6975"/>
    <w:rsid w:val="004D697A"/>
    <w:rsid w:val="004E067E"/>
    <w:rsid w:val="004E117D"/>
    <w:rsid w:val="004E2517"/>
    <w:rsid w:val="004E266B"/>
    <w:rsid w:val="004E2E26"/>
    <w:rsid w:val="004E3AF9"/>
    <w:rsid w:val="004F0B39"/>
    <w:rsid w:val="004F4B66"/>
    <w:rsid w:val="00501525"/>
    <w:rsid w:val="00502BF8"/>
    <w:rsid w:val="00507E11"/>
    <w:rsid w:val="0051303D"/>
    <w:rsid w:val="00513D11"/>
    <w:rsid w:val="00515EAC"/>
    <w:rsid w:val="0052075E"/>
    <w:rsid w:val="00526ABF"/>
    <w:rsid w:val="00535C0D"/>
    <w:rsid w:val="005475AF"/>
    <w:rsid w:val="00551FA3"/>
    <w:rsid w:val="00552D08"/>
    <w:rsid w:val="00554A15"/>
    <w:rsid w:val="00556752"/>
    <w:rsid w:val="00562717"/>
    <w:rsid w:val="0056550B"/>
    <w:rsid w:val="005665FA"/>
    <w:rsid w:val="00570F6C"/>
    <w:rsid w:val="00573BA3"/>
    <w:rsid w:val="00581ED0"/>
    <w:rsid w:val="00583F2D"/>
    <w:rsid w:val="0058588E"/>
    <w:rsid w:val="00587F89"/>
    <w:rsid w:val="00593035"/>
    <w:rsid w:val="00593D66"/>
    <w:rsid w:val="00594F2B"/>
    <w:rsid w:val="0059531F"/>
    <w:rsid w:val="005A01C2"/>
    <w:rsid w:val="005A12A2"/>
    <w:rsid w:val="005A16DF"/>
    <w:rsid w:val="005A2996"/>
    <w:rsid w:val="005A6511"/>
    <w:rsid w:val="005B1F57"/>
    <w:rsid w:val="005B401D"/>
    <w:rsid w:val="005C0343"/>
    <w:rsid w:val="005C5190"/>
    <w:rsid w:val="005D14C6"/>
    <w:rsid w:val="005D598B"/>
    <w:rsid w:val="005D5DF8"/>
    <w:rsid w:val="005E34AC"/>
    <w:rsid w:val="005E5C36"/>
    <w:rsid w:val="005E626F"/>
    <w:rsid w:val="005F1134"/>
    <w:rsid w:val="005F1514"/>
    <w:rsid w:val="005F2C32"/>
    <w:rsid w:val="0060267A"/>
    <w:rsid w:val="006026A4"/>
    <w:rsid w:val="006043A6"/>
    <w:rsid w:val="00610954"/>
    <w:rsid w:val="00613242"/>
    <w:rsid w:val="006172FB"/>
    <w:rsid w:val="006173ED"/>
    <w:rsid w:val="00617A67"/>
    <w:rsid w:val="00620EFF"/>
    <w:rsid w:val="00650F03"/>
    <w:rsid w:val="006547DE"/>
    <w:rsid w:val="00657845"/>
    <w:rsid w:val="006638F0"/>
    <w:rsid w:val="00663A8B"/>
    <w:rsid w:val="006712B9"/>
    <w:rsid w:val="006722FA"/>
    <w:rsid w:val="00677A0A"/>
    <w:rsid w:val="00677F32"/>
    <w:rsid w:val="00682312"/>
    <w:rsid w:val="006839AE"/>
    <w:rsid w:val="00683D28"/>
    <w:rsid w:val="006870C5"/>
    <w:rsid w:val="00687873"/>
    <w:rsid w:val="006A15C8"/>
    <w:rsid w:val="006A30F6"/>
    <w:rsid w:val="006A4B7C"/>
    <w:rsid w:val="006B7C50"/>
    <w:rsid w:val="006C2A39"/>
    <w:rsid w:val="006C5696"/>
    <w:rsid w:val="006F38C1"/>
    <w:rsid w:val="00701EE9"/>
    <w:rsid w:val="0070508D"/>
    <w:rsid w:val="00705501"/>
    <w:rsid w:val="00710503"/>
    <w:rsid w:val="00711CD7"/>
    <w:rsid w:val="0071269E"/>
    <w:rsid w:val="00720BF5"/>
    <w:rsid w:val="00723B3B"/>
    <w:rsid w:val="00725BDC"/>
    <w:rsid w:val="00737F9B"/>
    <w:rsid w:val="00743E40"/>
    <w:rsid w:val="0074573A"/>
    <w:rsid w:val="00750D5A"/>
    <w:rsid w:val="00751CD2"/>
    <w:rsid w:val="007570CB"/>
    <w:rsid w:val="0076186D"/>
    <w:rsid w:val="00763FAE"/>
    <w:rsid w:val="0076579F"/>
    <w:rsid w:val="00771EBA"/>
    <w:rsid w:val="00776F06"/>
    <w:rsid w:val="00781194"/>
    <w:rsid w:val="00786912"/>
    <w:rsid w:val="00790572"/>
    <w:rsid w:val="007919AE"/>
    <w:rsid w:val="007A432E"/>
    <w:rsid w:val="007B6228"/>
    <w:rsid w:val="007C27AD"/>
    <w:rsid w:val="007C496F"/>
    <w:rsid w:val="007D223B"/>
    <w:rsid w:val="007D5ED9"/>
    <w:rsid w:val="007D65D5"/>
    <w:rsid w:val="007D7FEB"/>
    <w:rsid w:val="007E3033"/>
    <w:rsid w:val="007F2640"/>
    <w:rsid w:val="007F26B5"/>
    <w:rsid w:val="007F4260"/>
    <w:rsid w:val="00814EE6"/>
    <w:rsid w:val="0081721F"/>
    <w:rsid w:val="00821355"/>
    <w:rsid w:val="0082473B"/>
    <w:rsid w:val="00825361"/>
    <w:rsid w:val="00826722"/>
    <w:rsid w:val="00831915"/>
    <w:rsid w:val="0083650F"/>
    <w:rsid w:val="0084268D"/>
    <w:rsid w:val="00842B61"/>
    <w:rsid w:val="008473F4"/>
    <w:rsid w:val="0085419A"/>
    <w:rsid w:val="008615A6"/>
    <w:rsid w:val="008619C2"/>
    <w:rsid w:val="00867DF4"/>
    <w:rsid w:val="00881D33"/>
    <w:rsid w:val="008943E8"/>
    <w:rsid w:val="008969B2"/>
    <w:rsid w:val="008973B9"/>
    <w:rsid w:val="00897DDA"/>
    <w:rsid w:val="008B0C40"/>
    <w:rsid w:val="008B360E"/>
    <w:rsid w:val="008B4470"/>
    <w:rsid w:val="008C0769"/>
    <w:rsid w:val="008C3166"/>
    <w:rsid w:val="008C5835"/>
    <w:rsid w:val="008D2B73"/>
    <w:rsid w:val="008D6E11"/>
    <w:rsid w:val="008D7233"/>
    <w:rsid w:val="008E08C2"/>
    <w:rsid w:val="008E105B"/>
    <w:rsid w:val="008E32F7"/>
    <w:rsid w:val="009002A4"/>
    <w:rsid w:val="00912AEA"/>
    <w:rsid w:val="00913F6D"/>
    <w:rsid w:val="009209C3"/>
    <w:rsid w:val="00921ED8"/>
    <w:rsid w:val="00922E67"/>
    <w:rsid w:val="00923E00"/>
    <w:rsid w:val="009271FB"/>
    <w:rsid w:val="0093426A"/>
    <w:rsid w:val="009365C5"/>
    <w:rsid w:val="00944F3D"/>
    <w:rsid w:val="00946413"/>
    <w:rsid w:val="00950A64"/>
    <w:rsid w:val="00957B0C"/>
    <w:rsid w:val="00963FC4"/>
    <w:rsid w:val="00965B12"/>
    <w:rsid w:val="00966149"/>
    <w:rsid w:val="00966CD3"/>
    <w:rsid w:val="00967B4C"/>
    <w:rsid w:val="00974ECD"/>
    <w:rsid w:val="00976BF4"/>
    <w:rsid w:val="00977C95"/>
    <w:rsid w:val="00981774"/>
    <w:rsid w:val="00984A83"/>
    <w:rsid w:val="009A2467"/>
    <w:rsid w:val="009A5789"/>
    <w:rsid w:val="009C5301"/>
    <w:rsid w:val="009C72F0"/>
    <w:rsid w:val="009D1B11"/>
    <w:rsid w:val="009D7357"/>
    <w:rsid w:val="009D77CD"/>
    <w:rsid w:val="009E0FD6"/>
    <w:rsid w:val="009F09AD"/>
    <w:rsid w:val="009F2240"/>
    <w:rsid w:val="009F375C"/>
    <w:rsid w:val="009F442F"/>
    <w:rsid w:val="009F530B"/>
    <w:rsid w:val="009F6BAE"/>
    <w:rsid w:val="00A05490"/>
    <w:rsid w:val="00A127A8"/>
    <w:rsid w:val="00A15550"/>
    <w:rsid w:val="00A32A22"/>
    <w:rsid w:val="00A473BD"/>
    <w:rsid w:val="00A517E3"/>
    <w:rsid w:val="00A538A0"/>
    <w:rsid w:val="00A56344"/>
    <w:rsid w:val="00A569F4"/>
    <w:rsid w:val="00A77A64"/>
    <w:rsid w:val="00A8105A"/>
    <w:rsid w:val="00A826EC"/>
    <w:rsid w:val="00A82A1B"/>
    <w:rsid w:val="00A84BB7"/>
    <w:rsid w:val="00A85EDE"/>
    <w:rsid w:val="00A86E3E"/>
    <w:rsid w:val="00A87037"/>
    <w:rsid w:val="00AA6350"/>
    <w:rsid w:val="00AB268B"/>
    <w:rsid w:val="00AC0796"/>
    <w:rsid w:val="00AC0FA4"/>
    <w:rsid w:val="00AC4966"/>
    <w:rsid w:val="00AC61F6"/>
    <w:rsid w:val="00AD0687"/>
    <w:rsid w:val="00AD2542"/>
    <w:rsid w:val="00AD2547"/>
    <w:rsid w:val="00AD7179"/>
    <w:rsid w:val="00AD721B"/>
    <w:rsid w:val="00AF3E5E"/>
    <w:rsid w:val="00B101FC"/>
    <w:rsid w:val="00B16E53"/>
    <w:rsid w:val="00B17CC2"/>
    <w:rsid w:val="00B224DA"/>
    <w:rsid w:val="00B246EE"/>
    <w:rsid w:val="00B374E2"/>
    <w:rsid w:val="00B45777"/>
    <w:rsid w:val="00B45A20"/>
    <w:rsid w:val="00B521AB"/>
    <w:rsid w:val="00B55A43"/>
    <w:rsid w:val="00B61CC8"/>
    <w:rsid w:val="00B72457"/>
    <w:rsid w:val="00B73A1F"/>
    <w:rsid w:val="00B75A35"/>
    <w:rsid w:val="00B76995"/>
    <w:rsid w:val="00B91DD2"/>
    <w:rsid w:val="00BA541A"/>
    <w:rsid w:val="00BB2605"/>
    <w:rsid w:val="00BC69A5"/>
    <w:rsid w:val="00BD4AEE"/>
    <w:rsid w:val="00BD62A7"/>
    <w:rsid w:val="00BD7D77"/>
    <w:rsid w:val="00BE1817"/>
    <w:rsid w:val="00BE2C4B"/>
    <w:rsid w:val="00BE34AA"/>
    <w:rsid w:val="00BE66EB"/>
    <w:rsid w:val="00BE6933"/>
    <w:rsid w:val="00BF08C0"/>
    <w:rsid w:val="00BF173C"/>
    <w:rsid w:val="00BF3F68"/>
    <w:rsid w:val="00BF4A74"/>
    <w:rsid w:val="00BF502D"/>
    <w:rsid w:val="00C07308"/>
    <w:rsid w:val="00C1463B"/>
    <w:rsid w:val="00C207DF"/>
    <w:rsid w:val="00C31945"/>
    <w:rsid w:val="00C401E4"/>
    <w:rsid w:val="00C512B1"/>
    <w:rsid w:val="00C56722"/>
    <w:rsid w:val="00C65B56"/>
    <w:rsid w:val="00C81B98"/>
    <w:rsid w:val="00C8284D"/>
    <w:rsid w:val="00C82C1C"/>
    <w:rsid w:val="00C82D23"/>
    <w:rsid w:val="00C83C2C"/>
    <w:rsid w:val="00C87FC0"/>
    <w:rsid w:val="00C961C4"/>
    <w:rsid w:val="00CC2305"/>
    <w:rsid w:val="00CC2A1A"/>
    <w:rsid w:val="00CC33D2"/>
    <w:rsid w:val="00CC614D"/>
    <w:rsid w:val="00CD032F"/>
    <w:rsid w:val="00CE501C"/>
    <w:rsid w:val="00CE611E"/>
    <w:rsid w:val="00CF0840"/>
    <w:rsid w:val="00CF4780"/>
    <w:rsid w:val="00CF53A2"/>
    <w:rsid w:val="00D028D4"/>
    <w:rsid w:val="00D123FE"/>
    <w:rsid w:val="00D22541"/>
    <w:rsid w:val="00D229E6"/>
    <w:rsid w:val="00D25429"/>
    <w:rsid w:val="00D3069E"/>
    <w:rsid w:val="00D32443"/>
    <w:rsid w:val="00D365EC"/>
    <w:rsid w:val="00D432F1"/>
    <w:rsid w:val="00D43404"/>
    <w:rsid w:val="00D44E39"/>
    <w:rsid w:val="00D566A8"/>
    <w:rsid w:val="00D710B5"/>
    <w:rsid w:val="00D74E55"/>
    <w:rsid w:val="00D775C6"/>
    <w:rsid w:val="00D92916"/>
    <w:rsid w:val="00D95515"/>
    <w:rsid w:val="00D95FDE"/>
    <w:rsid w:val="00D974F5"/>
    <w:rsid w:val="00DA407E"/>
    <w:rsid w:val="00DA4646"/>
    <w:rsid w:val="00DA5C37"/>
    <w:rsid w:val="00DB7E4B"/>
    <w:rsid w:val="00DC155C"/>
    <w:rsid w:val="00DC7150"/>
    <w:rsid w:val="00DC7912"/>
    <w:rsid w:val="00DE72CD"/>
    <w:rsid w:val="00DE759A"/>
    <w:rsid w:val="00DF291A"/>
    <w:rsid w:val="00DF5FFB"/>
    <w:rsid w:val="00E03832"/>
    <w:rsid w:val="00E06CD4"/>
    <w:rsid w:val="00E17247"/>
    <w:rsid w:val="00E20993"/>
    <w:rsid w:val="00E23FE0"/>
    <w:rsid w:val="00E32F88"/>
    <w:rsid w:val="00E34C69"/>
    <w:rsid w:val="00E3616E"/>
    <w:rsid w:val="00E5479A"/>
    <w:rsid w:val="00E62290"/>
    <w:rsid w:val="00E63028"/>
    <w:rsid w:val="00E708AB"/>
    <w:rsid w:val="00E72561"/>
    <w:rsid w:val="00E80D30"/>
    <w:rsid w:val="00E856D1"/>
    <w:rsid w:val="00E92C7F"/>
    <w:rsid w:val="00E94667"/>
    <w:rsid w:val="00E96A12"/>
    <w:rsid w:val="00EA0FA8"/>
    <w:rsid w:val="00EB30E3"/>
    <w:rsid w:val="00EB5951"/>
    <w:rsid w:val="00EC068A"/>
    <w:rsid w:val="00EC48C8"/>
    <w:rsid w:val="00EC5223"/>
    <w:rsid w:val="00EC6700"/>
    <w:rsid w:val="00EF3971"/>
    <w:rsid w:val="00EF6FE4"/>
    <w:rsid w:val="00F00E3E"/>
    <w:rsid w:val="00F16939"/>
    <w:rsid w:val="00F21B21"/>
    <w:rsid w:val="00F21C55"/>
    <w:rsid w:val="00F22115"/>
    <w:rsid w:val="00F2345D"/>
    <w:rsid w:val="00F250F6"/>
    <w:rsid w:val="00F25FEC"/>
    <w:rsid w:val="00F3122B"/>
    <w:rsid w:val="00F32146"/>
    <w:rsid w:val="00F335C9"/>
    <w:rsid w:val="00F47190"/>
    <w:rsid w:val="00F50B65"/>
    <w:rsid w:val="00F50DF0"/>
    <w:rsid w:val="00F525AE"/>
    <w:rsid w:val="00F52630"/>
    <w:rsid w:val="00F52935"/>
    <w:rsid w:val="00F54D11"/>
    <w:rsid w:val="00F56779"/>
    <w:rsid w:val="00F57F3F"/>
    <w:rsid w:val="00F6266E"/>
    <w:rsid w:val="00F87E0D"/>
    <w:rsid w:val="00F90B3E"/>
    <w:rsid w:val="00F9482D"/>
    <w:rsid w:val="00FA1C74"/>
    <w:rsid w:val="00FA23F9"/>
    <w:rsid w:val="00FA7F09"/>
    <w:rsid w:val="00FB27E2"/>
    <w:rsid w:val="00FC485E"/>
    <w:rsid w:val="00FC6FFD"/>
    <w:rsid w:val="00FC6FFE"/>
    <w:rsid w:val="00FD238C"/>
    <w:rsid w:val="00FD405D"/>
    <w:rsid w:val="00FE4121"/>
    <w:rsid w:val="00FF3530"/>
    <w:rsid w:val="00FF5A7C"/>
    <w:rsid w:val="00FF62EF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F03591"/>
  <w15:chartTrackingRefBased/>
  <w15:docId w15:val="{D79DE349-B21E-4E42-BF83-A9DDDEC4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-426"/>
      <w:jc w:val="both"/>
    </w:pPr>
    <w:rPr>
      <w:sz w:val="2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1303D"/>
    <w:rPr>
      <w:rFonts w:ascii="Tahoma" w:hAnsi="Tahoma" w:cs="Tahoma"/>
      <w:sz w:val="16"/>
      <w:szCs w:val="16"/>
    </w:rPr>
  </w:style>
  <w:style w:type="paragraph" w:customStyle="1" w:styleId="sdatext">
    <w:name w:val="sdatext"/>
    <w:basedOn w:val="Normal"/>
    <w:rsid w:val="003D12E8"/>
    <w:pPr>
      <w:tabs>
        <w:tab w:val="left" w:pos="737"/>
      </w:tabs>
      <w:spacing w:line="360" w:lineRule="auto"/>
      <w:ind w:left="737" w:hanging="737"/>
      <w:outlineLvl w:val="0"/>
    </w:pPr>
    <w:rPr>
      <w:rFonts w:ascii="Arial" w:hAnsi="Arial"/>
    </w:rPr>
  </w:style>
  <w:style w:type="paragraph" w:customStyle="1" w:styleId="AgendaContents">
    <w:name w:val="Agenda Contents"/>
    <w:basedOn w:val="sdatext"/>
    <w:rsid w:val="003D12E8"/>
    <w:pPr>
      <w:tabs>
        <w:tab w:val="clear" w:pos="737"/>
      </w:tabs>
      <w:spacing w:line="216" w:lineRule="auto"/>
      <w:ind w:left="720" w:firstLine="0"/>
    </w:pPr>
  </w:style>
  <w:style w:type="character" w:styleId="Hyperlink">
    <w:name w:val="Hyperlink"/>
    <w:rsid w:val="00BE1817"/>
    <w:rPr>
      <w:color w:val="0000FF"/>
      <w:u w:val="single"/>
    </w:rPr>
  </w:style>
  <w:style w:type="paragraph" w:customStyle="1" w:styleId="Default">
    <w:name w:val="Default"/>
    <w:rsid w:val="004E06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163D11"/>
    <w:pPr>
      <w:tabs>
        <w:tab w:val="center" w:pos="4153"/>
        <w:tab w:val="right" w:pos="8306"/>
      </w:tabs>
    </w:pPr>
    <w:rPr>
      <w:rFonts w:ascii="Arial" w:hAnsi="Arial"/>
    </w:rPr>
  </w:style>
  <w:style w:type="paragraph" w:styleId="Title">
    <w:name w:val="Title"/>
    <w:basedOn w:val="Normal"/>
    <w:qFormat/>
    <w:rsid w:val="00AF3E5E"/>
    <w:pPr>
      <w:jc w:val="center"/>
      <w:outlineLvl w:val="0"/>
    </w:pPr>
    <w:rPr>
      <w:b/>
    </w:rPr>
  </w:style>
  <w:style w:type="paragraph" w:styleId="Footer">
    <w:name w:val="footer"/>
    <w:basedOn w:val="Normal"/>
    <w:link w:val="FooterChar"/>
    <w:rsid w:val="0093426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3426A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77A64"/>
    <w:pPr>
      <w:suppressAutoHyphens/>
      <w:ind w:left="720"/>
      <w:contextualSpacing/>
    </w:pPr>
    <w:rPr>
      <w:color w:val="000000"/>
      <w:kern w:val="1"/>
      <w:sz w:val="20"/>
      <w:lang w:val="en-US" w:eastAsia="ar-SA"/>
    </w:rPr>
  </w:style>
  <w:style w:type="character" w:customStyle="1" w:styleId="minutes-maintextChar">
    <w:name w:val="minutes - main text Char"/>
    <w:link w:val="minutes-maintext"/>
    <w:locked/>
    <w:rsid w:val="00D44E39"/>
    <w:rPr>
      <w:rFonts w:ascii="Arial" w:hAnsi="Arial" w:cs="Arial"/>
      <w:sz w:val="24"/>
      <w:lang w:eastAsia="en-US"/>
    </w:rPr>
  </w:style>
  <w:style w:type="paragraph" w:customStyle="1" w:styleId="minutes-maintext">
    <w:name w:val="minutes - main text"/>
    <w:basedOn w:val="Title"/>
    <w:link w:val="minutes-maintextChar"/>
    <w:rsid w:val="00D44E39"/>
    <w:pPr>
      <w:tabs>
        <w:tab w:val="left" w:pos="737"/>
      </w:tabs>
      <w:spacing w:line="216" w:lineRule="auto"/>
      <w:ind w:left="737" w:hanging="737"/>
      <w:jc w:val="left"/>
    </w:pPr>
    <w:rPr>
      <w:rFonts w:ascii="Arial" w:hAnsi="Arial" w:cs="Arial"/>
      <w:b w:val="0"/>
    </w:rPr>
  </w:style>
  <w:style w:type="paragraph" w:styleId="NoSpacing">
    <w:name w:val="No Spacing"/>
    <w:uiPriority w:val="1"/>
    <w:qFormat/>
    <w:rsid w:val="002F6807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styleId="UnresolvedMention">
    <w:name w:val="Unresolved Mention"/>
    <w:uiPriority w:val="99"/>
    <w:semiHidden/>
    <w:unhideWhenUsed/>
    <w:rsid w:val="00096FD7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2A6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New%20Styl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Style Letterhead</Template>
  <TotalTime>1</TotalTime>
  <Pages>1</Pages>
  <Words>172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Rugby Borough Council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Elizabeth Routledge</dc:creator>
  <cp:keywords/>
  <cp:lastModifiedBy>Christine Lord</cp:lastModifiedBy>
  <cp:revision>2</cp:revision>
  <cp:lastPrinted>2021-10-12T18:18:00Z</cp:lastPrinted>
  <dcterms:created xsi:type="dcterms:W3CDTF">2025-05-09T12:32:00Z</dcterms:created>
  <dcterms:modified xsi:type="dcterms:W3CDTF">2025-05-09T12:32:00Z</dcterms:modified>
</cp:coreProperties>
</file>