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5374" w14:textId="77777777" w:rsidR="00C82D23" w:rsidRDefault="00C82D23" w:rsidP="00096FD7">
      <w:pPr>
        <w:jc w:val="center"/>
        <w:rPr>
          <w:rFonts w:ascii="Arial" w:hAnsi="Arial" w:cs="Arial"/>
          <w:szCs w:val="24"/>
        </w:rPr>
      </w:pPr>
    </w:p>
    <w:p w14:paraId="4D3956B1" w14:textId="76605032" w:rsidR="00A77A64" w:rsidRDefault="00F9482D" w:rsidP="00096FD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 wp14:anchorId="60B539A8" wp14:editId="15A45B8F">
            <wp:extent cx="2581275" cy="117157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F9E11" w14:textId="77777777" w:rsidR="00A77A64" w:rsidRDefault="00A77A64" w:rsidP="00065D5B">
      <w:pPr>
        <w:rPr>
          <w:rFonts w:ascii="Arial" w:hAnsi="Arial" w:cs="Arial"/>
          <w:szCs w:val="24"/>
        </w:rPr>
      </w:pPr>
    </w:p>
    <w:p w14:paraId="711FBCE0" w14:textId="77777777" w:rsidR="00A77A64" w:rsidRPr="00A77A64" w:rsidRDefault="0051303D" w:rsidP="00096FD7">
      <w:pPr>
        <w:jc w:val="center"/>
        <w:rPr>
          <w:rFonts w:ascii="Arial" w:hAnsi="Arial" w:cs="Arial"/>
        </w:rPr>
      </w:pPr>
      <w:r w:rsidRPr="0093426A">
        <w:rPr>
          <w:rFonts w:ascii="Arial" w:hAnsi="Arial" w:cs="Arial"/>
          <w:szCs w:val="24"/>
        </w:rPr>
        <w:t xml:space="preserve"> </w:t>
      </w:r>
      <w:r w:rsidR="00A77A64" w:rsidRPr="00A77A64">
        <w:rPr>
          <w:rFonts w:ascii="Arial" w:hAnsi="Arial" w:cs="Arial"/>
          <w:b/>
        </w:rPr>
        <w:t>NOTICE OF A PARISH COUNCIL MEETING</w:t>
      </w:r>
    </w:p>
    <w:p w14:paraId="699DE13F" w14:textId="77777777" w:rsidR="00A77A64" w:rsidRDefault="00A77A64" w:rsidP="00A77A64"/>
    <w:p w14:paraId="68D72219" w14:textId="40A4CE6D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>You are hereby summoned to attend</w:t>
      </w:r>
      <w:r w:rsidR="00785250">
        <w:rPr>
          <w:rFonts w:ascii="Arial" w:hAnsi="Arial" w:cs="Arial"/>
        </w:rPr>
        <w:t xml:space="preserve"> the</w:t>
      </w:r>
      <w:r w:rsidR="0050673F">
        <w:rPr>
          <w:rFonts w:ascii="Arial" w:hAnsi="Arial" w:cs="Arial"/>
        </w:rPr>
        <w:t xml:space="preserve"> M</w:t>
      </w:r>
      <w:r w:rsidRPr="00E56341">
        <w:rPr>
          <w:rFonts w:ascii="Arial" w:hAnsi="Arial" w:cs="Arial"/>
        </w:rPr>
        <w:t>eeting of Ansty Parish Council</w:t>
      </w:r>
      <w:r w:rsidR="00617A67">
        <w:rPr>
          <w:rFonts w:ascii="Arial" w:hAnsi="Arial" w:cs="Arial"/>
        </w:rPr>
        <w:t xml:space="preserve"> at</w:t>
      </w:r>
      <w:r w:rsidR="005B401D">
        <w:rPr>
          <w:rFonts w:ascii="Arial" w:hAnsi="Arial" w:cs="Arial"/>
        </w:rPr>
        <w:t xml:space="preserve"> </w:t>
      </w:r>
      <w:r w:rsidR="00F657FF">
        <w:rPr>
          <w:rFonts w:ascii="Arial" w:hAnsi="Arial" w:cs="Arial"/>
          <w:b/>
          <w:bCs/>
        </w:rPr>
        <w:t>7.00</w:t>
      </w:r>
      <w:r w:rsidR="005B401D" w:rsidRPr="00653956">
        <w:rPr>
          <w:rFonts w:ascii="Arial" w:hAnsi="Arial" w:cs="Arial"/>
          <w:b/>
          <w:bCs/>
        </w:rPr>
        <w:t>pm</w:t>
      </w:r>
      <w:r w:rsidR="005B401D">
        <w:rPr>
          <w:rFonts w:ascii="Arial" w:hAnsi="Arial" w:cs="Arial"/>
        </w:rPr>
        <w:t xml:space="preserve"> on</w:t>
      </w:r>
      <w:r w:rsidR="00352B13">
        <w:rPr>
          <w:rFonts w:ascii="Arial" w:hAnsi="Arial" w:cs="Arial"/>
        </w:rPr>
        <w:t xml:space="preserve"> </w:t>
      </w:r>
      <w:r w:rsidR="005B0635">
        <w:rPr>
          <w:rFonts w:ascii="Arial" w:hAnsi="Arial" w:cs="Arial"/>
          <w:b/>
          <w:bCs/>
        </w:rPr>
        <w:t>18</w:t>
      </w:r>
      <w:r w:rsidR="005B0635" w:rsidRPr="005B0635">
        <w:rPr>
          <w:rFonts w:ascii="Arial" w:hAnsi="Arial" w:cs="Arial"/>
          <w:b/>
          <w:bCs/>
          <w:vertAlign w:val="superscript"/>
        </w:rPr>
        <w:t>th</w:t>
      </w:r>
      <w:r w:rsidR="005B0635">
        <w:rPr>
          <w:rFonts w:ascii="Arial" w:hAnsi="Arial" w:cs="Arial"/>
          <w:b/>
          <w:bCs/>
        </w:rPr>
        <w:t xml:space="preserve"> November</w:t>
      </w:r>
      <w:r w:rsidR="00D160A5" w:rsidRPr="00653956">
        <w:rPr>
          <w:rFonts w:ascii="Arial" w:hAnsi="Arial" w:cs="Arial"/>
          <w:b/>
          <w:bCs/>
        </w:rPr>
        <w:t xml:space="preserve"> </w:t>
      </w:r>
      <w:r w:rsidR="0038259F" w:rsidRPr="00653956">
        <w:rPr>
          <w:rFonts w:ascii="Arial" w:hAnsi="Arial" w:cs="Arial"/>
          <w:b/>
          <w:bCs/>
        </w:rPr>
        <w:t>202</w:t>
      </w:r>
      <w:r w:rsidR="004F5E2A" w:rsidRPr="00653956">
        <w:rPr>
          <w:rFonts w:ascii="Arial" w:hAnsi="Arial" w:cs="Arial"/>
          <w:b/>
          <w:bCs/>
        </w:rPr>
        <w:t>5</w:t>
      </w:r>
      <w:r w:rsidR="00B246EE">
        <w:rPr>
          <w:rFonts w:ascii="Arial" w:hAnsi="Arial" w:cs="Arial"/>
        </w:rPr>
        <w:t xml:space="preserve"> at </w:t>
      </w:r>
      <w:r w:rsidR="00757252">
        <w:rPr>
          <w:rFonts w:ascii="Arial" w:hAnsi="Arial" w:cs="Arial"/>
        </w:rPr>
        <w:t xml:space="preserve">Ansty </w:t>
      </w:r>
      <w:r w:rsidR="00465AF9">
        <w:rPr>
          <w:rFonts w:ascii="Arial" w:hAnsi="Arial" w:cs="Arial"/>
        </w:rPr>
        <w:t>Club Grove Road</w:t>
      </w:r>
      <w:r w:rsidR="004F5E2A">
        <w:rPr>
          <w:rFonts w:ascii="Arial" w:hAnsi="Arial" w:cs="Arial"/>
        </w:rPr>
        <w:t>,</w:t>
      </w:r>
      <w:r w:rsidR="00B246EE">
        <w:rPr>
          <w:rFonts w:ascii="Arial" w:hAnsi="Arial" w:cs="Arial"/>
        </w:rPr>
        <w:t xml:space="preserve"> Ansty.</w:t>
      </w:r>
    </w:p>
    <w:p w14:paraId="20440EB9" w14:textId="77777777" w:rsidR="00A77A64" w:rsidRPr="00E56341" w:rsidRDefault="00A77A64" w:rsidP="00A77A64">
      <w:pPr>
        <w:rPr>
          <w:rFonts w:ascii="Arial" w:hAnsi="Arial" w:cs="Arial"/>
        </w:rPr>
      </w:pPr>
    </w:p>
    <w:p w14:paraId="6DF5896D" w14:textId="77777777" w:rsidR="00A77A64" w:rsidRPr="00E56341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Photographing, reporting, </w:t>
      </w:r>
      <w:r w:rsidR="007D5ED9" w:rsidRPr="00E56341">
        <w:rPr>
          <w:rFonts w:ascii="Arial" w:hAnsi="Arial" w:cs="Arial"/>
        </w:rPr>
        <w:t>filming,</w:t>
      </w:r>
      <w:r w:rsidRPr="00E56341">
        <w:rPr>
          <w:rFonts w:ascii="Arial" w:hAnsi="Arial" w:cs="Arial"/>
        </w:rPr>
        <w:t xml:space="preserve"> or transmitting the proceedings of the meeting may occur, and therefore all persons participating in the meeting should be aware that such recording, reporting, or filming may take place.</w:t>
      </w:r>
    </w:p>
    <w:p w14:paraId="7FA5F99A" w14:textId="77777777" w:rsidR="00A77A64" w:rsidRPr="00E56341" w:rsidRDefault="00A77A64" w:rsidP="00A77A64">
      <w:pPr>
        <w:rPr>
          <w:rFonts w:ascii="Arial" w:hAnsi="Arial" w:cs="Arial"/>
        </w:rPr>
      </w:pPr>
    </w:p>
    <w:p w14:paraId="1D659570" w14:textId="77777777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>Signed</w:t>
      </w:r>
    </w:p>
    <w:p w14:paraId="5D22B357" w14:textId="77777777" w:rsidR="00786912" w:rsidRPr="00461BEC" w:rsidRDefault="00461BEC" w:rsidP="00A77A64">
      <w:pPr>
        <w:rPr>
          <w:rFonts w:ascii="Lucida Handwriting" w:hAnsi="Lucida Handwriting" w:cs="Arial"/>
          <w:sz w:val="28"/>
          <w:szCs w:val="28"/>
        </w:rPr>
      </w:pPr>
      <w:r w:rsidRPr="00461BEC">
        <w:rPr>
          <w:rFonts w:ascii="Lucida Handwriting" w:hAnsi="Lucida Handwriting" w:cs="Arial"/>
          <w:sz w:val="28"/>
          <w:szCs w:val="28"/>
        </w:rPr>
        <w:t>L Foster</w:t>
      </w:r>
    </w:p>
    <w:p w14:paraId="1746FFA7" w14:textId="4B1A24F7" w:rsidR="00A77A64" w:rsidRPr="00E56341" w:rsidRDefault="00461BEC" w:rsidP="00A77A64">
      <w:pPr>
        <w:rPr>
          <w:rFonts w:ascii="Arial" w:hAnsi="Arial" w:cs="Arial"/>
        </w:rPr>
      </w:pPr>
      <w:r>
        <w:rPr>
          <w:rFonts w:ascii="Arial" w:hAnsi="Arial" w:cs="Arial"/>
        </w:rPr>
        <w:t>Lindsay Foster</w:t>
      </w:r>
      <w:r w:rsidR="00A77A64" w:rsidRPr="00E56341">
        <w:rPr>
          <w:rFonts w:ascii="Arial" w:hAnsi="Arial" w:cs="Arial"/>
        </w:rPr>
        <w:t xml:space="preserve">                                                                        </w:t>
      </w:r>
      <w:r w:rsidR="008760CB">
        <w:rPr>
          <w:rFonts w:ascii="Arial" w:hAnsi="Arial" w:cs="Arial"/>
        </w:rPr>
        <w:tab/>
      </w:r>
      <w:r w:rsidR="008760CB">
        <w:rPr>
          <w:rFonts w:ascii="Arial" w:hAnsi="Arial" w:cs="Arial"/>
        </w:rPr>
        <w:tab/>
      </w:r>
      <w:r w:rsidR="008760CB">
        <w:rPr>
          <w:rFonts w:ascii="Arial" w:hAnsi="Arial" w:cs="Arial"/>
        </w:rPr>
        <w:tab/>
      </w:r>
      <w:r w:rsidR="00617A67">
        <w:rPr>
          <w:rFonts w:ascii="Arial" w:hAnsi="Arial" w:cs="Arial"/>
        </w:rPr>
        <w:t xml:space="preserve"> </w:t>
      </w:r>
      <w:r w:rsidR="00A77A64" w:rsidRPr="00E56341">
        <w:rPr>
          <w:rFonts w:ascii="Arial" w:hAnsi="Arial" w:cs="Arial"/>
        </w:rPr>
        <w:t>Dated</w:t>
      </w:r>
      <w:r w:rsidR="004F5E2A">
        <w:rPr>
          <w:rFonts w:ascii="Arial" w:hAnsi="Arial" w:cs="Arial"/>
        </w:rPr>
        <w:t xml:space="preserve">: </w:t>
      </w:r>
      <w:r w:rsidR="00653351">
        <w:rPr>
          <w:rFonts w:ascii="Arial" w:hAnsi="Arial" w:cs="Arial"/>
        </w:rPr>
        <w:t>1</w:t>
      </w:r>
      <w:r w:rsidR="005B0635">
        <w:rPr>
          <w:rFonts w:ascii="Arial" w:hAnsi="Arial" w:cs="Arial"/>
        </w:rPr>
        <w:t>2</w:t>
      </w:r>
      <w:r w:rsidR="005B0635" w:rsidRPr="005B0635">
        <w:rPr>
          <w:rFonts w:ascii="Arial" w:hAnsi="Arial" w:cs="Arial"/>
          <w:vertAlign w:val="superscript"/>
        </w:rPr>
        <w:t>th</w:t>
      </w:r>
      <w:r w:rsidR="005B0635">
        <w:rPr>
          <w:rFonts w:ascii="Arial" w:hAnsi="Arial" w:cs="Arial"/>
        </w:rPr>
        <w:t xml:space="preserve"> November</w:t>
      </w:r>
      <w:r w:rsidR="00D160A5">
        <w:rPr>
          <w:rFonts w:ascii="Arial" w:hAnsi="Arial" w:cs="Arial"/>
        </w:rPr>
        <w:t xml:space="preserve"> </w:t>
      </w:r>
      <w:r w:rsidR="004F5E2A">
        <w:rPr>
          <w:rFonts w:ascii="Arial" w:hAnsi="Arial" w:cs="Arial"/>
        </w:rPr>
        <w:t>2025</w:t>
      </w:r>
    </w:p>
    <w:p w14:paraId="19CA647D" w14:textId="77777777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Clerk to Ansty Parish Council  </w:t>
      </w:r>
    </w:p>
    <w:p w14:paraId="047DD971" w14:textId="77777777" w:rsidR="00A77A64" w:rsidRDefault="00A77A64" w:rsidP="00A77A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950A64">
        <w:rPr>
          <w:rFonts w:ascii="Arial" w:hAnsi="Arial" w:cs="Arial"/>
        </w:rPr>
        <w:t>clerk.anstypc@gmail.com</w:t>
      </w:r>
      <w:r w:rsidRPr="00E56341">
        <w:rPr>
          <w:rFonts w:ascii="Arial" w:hAnsi="Arial" w:cs="Arial"/>
        </w:rPr>
        <w:t xml:space="preserve">    </w:t>
      </w:r>
    </w:p>
    <w:p w14:paraId="6B0B8935" w14:textId="77777777" w:rsidR="00A77A64" w:rsidRDefault="00A77A64" w:rsidP="00A77A64">
      <w:pPr>
        <w:rPr>
          <w:rFonts w:ascii="Arial" w:hAnsi="Arial" w:cs="Arial"/>
        </w:rPr>
      </w:pPr>
    </w:p>
    <w:p w14:paraId="349BA932" w14:textId="77777777" w:rsidR="00E03832" w:rsidRPr="0093426A" w:rsidRDefault="00A77A64" w:rsidP="00A77A64">
      <w:pPr>
        <w:pStyle w:val="Heading1"/>
        <w:tabs>
          <w:tab w:val="left" w:pos="1890"/>
        </w:tabs>
        <w:rPr>
          <w:rFonts w:ascii="Arial" w:hAnsi="Arial" w:cs="Arial"/>
          <w:szCs w:val="24"/>
        </w:rPr>
      </w:pPr>
      <w:r w:rsidRPr="00E56341">
        <w:rPr>
          <w:rFonts w:ascii="Arial" w:hAnsi="Arial" w:cs="Arial"/>
          <w:b/>
        </w:rPr>
        <w:t>THE PUBLIC AND PRESS ARE WELCOME TO ATTEND</w:t>
      </w:r>
      <w:r w:rsidR="0093426A">
        <w:rPr>
          <w:rFonts w:ascii="Arial" w:hAnsi="Arial" w:cs="Arial"/>
          <w:szCs w:val="24"/>
        </w:rPr>
        <w:tab/>
      </w:r>
    </w:p>
    <w:p w14:paraId="52B6AF37" w14:textId="77777777" w:rsidR="003D12E8" w:rsidRDefault="003D12E8" w:rsidP="00CC33D2">
      <w:pPr>
        <w:rPr>
          <w:rFonts w:ascii="Arial" w:hAnsi="Arial" w:cs="Arial"/>
          <w:szCs w:val="24"/>
        </w:rPr>
      </w:pPr>
    </w:p>
    <w:p w14:paraId="456CB8D5" w14:textId="77777777" w:rsidR="00A77A64" w:rsidRPr="00CC33D2" w:rsidRDefault="00A77A64" w:rsidP="00CC33D2">
      <w:pPr>
        <w:rPr>
          <w:rFonts w:ascii="Arial" w:hAnsi="Arial" w:cs="Arial"/>
          <w:szCs w:val="24"/>
        </w:rPr>
      </w:pPr>
    </w:p>
    <w:p w14:paraId="76FB93C6" w14:textId="77777777" w:rsidR="003D12E8" w:rsidRPr="00CC33D2" w:rsidRDefault="003D12E8" w:rsidP="00CC33D2">
      <w:pPr>
        <w:jc w:val="center"/>
        <w:outlineLvl w:val="0"/>
        <w:rPr>
          <w:rFonts w:ascii="Arial" w:hAnsi="Arial" w:cs="Arial"/>
          <w:b/>
          <w:szCs w:val="24"/>
        </w:rPr>
      </w:pPr>
      <w:r w:rsidRPr="00CC33D2">
        <w:rPr>
          <w:rFonts w:ascii="Arial" w:hAnsi="Arial" w:cs="Arial"/>
          <w:b/>
          <w:szCs w:val="24"/>
        </w:rPr>
        <w:t>A G E N D A</w:t>
      </w:r>
    </w:p>
    <w:p w14:paraId="2C610F50" w14:textId="77777777" w:rsidR="00314E16" w:rsidRDefault="00314E16" w:rsidP="00314E16">
      <w:pPr>
        <w:pStyle w:val="AgendaContents"/>
        <w:tabs>
          <w:tab w:val="left" w:pos="709"/>
        </w:tabs>
        <w:spacing w:line="240" w:lineRule="auto"/>
        <w:ind w:left="0"/>
        <w:rPr>
          <w:rFonts w:cs="Arial"/>
          <w:b/>
          <w:szCs w:val="24"/>
        </w:rPr>
      </w:pPr>
    </w:p>
    <w:p w14:paraId="3CD5118F" w14:textId="77777777" w:rsidR="008760CB" w:rsidRDefault="008760CB" w:rsidP="008760CB">
      <w:pPr>
        <w:pStyle w:val="AgendaContents"/>
        <w:tabs>
          <w:tab w:val="left" w:pos="709"/>
        </w:tabs>
        <w:spacing w:line="240" w:lineRule="auto"/>
        <w:ind w:left="737"/>
        <w:rPr>
          <w:rFonts w:cs="Arial"/>
          <w:b/>
          <w:szCs w:val="24"/>
        </w:rPr>
      </w:pPr>
    </w:p>
    <w:p w14:paraId="2295379F" w14:textId="6B6BF663" w:rsidR="003D12E8" w:rsidRPr="00A77A64" w:rsidRDefault="00A77A64" w:rsidP="00423089">
      <w:pPr>
        <w:pStyle w:val="AgendaContents"/>
        <w:numPr>
          <w:ilvl w:val="0"/>
          <w:numId w:val="1"/>
        </w:numPr>
        <w:tabs>
          <w:tab w:val="left" w:pos="709"/>
        </w:tabs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Apologies</w:t>
      </w:r>
    </w:p>
    <w:p w14:paraId="51839425" w14:textId="77777777" w:rsidR="003D12E8" w:rsidRPr="00CC33D2" w:rsidRDefault="00DA5C37" w:rsidP="00CC33D2">
      <w:pPr>
        <w:pStyle w:val="AgendaContents"/>
        <w:tabs>
          <w:tab w:val="left" w:pos="720"/>
        </w:tabs>
        <w:spacing w:line="240" w:lineRule="auto"/>
        <w:ind w:hanging="294"/>
        <w:rPr>
          <w:rFonts w:cs="Arial"/>
          <w:szCs w:val="24"/>
        </w:rPr>
      </w:pPr>
      <w:r w:rsidRPr="00CC33D2">
        <w:rPr>
          <w:rFonts w:cs="Arial"/>
          <w:szCs w:val="24"/>
        </w:rPr>
        <w:tab/>
      </w:r>
      <w:r w:rsidR="003D12E8" w:rsidRPr="00CC33D2">
        <w:rPr>
          <w:rFonts w:cs="Arial"/>
          <w:szCs w:val="24"/>
        </w:rPr>
        <w:t>To receive apologies for absence from the meeting.</w:t>
      </w:r>
    </w:p>
    <w:p w14:paraId="52287362" w14:textId="77777777" w:rsidR="003B7FC2" w:rsidRPr="003B7FC2" w:rsidRDefault="003B7FC2" w:rsidP="003B7FC2">
      <w:pPr>
        <w:pStyle w:val="AgendaContents"/>
        <w:spacing w:line="240" w:lineRule="auto"/>
        <w:ind w:left="737"/>
        <w:rPr>
          <w:rFonts w:cs="Arial"/>
          <w:bCs/>
          <w:szCs w:val="24"/>
        </w:rPr>
      </w:pPr>
    </w:p>
    <w:p w14:paraId="3D7CB3A3" w14:textId="09DA3A58" w:rsidR="003D12E8" w:rsidRDefault="00A77A64" w:rsidP="00423089">
      <w:pPr>
        <w:pStyle w:val="AgendaContents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Declarations of Interest</w:t>
      </w:r>
    </w:p>
    <w:p w14:paraId="6C9F3695" w14:textId="5E2A5D20" w:rsidR="00944F3D" w:rsidRPr="00763FAE" w:rsidRDefault="00A77A64" w:rsidP="00763FAE">
      <w:pPr>
        <w:ind w:left="737"/>
        <w:rPr>
          <w:rFonts w:ascii="Arial" w:hAnsi="Arial" w:cs="Arial"/>
          <w:szCs w:val="24"/>
        </w:rPr>
      </w:pPr>
      <w:r w:rsidRPr="00A77A64">
        <w:rPr>
          <w:rFonts w:ascii="Arial" w:hAnsi="Arial" w:cs="Arial"/>
          <w:szCs w:val="24"/>
        </w:rPr>
        <w:t>To receive any declarations of interest and approve the grant of dispensations in respect of any item to be discussed at the meeting.</w:t>
      </w:r>
    </w:p>
    <w:p w14:paraId="3BF576E5" w14:textId="77777777" w:rsidR="00601804" w:rsidRPr="00601804" w:rsidRDefault="00601804" w:rsidP="00455B53">
      <w:pPr>
        <w:pStyle w:val="sdatext"/>
        <w:tabs>
          <w:tab w:val="clear" w:pos="737"/>
        </w:tabs>
        <w:spacing w:line="240" w:lineRule="auto"/>
        <w:ind w:left="0" w:firstLine="0"/>
        <w:rPr>
          <w:rFonts w:cs="Arial"/>
          <w:bCs/>
          <w:szCs w:val="24"/>
        </w:rPr>
      </w:pPr>
    </w:p>
    <w:p w14:paraId="7DDFFCC6" w14:textId="5E4B705E" w:rsidR="006B3006" w:rsidRDefault="006B3006" w:rsidP="00423089">
      <w:pPr>
        <w:pStyle w:val="sdatext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To discuss </w:t>
      </w:r>
      <w:r w:rsidR="005B0635">
        <w:rPr>
          <w:rFonts w:cs="Arial"/>
          <w:b/>
          <w:szCs w:val="24"/>
        </w:rPr>
        <w:t xml:space="preserve">and approve </w:t>
      </w:r>
      <w:r>
        <w:rPr>
          <w:rFonts w:cs="Arial"/>
          <w:b/>
          <w:szCs w:val="24"/>
        </w:rPr>
        <w:t>Co-option</w:t>
      </w:r>
    </w:p>
    <w:p w14:paraId="56514D86" w14:textId="77777777" w:rsidR="006B3006" w:rsidRDefault="006B3006" w:rsidP="006B3006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/>
          <w:szCs w:val="24"/>
        </w:rPr>
      </w:pPr>
    </w:p>
    <w:p w14:paraId="01AECA45" w14:textId="13AD63F2" w:rsidR="00A77A64" w:rsidRPr="00944F3D" w:rsidRDefault="00A77A64" w:rsidP="00423089">
      <w:pPr>
        <w:pStyle w:val="sdatext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 w:rsidRPr="00944F3D">
        <w:rPr>
          <w:rFonts w:cs="Arial"/>
          <w:b/>
          <w:szCs w:val="24"/>
        </w:rPr>
        <w:t xml:space="preserve">Minutes </w:t>
      </w:r>
    </w:p>
    <w:p w14:paraId="299274DC" w14:textId="57046095" w:rsidR="00A77A64" w:rsidRDefault="00A77A64" w:rsidP="00A77A64">
      <w:pPr>
        <w:ind w:left="737"/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To approve the minutes of the meeting held </w:t>
      </w:r>
      <w:r w:rsidR="0006437B">
        <w:rPr>
          <w:rFonts w:ascii="Arial" w:hAnsi="Arial" w:cs="Arial"/>
        </w:rPr>
        <w:t xml:space="preserve">on </w:t>
      </w:r>
      <w:r w:rsidR="005B0635">
        <w:rPr>
          <w:rFonts w:ascii="Arial" w:hAnsi="Arial" w:cs="Arial"/>
        </w:rPr>
        <w:t>21</w:t>
      </w:r>
      <w:r w:rsidR="005B0635" w:rsidRPr="005B0635">
        <w:rPr>
          <w:rFonts w:ascii="Arial" w:hAnsi="Arial" w:cs="Arial"/>
          <w:vertAlign w:val="superscript"/>
        </w:rPr>
        <w:t>st</w:t>
      </w:r>
      <w:r w:rsidR="005B0635">
        <w:rPr>
          <w:rFonts w:ascii="Arial" w:hAnsi="Arial" w:cs="Arial"/>
        </w:rPr>
        <w:t xml:space="preserve"> October</w:t>
      </w:r>
      <w:r w:rsidR="00840298">
        <w:rPr>
          <w:rFonts w:ascii="Arial" w:hAnsi="Arial" w:cs="Arial"/>
        </w:rPr>
        <w:t xml:space="preserve"> </w:t>
      </w:r>
      <w:r w:rsidR="00FB27E2">
        <w:rPr>
          <w:rFonts w:ascii="Arial" w:hAnsi="Arial" w:cs="Arial"/>
        </w:rPr>
        <w:t>202</w:t>
      </w:r>
      <w:r w:rsidR="006270C4">
        <w:rPr>
          <w:rFonts w:ascii="Arial" w:hAnsi="Arial" w:cs="Arial"/>
        </w:rPr>
        <w:t>5</w:t>
      </w:r>
      <w:r w:rsidR="00F16939">
        <w:rPr>
          <w:rFonts w:ascii="Arial" w:hAnsi="Arial" w:cs="Arial"/>
        </w:rPr>
        <w:t>.</w:t>
      </w:r>
    </w:p>
    <w:p w14:paraId="7299F3D0" w14:textId="77777777" w:rsidR="00A77A64" w:rsidRDefault="00A77A64" w:rsidP="00A77A64">
      <w:pPr>
        <w:ind w:left="737"/>
        <w:rPr>
          <w:rFonts w:ascii="Arial" w:hAnsi="Arial" w:cs="Arial"/>
        </w:rPr>
      </w:pPr>
    </w:p>
    <w:p w14:paraId="172B65E1" w14:textId="77777777" w:rsidR="00C207DF" w:rsidRPr="00723B3B" w:rsidRDefault="00A77A64" w:rsidP="00423089">
      <w:pPr>
        <w:numPr>
          <w:ilvl w:val="0"/>
          <w:numId w:val="1"/>
        </w:numPr>
        <w:snapToGrid w:val="0"/>
        <w:rPr>
          <w:rFonts w:ascii="Arial" w:hAnsi="Arial" w:cs="Arial"/>
          <w:b/>
        </w:rPr>
      </w:pPr>
      <w:r w:rsidRPr="00723B3B">
        <w:rPr>
          <w:rFonts w:ascii="Arial" w:hAnsi="Arial" w:cs="Arial"/>
          <w:b/>
        </w:rPr>
        <w:t>Parishioners’ Time</w:t>
      </w:r>
    </w:p>
    <w:p w14:paraId="76F03131" w14:textId="76CA84D6" w:rsidR="00C207DF" w:rsidRDefault="00C207DF" w:rsidP="00C07308">
      <w:pPr>
        <w:snapToGrid w:val="0"/>
        <w:ind w:left="737"/>
        <w:rPr>
          <w:rFonts w:ascii="Arial" w:hAnsi="Arial" w:cs="Arial"/>
          <w:b/>
          <w:bCs/>
        </w:rPr>
      </w:pPr>
      <w:r w:rsidRPr="00A61CB8">
        <w:rPr>
          <w:rFonts w:ascii="Arial" w:hAnsi="Arial" w:cs="Arial"/>
        </w:rPr>
        <w:t>Members of the public are invited to raise issues and ask questions</w:t>
      </w:r>
      <w:r w:rsidRPr="00A61CB8">
        <w:rPr>
          <w:rFonts w:ascii="Arial" w:hAnsi="Arial" w:cs="Arial"/>
          <w:b/>
          <w:bCs/>
        </w:rPr>
        <w:t>.</w:t>
      </w:r>
    </w:p>
    <w:p w14:paraId="779C1770" w14:textId="77777777" w:rsidR="00663A8B" w:rsidRDefault="00663A8B" w:rsidP="008C0769">
      <w:pPr>
        <w:pStyle w:val="sdatext"/>
        <w:tabs>
          <w:tab w:val="clear" w:pos="737"/>
        </w:tabs>
        <w:spacing w:line="240" w:lineRule="auto"/>
        <w:ind w:left="0" w:firstLine="0"/>
        <w:rPr>
          <w:rFonts w:cs="Arial"/>
          <w:b/>
          <w:szCs w:val="24"/>
        </w:rPr>
      </w:pPr>
    </w:p>
    <w:p w14:paraId="3A3C2098" w14:textId="77777777" w:rsidR="00723B3B" w:rsidRPr="00723B3B" w:rsidRDefault="00723B3B" w:rsidP="00423089">
      <w:pPr>
        <w:numPr>
          <w:ilvl w:val="0"/>
          <w:numId w:val="1"/>
        </w:numPr>
        <w:snapToGri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Warwickshire County Council and Rugby Borough Council Update</w:t>
      </w:r>
    </w:p>
    <w:p w14:paraId="3419D408" w14:textId="7C7E7F33" w:rsidR="00944F3D" w:rsidRPr="00840298" w:rsidRDefault="00CF53A2" w:rsidP="00840298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Cs/>
          <w:szCs w:val="24"/>
        </w:rPr>
      </w:pPr>
      <w:r w:rsidRPr="00CF53A2">
        <w:rPr>
          <w:rFonts w:cs="Arial"/>
          <w:bCs/>
          <w:szCs w:val="24"/>
        </w:rPr>
        <w:t>To receive updates from Warwickshire County Councillor Warwick and Rugby Borough Council</w:t>
      </w:r>
      <w:r>
        <w:rPr>
          <w:rFonts w:cs="Arial"/>
          <w:bCs/>
          <w:szCs w:val="24"/>
        </w:rPr>
        <w:t>l</w:t>
      </w:r>
      <w:r w:rsidRPr="00CF53A2">
        <w:rPr>
          <w:rFonts w:cs="Arial"/>
          <w:bCs/>
          <w:szCs w:val="24"/>
        </w:rPr>
        <w:t>or Gillias.</w:t>
      </w:r>
    </w:p>
    <w:p w14:paraId="63E18025" w14:textId="77777777" w:rsidR="00EC16AB" w:rsidRPr="00EC16AB" w:rsidRDefault="00EC16AB" w:rsidP="00EC16AB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Cs/>
          <w:szCs w:val="24"/>
        </w:rPr>
      </w:pPr>
    </w:p>
    <w:p w14:paraId="1778B006" w14:textId="18F6D66A" w:rsidR="00BB2605" w:rsidRPr="00FF7D50" w:rsidRDefault="00A77A64" w:rsidP="00423089">
      <w:pPr>
        <w:pStyle w:val="sdatext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 w:rsidRPr="00BF08C0">
        <w:rPr>
          <w:rFonts w:cs="Arial"/>
          <w:b/>
          <w:szCs w:val="24"/>
        </w:rPr>
        <w:t>Finance Matters</w:t>
      </w:r>
    </w:p>
    <w:p w14:paraId="23B0A484" w14:textId="07E5245D" w:rsidR="00B318C5" w:rsidRDefault="005B1F57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 w:rsidRPr="00A77A64">
        <w:rPr>
          <w:rFonts w:ascii="Arial" w:hAnsi="Arial" w:cs="Arial"/>
          <w:sz w:val="24"/>
          <w:szCs w:val="24"/>
        </w:rPr>
        <w:t>To approve and pay invoices and accounts as required</w:t>
      </w:r>
    </w:p>
    <w:p w14:paraId="2CAD1B42" w14:textId="5DD74397" w:rsidR="00F55338" w:rsidRDefault="00653351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Q</w:t>
      </w:r>
      <w:r w:rsidR="0090709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accounts</w:t>
      </w:r>
    </w:p>
    <w:p w14:paraId="79D3DFC8" w14:textId="5251877A" w:rsidR="00653351" w:rsidRDefault="00653351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tree works quote</w:t>
      </w:r>
    </w:p>
    <w:p w14:paraId="1EDD3DED" w14:textId="2F4E2D4C" w:rsidR="00653351" w:rsidRDefault="00653351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discuss </w:t>
      </w:r>
      <w:r w:rsidR="0090709B">
        <w:rPr>
          <w:rFonts w:ascii="Arial" w:hAnsi="Arial" w:cs="Arial"/>
          <w:sz w:val="24"/>
          <w:szCs w:val="24"/>
        </w:rPr>
        <w:t>ditch</w:t>
      </w:r>
      <w:r>
        <w:rPr>
          <w:rFonts w:ascii="Arial" w:hAnsi="Arial" w:cs="Arial"/>
          <w:sz w:val="24"/>
          <w:szCs w:val="24"/>
        </w:rPr>
        <w:t xml:space="preserve"> works quote</w:t>
      </w:r>
    </w:p>
    <w:p w14:paraId="2AAA4A67" w14:textId="53CDEEDB" w:rsidR="001743FA" w:rsidRPr="00CC79C3" w:rsidRDefault="001743FA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Draft budget 2026-27</w:t>
      </w:r>
    </w:p>
    <w:p w14:paraId="3A5582A6" w14:textId="77777777" w:rsidR="00A473BD" w:rsidRDefault="00A473BD" w:rsidP="00DC7912">
      <w:pPr>
        <w:pStyle w:val="Heading1"/>
        <w:rPr>
          <w:rFonts w:ascii="Arial" w:hAnsi="Arial"/>
          <w:b/>
          <w:bCs/>
        </w:rPr>
      </w:pPr>
    </w:p>
    <w:p w14:paraId="07C7EFA3" w14:textId="5791B76E" w:rsidR="00AD7179" w:rsidRPr="00F657FF" w:rsidRDefault="004011D4" w:rsidP="00423089">
      <w:pPr>
        <w:pStyle w:val="Heading1"/>
        <w:numPr>
          <w:ilvl w:val="0"/>
          <w:numId w:val="1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Ongoing</w:t>
      </w:r>
      <w:r w:rsidR="00063BA0">
        <w:rPr>
          <w:rFonts w:ascii="Arial" w:hAnsi="Arial"/>
          <w:b/>
          <w:bCs/>
        </w:rPr>
        <w:t xml:space="preserve"> Project</w:t>
      </w:r>
      <w:r>
        <w:rPr>
          <w:rFonts w:ascii="Arial" w:hAnsi="Arial"/>
          <w:b/>
          <w:bCs/>
        </w:rPr>
        <w:t xml:space="preserve"> updates</w:t>
      </w:r>
    </w:p>
    <w:p w14:paraId="39247819" w14:textId="630A1FFF" w:rsidR="004011D4" w:rsidRDefault="0090709B" w:rsidP="0042308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bin issues</w:t>
      </w:r>
    </w:p>
    <w:p w14:paraId="743A4CA9" w14:textId="77777777" w:rsidR="00A14AFB" w:rsidRPr="00063BA0" w:rsidRDefault="00A14AFB" w:rsidP="00DC3094"/>
    <w:p w14:paraId="0202A84A" w14:textId="7C593B15" w:rsidR="007919AE" w:rsidRDefault="00A77A64" w:rsidP="00423089">
      <w:pPr>
        <w:pStyle w:val="Heading1"/>
        <w:numPr>
          <w:ilvl w:val="0"/>
          <w:numId w:val="1"/>
        </w:numPr>
        <w:tabs>
          <w:tab w:val="clear" w:pos="737"/>
          <w:tab w:val="num" w:pos="1134"/>
        </w:tabs>
        <w:rPr>
          <w:rFonts w:ascii="Arial" w:hAnsi="Arial"/>
          <w:b/>
          <w:bCs/>
        </w:rPr>
      </w:pPr>
      <w:r w:rsidRPr="006026A4">
        <w:rPr>
          <w:rFonts w:ascii="Arial" w:hAnsi="Arial"/>
          <w:b/>
          <w:bCs/>
        </w:rPr>
        <w:t>Planning Applicatio</w:t>
      </w:r>
      <w:r w:rsidR="002A5E6D" w:rsidRPr="006026A4">
        <w:rPr>
          <w:rFonts w:ascii="Arial" w:hAnsi="Arial"/>
          <w:b/>
          <w:bCs/>
        </w:rPr>
        <w:t>ns and Matters</w:t>
      </w:r>
    </w:p>
    <w:p w14:paraId="6B4D051A" w14:textId="0817F097" w:rsidR="00411E7A" w:rsidRDefault="00CF53A2" w:rsidP="006B3006">
      <w:pPr>
        <w:ind w:left="720"/>
        <w:rPr>
          <w:rFonts w:ascii="Arial" w:hAnsi="Arial" w:cs="Arial"/>
          <w:szCs w:val="24"/>
        </w:rPr>
      </w:pPr>
      <w:r w:rsidRPr="00DC3094">
        <w:rPr>
          <w:rFonts w:ascii="Arial" w:hAnsi="Arial" w:cs="Arial"/>
          <w:szCs w:val="24"/>
        </w:rPr>
        <w:t>To consider any planning applications and matters.</w:t>
      </w:r>
    </w:p>
    <w:p w14:paraId="60384F42" w14:textId="507B3400" w:rsidR="005B0635" w:rsidRPr="005B0635" w:rsidRDefault="005B0635" w:rsidP="005B063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32"/>
        </w:rPr>
      </w:pPr>
      <w:r w:rsidRPr="005B0635">
        <w:rPr>
          <w:rFonts w:ascii="Arial" w:hAnsi="Arial" w:cs="Arial"/>
          <w:sz w:val="24"/>
          <w:szCs w:val="32"/>
          <w:lang w:val="en-GB"/>
        </w:rPr>
        <w:t xml:space="preserve">R25/0883 at </w:t>
      </w:r>
      <w:proofErr w:type="spellStart"/>
      <w:r w:rsidRPr="005B0635">
        <w:rPr>
          <w:rFonts w:ascii="Arial" w:hAnsi="Arial" w:cs="Arial"/>
          <w:sz w:val="24"/>
          <w:szCs w:val="32"/>
          <w:lang w:val="en-GB"/>
        </w:rPr>
        <w:t>Lentons</w:t>
      </w:r>
      <w:proofErr w:type="spellEnd"/>
      <w:r w:rsidRPr="005B0635">
        <w:rPr>
          <w:rFonts w:ascii="Arial" w:hAnsi="Arial" w:cs="Arial"/>
          <w:sz w:val="24"/>
          <w:szCs w:val="32"/>
          <w:lang w:val="en-GB"/>
        </w:rPr>
        <w:t xml:space="preserve"> Lane Solar Farm, </w:t>
      </w:r>
      <w:proofErr w:type="spellStart"/>
      <w:r w:rsidRPr="005B0635">
        <w:rPr>
          <w:rFonts w:ascii="Arial" w:hAnsi="Arial" w:cs="Arial"/>
          <w:sz w:val="24"/>
          <w:szCs w:val="32"/>
          <w:lang w:val="en-GB"/>
        </w:rPr>
        <w:t>Lentons</w:t>
      </w:r>
      <w:proofErr w:type="spellEnd"/>
      <w:r w:rsidRPr="005B0635">
        <w:rPr>
          <w:rFonts w:ascii="Arial" w:hAnsi="Arial" w:cs="Arial"/>
          <w:sz w:val="24"/>
          <w:szCs w:val="32"/>
          <w:lang w:val="en-GB"/>
        </w:rPr>
        <w:t xml:space="preserve"> Lane, </w:t>
      </w:r>
      <w:proofErr w:type="spellStart"/>
      <w:r w:rsidRPr="005B0635">
        <w:rPr>
          <w:rFonts w:ascii="Arial" w:hAnsi="Arial" w:cs="Arial"/>
          <w:sz w:val="24"/>
          <w:szCs w:val="32"/>
          <w:lang w:val="en-GB"/>
        </w:rPr>
        <w:t>Aldermans</w:t>
      </w:r>
      <w:proofErr w:type="spellEnd"/>
      <w:r w:rsidRPr="005B0635">
        <w:rPr>
          <w:rFonts w:ascii="Arial" w:hAnsi="Arial" w:cs="Arial"/>
          <w:sz w:val="24"/>
          <w:szCs w:val="32"/>
          <w:lang w:val="en-GB"/>
        </w:rPr>
        <w:t xml:space="preserve"> Green for Solar Farm Development including solar arrays, control buildings and associated infrastructure, internal access roads including landscaping and associated development.</w:t>
      </w:r>
    </w:p>
    <w:p w14:paraId="5067E5A4" w14:textId="77777777" w:rsidR="00653351" w:rsidRPr="004011D4" w:rsidRDefault="00653351" w:rsidP="00CF53A2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04C9AA23" w14:textId="4D439BFA" w:rsidR="006C5696" w:rsidRPr="004011D4" w:rsidRDefault="00411E7A" w:rsidP="00423089">
      <w:pPr>
        <w:pStyle w:val="ListParagraph"/>
        <w:numPr>
          <w:ilvl w:val="0"/>
          <w:numId w:val="1"/>
        </w:numPr>
        <w:tabs>
          <w:tab w:val="clear" w:pos="737"/>
          <w:tab w:val="num" w:pos="1560"/>
        </w:tabs>
        <w:rPr>
          <w:rFonts w:ascii="Arial" w:hAnsi="Arial" w:cs="Arial"/>
          <w:b/>
          <w:bCs/>
        </w:rPr>
      </w:pPr>
      <w:r w:rsidRPr="004011D4">
        <w:rPr>
          <w:rFonts w:ascii="Arial" w:hAnsi="Arial" w:cs="Arial"/>
          <w:b/>
          <w:bCs/>
          <w:sz w:val="24"/>
          <w:szCs w:val="24"/>
        </w:rPr>
        <w:t>Bridge Works</w:t>
      </w:r>
    </w:p>
    <w:p w14:paraId="2297C528" w14:textId="175C381F" w:rsidR="00D566A8" w:rsidRPr="00455B53" w:rsidRDefault="00AD7179" w:rsidP="00455B53">
      <w:pPr>
        <w:pStyle w:val="ListParagraph"/>
        <w:rPr>
          <w:rFonts w:ascii="Arial" w:hAnsi="Arial" w:cs="Arial"/>
          <w:sz w:val="24"/>
          <w:szCs w:val="24"/>
        </w:rPr>
      </w:pPr>
      <w:r w:rsidRPr="00AD7179">
        <w:rPr>
          <w:rFonts w:ascii="Arial" w:hAnsi="Arial" w:cs="Arial"/>
          <w:sz w:val="24"/>
          <w:szCs w:val="24"/>
        </w:rPr>
        <w:t>To receive an update on the bridge repairs.</w:t>
      </w:r>
    </w:p>
    <w:p w14:paraId="092ACEBB" w14:textId="77777777" w:rsidR="004F5E2A" w:rsidRDefault="004F5E2A" w:rsidP="00CC79C3">
      <w:pPr>
        <w:rPr>
          <w:rFonts w:ascii="Arial" w:hAnsi="Arial" w:cs="Arial"/>
          <w:b/>
          <w:bCs/>
        </w:rPr>
      </w:pPr>
    </w:p>
    <w:p w14:paraId="353E309F" w14:textId="78683AC1" w:rsidR="006270C4" w:rsidRDefault="006270C4" w:rsidP="00423089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Enforcement</w:t>
      </w:r>
    </w:p>
    <w:p w14:paraId="737C4CC2" w14:textId="2829CFAC" w:rsidR="006270C4" w:rsidRDefault="006270C4" w:rsidP="006270C4">
      <w:pPr>
        <w:ind w:left="737"/>
        <w:rPr>
          <w:rFonts w:ascii="Arial" w:hAnsi="Arial" w:cs="Arial"/>
        </w:rPr>
      </w:pPr>
      <w:r>
        <w:rPr>
          <w:rFonts w:ascii="Arial" w:hAnsi="Arial" w:cs="Arial"/>
        </w:rPr>
        <w:t>To discuss enforcement action at ‘The Layby’</w:t>
      </w:r>
    </w:p>
    <w:p w14:paraId="799D71F5" w14:textId="77777777" w:rsidR="006270C4" w:rsidRPr="006270C4" w:rsidRDefault="006270C4" w:rsidP="006270C4">
      <w:pPr>
        <w:ind w:left="737"/>
        <w:rPr>
          <w:rFonts w:ascii="Arial" w:hAnsi="Arial" w:cs="Arial"/>
        </w:rPr>
      </w:pPr>
    </w:p>
    <w:p w14:paraId="2577F312" w14:textId="004FF856" w:rsidR="0090709B" w:rsidRDefault="0090709B" w:rsidP="0062416A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Village maintenance updates</w:t>
      </w:r>
    </w:p>
    <w:p w14:paraId="01A29614" w14:textId="20136A68" w:rsidR="005B0635" w:rsidRPr="005B0635" w:rsidRDefault="005B0635" w:rsidP="005B0635">
      <w:pPr>
        <w:ind w:left="737"/>
        <w:rPr>
          <w:rFonts w:ascii="Arial" w:hAnsi="Arial" w:cs="Arial"/>
        </w:rPr>
      </w:pPr>
      <w:r>
        <w:rPr>
          <w:rFonts w:ascii="Arial" w:hAnsi="Arial" w:cs="Arial"/>
        </w:rPr>
        <w:t>Maintenance issues around the village including drains, footpaths, double yellow lines and parking issues</w:t>
      </w:r>
    </w:p>
    <w:p w14:paraId="0E0A3802" w14:textId="77777777" w:rsidR="0090709B" w:rsidRDefault="0090709B" w:rsidP="0090709B">
      <w:pPr>
        <w:ind w:left="737"/>
        <w:rPr>
          <w:rFonts w:ascii="Arial" w:hAnsi="Arial" w:cs="Arial"/>
          <w:b/>
          <w:bCs/>
        </w:rPr>
      </w:pPr>
    </w:p>
    <w:p w14:paraId="3941C11E" w14:textId="2E62F5AE" w:rsidR="00653351" w:rsidRPr="0090709B" w:rsidRDefault="00096FD7" w:rsidP="0062416A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90709B">
        <w:rPr>
          <w:rFonts w:ascii="Arial" w:hAnsi="Arial" w:cs="Arial"/>
          <w:b/>
          <w:bCs/>
        </w:rPr>
        <w:t>Correspondence</w:t>
      </w:r>
    </w:p>
    <w:p w14:paraId="1F2B07EB" w14:textId="77777777" w:rsidR="00F4169E" w:rsidRDefault="00F4169E" w:rsidP="00F4169E">
      <w:pPr>
        <w:pStyle w:val="ListParagraph"/>
        <w:rPr>
          <w:rFonts w:ascii="Arial" w:hAnsi="Arial" w:cs="Arial"/>
          <w:b/>
          <w:bCs/>
        </w:rPr>
      </w:pPr>
    </w:p>
    <w:p w14:paraId="4B1A4667" w14:textId="507AB1F3" w:rsidR="00096FD7" w:rsidRDefault="00096FD7" w:rsidP="00423089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Items for next Meeting</w:t>
      </w:r>
    </w:p>
    <w:p w14:paraId="13952EBF" w14:textId="77777777" w:rsidR="006C64F0" w:rsidRPr="004F5E2A" w:rsidRDefault="006C64F0" w:rsidP="004F5E2A">
      <w:pPr>
        <w:rPr>
          <w:rFonts w:ascii="Arial" w:hAnsi="Arial" w:cs="Arial"/>
          <w:b/>
          <w:bCs/>
        </w:rPr>
      </w:pPr>
    </w:p>
    <w:p w14:paraId="3E42F37E" w14:textId="24FB2E14" w:rsidR="008E08C2" w:rsidRDefault="00096FD7" w:rsidP="00423089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Dates of Next Meetings</w:t>
      </w:r>
    </w:p>
    <w:p w14:paraId="2984101A" w14:textId="77777777" w:rsidR="0038259F" w:rsidRDefault="0038259F" w:rsidP="0038259F">
      <w:pPr>
        <w:pStyle w:val="ListParagraph"/>
        <w:rPr>
          <w:rFonts w:ascii="Arial" w:hAnsi="Arial" w:cs="Arial"/>
          <w:b/>
          <w:bCs/>
        </w:rPr>
      </w:pPr>
    </w:p>
    <w:p w14:paraId="4A6A7B6E" w14:textId="131C3FDF" w:rsidR="0038259F" w:rsidRPr="0038259F" w:rsidRDefault="00E85728" w:rsidP="007B3739">
      <w:pPr>
        <w:ind w:left="737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B0635">
        <w:rPr>
          <w:rFonts w:ascii="Arial" w:hAnsi="Arial" w:cs="Arial"/>
        </w:rPr>
        <w:t>6</w:t>
      </w:r>
      <w:r w:rsidR="005B0635" w:rsidRPr="005B0635">
        <w:rPr>
          <w:rFonts w:ascii="Arial" w:hAnsi="Arial" w:cs="Arial"/>
          <w:vertAlign w:val="superscript"/>
        </w:rPr>
        <w:t>th</w:t>
      </w:r>
      <w:r w:rsidR="005B0635">
        <w:rPr>
          <w:rFonts w:ascii="Arial" w:hAnsi="Arial" w:cs="Arial"/>
        </w:rPr>
        <w:t xml:space="preserve"> December</w:t>
      </w:r>
      <w:r w:rsidR="00B27E72">
        <w:rPr>
          <w:rFonts w:ascii="Arial" w:hAnsi="Arial" w:cs="Arial"/>
        </w:rPr>
        <w:t xml:space="preserve"> 2025</w:t>
      </w:r>
      <w:r w:rsidR="00F657FF">
        <w:rPr>
          <w:rFonts w:ascii="Arial" w:hAnsi="Arial" w:cs="Arial"/>
        </w:rPr>
        <w:t xml:space="preserve"> </w:t>
      </w:r>
    </w:p>
    <w:p w14:paraId="720DF776" w14:textId="77777777" w:rsidR="00321BA8" w:rsidRDefault="00321BA8" w:rsidP="00321BA8">
      <w:pPr>
        <w:pStyle w:val="ListParagraph"/>
        <w:rPr>
          <w:rFonts w:ascii="Arial" w:hAnsi="Arial" w:cs="Arial"/>
          <w:b/>
          <w:bCs/>
        </w:rPr>
      </w:pPr>
    </w:p>
    <w:p w14:paraId="39186D72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792B74C5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132B98EA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0A95F97D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3690F7E5" w14:textId="77777777" w:rsidR="00FD238C" w:rsidRPr="006B154E" w:rsidRDefault="00FD238C" w:rsidP="00FD238C">
      <w:pPr>
        <w:ind w:left="737"/>
        <w:rPr>
          <w:rFonts w:ascii="Arial" w:hAnsi="Arial" w:cs="Arial"/>
          <w:szCs w:val="24"/>
          <w:lang w:val="en-US"/>
        </w:rPr>
      </w:pPr>
    </w:p>
    <w:p w14:paraId="7282CA9B" w14:textId="77777777" w:rsidR="00FD238C" w:rsidRDefault="00FD238C" w:rsidP="006026A4">
      <w:pPr>
        <w:ind w:left="737"/>
        <w:rPr>
          <w:rFonts w:ascii="Arial" w:hAnsi="Arial" w:cs="Arial"/>
          <w:b/>
          <w:bCs/>
        </w:rPr>
      </w:pPr>
    </w:p>
    <w:p w14:paraId="1EA381EA" w14:textId="77777777" w:rsidR="00776F06" w:rsidRDefault="00776F06" w:rsidP="00A77A64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/>
          <w:szCs w:val="24"/>
        </w:rPr>
      </w:pPr>
    </w:p>
    <w:p w14:paraId="01BBAD2D" w14:textId="77777777" w:rsidR="00FD238C" w:rsidRDefault="00FD238C" w:rsidP="00950A64">
      <w:pPr>
        <w:ind w:left="737"/>
        <w:rPr>
          <w:rFonts w:ascii="Arial" w:hAnsi="Arial" w:cs="Arial"/>
          <w:b/>
          <w:bCs/>
        </w:rPr>
      </w:pPr>
    </w:p>
    <w:p w14:paraId="17EF4F8C" w14:textId="77777777" w:rsidR="00FD238C" w:rsidRPr="00FD238C" w:rsidRDefault="00FD238C" w:rsidP="00FD238C">
      <w:pPr>
        <w:ind w:left="737"/>
        <w:rPr>
          <w:rFonts w:ascii="Arial" w:hAnsi="Arial" w:cs="Arial"/>
        </w:rPr>
      </w:pPr>
    </w:p>
    <w:p w14:paraId="52CB6A2E" w14:textId="77777777" w:rsidR="00776F06" w:rsidRDefault="00776F06" w:rsidP="00A77A64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/>
          <w:szCs w:val="24"/>
        </w:rPr>
      </w:pPr>
    </w:p>
    <w:sectPr w:rsidR="00776F06" w:rsidSect="00B61CC8">
      <w:type w:val="continuous"/>
      <w:pgSz w:w="11906" w:h="16838" w:code="9"/>
      <w:pgMar w:top="284" w:right="284" w:bottom="284" w:left="284" w:header="567" w:footer="567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3839" w14:textId="77777777" w:rsidR="00F90B3E" w:rsidRDefault="00F90B3E" w:rsidP="0093426A">
      <w:r>
        <w:separator/>
      </w:r>
    </w:p>
  </w:endnote>
  <w:endnote w:type="continuationSeparator" w:id="0">
    <w:p w14:paraId="07DE40F1" w14:textId="77777777" w:rsidR="00F90B3E" w:rsidRDefault="00F90B3E" w:rsidP="0093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BECB" w14:textId="77777777" w:rsidR="00F90B3E" w:rsidRDefault="00F90B3E" w:rsidP="0093426A">
      <w:r>
        <w:separator/>
      </w:r>
    </w:p>
  </w:footnote>
  <w:footnote w:type="continuationSeparator" w:id="0">
    <w:p w14:paraId="74EFD3B2" w14:textId="77777777" w:rsidR="00F90B3E" w:rsidRDefault="00F90B3E" w:rsidP="00934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5DAB"/>
    <w:multiLevelType w:val="hybridMultilevel"/>
    <w:tmpl w:val="545A8E0A"/>
    <w:lvl w:ilvl="0" w:tplc="F62A2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D70F70"/>
    <w:multiLevelType w:val="hybridMultilevel"/>
    <w:tmpl w:val="CD04A04A"/>
    <w:lvl w:ilvl="0" w:tplc="A238AD0C">
      <w:start w:val="1"/>
      <w:numFmt w:val="lowerLetter"/>
      <w:lvlText w:val="%1)"/>
      <w:lvlJc w:val="left"/>
      <w:pPr>
        <w:ind w:left="1097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63BD1FBB"/>
    <w:multiLevelType w:val="hybridMultilevel"/>
    <w:tmpl w:val="ED8226C8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6A685FCD"/>
    <w:multiLevelType w:val="hybridMultilevel"/>
    <w:tmpl w:val="4AF61CAE"/>
    <w:lvl w:ilvl="0" w:tplc="E0CA2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46603C"/>
    <w:multiLevelType w:val="hybridMultilevel"/>
    <w:tmpl w:val="78EED0BC"/>
    <w:lvl w:ilvl="0" w:tplc="4A4A895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sz w:val="24"/>
        <w:szCs w:val="24"/>
      </w:rPr>
    </w:lvl>
    <w:lvl w:ilvl="1" w:tplc="4C0A6EE0">
      <w:start w:val="1"/>
      <w:numFmt w:val="lowerLetter"/>
      <w:lvlText w:val="(%2)"/>
      <w:lvlJc w:val="left"/>
      <w:pPr>
        <w:tabs>
          <w:tab w:val="num" w:pos="1077"/>
        </w:tabs>
        <w:ind w:left="1077" w:firstLine="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366602">
    <w:abstractNumId w:val="4"/>
  </w:num>
  <w:num w:numId="2" w16cid:durableId="1803886863">
    <w:abstractNumId w:val="1"/>
  </w:num>
  <w:num w:numId="3" w16cid:durableId="72745966">
    <w:abstractNumId w:val="3"/>
  </w:num>
  <w:num w:numId="4" w16cid:durableId="191572776">
    <w:abstractNumId w:val="2"/>
  </w:num>
  <w:num w:numId="5" w16cid:durableId="86182388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C6"/>
    <w:rsid w:val="00001B96"/>
    <w:rsid w:val="0001495E"/>
    <w:rsid w:val="0001538E"/>
    <w:rsid w:val="00016D5E"/>
    <w:rsid w:val="00020D95"/>
    <w:rsid w:val="00024430"/>
    <w:rsid w:val="000412FF"/>
    <w:rsid w:val="00042970"/>
    <w:rsid w:val="00044861"/>
    <w:rsid w:val="00053B7F"/>
    <w:rsid w:val="0005479A"/>
    <w:rsid w:val="00055010"/>
    <w:rsid w:val="00063BA0"/>
    <w:rsid w:val="0006437B"/>
    <w:rsid w:val="00065D5B"/>
    <w:rsid w:val="00071597"/>
    <w:rsid w:val="0008747E"/>
    <w:rsid w:val="00090959"/>
    <w:rsid w:val="00092853"/>
    <w:rsid w:val="00096FD7"/>
    <w:rsid w:val="000A0766"/>
    <w:rsid w:val="000A1C49"/>
    <w:rsid w:val="000B3333"/>
    <w:rsid w:val="000B7937"/>
    <w:rsid w:val="000C02EF"/>
    <w:rsid w:val="000C0EE0"/>
    <w:rsid w:val="000C12EE"/>
    <w:rsid w:val="000C6136"/>
    <w:rsid w:val="000D0065"/>
    <w:rsid w:val="000D1045"/>
    <w:rsid w:val="000D2076"/>
    <w:rsid w:val="000D746A"/>
    <w:rsid w:val="000E60A9"/>
    <w:rsid w:val="000F48C6"/>
    <w:rsid w:val="000F4F0B"/>
    <w:rsid w:val="00105BB7"/>
    <w:rsid w:val="00107552"/>
    <w:rsid w:val="001158B0"/>
    <w:rsid w:val="00116672"/>
    <w:rsid w:val="001266E6"/>
    <w:rsid w:val="00127787"/>
    <w:rsid w:val="00135106"/>
    <w:rsid w:val="001367AE"/>
    <w:rsid w:val="00136D31"/>
    <w:rsid w:val="00142137"/>
    <w:rsid w:val="00142C7B"/>
    <w:rsid w:val="00146154"/>
    <w:rsid w:val="00153D98"/>
    <w:rsid w:val="00162B04"/>
    <w:rsid w:val="00163D11"/>
    <w:rsid w:val="001700B7"/>
    <w:rsid w:val="00170678"/>
    <w:rsid w:val="001743FA"/>
    <w:rsid w:val="00180285"/>
    <w:rsid w:val="00182D30"/>
    <w:rsid w:val="00185A7A"/>
    <w:rsid w:val="001921A4"/>
    <w:rsid w:val="00196E11"/>
    <w:rsid w:val="001A4754"/>
    <w:rsid w:val="001B2641"/>
    <w:rsid w:val="001B2A42"/>
    <w:rsid w:val="001B68E6"/>
    <w:rsid w:val="001B6FD1"/>
    <w:rsid w:val="001C6A79"/>
    <w:rsid w:val="001D1DC6"/>
    <w:rsid w:val="001D53CE"/>
    <w:rsid w:val="001E31E8"/>
    <w:rsid w:val="001E5799"/>
    <w:rsid w:val="001E6606"/>
    <w:rsid w:val="001F0553"/>
    <w:rsid w:val="001F1A01"/>
    <w:rsid w:val="001F50DD"/>
    <w:rsid w:val="001F53E7"/>
    <w:rsid w:val="00203C48"/>
    <w:rsid w:val="00204315"/>
    <w:rsid w:val="0021288F"/>
    <w:rsid w:val="00213507"/>
    <w:rsid w:val="0022501B"/>
    <w:rsid w:val="002331E0"/>
    <w:rsid w:val="00244C7F"/>
    <w:rsid w:val="0024649B"/>
    <w:rsid w:val="00250B4B"/>
    <w:rsid w:val="00254662"/>
    <w:rsid w:val="002647E8"/>
    <w:rsid w:val="00265DB9"/>
    <w:rsid w:val="00265F15"/>
    <w:rsid w:val="00267161"/>
    <w:rsid w:val="00272A8E"/>
    <w:rsid w:val="00274608"/>
    <w:rsid w:val="00275951"/>
    <w:rsid w:val="00276ADD"/>
    <w:rsid w:val="00280915"/>
    <w:rsid w:val="002826B3"/>
    <w:rsid w:val="002844EF"/>
    <w:rsid w:val="00285084"/>
    <w:rsid w:val="0028601E"/>
    <w:rsid w:val="00291849"/>
    <w:rsid w:val="00292AD8"/>
    <w:rsid w:val="002A5E6D"/>
    <w:rsid w:val="002A6EF0"/>
    <w:rsid w:val="002B50A1"/>
    <w:rsid w:val="002C4BE1"/>
    <w:rsid w:val="002D1F8D"/>
    <w:rsid w:val="002D2043"/>
    <w:rsid w:val="002D2124"/>
    <w:rsid w:val="002D71FE"/>
    <w:rsid w:val="002E3CD6"/>
    <w:rsid w:val="002E7165"/>
    <w:rsid w:val="002F0487"/>
    <w:rsid w:val="002F6807"/>
    <w:rsid w:val="00303B43"/>
    <w:rsid w:val="003046CE"/>
    <w:rsid w:val="0030700D"/>
    <w:rsid w:val="0031129E"/>
    <w:rsid w:val="00314E16"/>
    <w:rsid w:val="0031637E"/>
    <w:rsid w:val="00316DE9"/>
    <w:rsid w:val="0031703D"/>
    <w:rsid w:val="003172B1"/>
    <w:rsid w:val="00321BA8"/>
    <w:rsid w:val="0032755F"/>
    <w:rsid w:val="00333B70"/>
    <w:rsid w:val="0033485E"/>
    <w:rsid w:val="00343DA7"/>
    <w:rsid w:val="003472D0"/>
    <w:rsid w:val="003474DE"/>
    <w:rsid w:val="003477B4"/>
    <w:rsid w:val="00347AC6"/>
    <w:rsid w:val="00352B13"/>
    <w:rsid w:val="00366DD5"/>
    <w:rsid w:val="00370520"/>
    <w:rsid w:val="00371652"/>
    <w:rsid w:val="003735FE"/>
    <w:rsid w:val="0037453D"/>
    <w:rsid w:val="00377136"/>
    <w:rsid w:val="00377D40"/>
    <w:rsid w:val="0038027D"/>
    <w:rsid w:val="003822EC"/>
    <w:rsid w:val="0038259F"/>
    <w:rsid w:val="003855F1"/>
    <w:rsid w:val="003A0D9D"/>
    <w:rsid w:val="003B43C7"/>
    <w:rsid w:val="003B5C7C"/>
    <w:rsid w:val="003B7126"/>
    <w:rsid w:val="003B7FC2"/>
    <w:rsid w:val="003C6294"/>
    <w:rsid w:val="003D124D"/>
    <w:rsid w:val="003D12E8"/>
    <w:rsid w:val="003D55A0"/>
    <w:rsid w:val="003E0413"/>
    <w:rsid w:val="003E261B"/>
    <w:rsid w:val="003E36AF"/>
    <w:rsid w:val="003F7FDE"/>
    <w:rsid w:val="0040118C"/>
    <w:rsid w:val="004011D4"/>
    <w:rsid w:val="00411E7A"/>
    <w:rsid w:val="00413496"/>
    <w:rsid w:val="00414EEA"/>
    <w:rsid w:val="0042097D"/>
    <w:rsid w:val="00421E12"/>
    <w:rsid w:val="00423089"/>
    <w:rsid w:val="004261AF"/>
    <w:rsid w:val="0042778B"/>
    <w:rsid w:val="00427914"/>
    <w:rsid w:val="00431F88"/>
    <w:rsid w:val="004338CD"/>
    <w:rsid w:val="00433D14"/>
    <w:rsid w:val="0043439A"/>
    <w:rsid w:val="00434F7F"/>
    <w:rsid w:val="00440ED6"/>
    <w:rsid w:val="00445EE1"/>
    <w:rsid w:val="0045226F"/>
    <w:rsid w:val="00452F76"/>
    <w:rsid w:val="00455B53"/>
    <w:rsid w:val="00456E17"/>
    <w:rsid w:val="004615C7"/>
    <w:rsid w:val="00461BEC"/>
    <w:rsid w:val="00465AF9"/>
    <w:rsid w:val="00471829"/>
    <w:rsid w:val="0047717E"/>
    <w:rsid w:val="004776AB"/>
    <w:rsid w:val="00477A19"/>
    <w:rsid w:val="0048157F"/>
    <w:rsid w:val="004864E1"/>
    <w:rsid w:val="00491176"/>
    <w:rsid w:val="004A0A9A"/>
    <w:rsid w:val="004A67EB"/>
    <w:rsid w:val="004A7A49"/>
    <w:rsid w:val="004A7C82"/>
    <w:rsid w:val="004B25D6"/>
    <w:rsid w:val="004B559E"/>
    <w:rsid w:val="004B7E45"/>
    <w:rsid w:val="004C0C85"/>
    <w:rsid w:val="004C5817"/>
    <w:rsid w:val="004D09C0"/>
    <w:rsid w:val="004D0F8E"/>
    <w:rsid w:val="004D2993"/>
    <w:rsid w:val="004D6975"/>
    <w:rsid w:val="004D697A"/>
    <w:rsid w:val="004E067E"/>
    <w:rsid w:val="004E117D"/>
    <w:rsid w:val="004E2517"/>
    <w:rsid w:val="004E266B"/>
    <w:rsid w:val="004E2E26"/>
    <w:rsid w:val="004F0B39"/>
    <w:rsid w:val="004F4B66"/>
    <w:rsid w:val="004F5E2A"/>
    <w:rsid w:val="00501525"/>
    <w:rsid w:val="00502BF8"/>
    <w:rsid w:val="0050673F"/>
    <w:rsid w:val="00507E11"/>
    <w:rsid w:val="0051303D"/>
    <w:rsid w:val="00513D11"/>
    <w:rsid w:val="00515EAC"/>
    <w:rsid w:val="0052075E"/>
    <w:rsid w:val="00526ABF"/>
    <w:rsid w:val="00535C0D"/>
    <w:rsid w:val="005475AF"/>
    <w:rsid w:val="00551FA3"/>
    <w:rsid w:val="00552A80"/>
    <w:rsid w:val="00554A15"/>
    <w:rsid w:val="00556752"/>
    <w:rsid w:val="00562717"/>
    <w:rsid w:val="0056550B"/>
    <w:rsid w:val="005665FA"/>
    <w:rsid w:val="00570F6C"/>
    <w:rsid w:val="00573BA3"/>
    <w:rsid w:val="00581ED0"/>
    <w:rsid w:val="00583F2D"/>
    <w:rsid w:val="0058588E"/>
    <w:rsid w:val="00587F89"/>
    <w:rsid w:val="00593D66"/>
    <w:rsid w:val="00594F2B"/>
    <w:rsid w:val="0059531F"/>
    <w:rsid w:val="0059651D"/>
    <w:rsid w:val="005A01C2"/>
    <w:rsid w:val="005A12A2"/>
    <w:rsid w:val="005A16DF"/>
    <w:rsid w:val="005A2996"/>
    <w:rsid w:val="005A6511"/>
    <w:rsid w:val="005B0635"/>
    <w:rsid w:val="005B1F57"/>
    <w:rsid w:val="005B401D"/>
    <w:rsid w:val="005C0343"/>
    <w:rsid w:val="005C5190"/>
    <w:rsid w:val="005D14C6"/>
    <w:rsid w:val="005D598B"/>
    <w:rsid w:val="005D5DF8"/>
    <w:rsid w:val="005E34AC"/>
    <w:rsid w:val="005E5C36"/>
    <w:rsid w:val="005E626F"/>
    <w:rsid w:val="005F1134"/>
    <w:rsid w:val="005F1514"/>
    <w:rsid w:val="005F2C32"/>
    <w:rsid w:val="005F7B23"/>
    <w:rsid w:val="00601804"/>
    <w:rsid w:val="0060267A"/>
    <w:rsid w:val="006026A4"/>
    <w:rsid w:val="006043A6"/>
    <w:rsid w:val="00610954"/>
    <w:rsid w:val="00613242"/>
    <w:rsid w:val="006172FB"/>
    <w:rsid w:val="006173ED"/>
    <w:rsid w:val="00617A67"/>
    <w:rsid w:val="00620EFF"/>
    <w:rsid w:val="00620F42"/>
    <w:rsid w:val="006270C4"/>
    <w:rsid w:val="00650F03"/>
    <w:rsid w:val="00653351"/>
    <w:rsid w:val="00653956"/>
    <w:rsid w:val="006547DE"/>
    <w:rsid w:val="00657845"/>
    <w:rsid w:val="006638F0"/>
    <w:rsid w:val="00663A8B"/>
    <w:rsid w:val="006712B9"/>
    <w:rsid w:val="00671B24"/>
    <w:rsid w:val="006722FA"/>
    <w:rsid w:val="00677A0A"/>
    <w:rsid w:val="00677F32"/>
    <w:rsid w:val="00682312"/>
    <w:rsid w:val="006839AE"/>
    <w:rsid w:val="00683D28"/>
    <w:rsid w:val="006870C5"/>
    <w:rsid w:val="0068741A"/>
    <w:rsid w:val="00687873"/>
    <w:rsid w:val="006A15C8"/>
    <w:rsid w:val="006A30F6"/>
    <w:rsid w:val="006A4B7C"/>
    <w:rsid w:val="006B3006"/>
    <w:rsid w:val="006B7C50"/>
    <w:rsid w:val="006C2A39"/>
    <w:rsid w:val="006C5696"/>
    <w:rsid w:val="006C64F0"/>
    <w:rsid w:val="006F38C1"/>
    <w:rsid w:val="00701EE9"/>
    <w:rsid w:val="0070508D"/>
    <w:rsid w:val="00705501"/>
    <w:rsid w:val="00710503"/>
    <w:rsid w:val="00711CD7"/>
    <w:rsid w:val="0071269E"/>
    <w:rsid w:val="00720BF5"/>
    <w:rsid w:val="00723B3B"/>
    <w:rsid w:val="00725BDC"/>
    <w:rsid w:val="00737F9B"/>
    <w:rsid w:val="00743E40"/>
    <w:rsid w:val="0074573A"/>
    <w:rsid w:val="00750D5A"/>
    <w:rsid w:val="00751CD2"/>
    <w:rsid w:val="007570CB"/>
    <w:rsid w:val="00757252"/>
    <w:rsid w:val="00760BEE"/>
    <w:rsid w:val="0076186D"/>
    <w:rsid w:val="00763FAE"/>
    <w:rsid w:val="0076579F"/>
    <w:rsid w:val="00771EBA"/>
    <w:rsid w:val="00776F06"/>
    <w:rsid w:val="00781194"/>
    <w:rsid w:val="00785250"/>
    <w:rsid w:val="00786912"/>
    <w:rsid w:val="00790572"/>
    <w:rsid w:val="007919AE"/>
    <w:rsid w:val="007A432E"/>
    <w:rsid w:val="007B3739"/>
    <w:rsid w:val="007B6228"/>
    <w:rsid w:val="007C27AD"/>
    <w:rsid w:val="007C496F"/>
    <w:rsid w:val="007C65EB"/>
    <w:rsid w:val="007D223B"/>
    <w:rsid w:val="007D5ED9"/>
    <w:rsid w:val="007D65D5"/>
    <w:rsid w:val="007D7FEB"/>
    <w:rsid w:val="007E3033"/>
    <w:rsid w:val="007F2640"/>
    <w:rsid w:val="007F26B5"/>
    <w:rsid w:val="007F4260"/>
    <w:rsid w:val="00814EE6"/>
    <w:rsid w:val="0081721F"/>
    <w:rsid w:val="00821355"/>
    <w:rsid w:val="0082473B"/>
    <w:rsid w:val="00825361"/>
    <w:rsid w:val="00826722"/>
    <w:rsid w:val="00826C46"/>
    <w:rsid w:val="00831915"/>
    <w:rsid w:val="0083650F"/>
    <w:rsid w:val="00840298"/>
    <w:rsid w:val="0084268D"/>
    <w:rsid w:val="00842B61"/>
    <w:rsid w:val="008473F4"/>
    <w:rsid w:val="0085419A"/>
    <w:rsid w:val="008615A6"/>
    <w:rsid w:val="008619C2"/>
    <w:rsid w:val="00867DF4"/>
    <w:rsid w:val="008760CB"/>
    <w:rsid w:val="008943E8"/>
    <w:rsid w:val="008969B2"/>
    <w:rsid w:val="008973B9"/>
    <w:rsid w:val="0089781B"/>
    <w:rsid w:val="00897DDA"/>
    <w:rsid w:val="008B0C40"/>
    <w:rsid w:val="008B4470"/>
    <w:rsid w:val="008C0769"/>
    <w:rsid w:val="008C3166"/>
    <w:rsid w:val="008C5352"/>
    <w:rsid w:val="008C5835"/>
    <w:rsid w:val="008D2B73"/>
    <w:rsid w:val="008D6E11"/>
    <w:rsid w:val="008D7233"/>
    <w:rsid w:val="008E08C2"/>
    <w:rsid w:val="008E105B"/>
    <w:rsid w:val="008E32F7"/>
    <w:rsid w:val="009002A4"/>
    <w:rsid w:val="00902D49"/>
    <w:rsid w:val="0090709B"/>
    <w:rsid w:val="00913F6D"/>
    <w:rsid w:val="009209C3"/>
    <w:rsid w:val="00921ED8"/>
    <w:rsid w:val="00922E67"/>
    <w:rsid w:val="00923E00"/>
    <w:rsid w:val="009271FB"/>
    <w:rsid w:val="0093426A"/>
    <w:rsid w:val="009365C5"/>
    <w:rsid w:val="00944F3D"/>
    <w:rsid w:val="00946413"/>
    <w:rsid w:val="00950A64"/>
    <w:rsid w:val="00957B0C"/>
    <w:rsid w:val="00961EB7"/>
    <w:rsid w:val="00963FC4"/>
    <w:rsid w:val="00965B12"/>
    <w:rsid w:val="00966149"/>
    <w:rsid w:val="00966CD3"/>
    <w:rsid w:val="00967B4C"/>
    <w:rsid w:val="00974ECD"/>
    <w:rsid w:val="00976BF4"/>
    <w:rsid w:val="00977C95"/>
    <w:rsid w:val="00981774"/>
    <w:rsid w:val="00984A83"/>
    <w:rsid w:val="00984D33"/>
    <w:rsid w:val="009A2467"/>
    <w:rsid w:val="009A5789"/>
    <w:rsid w:val="009C5301"/>
    <w:rsid w:val="009C72F0"/>
    <w:rsid w:val="009D1B11"/>
    <w:rsid w:val="009D7357"/>
    <w:rsid w:val="009D77CD"/>
    <w:rsid w:val="009E0FD6"/>
    <w:rsid w:val="009E419F"/>
    <w:rsid w:val="009E7F07"/>
    <w:rsid w:val="009F09AD"/>
    <w:rsid w:val="009F2240"/>
    <w:rsid w:val="009F375C"/>
    <w:rsid w:val="009F442F"/>
    <w:rsid w:val="009F530B"/>
    <w:rsid w:val="009F6BAE"/>
    <w:rsid w:val="00A02F2D"/>
    <w:rsid w:val="00A05490"/>
    <w:rsid w:val="00A127A8"/>
    <w:rsid w:val="00A14AFB"/>
    <w:rsid w:val="00A32A22"/>
    <w:rsid w:val="00A46079"/>
    <w:rsid w:val="00A473BD"/>
    <w:rsid w:val="00A517E3"/>
    <w:rsid w:val="00A523A7"/>
    <w:rsid w:val="00A538A0"/>
    <w:rsid w:val="00A56344"/>
    <w:rsid w:val="00A569F4"/>
    <w:rsid w:val="00A74C35"/>
    <w:rsid w:val="00A77A64"/>
    <w:rsid w:val="00A8105A"/>
    <w:rsid w:val="00A826EC"/>
    <w:rsid w:val="00A82A1B"/>
    <w:rsid w:val="00A84BB7"/>
    <w:rsid w:val="00A85EDE"/>
    <w:rsid w:val="00A86E3E"/>
    <w:rsid w:val="00A87037"/>
    <w:rsid w:val="00AA6350"/>
    <w:rsid w:val="00AA6DD3"/>
    <w:rsid w:val="00AB268B"/>
    <w:rsid w:val="00AC0796"/>
    <w:rsid w:val="00AC0FA4"/>
    <w:rsid w:val="00AC4966"/>
    <w:rsid w:val="00AC61F6"/>
    <w:rsid w:val="00AD0687"/>
    <w:rsid w:val="00AD2542"/>
    <w:rsid w:val="00AD2547"/>
    <w:rsid w:val="00AD7179"/>
    <w:rsid w:val="00AD721B"/>
    <w:rsid w:val="00AF3E5E"/>
    <w:rsid w:val="00B101FC"/>
    <w:rsid w:val="00B14D85"/>
    <w:rsid w:val="00B16E53"/>
    <w:rsid w:val="00B17CC2"/>
    <w:rsid w:val="00B224DA"/>
    <w:rsid w:val="00B22F55"/>
    <w:rsid w:val="00B246EE"/>
    <w:rsid w:val="00B27E72"/>
    <w:rsid w:val="00B318C5"/>
    <w:rsid w:val="00B34B13"/>
    <w:rsid w:val="00B374E2"/>
    <w:rsid w:val="00B45777"/>
    <w:rsid w:val="00B45A20"/>
    <w:rsid w:val="00B47077"/>
    <w:rsid w:val="00B521AB"/>
    <w:rsid w:val="00B55A43"/>
    <w:rsid w:val="00B61CC8"/>
    <w:rsid w:val="00B72457"/>
    <w:rsid w:val="00B73A1F"/>
    <w:rsid w:val="00B75A35"/>
    <w:rsid w:val="00B76995"/>
    <w:rsid w:val="00B76B74"/>
    <w:rsid w:val="00B828CB"/>
    <w:rsid w:val="00B91DD2"/>
    <w:rsid w:val="00BA541A"/>
    <w:rsid w:val="00BA599A"/>
    <w:rsid w:val="00BB2605"/>
    <w:rsid w:val="00BC612D"/>
    <w:rsid w:val="00BC69A5"/>
    <w:rsid w:val="00BD4AEE"/>
    <w:rsid w:val="00BD62A7"/>
    <w:rsid w:val="00BD7D77"/>
    <w:rsid w:val="00BE1817"/>
    <w:rsid w:val="00BE2C4B"/>
    <w:rsid w:val="00BE34AA"/>
    <w:rsid w:val="00BE66EB"/>
    <w:rsid w:val="00BE6933"/>
    <w:rsid w:val="00BF08C0"/>
    <w:rsid w:val="00BF173C"/>
    <w:rsid w:val="00BF3F68"/>
    <w:rsid w:val="00BF4A74"/>
    <w:rsid w:val="00BF502D"/>
    <w:rsid w:val="00C07308"/>
    <w:rsid w:val="00C1463B"/>
    <w:rsid w:val="00C207DF"/>
    <w:rsid w:val="00C31945"/>
    <w:rsid w:val="00C401E4"/>
    <w:rsid w:val="00C46985"/>
    <w:rsid w:val="00C46E08"/>
    <w:rsid w:val="00C512B1"/>
    <w:rsid w:val="00C56722"/>
    <w:rsid w:val="00C65B56"/>
    <w:rsid w:val="00C66008"/>
    <w:rsid w:val="00C77149"/>
    <w:rsid w:val="00C81B98"/>
    <w:rsid w:val="00C8284D"/>
    <w:rsid w:val="00C82C1C"/>
    <w:rsid w:val="00C82D23"/>
    <w:rsid w:val="00C83C2C"/>
    <w:rsid w:val="00C87FC0"/>
    <w:rsid w:val="00C961C4"/>
    <w:rsid w:val="00CC2305"/>
    <w:rsid w:val="00CC2A1A"/>
    <w:rsid w:val="00CC33D2"/>
    <w:rsid w:val="00CC614D"/>
    <w:rsid w:val="00CC79C3"/>
    <w:rsid w:val="00CD032F"/>
    <w:rsid w:val="00CE501C"/>
    <w:rsid w:val="00CE611E"/>
    <w:rsid w:val="00CF0840"/>
    <w:rsid w:val="00CF4780"/>
    <w:rsid w:val="00CF53A2"/>
    <w:rsid w:val="00D028D4"/>
    <w:rsid w:val="00D0320F"/>
    <w:rsid w:val="00D123FE"/>
    <w:rsid w:val="00D160A5"/>
    <w:rsid w:val="00D22541"/>
    <w:rsid w:val="00D229E6"/>
    <w:rsid w:val="00D25429"/>
    <w:rsid w:val="00D3069E"/>
    <w:rsid w:val="00D32443"/>
    <w:rsid w:val="00D365EC"/>
    <w:rsid w:val="00D432F1"/>
    <w:rsid w:val="00D44E39"/>
    <w:rsid w:val="00D55F76"/>
    <w:rsid w:val="00D566A8"/>
    <w:rsid w:val="00D710B5"/>
    <w:rsid w:val="00D74E55"/>
    <w:rsid w:val="00D775C6"/>
    <w:rsid w:val="00D820D7"/>
    <w:rsid w:val="00D86B22"/>
    <w:rsid w:val="00D92916"/>
    <w:rsid w:val="00D95515"/>
    <w:rsid w:val="00D95FDE"/>
    <w:rsid w:val="00D974F5"/>
    <w:rsid w:val="00D97A8C"/>
    <w:rsid w:val="00DA407E"/>
    <w:rsid w:val="00DA4646"/>
    <w:rsid w:val="00DA5C37"/>
    <w:rsid w:val="00DB3BFE"/>
    <w:rsid w:val="00DB7E4B"/>
    <w:rsid w:val="00DC155C"/>
    <w:rsid w:val="00DC3094"/>
    <w:rsid w:val="00DC7150"/>
    <w:rsid w:val="00DC7912"/>
    <w:rsid w:val="00DE72CD"/>
    <w:rsid w:val="00DE759A"/>
    <w:rsid w:val="00DF291A"/>
    <w:rsid w:val="00DF5FFB"/>
    <w:rsid w:val="00E03832"/>
    <w:rsid w:val="00E06CD4"/>
    <w:rsid w:val="00E13B6B"/>
    <w:rsid w:val="00E17247"/>
    <w:rsid w:val="00E20932"/>
    <w:rsid w:val="00E20993"/>
    <w:rsid w:val="00E23FE0"/>
    <w:rsid w:val="00E32F88"/>
    <w:rsid w:val="00E34C69"/>
    <w:rsid w:val="00E3616E"/>
    <w:rsid w:val="00E5048A"/>
    <w:rsid w:val="00E5479A"/>
    <w:rsid w:val="00E54C62"/>
    <w:rsid w:val="00E61255"/>
    <w:rsid w:val="00E62290"/>
    <w:rsid w:val="00E63028"/>
    <w:rsid w:val="00E708AB"/>
    <w:rsid w:val="00E72561"/>
    <w:rsid w:val="00E80D30"/>
    <w:rsid w:val="00E856D1"/>
    <w:rsid w:val="00E85728"/>
    <w:rsid w:val="00E92C7F"/>
    <w:rsid w:val="00E94667"/>
    <w:rsid w:val="00E961F2"/>
    <w:rsid w:val="00E96A12"/>
    <w:rsid w:val="00EA0FA8"/>
    <w:rsid w:val="00EA5B0F"/>
    <w:rsid w:val="00EB30E3"/>
    <w:rsid w:val="00EB5951"/>
    <w:rsid w:val="00EC068A"/>
    <w:rsid w:val="00EC083F"/>
    <w:rsid w:val="00EC16AB"/>
    <w:rsid w:val="00EC48C8"/>
    <w:rsid w:val="00EC5223"/>
    <w:rsid w:val="00EC6700"/>
    <w:rsid w:val="00EE0DCA"/>
    <w:rsid w:val="00EF3971"/>
    <w:rsid w:val="00EF6FE4"/>
    <w:rsid w:val="00F00E3E"/>
    <w:rsid w:val="00F100C9"/>
    <w:rsid w:val="00F16939"/>
    <w:rsid w:val="00F203FE"/>
    <w:rsid w:val="00F21B21"/>
    <w:rsid w:val="00F21C55"/>
    <w:rsid w:val="00F22115"/>
    <w:rsid w:val="00F2345D"/>
    <w:rsid w:val="00F250F6"/>
    <w:rsid w:val="00F25FEC"/>
    <w:rsid w:val="00F3122B"/>
    <w:rsid w:val="00F32146"/>
    <w:rsid w:val="00F335C9"/>
    <w:rsid w:val="00F34904"/>
    <w:rsid w:val="00F352BC"/>
    <w:rsid w:val="00F4169E"/>
    <w:rsid w:val="00F47190"/>
    <w:rsid w:val="00F50B65"/>
    <w:rsid w:val="00F50DF0"/>
    <w:rsid w:val="00F525AE"/>
    <w:rsid w:val="00F52630"/>
    <w:rsid w:val="00F52935"/>
    <w:rsid w:val="00F54D11"/>
    <w:rsid w:val="00F55338"/>
    <w:rsid w:val="00F56779"/>
    <w:rsid w:val="00F57F3F"/>
    <w:rsid w:val="00F6266E"/>
    <w:rsid w:val="00F657FF"/>
    <w:rsid w:val="00F717C6"/>
    <w:rsid w:val="00F75C7B"/>
    <w:rsid w:val="00F87E0D"/>
    <w:rsid w:val="00F90B3E"/>
    <w:rsid w:val="00F93DFB"/>
    <w:rsid w:val="00F9482D"/>
    <w:rsid w:val="00FA1C74"/>
    <w:rsid w:val="00FA23F9"/>
    <w:rsid w:val="00FB27E2"/>
    <w:rsid w:val="00FC485E"/>
    <w:rsid w:val="00FC6FFD"/>
    <w:rsid w:val="00FC6FFE"/>
    <w:rsid w:val="00FD238C"/>
    <w:rsid w:val="00FD405D"/>
    <w:rsid w:val="00FD62DA"/>
    <w:rsid w:val="00FE4121"/>
    <w:rsid w:val="00FF1480"/>
    <w:rsid w:val="00FF3530"/>
    <w:rsid w:val="00FF5264"/>
    <w:rsid w:val="00FF5A7C"/>
    <w:rsid w:val="00FF62EF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03591"/>
  <w15:chartTrackingRefBased/>
  <w15:docId w15:val="{D79DE349-B21E-4E42-BF83-A9DDDEC4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-426"/>
      <w:jc w:val="both"/>
    </w:pPr>
    <w:rPr>
      <w:sz w:val="2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1303D"/>
    <w:rPr>
      <w:rFonts w:ascii="Tahoma" w:hAnsi="Tahoma" w:cs="Tahoma"/>
      <w:sz w:val="16"/>
      <w:szCs w:val="16"/>
    </w:rPr>
  </w:style>
  <w:style w:type="paragraph" w:customStyle="1" w:styleId="sdatext">
    <w:name w:val="sdatext"/>
    <w:basedOn w:val="Normal"/>
    <w:rsid w:val="003D12E8"/>
    <w:pPr>
      <w:tabs>
        <w:tab w:val="left" w:pos="737"/>
      </w:tabs>
      <w:spacing w:line="360" w:lineRule="auto"/>
      <w:ind w:left="737" w:hanging="737"/>
      <w:outlineLvl w:val="0"/>
    </w:pPr>
    <w:rPr>
      <w:rFonts w:ascii="Arial" w:hAnsi="Arial"/>
    </w:rPr>
  </w:style>
  <w:style w:type="paragraph" w:customStyle="1" w:styleId="AgendaContents">
    <w:name w:val="Agenda Contents"/>
    <w:basedOn w:val="sdatext"/>
    <w:rsid w:val="003D12E8"/>
    <w:pPr>
      <w:tabs>
        <w:tab w:val="clear" w:pos="737"/>
      </w:tabs>
      <w:spacing w:line="216" w:lineRule="auto"/>
      <w:ind w:left="720" w:firstLine="0"/>
    </w:pPr>
  </w:style>
  <w:style w:type="character" w:styleId="Hyperlink">
    <w:name w:val="Hyperlink"/>
    <w:rsid w:val="00BE1817"/>
    <w:rPr>
      <w:color w:val="0000FF"/>
      <w:u w:val="single"/>
    </w:rPr>
  </w:style>
  <w:style w:type="paragraph" w:customStyle="1" w:styleId="Default">
    <w:name w:val="Default"/>
    <w:rsid w:val="004E06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rsid w:val="00163D11"/>
    <w:pPr>
      <w:tabs>
        <w:tab w:val="center" w:pos="4153"/>
        <w:tab w:val="right" w:pos="8306"/>
      </w:tabs>
    </w:pPr>
    <w:rPr>
      <w:rFonts w:ascii="Arial" w:hAnsi="Arial"/>
    </w:rPr>
  </w:style>
  <w:style w:type="paragraph" w:styleId="Title">
    <w:name w:val="Title"/>
    <w:basedOn w:val="Normal"/>
    <w:qFormat/>
    <w:rsid w:val="00AF3E5E"/>
    <w:pPr>
      <w:jc w:val="center"/>
      <w:outlineLvl w:val="0"/>
    </w:pPr>
    <w:rPr>
      <w:b/>
    </w:rPr>
  </w:style>
  <w:style w:type="paragraph" w:styleId="Footer">
    <w:name w:val="footer"/>
    <w:basedOn w:val="Normal"/>
    <w:link w:val="FooterChar"/>
    <w:rsid w:val="0093426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3426A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77A64"/>
    <w:pPr>
      <w:suppressAutoHyphens/>
      <w:ind w:left="720"/>
      <w:contextualSpacing/>
    </w:pPr>
    <w:rPr>
      <w:color w:val="000000"/>
      <w:kern w:val="1"/>
      <w:sz w:val="20"/>
      <w:lang w:val="en-US" w:eastAsia="ar-SA"/>
    </w:rPr>
  </w:style>
  <w:style w:type="character" w:customStyle="1" w:styleId="minutes-maintextChar">
    <w:name w:val="minutes - main text Char"/>
    <w:link w:val="minutes-maintext"/>
    <w:locked/>
    <w:rsid w:val="00D44E39"/>
    <w:rPr>
      <w:rFonts w:ascii="Arial" w:hAnsi="Arial" w:cs="Arial"/>
      <w:sz w:val="24"/>
      <w:lang w:eastAsia="en-US"/>
    </w:rPr>
  </w:style>
  <w:style w:type="paragraph" w:customStyle="1" w:styleId="minutes-maintext">
    <w:name w:val="minutes - main text"/>
    <w:basedOn w:val="Title"/>
    <w:link w:val="minutes-maintextChar"/>
    <w:rsid w:val="00D44E39"/>
    <w:pPr>
      <w:tabs>
        <w:tab w:val="left" w:pos="737"/>
      </w:tabs>
      <w:spacing w:line="216" w:lineRule="auto"/>
      <w:ind w:left="737" w:hanging="737"/>
      <w:jc w:val="left"/>
    </w:pPr>
    <w:rPr>
      <w:rFonts w:ascii="Arial" w:hAnsi="Arial" w:cs="Arial"/>
      <w:b w:val="0"/>
    </w:rPr>
  </w:style>
  <w:style w:type="paragraph" w:styleId="NoSpacing">
    <w:name w:val="No Spacing"/>
    <w:uiPriority w:val="1"/>
    <w:qFormat/>
    <w:rsid w:val="002F6807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styleId="UnresolvedMention">
    <w:name w:val="Unresolved Mention"/>
    <w:uiPriority w:val="99"/>
    <w:semiHidden/>
    <w:unhideWhenUsed/>
    <w:rsid w:val="00096FD7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A6EF0"/>
    <w:rPr>
      <w:b/>
      <w:bCs/>
    </w:rPr>
  </w:style>
  <w:style w:type="character" w:customStyle="1" w:styleId="il">
    <w:name w:val="il"/>
    <w:basedOn w:val="DefaultParagraphFont"/>
    <w:rsid w:val="00DC3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New%20Styl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Style Letterhead</Template>
  <TotalTime>16</TotalTime>
  <Pages>2</Pages>
  <Words>325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Rugby Borough Council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Elizabeth Routledge</dc:creator>
  <cp:keywords/>
  <cp:lastModifiedBy>Parish Clerk</cp:lastModifiedBy>
  <cp:revision>3</cp:revision>
  <cp:lastPrinted>2024-01-16T10:43:00Z</cp:lastPrinted>
  <dcterms:created xsi:type="dcterms:W3CDTF">2025-11-12T11:10:00Z</dcterms:created>
  <dcterms:modified xsi:type="dcterms:W3CDTF">2025-11-12T13:05:00Z</dcterms:modified>
</cp:coreProperties>
</file>