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0F8D" w14:textId="0BE45276" w:rsidR="003E08C8" w:rsidRDefault="003E08C8" w:rsidP="006A4BC3">
      <w:pPr>
        <w:pStyle w:val="Kop1"/>
      </w:pPr>
    </w:p>
    <w:p w14:paraId="60078CD2" w14:textId="77777777" w:rsidR="007930E9" w:rsidRDefault="007930E9" w:rsidP="007930E9">
      <w:pPr>
        <w:pStyle w:val="Naamgeadresseerde"/>
      </w:pPr>
    </w:p>
    <w:p w14:paraId="5935D9B3" w14:textId="77777777" w:rsidR="004A4196" w:rsidRPr="00E52AD4" w:rsidRDefault="004A4196" w:rsidP="004A4196">
      <w:pPr>
        <w:rPr>
          <w:rFonts w:ascii="Arial" w:hAnsi="Arial" w:cs="Arial"/>
          <w:b/>
          <w:bCs/>
          <w:sz w:val="22"/>
          <w:szCs w:val="22"/>
        </w:rPr>
      </w:pPr>
      <w:r w:rsidRPr="00E52AD4">
        <w:rPr>
          <w:rFonts w:ascii="Arial" w:hAnsi="Arial" w:cs="Arial"/>
          <w:b/>
          <w:bCs/>
          <w:sz w:val="22"/>
          <w:szCs w:val="22"/>
        </w:rPr>
        <w:t>Privacyverklaring GRGA</w:t>
      </w:r>
    </w:p>
    <w:p w14:paraId="01ED9E58" w14:textId="77777777" w:rsidR="004A4196" w:rsidRPr="00E52AD4" w:rsidRDefault="004A4196" w:rsidP="004A4196">
      <w:pPr>
        <w:rPr>
          <w:rFonts w:ascii="Arial" w:hAnsi="Arial" w:cs="Arial"/>
          <w:sz w:val="22"/>
          <w:szCs w:val="22"/>
        </w:rPr>
      </w:pPr>
      <w:r w:rsidRPr="00E52AD4">
        <w:rPr>
          <w:rFonts w:ascii="Arial" w:hAnsi="Arial" w:cs="Arial"/>
          <w:sz w:val="22"/>
          <w:szCs w:val="22"/>
        </w:rPr>
        <w:t>Versie: 01</w:t>
      </w:r>
      <w:r w:rsidRPr="00E52AD4">
        <w:rPr>
          <w:rFonts w:ascii="Cambria Math" w:hAnsi="Cambria Math" w:cs="Cambria Math"/>
          <w:sz w:val="22"/>
          <w:szCs w:val="22"/>
        </w:rPr>
        <w:t>‑</w:t>
      </w:r>
      <w:r w:rsidRPr="00E52AD4">
        <w:rPr>
          <w:rFonts w:ascii="Arial" w:hAnsi="Arial" w:cs="Arial"/>
          <w:sz w:val="22"/>
          <w:szCs w:val="22"/>
        </w:rPr>
        <w:t>04</w:t>
      </w:r>
      <w:r w:rsidRPr="00E52AD4">
        <w:rPr>
          <w:rFonts w:ascii="Cambria Math" w:hAnsi="Cambria Math" w:cs="Cambria Math"/>
          <w:sz w:val="22"/>
          <w:szCs w:val="22"/>
        </w:rPr>
        <w:t>‑</w:t>
      </w:r>
      <w:r w:rsidRPr="00E52AD4">
        <w:rPr>
          <w:rFonts w:ascii="Arial" w:hAnsi="Arial" w:cs="Arial"/>
          <w:sz w:val="22"/>
          <w:szCs w:val="22"/>
        </w:rPr>
        <w:t>2026</w:t>
      </w:r>
      <w:r w:rsidRPr="00E52AD4">
        <w:rPr>
          <w:rFonts w:ascii="Arial" w:hAnsi="Arial" w:cs="Arial"/>
          <w:sz w:val="22"/>
          <w:szCs w:val="22"/>
        </w:rPr>
        <w:br/>
      </w:r>
    </w:p>
    <w:p w14:paraId="13E0422E" w14:textId="77777777" w:rsidR="004A4196" w:rsidRPr="00E52AD4" w:rsidRDefault="004A4196" w:rsidP="004A4196">
      <w:pPr>
        <w:rPr>
          <w:rFonts w:ascii="Arial" w:hAnsi="Arial" w:cs="Arial"/>
          <w:sz w:val="22"/>
          <w:szCs w:val="22"/>
        </w:rPr>
      </w:pPr>
      <w:r w:rsidRPr="00E52AD4">
        <w:rPr>
          <w:rFonts w:ascii="Arial" w:hAnsi="Arial" w:cs="Arial"/>
          <w:sz w:val="22"/>
          <w:szCs w:val="22"/>
        </w:rPr>
        <w:t>De Gemeenschappelijke Regeling Gesubsidieerde Arbeid Kop van Noord</w:t>
      </w:r>
      <w:r w:rsidRPr="00E52AD4">
        <w:rPr>
          <w:rFonts w:ascii="Cambria Math" w:hAnsi="Cambria Math" w:cs="Cambria Math"/>
          <w:sz w:val="22"/>
          <w:szCs w:val="22"/>
        </w:rPr>
        <w:t>‑</w:t>
      </w:r>
      <w:r w:rsidRPr="00E52AD4">
        <w:rPr>
          <w:rFonts w:ascii="Arial" w:hAnsi="Arial" w:cs="Arial"/>
          <w:sz w:val="22"/>
          <w:szCs w:val="22"/>
        </w:rPr>
        <w:t>Holland (GRGA), gevestigd aan Witte Paal 122, 1742 NW Schagen, is verantwoordelijk voor de verwerking van uw persoonsgegevens zoals beschreven in deze verklaring.</w:t>
      </w:r>
    </w:p>
    <w:p w14:paraId="1D5798A3" w14:textId="77777777" w:rsidR="004A4196" w:rsidRPr="00E52AD4" w:rsidRDefault="004A4196" w:rsidP="004A4196">
      <w:pPr>
        <w:rPr>
          <w:rFonts w:ascii="Arial" w:hAnsi="Arial" w:cs="Arial"/>
          <w:sz w:val="22"/>
          <w:szCs w:val="22"/>
        </w:rPr>
      </w:pPr>
      <w:r w:rsidRPr="00E52AD4">
        <w:rPr>
          <w:rFonts w:ascii="Arial" w:hAnsi="Arial" w:cs="Arial"/>
          <w:b/>
          <w:bCs/>
          <w:sz w:val="22"/>
          <w:szCs w:val="22"/>
        </w:rPr>
        <w:t>Contact:</w:t>
      </w:r>
      <w:r w:rsidRPr="00E52AD4">
        <w:rPr>
          <w:rFonts w:ascii="Arial" w:hAnsi="Arial" w:cs="Arial"/>
          <w:sz w:val="22"/>
          <w:szCs w:val="22"/>
        </w:rPr>
        <w:br/>
        <w:t>Telefoon: +31 (0)224 215 444</w:t>
      </w:r>
      <w:r w:rsidRPr="00E52AD4">
        <w:rPr>
          <w:rFonts w:ascii="Arial" w:hAnsi="Arial" w:cs="Arial"/>
          <w:sz w:val="22"/>
          <w:szCs w:val="22"/>
        </w:rPr>
        <w:br/>
        <w:t xml:space="preserve">E-mail: </w:t>
      </w:r>
      <w:hyperlink r:id="rId10" w:history="1">
        <w:r w:rsidRPr="00E52AD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info@grga.nl</w:t>
        </w:r>
      </w:hyperlink>
      <w:r w:rsidRPr="00E52AD4">
        <w:rPr>
          <w:rFonts w:ascii="Arial" w:hAnsi="Arial" w:cs="Arial"/>
          <w:sz w:val="22"/>
          <w:szCs w:val="22"/>
        </w:rPr>
        <w:br/>
        <w:t xml:space="preserve">Functionaris Gegevensbescherming: </w:t>
      </w:r>
      <w:hyperlink r:id="rId11" w:history="1">
        <w:r w:rsidRPr="00E52AD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privacy@grga.nl</w:t>
        </w:r>
      </w:hyperlink>
    </w:p>
    <w:p w14:paraId="448758FE" w14:textId="77777777" w:rsidR="004A4196" w:rsidRPr="00E52AD4" w:rsidRDefault="004A4196" w:rsidP="004A4196">
      <w:pPr>
        <w:rPr>
          <w:rFonts w:ascii="Arial" w:hAnsi="Arial" w:cs="Arial"/>
          <w:sz w:val="22"/>
          <w:szCs w:val="22"/>
        </w:rPr>
      </w:pPr>
      <w:r w:rsidRPr="00E52AD4">
        <w:rPr>
          <w:rFonts w:ascii="Arial" w:hAnsi="Arial" w:cs="Arial"/>
          <w:b/>
          <w:bCs/>
          <w:sz w:val="22"/>
          <w:szCs w:val="22"/>
        </w:rPr>
        <w:t>1. Welke persoonsgegevens verwerken wij?</w:t>
      </w:r>
      <w:r w:rsidRPr="00E52AD4">
        <w:rPr>
          <w:rFonts w:ascii="Arial" w:hAnsi="Arial" w:cs="Arial"/>
          <w:sz w:val="22"/>
          <w:szCs w:val="22"/>
        </w:rPr>
        <w:br/>
        <w:t>Wij verwerken alleen gegevens die nodig zijn om onze website goed te laten werken of om contact met u op te nemen.</w:t>
      </w:r>
    </w:p>
    <w:p w14:paraId="176DCF75" w14:textId="77777777" w:rsidR="004A4196" w:rsidRPr="00E52AD4" w:rsidRDefault="004A4196" w:rsidP="004A4196">
      <w:pPr>
        <w:rPr>
          <w:rFonts w:ascii="Arial" w:hAnsi="Arial" w:cs="Arial"/>
          <w:sz w:val="22"/>
          <w:szCs w:val="22"/>
        </w:rPr>
      </w:pPr>
      <w:r w:rsidRPr="00E52AD4">
        <w:rPr>
          <w:rFonts w:ascii="Arial" w:hAnsi="Arial" w:cs="Arial"/>
          <w:sz w:val="22"/>
          <w:szCs w:val="22"/>
        </w:rPr>
        <w:t>- Voor- en achternaam</w:t>
      </w:r>
      <w:r w:rsidRPr="00E52AD4">
        <w:rPr>
          <w:rFonts w:ascii="Arial" w:hAnsi="Arial" w:cs="Arial"/>
          <w:sz w:val="22"/>
          <w:szCs w:val="22"/>
        </w:rPr>
        <w:br/>
        <w:t>- E-mailadres</w:t>
      </w:r>
      <w:r w:rsidRPr="00E52AD4">
        <w:rPr>
          <w:rFonts w:ascii="Arial" w:hAnsi="Arial" w:cs="Arial"/>
          <w:sz w:val="22"/>
          <w:szCs w:val="22"/>
        </w:rPr>
        <w:br/>
        <w:t>- Telefoonnummer</w:t>
      </w:r>
      <w:r w:rsidRPr="00E52AD4">
        <w:rPr>
          <w:rFonts w:ascii="Arial" w:hAnsi="Arial" w:cs="Arial"/>
          <w:sz w:val="22"/>
          <w:szCs w:val="22"/>
        </w:rPr>
        <w:br/>
        <w:t>- IP-adres</w:t>
      </w:r>
      <w:r w:rsidRPr="00E52AD4">
        <w:rPr>
          <w:rFonts w:ascii="Arial" w:hAnsi="Arial" w:cs="Arial"/>
          <w:sz w:val="22"/>
          <w:szCs w:val="22"/>
        </w:rPr>
        <w:br/>
        <w:t>- Technische informatie over uw bezoek (zoals browsergegevens en klikgedrag)</w:t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b/>
          <w:bCs/>
          <w:sz w:val="22"/>
          <w:szCs w:val="22"/>
        </w:rPr>
        <w:t>2. Doeleinden en wettelijke grondslagen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>Wij verwerken persoonsgegevens op basis van de volgende AVG-grondslagen:</w:t>
      </w:r>
    </w:p>
    <w:p w14:paraId="6ABC8468" w14:textId="64190816" w:rsidR="004A4196" w:rsidRPr="00E52AD4" w:rsidRDefault="004A4196" w:rsidP="004A4196">
      <w:pPr>
        <w:rPr>
          <w:rFonts w:ascii="Arial" w:hAnsi="Arial" w:cs="Arial"/>
          <w:sz w:val="22"/>
          <w:szCs w:val="22"/>
        </w:rPr>
      </w:pPr>
      <w:r w:rsidRPr="00E52AD4">
        <w:rPr>
          <w:rFonts w:ascii="Arial" w:hAnsi="Arial" w:cs="Arial"/>
          <w:sz w:val="22"/>
          <w:szCs w:val="22"/>
        </w:rPr>
        <w:t>- Contactafhandeling: gerechtvaardigd belang/uitvoering overeenkomst</w:t>
      </w:r>
      <w:r w:rsidRPr="00E52AD4">
        <w:rPr>
          <w:rFonts w:ascii="Arial" w:hAnsi="Arial" w:cs="Arial"/>
          <w:sz w:val="22"/>
          <w:szCs w:val="22"/>
        </w:rPr>
        <w:br/>
        <w:t>- Verzenden van informatie: Toestemming</w:t>
      </w:r>
      <w:r w:rsidRPr="00E52AD4">
        <w:rPr>
          <w:rFonts w:ascii="Arial" w:hAnsi="Arial" w:cs="Arial"/>
          <w:sz w:val="22"/>
          <w:szCs w:val="22"/>
        </w:rPr>
        <w:br/>
        <w:t>- Website-analyse en beveiliging: Gerechtvaardigd belang</w:t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b/>
          <w:bCs/>
          <w:sz w:val="22"/>
          <w:szCs w:val="22"/>
        </w:rPr>
        <w:br/>
        <w:t>3. Cookies en online analyse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>Wij gebruiken uitsluitend functionele cookies en privacy vriendelijke analytische cookies (waarbij IP-adressen zijn geanonimiseerd). YouTube/Vimeo plaatsen cookies bij het afspelen van video's. Hotjar wordt gebruikt in geanonimiseerde vorm. Typeform gebruikt geldige EU-mechanismen zoals Standard Contractual Clauses.</w:t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b/>
          <w:bCs/>
          <w:sz w:val="22"/>
          <w:szCs w:val="22"/>
        </w:rPr>
        <w:t>4. Bewaartermijnen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>Wij bewaren gegevens niet langer dan noodzakelijk, tenzij wetgeving anders bepaalt.</w:t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b/>
          <w:bCs/>
          <w:sz w:val="22"/>
          <w:szCs w:val="22"/>
        </w:rPr>
        <w:t>5. Delen van gegevens met derden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>Wij delen gegevens alleen met partijen die ons ondersteunen. Met al deze partijen is een verwerkersovereenkomst afgesloten.</w:t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b/>
          <w:bCs/>
          <w:sz w:val="22"/>
          <w:szCs w:val="22"/>
        </w:rPr>
        <w:t>6. Internationale gegevensoverdracht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>Indien gegevens buiten de EU worden verwerkt, gebruiken wij uitsluitend geldige juridische mechanismen zoals Standard Contractual Clauses of een adequaatheidsbesluit.</w:t>
      </w:r>
      <w:r w:rsidRPr="00E52AD4">
        <w:rPr>
          <w:rFonts w:ascii="Arial" w:hAnsi="Arial" w:cs="Arial"/>
          <w:sz w:val="22"/>
          <w:szCs w:val="22"/>
        </w:rPr>
        <w:br/>
      </w:r>
      <w:r w:rsidR="00E52AD4">
        <w:rPr>
          <w:rFonts w:ascii="Arial" w:hAnsi="Arial" w:cs="Arial"/>
          <w:sz w:val="22"/>
          <w:szCs w:val="22"/>
        </w:rPr>
        <w:br/>
      </w:r>
      <w:r w:rsid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b/>
          <w:bCs/>
          <w:sz w:val="22"/>
          <w:szCs w:val="22"/>
        </w:rPr>
        <w:lastRenderedPageBreak/>
        <w:t>7. DPIA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>Voor verwerkingen met mogelijk hoge risico's voert de GRGA een Data Protection Impact Assessment (DPIA) uit.</w:t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b/>
          <w:bCs/>
          <w:sz w:val="22"/>
          <w:szCs w:val="22"/>
        </w:rPr>
        <w:t>8. Uw rechten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 xml:space="preserve">U heeft recht op inzage, correctie, verwijdering, beperking, bezwaar, overdraagbaarheid en intrekking van toestemming. U kunt een verzoek indienen via </w:t>
      </w:r>
      <w:hyperlink r:id="rId12" w:history="1">
        <w:r w:rsidRPr="00E52AD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privacy@grga.nl</w:t>
        </w:r>
      </w:hyperlink>
      <w:r w:rsidRPr="00E52AD4">
        <w:rPr>
          <w:rFonts w:ascii="Arial" w:hAnsi="Arial" w:cs="Arial"/>
          <w:sz w:val="22"/>
          <w:szCs w:val="22"/>
        </w:rPr>
        <w:t>.</w:t>
      </w:r>
    </w:p>
    <w:p w14:paraId="5D307FDE" w14:textId="77777777" w:rsidR="004A4196" w:rsidRPr="00E52AD4" w:rsidRDefault="004A4196" w:rsidP="004A4196">
      <w:pPr>
        <w:spacing w:line="276" w:lineRule="auto"/>
        <w:rPr>
          <w:rFonts w:ascii="Arial" w:hAnsi="Arial" w:cs="Arial"/>
          <w:sz w:val="22"/>
          <w:szCs w:val="22"/>
        </w:rPr>
      </w:pPr>
      <w:r w:rsidRPr="00E52AD4">
        <w:rPr>
          <w:rFonts w:ascii="Arial" w:hAnsi="Arial" w:cs="Arial"/>
          <w:b/>
          <w:bCs/>
          <w:sz w:val="22"/>
          <w:szCs w:val="22"/>
        </w:rPr>
        <w:t>9. Beveiliging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>Wij nemen passende technische en organisatorische maatregelen, waaronder SSL, toegangsbeheer en veilige hosting. Onze beleidsverklaring informatiebeveiliging is op aanvraag beschikbaar via info@grga.nl.</w:t>
      </w:r>
    </w:p>
    <w:p w14:paraId="28A64BAE" w14:textId="77777777" w:rsidR="004A4196" w:rsidRPr="00E52AD4" w:rsidRDefault="004A4196" w:rsidP="004A4196">
      <w:pPr>
        <w:rPr>
          <w:rFonts w:ascii="Arial" w:hAnsi="Arial" w:cs="Arial"/>
          <w:sz w:val="22"/>
          <w:szCs w:val="22"/>
        </w:rPr>
      </w:pPr>
      <w:r w:rsidRPr="00E52AD4">
        <w:rPr>
          <w:rFonts w:ascii="Arial" w:hAnsi="Arial" w:cs="Arial"/>
          <w:sz w:val="22"/>
          <w:szCs w:val="22"/>
        </w:rPr>
        <w:br/>
      </w:r>
      <w:r w:rsidRPr="00E52AD4">
        <w:rPr>
          <w:rFonts w:ascii="Arial" w:hAnsi="Arial" w:cs="Arial"/>
          <w:b/>
          <w:bCs/>
          <w:sz w:val="22"/>
          <w:szCs w:val="22"/>
        </w:rPr>
        <w:t>10. Wijzigingen</w:t>
      </w:r>
      <w:r w:rsidRPr="00E52AD4">
        <w:rPr>
          <w:rFonts w:ascii="Arial" w:hAnsi="Arial" w:cs="Arial"/>
          <w:b/>
          <w:bCs/>
          <w:sz w:val="22"/>
          <w:szCs w:val="22"/>
        </w:rPr>
        <w:br/>
      </w:r>
      <w:r w:rsidRPr="00E52AD4">
        <w:rPr>
          <w:rFonts w:ascii="Arial" w:hAnsi="Arial" w:cs="Arial"/>
          <w:sz w:val="22"/>
          <w:szCs w:val="22"/>
        </w:rPr>
        <w:t>Deze privacyverklaring kan worden bijgewerkt. De laatste versie vindt u altijd op www.grga.nl.</w:t>
      </w:r>
    </w:p>
    <w:p w14:paraId="0EB2187F" w14:textId="77777777" w:rsidR="004A4196" w:rsidRPr="00E52AD4" w:rsidRDefault="004A4196" w:rsidP="004A4196">
      <w:pPr>
        <w:rPr>
          <w:rFonts w:ascii="Arial" w:hAnsi="Arial" w:cs="Arial"/>
          <w:i/>
          <w:iCs/>
          <w:sz w:val="22"/>
          <w:szCs w:val="22"/>
        </w:rPr>
      </w:pPr>
      <w:r w:rsidRPr="00E52AD4">
        <w:rPr>
          <w:rFonts w:ascii="Arial" w:hAnsi="Arial" w:cs="Arial"/>
          <w:i/>
          <w:iCs/>
          <w:sz w:val="22"/>
          <w:szCs w:val="22"/>
        </w:rPr>
        <w:t xml:space="preserve">Laatste update: </w:t>
      </w:r>
      <w:r w:rsidRPr="00E52AD4">
        <w:rPr>
          <w:rFonts w:ascii="Arial" w:hAnsi="Arial" w:cs="Arial"/>
          <w:i/>
          <w:iCs/>
          <w:sz w:val="22"/>
          <w:szCs w:val="22"/>
        </w:rPr>
        <w:fldChar w:fldCharType="begin"/>
      </w:r>
      <w:r w:rsidRPr="00E52AD4">
        <w:rPr>
          <w:rFonts w:ascii="Arial" w:hAnsi="Arial" w:cs="Arial"/>
          <w:i/>
          <w:iCs/>
          <w:sz w:val="22"/>
          <w:szCs w:val="22"/>
        </w:rPr>
        <w:instrText xml:space="preserve"> TIME \@ "d MMMM yyyy" </w:instrText>
      </w:r>
      <w:r w:rsidRPr="00E52AD4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E52AD4">
        <w:rPr>
          <w:rFonts w:ascii="Arial" w:hAnsi="Arial" w:cs="Arial"/>
          <w:i/>
          <w:iCs/>
          <w:noProof/>
          <w:sz w:val="22"/>
          <w:szCs w:val="22"/>
        </w:rPr>
        <w:t>4 juni 2026</w:t>
      </w:r>
      <w:r w:rsidRPr="00E52AD4">
        <w:rPr>
          <w:rFonts w:ascii="Arial" w:hAnsi="Arial" w:cs="Arial"/>
          <w:i/>
          <w:iCs/>
          <w:sz w:val="22"/>
          <w:szCs w:val="22"/>
        </w:rPr>
        <w:fldChar w:fldCharType="end"/>
      </w:r>
    </w:p>
    <w:p w14:paraId="0A6B41CB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3D501F96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1F60BE81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0A66D76A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361223DB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32FC64D6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1F100BE8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7B0B5CA4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2D88F845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46BE733C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24DD9456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3553C6BD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06E4F9EF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6E6AF3EF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2A3ECF32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6E65BC68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40903005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6960D8F8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4DBC8C95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5F8346F9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122223B7" w14:textId="77777777" w:rsidR="00EB595F" w:rsidRPr="00E52AD4" w:rsidRDefault="00EB595F" w:rsidP="00EB595F">
      <w:pPr>
        <w:rPr>
          <w:rFonts w:ascii="Arial" w:hAnsi="Arial" w:cs="Arial"/>
          <w:sz w:val="22"/>
          <w:szCs w:val="22"/>
        </w:rPr>
      </w:pPr>
    </w:p>
    <w:p w14:paraId="5E52BE23" w14:textId="77777777" w:rsidR="003D4D5A" w:rsidRPr="00F836EE" w:rsidRDefault="003D4D5A" w:rsidP="001541F3">
      <w:pPr>
        <w:rPr>
          <w:rFonts w:ascii="Arial" w:hAnsi="Arial" w:cs="Arial"/>
          <w:sz w:val="22"/>
          <w:szCs w:val="22"/>
        </w:rPr>
      </w:pPr>
    </w:p>
    <w:sectPr w:rsidR="003D4D5A" w:rsidRPr="00F836EE" w:rsidSect="00B52E9E">
      <w:headerReference w:type="default" r:id="rId13"/>
      <w:footerReference w:type="default" r:id="rId14"/>
      <w:headerReference w:type="first" r:id="rId15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62ED" w14:textId="77777777" w:rsidR="00763AC9" w:rsidRDefault="00763AC9" w:rsidP="004A3DA2">
      <w:pPr>
        <w:spacing w:after="0" w:line="240" w:lineRule="auto"/>
      </w:pPr>
      <w:r>
        <w:separator/>
      </w:r>
    </w:p>
  </w:endnote>
  <w:endnote w:type="continuationSeparator" w:id="0">
    <w:p w14:paraId="1C149047" w14:textId="77777777" w:rsidR="00763AC9" w:rsidRDefault="00763AC9" w:rsidP="004A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6521" w14:textId="01A27EA2" w:rsidR="005621F2" w:rsidRDefault="00B52E9E" w:rsidP="00B52E9E">
    <w:pPr>
      <w:pStyle w:val="Voettekst"/>
    </w:pPr>
    <w:r>
      <w:tab/>
    </w:r>
    <w:sdt>
      <w:sdtPr>
        <w:id w:val="-113215351"/>
        <w:docPartObj>
          <w:docPartGallery w:val="Page Numbers (Bottom of Page)"/>
          <w:docPartUnique/>
        </w:docPartObj>
      </w:sdtPr>
      <w:sdtEndPr/>
      <w:sdtContent>
        <w:r w:rsidR="005621F2">
          <w:fldChar w:fldCharType="begin"/>
        </w:r>
        <w:r w:rsidR="005621F2">
          <w:instrText>PAGE   \* MERGEFORMAT</w:instrText>
        </w:r>
        <w:r w:rsidR="005621F2">
          <w:fldChar w:fldCharType="separate"/>
        </w:r>
        <w:r w:rsidR="005621F2">
          <w:t>2</w:t>
        </w:r>
        <w:r w:rsidR="005621F2">
          <w:fldChar w:fldCharType="end"/>
        </w:r>
      </w:sdtContent>
    </w:sdt>
  </w:p>
  <w:p w14:paraId="047A42D5" w14:textId="2BE73E3D" w:rsidR="004A3DA2" w:rsidRDefault="004A3DA2" w:rsidP="004A3DA2">
    <w:pPr>
      <w:pStyle w:val="Voettekst"/>
      <w:tabs>
        <w:tab w:val="clear" w:pos="4536"/>
        <w:tab w:val="clear" w:pos="9072"/>
        <w:tab w:val="left" w:pos="5790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CB0E" w14:textId="77777777" w:rsidR="00763AC9" w:rsidRDefault="00763AC9" w:rsidP="004A3DA2">
      <w:pPr>
        <w:spacing w:after="0" w:line="240" w:lineRule="auto"/>
      </w:pPr>
      <w:r>
        <w:separator/>
      </w:r>
    </w:p>
  </w:footnote>
  <w:footnote w:type="continuationSeparator" w:id="0">
    <w:p w14:paraId="720D34EE" w14:textId="77777777" w:rsidR="00763AC9" w:rsidRDefault="00763AC9" w:rsidP="004A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A8BF" w14:textId="02BA2850" w:rsidR="004A3DA2" w:rsidRDefault="00F836EE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A94786" wp14:editId="596B11A8">
              <wp:simplePos x="0" y="0"/>
              <wp:positionH relativeFrom="column">
                <wp:posOffset>4100194</wp:posOffset>
              </wp:positionH>
              <wp:positionV relativeFrom="paragraph">
                <wp:posOffset>-345439</wp:posOffset>
              </wp:positionV>
              <wp:extent cx="2352675" cy="781050"/>
              <wp:effectExtent l="0" t="0" r="9525" b="0"/>
              <wp:wrapNone/>
              <wp:docPr id="2145421459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2675" cy="781050"/>
                        <a:chOff x="0" y="0"/>
                        <a:chExt cx="3662680" cy="1428750"/>
                      </a:xfrm>
                    </wpg:grpSpPr>
                    <pic:pic xmlns:pic="http://schemas.openxmlformats.org/drawingml/2006/picture">
                      <pic:nvPicPr>
                        <pic:cNvPr id="1994739483" name="Afbeelding 11" descr="Afbeelding met maan, maansikkel, astronomie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1428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6161701" name="Graphic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3950" y="133350"/>
                          <a:ext cx="2538730" cy="685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173F4A" id="Groep 1" o:spid="_x0000_s1026" style="position:absolute;margin-left:322.85pt;margin-top:-27.2pt;width:185.25pt;height:61.5pt;z-index:251658240;mso-width-relative:margin;mso-height-relative:margin" coordsize="36626,1428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1" o:spid="_x0000_s1027" type="#_x0000_t75" alt="Afbeelding met maan, maansikkel, astronomie&#10;&#10;Automatisch gegenereerde beschrijving" style="position:absolute;width:14287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">
                <v:imagedata r:id="rId4" o:title="Afbeelding met maan, maansikkel, astronomie&#10;&#10;Automatisch gegenereerde beschrijving"/>
              </v:shape>
              <v:shape id="Graphic 12" o:spid="_x0000_s1028" type="#_x0000_t75" style="position:absolute;left:11239;top:1333;width:25387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">
                <v:imagedata r:id="rId5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E337" w14:textId="61361C33" w:rsidR="00F836EE" w:rsidRDefault="00F836EE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613C567" wp14:editId="73D25804">
              <wp:simplePos x="0" y="0"/>
              <wp:positionH relativeFrom="margin">
                <wp:posOffset>3881120</wp:posOffset>
              </wp:positionH>
              <wp:positionV relativeFrom="paragraph">
                <wp:posOffset>-326390</wp:posOffset>
              </wp:positionV>
              <wp:extent cx="2609850" cy="952500"/>
              <wp:effectExtent l="0" t="0" r="0" b="0"/>
              <wp:wrapNone/>
              <wp:docPr id="1474755436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9850" cy="952500"/>
                        <a:chOff x="0" y="0"/>
                        <a:chExt cx="3662680" cy="1428750"/>
                      </a:xfrm>
                    </wpg:grpSpPr>
                    <pic:pic xmlns:pic="http://schemas.openxmlformats.org/drawingml/2006/picture">
                      <pic:nvPicPr>
                        <pic:cNvPr id="1354510478" name="Afbeelding 11" descr="Afbeelding met maan, maansikkel, astronomie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1428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57245288" name="Graphic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3950" y="133350"/>
                          <a:ext cx="2538730" cy="685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D54A22" id="Groep 1" o:spid="_x0000_s1026" style="position:absolute;margin-left:305.6pt;margin-top:-25.7pt;width:205.5pt;height:75pt;z-index:251658241;mso-position-horizontal-relative:margin;mso-width-relative:margin;mso-height-relative:margin" coordsize="36626,1428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1" o:spid="_x0000_s1027" type="#_x0000_t75" alt="Afbeelding met maan, maansikkel, astronomie&#10;&#10;Automatisch gegenereerde beschrijving" style="position:absolute;width:14287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">
                <v:imagedata r:id="rId4" o:title="Afbeelding met maan, maansikkel, astronomie&#10;&#10;Automatisch gegenereerde beschrijving"/>
              </v:shape>
              <v:shape id="Graphic 12" o:spid="_x0000_s1028" type="#_x0000_t75" style="position:absolute;left:11239;top:1333;width:25387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">
                <v:imagedata r:id="rId5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42F5"/>
    <w:multiLevelType w:val="hybridMultilevel"/>
    <w:tmpl w:val="D1BE0DC8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D3DFC"/>
    <w:multiLevelType w:val="hybridMultilevel"/>
    <w:tmpl w:val="B148B538"/>
    <w:lvl w:ilvl="0" w:tplc="056EC52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84DCA"/>
    <w:multiLevelType w:val="hybridMultilevel"/>
    <w:tmpl w:val="11C29B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6866FC"/>
    <w:multiLevelType w:val="hybridMultilevel"/>
    <w:tmpl w:val="5AC84310"/>
    <w:lvl w:ilvl="0" w:tplc="61020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072E28"/>
    <w:multiLevelType w:val="hybridMultilevel"/>
    <w:tmpl w:val="DB1657FE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54559">
    <w:abstractNumId w:val="3"/>
  </w:num>
  <w:num w:numId="2" w16cid:durableId="608319827">
    <w:abstractNumId w:val="1"/>
  </w:num>
  <w:num w:numId="3" w16cid:durableId="677540652">
    <w:abstractNumId w:val="2"/>
  </w:num>
  <w:num w:numId="4" w16cid:durableId="27335624">
    <w:abstractNumId w:val="4"/>
  </w:num>
  <w:num w:numId="5" w16cid:durableId="136787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6D"/>
    <w:rsid w:val="00001072"/>
    <w:rsid w:val="00020B4E"/>
    <w:rsid w:val="0003305F"/>
    <w:rsid w:val="000506C0"/>
    <w:rsid w:val="000A0376"/>
    <w:rsid w:val="00116D0C"/>
    <w:rsid w:val="001541F3"/>
    <w:rsid w:val="001659F1"/>
    <w:rsid w:val="00171C28"/>
    <w:rsid w:val="00173983"/>
    <w:rsid w:val="001E3485"/>
    <w:rsid w:val="00222A00"/>
    <w:rsid w:val="00247ACC"/>
    <w:rsid w:val="002A1624"/>
    <w:rsid w:val="002E147A"/>
    <w:rsid w:val="002F0838"/>
    <w:rsid w:val="003D4D5A"/>
    <w:rsid w:val="003E08C8"/>
    <w:rsid w:val="003E2671"/>
    <w:rsid w:val="003F2975"/>
    <w:rsid w:val="00407785"/>
    <w:rsid w:val="004213AC"/>
    <w:rsid w:val="004457BF"/>
    <w:rsid w:val="0047077C"/>
    <w:rsid w:val="00477C42"/>
    <w:rsid w:val="00481AC1"/>
    <w:rsid w:val="004A3DA2"/>
    <w:rsid w:val="004A4196"/>
    <w:rsid w:val="004B2481"/>
    <w:rsid w:val="004C3AB3"/>
    <w:rsid w:val="005621F2"/>
    <w:rsid w:val="005651F0"/>
    <w:rsid w:val="005943EF"/>
    <w:rsid w:val="005D10E6"/>
    <w:rsid w:val="006A15A7"/>
    <w:rsid w:val="006A4BC3"/>
    <w:rsid w:val="006B7482"/>
    <w:rsid w:val="00737C9C"/>
    <w:rsid w:val="00763AC9"/>
    <w:rsid w:val="007930E9"/>
    <w:rsid w:val="007940D2"/>
    <w:rsid w:val="007F6DF8"/>
    <w:rsid w:val="00864EE0"/>
    <w:rsid w:val="00891D38"/>
    <w:rsid w:val="008B4A40"/>
    <w:rsid w:val="008C3F72"/>
    <w:rsid w:val="008E1FD4"/>
    <w:rsid w:val="009223A4"/>
    <w:rsid w:val="00937AB4"/>
    <w:rsid w:val="00955246"/>
    <w:rsid w:val="009C2153"/>
    <w:rsid w:val="00A21C33"/>
    <w:rsid w:val="00A64A22"/>
    <w:rsid w:val="00AC556D"/>
    <w:rsid w:val="00AF7BC1"/>
    <w:rsid w:val="00B26CE0"/>
    <w:rsid w:val="00B51253"/>
    <w:rsid w:val="00B52E9E"/>
    <w:rsid w:val="00B91B26"/>
    <w:rsid w:val="00BD6958"/>
    <w:rsid w:val="00CD610F"/>
    <w:rsid w:val="00CE45C7"/>
    <w:rsid w:val="00D22D43"/>
    <w:rsid w:val="00D36773"/>
    <w:rsid w:val="00D42FD8"/>
    <w:rsid w:val="00D57859"/>
    <w:rsid w:val="00E01F7D"/>
    <w:rsid w:val="00E02442"/>
    <w:rsid w:val="00E52AD4"/>
    <w:rsid w:val="00E832F3"/>
    <w:rsid w:val="00EB595F"/>
    <w:rsid w:val="00EF5E4C"/>
    <w:rsid w:val="00F01CB7"/>
    <w:rsid w:val="00F836EE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453D1"/>
  <w15:chartTrackingRefBased/>
  <w15:docId w15:val="{44BABAC3-8C23-465E-9AA1-B963082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1624"/>
  </w:style>
  <w:style w:type="paragraph" w:styleId="Kop1">
    <w:name w:val="heading 1"/>
    <w:basedOn w:val="Standaard"/>
    <w:next w:val="Standaard"/>
    <w:link w:val="Kop1Char"/>
    <w:uiPriority w:val="9"/>
    <w:qFormat/>
    <w:rsid w:val="002A162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A162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162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1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16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16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16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16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16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3DA2"/>
  </w:style>
  <w:style w:type="paragraph" w:styleId="Voettekst">
    <w:name w:val="footer"/>
    <w:basedOn w:val="Standaard"/>
    <w:link w:val="VoettekstChar"/>
    <w:uiPriority w:val="99"/>
    <w:unhideWhenUsed/>
    <w:rsid w:val="004A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3DA2"/>
  </w:style>
  <w:style w:type="paragraph" w:customStyle="1" w:styleId="contact-info-description">
    <w:name w:val="contact-info-description"/>
    <w:basedOn w:val="Standaard"/>
    <w:rsid w:val="004B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A1624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B24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7BC1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2A1624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A162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1624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1624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1624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1624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1624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1624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1624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A162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2A16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1624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162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1624"/>
    <w:rPr>
      <w:rFonts w:asciiTheme="majorHAnsi" w:eastAsiaTheme="majorEastAsia" w:hAnsiTheme="majorHAnsi" w:cstheme="majorBidi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2A1624"/>
    <w:rPr>
      <w:i/>
      <w:iCs/>
    </w:rPr>
  </w:style>
  <w:style w:type="paragraph" w:styleId="Geenafstand">
    <w:name w:val="No Spacing"/>
    <w:uiPriority w:val="1"/>
    <w:qFormat/>
    <w:rsid w:val="002A162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2A162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16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1624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1624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2A1624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2A1624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2A1624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2A1624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2A1624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1624"/>
    <w:pPr>
      <w:outlineLvl w:val="9"/>
    </w:pPr>
  </w:style>
  <w:style w:type="paragraph" w:customStyle="1" w:styleId="Naamgeadresseerde">
    <w:name w:val="Naam geadresseerde"/>
    <w:basedOn w:val="Standaard"/>
    <w:next w:val="Standaard"/>
    <w:autoRedefine/>
    <w:qFormat/>
    <w:rsid w:val="007930E9"/>
    <w:pPr>
      <w:spacing w:after="0" w:line="240" w:lineRule="auto"/>
      <w:ind w:right="720"/>
    </w:pPr>
    <w:rPr>
      <w:rFonts w:ascii="Century Gothic" w:hAnsi="Century Gothic"/>
      <w:color w:val="7F7F7F" w:themeColor="text1" w:themeTint="80"/>
      <w:sz w:val="22"/>
      <w:szCs w:val="24"/>
      <w:lang w:eastAsia="ja-JP"/>
    </w:rPr>
  </w:style>
  <w:style w:type="paragraph" w:customStyle="1" w:styleId="Adres">
    <w:name w:val="Adres"/>
    <w:basedOn w:val="Standaard"/>
    <w:next w:val="Standaard"/>
    <w:autoRedefine/>
    <w:qFormat/>
    <w:rsid w:val="007930E9"/>
    <w:pPr>
      <w:spacing w:after="480" w:line="240" w:lineRule="auto"/>
      <w:ind w:right="720"/>
    </w:pPr>
    <w:rPr>
      <w:rFonts w:ascii="Century Gothic" w:hAnsi="Century Gothic"/>
      <w:color w:val="595959" w:themeColor="text1" w:themeTint="A6"/>
      <w:sz w:val="22"/>
      <w:szCs w:val="24"/>
      <w:lang w:eastAsia="ja-JP"/>
    </w:rPr>
  </w:style>
  <w:style w:type="paragraph" w:styleId="Datum">
    <w:name w:val="Date"/>
    <w:basedOn w:val="Standaard"/>
    <w:next w:val="Standaard"/>
    <w:link w:val="DatumChar"/>
    <w:autoRedefine/>
    <w:uiPriority w:val="99"/>
    <w:rsid w:val="007930E9"/>
    <w:pPr>
      <w:spacing w:after="600" w:line="240" w:lineRule="auto"/>
      <w:ind w:right="720"/>
    </w:pPr>
    <w:rPr>
      <w:rFonts w:ascii="Century Gothic" w:hAnsi="Century Gothic"/>
      <w:noProof/>
      <w:color w:val="7F7F7F" w:themeColor="text1" w:themeTint="80"/>
      <w:szCs w:val="24"/>
      <w:lang w:eastAsia="ja-JP"/>
    </w:rPr>
  </w:style>
  <w:style w:type="character" w:customStyle="1" w:styleId="DatumChar">
    <w:name w:val="Datum Char"/>
    <w:basedOn w:val="Standaardalinea-lettertype"/>
    <w:link w:val="Datum"/>
    <w:uiPriority w:val="99"/>
    <w:rsid w:val="007930E9"/>
    <w:rPr>
      <w:rFonts w:ascii="Century Gothic" w:hAnsi="Century Gothic"/>
      <w:noProof/>
      <w:color w:val="7F7F7F" w:themeColor="text1" w:themeTint="80"/>
      <w:szCs w:val="24"/>
      <w:lang w:eastAsia="ja-JP"/>
    </w:rPr>
  </w:style>
  <w:style w:type="paragraph" w:customStyle="1" w:styleId="KENMERK">
    <w:name w:val="KENMERK"/>
    <w:basedOn w:val="Standaard"/>
    <w:link w:val="KENMERKChar"/>
    <w:qFormat/>
    <w:rsid w:val="007930E9"/>
    <w:pPr>
      <w:spacing w:after="60" w:line="240" w:lineRule="auto"/>
      <w:ind w:right="720"/>
    </w:pPr>
    <w:rPr>
      <w:rFonts w:ascii="Century Gothic" w:hAnsi="Century Gothic"/>
      <w:color w:val="595959" w:themeColor="text1" w:themeTint="A6"/>
      <w:szCs w:val="24"/>
      <w:lang w:eastAsia="ja-JP" w:bidi="nl-NL"/>
    </w:rPr>
  </w:style>
  <w:style w:type="character" w:customStyle="1" w:styleId="KENMERKChar">
    <w:name w:val="KENMERK Char"/>
    <w:basedOn w:val="Standaardalinea-lettertype"/>
    <w:link w:val="KENMERK"/>
    <w:rsid w:val="007930E9"/>
    <w:rPr>
      <w:rFonts w:ascii="Century Gothic" w:hAnsi="Century Gothic"/>
      <w:color w:val="595959" w:themeColor="text1" w:themeTint="A6"/>
      <w:szCs w:val="24"/>
      <w:lang w:eastAsia="ja-JP" w:bidi="nl-NL"/>
    </w:rPr>
  </w:style>
  <w:style w:type="paragraph" w:customStyle="1" w:styleId="Voettekst1">
    <w:name w:val="Voettekst1"/>
    <w:basedOn w:val="Standaard"/>
    <w:autoRedefine/>
    <w:qFormat/>
    <w:rsid w:val="00BD6958"/>
    <w:pPr>
      <w:spacing w:after="0" w:line="240" w:lineRule="auto"/>
    </w:pPr>
    <w:rPr>
      <w:rFonts w:ascii="Arial" w:eastAsiaTheme="minorHAnsi" w:hAnsi="Arial" w:cs="Arial"/>
      <w:color w:val="808080" w:themeColor="background1" w:themeShade="80"/>
      <w:kern w:val="2"/>
      <w:sz w:val="16"/>
      <w:szCs w:val="24"/>
      <w:lang w:val="en-US" w:eastAsia="ja-JP"/>
      <w14:ligatures w14:val="standardContextual"/>
    </w:rPr>
  </w:style>
  <w:style w:type="paragraph" w:customStyle="1" w:styleId="Contactgegevens">
    <w:name w:val="Contactgegevens"/>
    <w:basedOn w:val="Standaard"/>
    <w:autoRedefine/>
    <w:uiPriority w:val="10"/>
    <w:qFormat/>
    <w:rsid w:val="007F6DF8"/>
    <w:pPr>
      <w:spacing w:before="40" w:after="40" w:line="274" w:lineRule="auto"/>
      <w:jc w:val="right"/>
    </w:pPr>
    <w:rPr>
      <w:rFonts w:ascii="Century Gothic" w:eastAsiaTheme="minorHAnsi" w:hAnsi="Century Gothic"/>
      <w:color w:val="595959" w:themeColor="text1" w:themeTint="A6"/>
      <w:kern w:val="20"/>
      <w:sz w:val="22"/>
      <w:szCs w:val="22"/>
      <w:lang w:eastAsia="ja-JP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940D2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940D2"/>
    <w:rPr>
      <w:rFonts w:ascii="Arial" w:eastAsia="Times New Roman" w:hAnsi="Arial" w:cs="Times New Roman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940D2"/>
    <w:rPr>
      <w:vertAlign w:val="superscript"/>
    </w:rPr>
  </w:style>
  <w:style w:type="table" w:styleId="Tabelraster">
    <w:name w:val="Table Grid"/>
    <w:basedOn w:val="Standaardtabel"/>
    <w:uiPriority w:val="39"/>
    <w:rsid w:val="00BD6958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7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38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grga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grga.n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grga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kapitein\OneDrive%20-%20Probedrijven\Documents\GRGA_Template.dotx" TargetMode="External"/></Relationships>
</file>

<file path=word/theme/theme1.xml><?xml version="1.0" encoding="utf-8"?>
<a:theme xmlns:a="http://schemas.openxmlformats.org/drawingml/2006/main" name="Facet">
  <a:themeElements>
    <a:clrScheme name="Aangepast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Aangepast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cc889-c8ad-4a37-bb83-191f676e998a" xsi:nil="true"/>
    <lcf76f155ced4ddcb4097134ff3c332f xmlns="159ce643-8246-4607-aa5a-fd44e41464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BDEEAEF33504EA444196F35864273" ma:contentTypeVersion="13" ma:contentTypeDescription="Een nieuw document maken." ma:contentTypeScope="" ma:versionID="d487b565c7ddc18ec16a6b1e9d888c03">
  <xsd:schema xmlns:xsd="http://www.w3.org/2001/XMLSchema" xmlns:xs="http://www.w3.org/2001/XMLSchema" xmlns:p="http://schemas.microsoft.com/office/2006/metadata/properties" xmlns:ns2="159ce643-8246-4607-aa5a-fd44e4146475" xmlns:ns3="3facc889-c8ad-4a37-bb83-191f676e998a" targetNamespace="http://schemas.microsoft.com/office/2006/metadata/properties" ma:root="true" ma:fieldsID="2068d5b51233ae079b178ee65352bbb9" ns2:_="" ns3:_="">
    <xsd:import namespace="159ce643-8246-4607-aa5a-fd44e4146475"/>
    <xsd:import namespace="3facc889-c8ad-4a37-bb83-191f676e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ce643-8246-4607-aa5a-fd44e4146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6f07ebf-71a6-4191-b54f-e8aa655f3b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c889-c8ad-4a37-bb83-191f676e9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7b8dd6-c1f7-4f52-9393-eccd0239e90c}" ma:internalName="TaxCatchAll" ma:showField="CatchAllData" ma:web="3facc889-c8ad-4a37-bb83-191f676e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A2614-E224-4053-8F1F-10678AA2B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CB99D-8F67-49B6-8BC6-B2725F3D5D17}">
  <ds:schemaRefs>
    <ds:schemaRef ds:uri="http://schemas.microsoft.com/office/2006/metadata/properties"/>
    <ds:schemaRef ds:uri="http://schemas.microsoft.com/office/infopath/2007/PartnerControls"/>
    <ds:schemaRef ds:uri="01f94b3f-1679-4675-9d4f-fd353f26f5aa"/>
    <ds:schemaRef ds:uri="6a7a9725-4545-4936-9091-de8b912f57c1"/>
  </ds:schemaRefs>
</ds:datastoreItem>
</file>

<file path=customXml/itemProps3.xml><?xml version="1.0" encoding="utf-8"?>
<ds:datastoreItem xmlns:ds="http://schemas.openxmlformats.org/officeDocument/2006/customXml" ds:itemID="{F4222BB3-50C2-42CC-A95A-EFD5CCEB28D5}"/>
</file>

<file path=docMetadata/LabelInfo.xml><?xml version="1.0" encoding="utf-8"?>
<clbl:labelList xmlns:clbl="http://schemas.microsoft.com/office/2020/mipLabelMetadata">
  <clbl:label id="{2d0fb60c-d7ed-4c86-9ec8-38671592ef45}" enabled="1" method="Standard" siteId="{272a5589-21c3-4eab-a0b6-00854f50c8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GRGA_Template</Template>
  <TotalTime>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Kapitein</dc:creator>
  <cp:keywords/>
  <dc:description/>
  <cp:lastModifiedBy>Mariska Kempers</cp:lastModifiedBy>
  <cp:revision>3</cp:revision>
  <cp:lastPrinted>2026-04-08T12:31:00Z</cp:lastPrinted>
  <dcterms:created xsi:type="dcterms:W3CDTF">2026-06-04T10:36:00Z</dcterms:created>
  <dcterms:modified xsi:type="dcterms:W3CDTF">2026-06-04T10:36:00Z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0x010100EC4BDEEAEF33504EA444196F35864273</vt:lpwstr>
  </property>
  <property fmtid="{D5CDD505-2E9C-101B-9397-08002B2CF9AE}" pid="3" name="MediaServiceImageTags">
    <vt:lpwstr/>
  </property>
</Properties>
</file>