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3376" w14:textId="7C32ED24" w:rsidR="00FF48A3" w:rsidRPr="00760E62" w:rsidRDefault="00FF48A3" w:rsidP="0098517C">
      <w:pPr>
        <w:jc w:val="both"/>
        <w:rPr>
          <w:rFonts w:ascii="Aptos" w:hAnsi="Aptos"/>
          <w:b/>
          <w:bCs/>
          <w:sz w:val="32"/>
          <w:szCs w:val="24"/>
        </w:rPr>
      </w:pPr>
      <w:r w:rsidRPr="00730DF6">
        <w:rPr>
          <w:rFonts w:ascii="Aptos" w:hAnsi="Aptos"/>
          <w:b/>
          <w:bCs/>
          <w:sz w:val="32"/>
          <w:szCs w:val="24"/>
        </w:rPr>
        <w:t xml:space="preserve">OPCC VOLUNTEER </w:t>
      </w:r>
      <w:r w:rsidR="00730DF6">
        <w:rPr>
          <w:rFonts w:ascii="Aptos" w:hAnsi="Aptos"/>
          <w:b/>
          <w:bCs/>
          <w:sz w:val="32"/>
          <w:szCs w:val="24"/>
        </w:rPr>
        <w:t>APPLICATION FORM</w:t>
      </w:r>
    </w:p>
    <w:p w14:paraId="59C92316" w14:textId="453958F7" w:rsidR="00553715" w:rsidRPr="00993062" w:rsidRDefault="00DE1B07" w:rsidP="0098517C">
      <w:pPr>
        <w:jc w:val="both"/>
        <w:rPr>
          <w:rFonts w:ascii="Aptos" w:hAnsi="Aptos"/>
        </w:rPr>
      </w:pPr>
      <w:r w:rsidRPr="44042D57">
        <w:rPr>
          <w:rFonts w:ascii="Aptos" w:hAnsi="Aptos"/>
        </w:rPr>
        <w:t xml:space="preserve">All volunteers are required to complete this form in full and </w:t>
      </w:r>
      <w:r w:rsidR="00917E95" w:rsidRPr="44042D57">
        <w:rPr>
          <w:rFonts w:ascii="Aptos" w:hAnsi="Aptos"/>
        </w:rPr>
        <w:t>undergo the appropriate security checks, as stated in the OPCC Volunteer Procedure.</w:t>
      </w:r>
      <w:r w:rsidR="000802A0" w:rsidRPr="44042D57">
        <w:rPr>
          <w:rFonts w:ascii="Aptos" w:hAnsi="Aptos"/>
        </w:rPr>
        <w:t xml:space="preserve"> The information you provide on this form will be held on file</w:t>
      </w:r>
      <w:r w:rsidR="00153669">
        <w:rPr>
          <w:rFonts w:ascii="Aptos" w:hAnsi="Aptos"/>
        </w:rPr>
        <w:t xml:space="preserve">, </w:t>
      </w:r>
      <w:r w:rsidR="00153669" w:rsidRPr="00A97FEF">
        <w:rPr>
          <w:rFonts w:ascii="Aptos" w:hAnsi="Aptos"/>
        </w:rPr>
        <w:t xml:space="preserve">in line with OPCC </w:t>
      </w:r>
      <w:r w:rsidR="00EA176B" w:rsidRPr="00A97FEF">
        <w:rPr>
          <w:rFonts w:ascii="Aptos" w:hAnsi="Aptos"/>
        </w:rPr>
        <w:t xml:space="preserve">Record and Retention </w:t>
      </w:r>
      <w:r w:rsidR="00153669" w:rsidRPr="00A97FEF">
        <w:rPr>
          <w:rFonts w:ascii="Aptos" w:hAnsi="Aptos"/>
        </w:rPr>
        <w:t>policy</w:t>
      </w:r>
      <w:r w:rsidR="00852B6A" w:rsidRPr="00A97FEF">
        <w:rPr>
          <w:rFonts w:ascii="Aptos" w:hAnsi="Aptos"/>
        </w:rPr>
        <w:t>,</w:t>
      </w:r>
      <w:r w:rsidR="000802A0" w:rsidRPr="44042D57">
        <w:rPr>
          <w:rFonts w:ascii="Aptos" w:hAnsi="Aptos"/>
        </w:rPr>
        <w:t xml:space="preserve"> whilst you are a volunteer with Durham OPCC.</w:t>
      </w:r>
    </w:p>
    <w:p w14:paraId="167578A8" w14:textId="6253DDA6" w:rsidR="00F07EB9" w:rsidRPr="00BB4C4F" w:rsidRDefault="00D8500D" w:rsidP="0098517C">
      <w:pPr>
        <w:jc w:val="both"/>
        <w:rPr>
          <w:rFonts w:ascii="Aptos" w:hAnsi="Aptos"/>
          <w:b/>
          <w:bCs/>
        </w:rPr>
      </w:pPr>
      <w:r w:rsidRPr="00BB4C4F">
        <w:rPr>
          <w:rFonts w:ascii="Aptos" w:hAnsi="Aptos"/>
          <w:b/>
          <w:bCs/>
        </w:rPr>
        <w:t>Volunteers must have been resident in the United Kingdom for three years immediately before an application is made.</w:t>
      </w:r>
    </w:p>
    <w:tbl>
      <w:tblPr>
        <w:tblStyle w:val="TableGrid1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6"/>
        <w:gridCol w:w="5573"/>
      </w:tblGrid>
      <w:tr w:rsidR="00F07EB9" w:rsidRPr="00F07EB9" w14:paraId="7290942D" w14:textId="77777777" w:rsidTr="00CF5B9C">
        <w:trPr>
          <w:trHeight w:val="386"/>
          <w:tblHeader/>
        </w:trPr>
        <w:tc>
          <w:tcPr>
            <w:tcW w:w="11199" w:type="dxa"/>
            <w:gridSpan w:val="2"/>
            <w:shd w:val="clear" w:color="auto" w:fill="074875"/>
          </w:tcPr>
          <w:p w14:paraId="7F837E48" w14:textId="03103E05" w:rsidR="00F07EB9" w:rsidRPr="00F07EB9" w:rsidRDefault="00BD70D4" w:rsidP="00E43882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SECTION 1: VOLUNTEER DETAILS</w:t>
            </w:r>
          </w:p>
        </w:tc>
      </w:tr>
      <w:tr w:rsidR="003B76B0" w:rsidRPr="00F07EB9" w14:paraId="545F9B64" w14:textId="77777777" w:rsidTr="00CF5B9C">
        <w:trPr>
          <w:trHeight w:val="526"/>
        </w:trPr>
        <w:tc>
          <w:tcPr>
            <w:tcW w:w="11199" w:type="dxa"/>
            <w:gridSpan w:val="2"/>
            <w:shd w:val="clear" w:color="auto" w:fill="FFFFFF"/>
            <w:vAlign w:val="center"/>
          </w:tcPr>
          <w:p w14:paraId="7C9AA958" w14:textId="488E1CB8" w:rsidR="003B76B0" w:rsidRPr="00F07EB9" w:rsidRDefault="003B76B0" w:rsidP="00E43882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 w:rsidRPr="005B6BC7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Title:</w:t>
            </w: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  </w:t>
            </w:r>
            <w:r w:rsidRPr="003B76B0">
              <w:rPr>
                <w:rFonts w:ascii="Aptos" w:eastAsia="Calibri" w:hAnsi="Aptos" w:cs="Times New Roman"/>
                <w:color w:val="auto"/>
                <w:szCs w:val="24"/>
              </w:rPr>
              <w:t xml:space="preserve">Mr          Mrs          Miss          Ms          Other     </w:t>
            </w:r>
            <w:proofErr w:type="gramStart"/>
            <w:r w:rsidRPr="003B76B0">
              <w:rPr>
                <w:rFonts w:ascii="Aptos" w:eastAsia="Calibri" w:hAnsi="Aptos" w:cs="Times New Roman"/>
                <w:color w:val="auto"/>
                <w:szCs w:val="24"/>
              </w:rPr>
              <w:t xml:space="preserve">   </w:t>
            </w:r>
            <w:r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>(</w:t>
            </w:r>
            <w:proofErr w:type="gramEnd"/>
            <w:r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>Please specify)</w:t>
            </w:r>
          </w:p>
        </w:tc>
      </w:tr>
      <w:tr w:rsidR="00F951B3" w:rsidRPr="00F07EB9" w14:paraId="4134A0C8" w14:textId="77777777" w:rsidTr="00CF5B9C">
        <w:trPr>
          <w:trHeight w:val="1129"/>
        </w:trPr>
        <w:tc>
          <w:tcPr>
            <w:tcW w:w="5626" w:type="dxa"/>
            <w:shd w:val="clear" w:color="auto" w:fill="FFFFFF"/>
          </w:tcPr>
          <w:p w14:paraId="1A4430FC" w14:textId="463D27BA" w:rsidR="00F951B3" w:rsidRPr="005B6BC7" w:rsidRDefault="00F951B3" w:rsidP="00F951B3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 w:rsidRPr="005B6BC7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Surname: </w:t>
            </w:r>
            <w:r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>(Please use capitals)</w:t>
            </w:r>
          </w:p>
        </w:tc>
        <w:tc>
          <w:tcPr>
            <w:tcW w:w="5573" w:type="dxa"/>
            <w:shd w:val="clear" w:color="auto" w:fill="FFFFFF"/>
          </w:tcPr>
          <w:p w14:paraId="4517E839" w14:textId="09743406" w:rsidR="00F951B3" w:rsidRPr="005B6BC7" w:rsidRDefault="00F951B3" w:rsidP="00F951B3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 w:rsidRPr="005B6BC7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Forename(s): </w:t>
            </w:r>
            <w:r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>(Please use capitals)</w:t>
            </w:r>
          </w:p>
        </w:tc>
      </w:tr>
      <w:tr w:rsidR="003B76B0" w:rsidRPr="00F07EB9" w14:paraId="3E3B3026" w14:textId="77777777" w:rsidTr="00CF5B9C">
        <w:trPr>
          <w:trHeight w:val="470"/>
        </w:trPr>
        <w:tc>
          <w:tcPr>
            <w:tcW w:w="11199" w:type="dxa"/>
            <w:gridSpan w:val="2"/>
            <w:shd w:val="clear" w:color="auto" w:fill="FFFFFF"/>
            <w:vAlign w:val="center"/>
          </w:tcPr>
          <w:p w14:paraId="59877FB5" w14:textId="03109105" w:rsidR="003B76B0" w:rsidRPr="005B6BC7" w:rsidRDefault="003B76B0" w:rsidP="005B6BC7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 w:rsidRPr="005B6BC7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Date Of Birth</w:t>
            </w: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:</w:t>
            </w:r>
          </w:p>
        </w:tc>
      </w:tr>
      <w:tr w:rsidR="003B76B0" w:rsidRPr="00F07EB9" w14:paraId="5DE236F2" w14:textId="77777777" w:rsidTr="00CF5B9C">
        <w:trPr>
          <w:trHeight w:val="398"/>
        </w:trPr>
        <w:tc>
          <w:tcPr>
            <w:tcW w:w="11199" w:type="dxa"/>
            <w:gridSpan w:val="2"/>
            <w:shd w:val="clear" w:color="auto" w:fill="FFFFFF"/>
            <w:vAlign w:val="center"/>
          </w:tcPr>
          <w:p w14:paraId="2C334F64" w14:textId="77777777" w:rsidR="003B76B0" w:rsidRPr="005B6BC7" w:rsidRDefault="003B76B0" w:rsidP="005B6BC7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 w:rsidRPr="005B6BC7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Current Address </w:t>
            </w:r>
            <w:r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>(</w:t>
            </w:r>
            <w:proofErr w:type="spellStart"/>
            <w:r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>inc</w:t>
            </w:r>
            <w:proofErr w:type="spellEnd"/>
            <w:r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 xml:space="preserve"> postcode):</w:t>
            </w:r>
          </w:p>
          <w:p w14:paraId="66A763CC" w14:textId="0E9CB0B2" w:rsidR="003B76B0" w:rsidRPr="005B6BC7" w:rsidRDefault="003B76B0" w:rsidP="005B6BC7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7C225379" w14:textId="77777777" w:rsidR="003B76B0" w:rsidRPr="005B6BC7" w:rsidRDefault="003B76B0" w:rsidP="005B6BC7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4E5B0AA4" w14:textId="77777777" w:rsidR="003B76B0" w:rsidRPr="005B6BC7" w:rsidRDefault="003B76B0" w:rsidP="005B6BC7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3B60C3C5" w14:textId="77777777" w:rsidR="003B76B0" w:rsidRPr="005B6BC7" w:rsidRDefault="003B76B0" w:rsidP="005B6BC7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486B77DD" w14:textId="77777777" w:rsidR="003B76B0" w:rsidRPr="005B6BC7" w:rsidRDefault="003B76B0" w:rsidP="005B6BC7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</w:tc>
      </w:tr>
      <w:tr w:rsidR="003B76B0" w:rsidRPr="00F07EB9" w14:paraId="3C8F6580" w14:textId="77777777" w:rsidTr="00CF5B9C">
        <w:trPr>
          <w:trHeight w:val="498"/>
        </w:trPr>
        <w:tc>
          <w:tcPr>
            <w:tcW w:w="5626" w:type="dxa"/>
            <w:shd w:val="clear" w:color="auto" w:fill="FFFFFF"/>
            <w:vAlign w:val="center"/>
          </w:tcPr>
          <w:p w14:paraId="698CE8E7" w14:textId="3A2A9D75" w:rsidR="003B76B0" w:rsidRPr="005B6BC7" w:rsidRDefault="003B76B0" w:rsidP="005B6BC7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 w:rsidRPr="005B6BC7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Phone:</w:t>
            </w:r>
          </w:p>
        </w:tc>
        <w:tc>
          <w:tcPr>
            <w:tcW w:w="5573" w:type="dxa"/>
            <w:shd w:val="clear" w:color="auto" w:fill="FFFFFF"/>
            <w:vAlign w:val="center"/>
          </w:tcPr>
          <w:p w14:paraId="23317CD9" w14:textId="5C466D11" w:rsidR="003B76B0" w:rsidRPr="005B6BC7" w:rsidRDefault="003B76B0" w:rsidP="005B6BC7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 w:rsidRPr="005B6BC7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Mobile:</w:t>
            </w:r>
          </w:p>
        </w:tc>
      </w:tr>
      <w:tr w:rsidR="003B76B0" w:rsidRPr="00F07EB9" w14:paraId="29CF52B0" w14:textId="77777777" w:rsidTr="00CF5B9C">
        <w:trPr>
          <w:trHeight w:val="498"/>
        </w:trPr>
        <w:tc>
          <w:tcPr>
            <w:tcW w:w="11199" w:type="dxa"/>
            <w:gridSpan w:val="2"/>
            <w:shd w:val="clear" w:color="auto" w:fill="FFFFFF"/>
            <w:vAlign w:val="center"/>
          </w:tcPr>
          <w:p w14:paraId="7289C173" w14:textId="4E5025F8" w:rsidR="003B76B0" w:rsidRPr="005B6BC7" w:rsidRDefault="003B76B0" w:rsidP="005B6BC7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Email:</w:t>
            </w:r>
          </w:p>
        </w:tc>
      </w:tr>
    </w:tbl>
    <w:p w14:paraId="5C020D2A" w14:textId="77777777" w:rsidR="003B76B0" w:rsidRDefault="003B76B0" w:rsidP="0098517C">
      <w:pPr>
        <w:jc w:val="both"/>
      </w:pPr>
    </w:p>
    <w:tbl>
      <w:tblPr>
        <w:tblStyle w:val="TableGrid1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3B76B0" w:rsidRPr="00F07EB9" w14:paraId="219F719D" w14:textId="77777777" w:rsidTr="00593BA3">
        <w:trPr>
          <w:trHeight w:val="386"/>
          <w:tblHeader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  <w:shd w:val="clear" w:color="auto" w:fill="074875"/>
          </w:tcPr>
          <w:p w14:paraId="7A015ED1" w14:textId="397C9CD2" w:rsidR="003B76B0" w:rsidRPr="00F07EB9" w:rsidRDefault="003B76B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SECTION 2: HOW CAN YOU HELP</w:t>
            </w:r>
          </w:p>
        </w:tc>
      </w:tr>
      <w:tr w:rsidR="003B76B0" w:rsidRPr="00F07EB9" w14:paraId="436B3F4C" w14:textId="77777777" w:rsidTr="00C26EAE">
        <w:trPr>
          <w:trHeight w:val="526"/>
        </w:trPr>
        <w:tc>
          <w:tcPr>
            <w:tcW w:w="1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1FF079" w14:textId="77777777" w:rsidR="003B76B0" w:rsidRDefault="003B76B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Approximately how many hours per week are you available to volunteer?</w:t>
            </w:r>
          </w:p>
          <w:p w14:paraId="30791CB4" w14:textId="77777777" w:rsidR="003B76B0" w:rsidRDefault="003B76B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3E49301D" w14:textId="77777777" w:rsidR="003B76B0" w:rsidRDefault="003B76B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7CD646E8" w14:textId="6C8ABE9C" w:rsidR="003B76B0" w:rsidRPr="00F07EB9" w:rsidRDefault="003B76B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</w:tc>
      </w:tr>
      <w:tr w:rsidR="00C85137" w:rsidRPr="00F07EB9" w14:paraId="63707E79" w14:textId="77777777" w:rsidTr="00C26EAE">
        <w:trPr>
          <w:trHeight w:val="1129"/>
        </w:trPr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12DE9C" w14:textId="77777777" w:rsidR="00C85137" w:rsidRDefault="00C85137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We aim to be as flexible as possible. Which days might you be available to volunteer?</w:t>
            </w:r>
          </w:p>
          <w:p w14:paraId="4A16EB2C" w14:textId="77777777" w:rsidR="00C85137" w:rsidRDefault="00C85137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8D73748" w14:textId="039B19C2" w:rsidR="00C85137" w:rsidRPr="00C85137" w:rsidRDefault="00C85137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color w:val="auto"/>
                <w:szCs w:val="24"/>
              </w:rPr>
              <w:t xml:space="preserve">Monday              Tuesday              Wednesday              Thursday              Friday              Saturday              Sunday          </w:t>
            </w:r>
          </w:p>
        </w:tc>
      </w:tr>
      <w:tr w:rsidR="003B76B0" w:rsidRPr="00F07EB9" w14:paraId="3685218B" w14:textId="77777777" w:rsidTr="00C26EAE">
        <w:trPr>
          <w:trHeight w:val="470"/>
        </w:trPr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B25685" w14:textId="77777777" w:rsidR="003B76B0" w:rsidRDefault="008660E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Please specify what hours would suit you:</w:t>
            </w:r>
          </w:p>
          <w:p w14:paraId="18737892" w14:textId="77777777" w:rsidR="008660EA" w:rsidRDefault="008660E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1719C564" w14:textId="77777777" w:rsidR="008660EA" w:rsidRDefault="008660E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6DB0E66F" w14:textId="6F96FD1C" w:rsidR="008660EA" w:rsidRPr="005B6BC7" w:rsidRDefault="008660E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</w:tc>
      </w:tr>
      <w:tr w:rsidR="003B76B0" w:rsidRPr="00F07EB9" w14:paraId="262C7904" w14:textId="77777777" w:rsidTr="00C26EAE">
        <w:trPr>
          <w:trHeight w:val="398"/>
        </w:trPr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6496A8" w14:textId="55CF9937" w:rsidR="003B76B0" w:rsidRPr="00AC7776" w:rsidRDefault="000B0176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32"/>
                <w:szCs w:val="32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Are there any times that you will be unavailable to volunteer? </w:t>
            </w:r>
            <w:r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>(e.g. out of the country)</w:t>
            </w:r>
          </w:p>
          <w:p w14:paraId="29F4779C" w14:textId="77777777" w:rsidR="003B76B0" w:rsidRPr="005B6BC7" w:rsidRDefault="003B76B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5FCB9810" w14:textId="77777777" w:rsidR="003B76B0" w:rsidRPr="005B6BC7" w:rsidRDefault="003B76B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0959972" w14:textId="77777777" w:rsidR="003B76B0" w:rsidRPr="005B6BC7" w:rsidRDefault="003B76B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</w:tc>
      </w:tr>
      <w:tr w:rsidR="000E07EB" w:rsidRPr="00F07EB9" w14:paraId="7B3A9A74" w14:textId="77777777" w:rsidTr="00C26EAE">
        <w:trPr>
          <w:trHeight w:val="498"/>
        </w:trPr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75D33E" w14:textId="77777777" w:rsidR="000E07EB" w:rsidRPr="00EB75F6" w:rsidRDefault="000E07EB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  <w:r w:rsidRPr="00EB75F6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Wher</w:t>
            </w:r>
            <w:r w:rsidR="00EB75F6" w:rsidRPr="00EB75F6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e would you be interested in volunteering? </w:t>
            </w:r>
            <w:r w:rsidR="00EB75F6"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>Please state area.</w:t>
            </w:r>
          </w:p>
          <w:p w14:paraId="73AD1F2A" w14:textId="77777777" w:rsidR="00EB75F6" w:rsidRPr="00EB75F6" w:rsidRDefault="00EB75F6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0EF3FA92" w14:textId="77777777" w:rsidR="00EB75F6" w:rsidRPr="00EB75F6" w:rsidRDefault="00EB75F6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00A95550" w14:textId="2240222E" w:rsidR="00EB75F6" w:rsidRPr="00EB75F6" w:rsidRDefault="00EB75F6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</w:tc>
      </w:tr>
      <w:tr w:rsidR="003B76B0" w:rsidRPr="00F07EB9" w14:paraId="5EF4F8D4" w14:textId="77777777" w:rsidTr="00C26EAE">
        <w:trPr>
          <w:trHeight w:val="498"/>
        </w:trPr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FD4772" w14:textId="4011FBED" w:rsidR="003B76B0" w:rsidRDefault="008F6EDE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lastRenderedPageBreak/>
              <w:t>Do you speak any other languages other than English?</w:t>
            </w:r>
            <w:r w:rsidR="00F022D9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     </w:t>
            </w:r>
            <w:r w:rsidR="00F022D9">
              <w:rPr>
                <w:rFonts w:ascii="Aptos" w:eastAsia="Calibri" w:hAnsi="Aptos" w:cs="Times New Roman"/>
                <w:color w:val="auto"/>
                <w:szCs w:val="24"/>
              </w:rPr>
              <w:t>Yes          No</w:t>
            </w:r>
          </w:p>
          <w:p w14:paraId="04E36F02" w14:textId="1B0149A7" w:rsidR="00F022D9" w:rsidRPr="00AC7776" w:rsidRDefault="00F022D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7776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Please specify below:</w:t>
            </w:r>
          </w:p>
          <w:p w14:paraId="621BB7B2" w14:textId="77777777" w:rsidR="008F6EDE" w:rsidRDefault="008F6EDE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3AB91304" w14:textId="77777777" w:rsidR="008F6EDE" w:rsidRDefault="008F6EDE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12443D6B" w14:textId="2FFBBB94" w:rsidR="0008362E" w:rsidRPr="0008362E" w:rsidRDefault="0008362E" w:rsidP="0008362E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</w:tc>
      </w:tr>
      <w:tr w:rsidR="00193BE3" w:rsidRPr="00F07EB9" w14:paraId="7043EE2F" w14:textId="77777777" w:rsidTr="00CF5B9C">
        <w:trPr>
          <w:trHeight w:val="498"/>
        </w:trPr>
        <w:tc>
          <w:tcPr>
            <w:tcW w:w="1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7EA64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Please describe any relevant skills, training, qualifications, education and/or interests that you have*.</w:t>
            </w:r>
          </w:p>
          <w:p w14:paraId="32C7DF10" w14:textId="77777777" w:rsidR="00926518" w:rsidRPr="00AC7776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</w:pPr>
            <w:r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>(E.g. computing, typing, people skills, membership of professional bodies?)</w:t>
            </w:r>
          </w:p>
          <w:p w14:paraId="02227CC1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0018B436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4EC622A8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222C69DC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1CE5D5DF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384A8149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1D4EACFB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6E4EDC64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6269E5E8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13A5DF9C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5D800D7B" w14:textId="77777777" w:rsidR="00926518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</w:p>
          <w:p w14:paraId="549B98DB" w14:textId="429DCB42" w:rsidR="00D10CC7" w:rsidRPr="00193BE3" w:rsidRDefault="00926518" w:rsidP="00926518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Cs w:val="24"/>
              </w:rPr>
            </w:pPr>
            <w:r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>* Please feel free to attach a copy of your CV if you have one.</w:t>
            </w:r>
          </w:p>
        </w:tc>
      </w:tr>
      <w:tr w:rsidR="00D10CC7" w:rsidRPr="00F07EB9" w14:paraId="01CFB9BB" w14:textId="77777777" w:rsidTr="00CF5B9C">
        <w:trPr>
          <w:trHeight w:val="498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3253E" w14:textId="77777777" w:rsidR="00D10CC7" w:rsidRDefault="00926518" w:rsidP="00CF5B9C">
            <w:pPr>
              <w:pBdr>
                <w:top w:val="single" w:sz="4" w:space="1" w:color="auto"/>
              </w:pBd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Please describe an</w:t>
            </w:r>
            <w:r w:rsidR="00CD7E49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y present and relevant previous employment and/or community or volunteer involvement.</w:t>
            </w:r>
          </w:p>
          <w:p w14:paraId="1E1ADC32" w14:textId="77777777" w:rsidR="00CD7E49" w:rsidRDefault="00CD7E49" w:rsidP="00CF5B9C">
            <w:pPr>
              <w:pBdr>
                <w:top w:val="single" w:sz="4" w:space="1" w:color="auto"/>
              </w:pBd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0E6055F1" w14:textId="77777777" w:rsidR="00CD7E49" w:rsidRDefault="00CD7E4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0D02D5ED" w14:textId="77777777" w:rsidR="00CD7E49" w:rsidRDefault="00CD7E4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5F72F83E" w14:textId="77777777" w:rsidR="00CD7E49" w:rsidRDefault="00CD7E4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D869684" w14:textId="77777777" w:rsidR="00CD7E49" w:rsidRDefault="00CD7E4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4E7038CE" w14:textId="77777777" w:rsidR="00CD7E49" w:rsidRDefault="00CD7E4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DC9DA29" w14:textId="77777777" w:rsidR="00CD7E49" w:rsidRDefault="00CD7E4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4036C0FD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12C25722" w14:textId="77777777" w:rsidR="00CD7E49" w:rsidRDefault="00CD7E4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35CCBFB4" w14:textId="77777777" w:rsidR="00CD7E49" w:rsidRDefault="00CD7E4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456B77BB" w14:textId="77777777" w:rsidR="00CD7E49" w:rsidRDefault="00CD7E4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7A11394A" w14:textId="36FC5C1C" w:rsidR="00CD7E49" w:rsidRDefault="00CD7E4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</w:tc>
      </w:tr>
      <w:tr w:rsidR="00CD7E49" w:rsidRPr="00F07EB9" w14:paraId="54E36F92" w14:textId="77777777" w:rsidTr="00CF5B9C">
        <w:trPr>
          <w:trHeight w:val="498"/>
        </w:trPr>
        <w:tc>
          <w:tcPr>
            <w:tcW w:w="1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9D6108" w14:textId="77777777" w:rsidR="00CD7E49" w:rsidRDefault="00CD7E49" w:rsidP="00CF5B9C">
            <w:pPr>
              <w:pBdr>
                <w:top w:val="single" w:sz="4" w:space="1" w:color="auto"/>
              </w:pBd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Why do you want to </w:t>
            </w:r>
            <w:r w:rsidR="00E449AA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volunteer with Durham OPCC?</w:t>
            </w:r>
          </w:p>
          <w:p w14:paraId="61F5502E" w14:textId="77777777" w:rsidR="00E449AA" w:rsidRDefault="00E449AA" w:rsidP="00CF5B9C">
            <w:pPr>
              <w:pBdr>
                <w:top w:val="single" w:sz="4" w:space="1" w:color="auto"/>
              </w:pBd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19219B60" w14:textId="77777777" w:rsidR="00E449AA" w:rsidRDefault="00E449AA" w:rsidP="00CF5B9C">
            <w:pPr>
              <w:pBdr>
                <w:top w:val="single" w:sz="4" w:space="1" w:color="auto"/>
              </w:pBd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A09B3BB" w14:textId="77777777" w:rsidR="00E449AA" w:rsidRDefault="00E449A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23166E8" w14:textId="77777777" w:rsidR="00E449AA" w:rsidRDefault="00E449A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757C0EDD" w14:textId="77777777" w:rsidR="00E449AA" w:rsidRDefault="00E449A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1B2B247C" w14:textId="77777777" w:rsidR="00E449AA" w:rsidRDefault="00E449A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85307CE" w14:textId="77777777" w:rsidR="00E449AA" w:rsidRDefault="00E449A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32ECAE04" w14:textId="77777777" w:rsidR="002879C9" w:rsidRDefault="002879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78A2308D" w14:textId="77777777" w:rsidR="002879C9" w:rsidRDefault="002879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4D504769" w14:textId="77777777" w:rsidR="002879C9" w:rsidRDefault="002879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3ABCCEE" w14:textId="77777777" w:rsidR="00E449AA" w:rsidRDefault="00E449A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378B0147" w14:textId="77777777" w:rsidR="00E449AA" w:rsidRDefault="00E449A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6B895A19" w14:textId="77777777" w:rsidR="00E449AA" w:rsidRDefault="00E449A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650DDA83" w14:textId="77777777" w:rsidR="00E449AA" w:rsidRDefault="00E449A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36542385" w14:textId="1A4A2E33" w:rsidR="00E449AA" w:rsidRDefault="00E449A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</w:tc>
      </w:tr>
      <w:tr w:rsidR="00E449AA" w:rsidRPr="00F07EB9" w14:paraId="475D55AF" w14:textId="77777777" w:rsidTr="00C26EAE">
        <w:trPr>
          <w:trHeight w:val="498"/>
        </w:trPr>
        <w:tc>
          <w:tcPr>
            <w:tcW w:w="1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77816F" w14:textId="77777777" w:rsidR="00E449AA" w:rsidRDefault="00E449A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lastRenderedPageBreak/>
              <w:t>What do you hope to gain from your volunteering experience?</w:t>
            </w:r>
          </w:p>
          <w:p w14:paraId="4459F36D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8A1A4E8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268A81F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6D080C5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28A1EF0E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699E2F3F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0BA731C4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5EAA4F91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1E42701F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6487F380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532DF5F7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0598861A" w14:textId="76B36A80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</w:tc>
      </w:tr>
      <w:tr w:rsidR="00E449AA" w:rsidRPr="00F07EB9" w14:paraId="25713109" w14:textId="77777777" w:rsidTr="00C26EAE">
        <w:trPr>
          <w:trHeight w:val="498"/>
        </w:trPr>
        <w:tc>
          <w:tcPr>
            <w:tcW w:w="1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5A368" w14:textId="6D4B3A72" w:rsidR="00E449AA" w:rsidRPr="00AC7776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i/>
                <w:i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Have you ever been involved in </w:t>
            </w:r>
            <w:r w:rsidR="00AC7776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a criminal investigation (</w:t>
            </w:r>
            <w:proofErr w:type="gramStart"/>
            <w:r w:rsidR="00AC7776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whether or not</w:t>
            </w:r>
            <w:proofErr w:type="gramEnd"/>
            <w:r w:rsidR="00AC7776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 this led to any prosecution), convicted of any offence or been associated with criminals? </w:t>
            </w:r>
            <w:r w:rsidR="00AC7776" w:rsidRPr="00AC7776">
              <w:rPr>
                <w:rFonts w:ascii="Aptos" w:eastAsia="Calibri" w:hAnsi="Aptos" w:cs="Times New Roman"/>
                <w:i/>
                <w:iCs/>
                <w:color w:val="auto"/>
                <w:sz w:val="20"/>
                <w:szCs w:val="20"/>
              </w:rPr>
              <w:t xml:space="preserve">If yes, please give details below. </w:t>
            </w:r>
          </w:p>
          <w:p w14:paraId="6C323D00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69EC85C6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5933C482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4040BD49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3E37A9A7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  <w:p w14:paraId="7871164B" w14:textId="77777777" w:rsidR="00600AC9" w:rsidRDefault="00600A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</w:p>
        </w:tc>
      </w:tr>
    </w:tbl>
    <w:p w14:paraId="3E05A7C1" w14:textId="77777777" w:rsidR="003B76B0" w:rsidRDefault="003B76B0" w:rsidP="0098517C">
      <w:pPr>
        <w:jc w:val="both"/>
      </w:pPr>
    </w:p>
    <w:p w14:paraId="56FAD9E0" w14:textId="77777777" w:rsidR="00A622E8" w:rsidRDefault="00A622E8" w:rsidP="0098517C">
      <w:pPr>
        <w:jc w:val="both"/>
      </w:pPr>
    </w:p>
    <w:p w14:paraId="69271EDD" w14:textId="35A94DFE" w:rsidR="00A3724A" w:rsidRDefault="00A3724A" w:rsidP="0098517C">
      <w:pPr>
        <w:jc w:val="both"/>
        <w:rPr>
          <w:rFonts w:ascii="Aptos" w:hAnsi="Aptos" w:cs="WHORIE+HelveticaNeue"/>
          <w:color w:val="000000"/>
          <w:szCs w:val="24"/>
        </w:rPr>
      </w:pPr>
    </w:p>
    <w:tbl>
      <w:tblPr>
        <w:tblStyle w:val="TableGrid1"/>
        <w:tblW w:w="11199" w:type="dxa"/>
        <w:tblInd w:w="-289" w:type="dxa"/>
        <w:tblLook w:val="04A0" w:firstRow="1" w:lastRow="0" w:firstColumn="1" w:lastColumn="0" w:noHBand="0" w:noVBand="1"/>
      </w:tblPr>
      <w:tblGrid>
        <w:gridCol w:w="1844"/>
        <w:gridCol w:w="3755"/>
        <w:gridCol w:w="1915"/>
        <w:gridCol w:w="3685"/>
      </w:tblGrid>
      <w:tr w:rsidR="00DE0A82" w:rsidRPr="00F07EB9" w14:paraId="2F1D278D" w14:textId="77777777" w:rsidTr="00593BA3">
        <w:trPr>
          <w:trHeight w:val="386"/>
          <w:tblHeader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74875"/>
          </w:tcPr>
          <w:p w14:paraId="64626DDA" w14:textId="070B15C7" w:rsidR="00DE0A82" w:rsidRPr="00F07EB9" w:rsidRDefault="00DE0A82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SECTION </w:t>
            </w:r>
            <w:r w:rsidR="0044085F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3</w:t>
            </w: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: </w:t>
            </w:r>
            <w:r w:rsidR="00B25832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EQUAL OPPORTUNITIES</w:t>
            </w:r>
          </w:p>
        </w:tc>
      </w:tr>
      <w:tr w:rsidR="00DE0A82" w:rsidRPr="00F07EB9" w14:paraId="1D834F0F" w14:textId="77777777" w:rsidTr="00747854">
        <w:trPr>
          <w:trHeight w:val="80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D7617" w14:textId="094C8B6C" w:rsidR="00DE0A82" w:rsidRDefault="00A942B2" w:rsidP="00C50452">
            <w:pPr>
              <w:spacing w:line="276" w:lineRule="auto"/>
              <w:contextualSpacing w:val="0"/>
              <w:jc w:val="both"/>
              <w:rPr>
                <w:rFonts w:ascii="Aptos" w:eastAsia="Calibri" w:hAnsi="Aptos" w:cs="Times New Roman"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color w:val="auto"/>
                <w:szCs w:val="24"/>
              </w:rPr>
              <w:t xml:space="preserve">Durham OPCC is an equal opportunities </w:t>
            </w:r>
            <w:r w:rsidR="005245C2">
              <w:rPr>
                <w:rFonts w:ascii="Aptos" w:eastAsia="Calibri" w:hAnsi="Aptos" w:cs="Times New Roman"/>
                <w:color w:val="auto"/>
                <w:szCs w:val="24"/>
              </w:rPr>
              <w:t xml:space="preserve">authority </w:t>
            </w:r>
            <w:r>
              <w:rPr>
                <w:rFonts w:ascii="Aptos" w:eastAsia="Calibri" w:hAnsi="Aptos" w:cs="Times New Roman"/>
                <w:color w:val="auto"/>
                <w:szCs w:val="24"/>
              </w:rPr>
              <w:t>and is determined to ensure that</w:t>
            </w:r>
            <w:r w:rsidR="00647936">
              <w:rPr>
                <w:rFonts w:ascii="Aptos" w:eastAsia="Calibri" w:hAnsi="Aptos" w:cs="Times New Roman"/>
                <w:color w:val="auto"/>
                <w:szCs w:val="24"/>
              </w:rPr>
              <w:t xml:space="preserve"> our volunteers reflect the diverse community which they s</w:t>
            </w:r>
            <w:r w:rsidR="009C7511">
              <w:rPr>
                <w:rFonts w:ascii="Aptos" w:eastAsia="Calibri" w:hAnsi="Aptos" w:cs="Times New Roman"/>
                <w:color w:val="auto"/>
                <w:szCs w:val="24"/>
              </w:rPr>
              <w:t>upport</w:t>
            </w:r>
            <w:r w:rsidR="00D129D0">
              <w:rPr>
                <w:rFonts w:ascii="Aptos" w:eastAsia="Calibri" w:hAnsi="Aptos" w:cs="Times New Roman"/>
                <w:color w:val="auto"/>
                <w:szCs w:val="24"/>
              </w:rPr>
              <w:t xml:space="preserve"> ensuring an environment which is free from any form of discrimination, harassment or victimisation</w:t>
            </w:r>
            <w:r w:rsidR="00C12966">
              <w:rPr>
                <w:rFonts w:ascii="Aptos" w:eastAsia="Calibri" w:hAnsi="Aptos" w:cs="Times New Roman"/>
                <w:color w:val="auto"/>
                <w:szCs w:val="24"/>
              </w:rPr>
              <w:t>.</w:t>
            </w:r>
          </w:p>
          <w:p w14:paraId="772B4F81" w14:textId="77777777" w:rsidR="00C3265D" w:rsidRDefault="00C3265D" w:rsidP="00C50452">
            <w:pPr>
              <w:spacing w:line="276" w:lineRule="auto"/>
              <w:contextualSpacing w:val="0"/>
              <w:jc w:val="both"/>
              <w:rPr>
                <w:rFonts w:ascii="Aptos" w:eastAsia="Calibri" w:hAnsi="Aptos" w:cs="Times New Roman"/>
                <w:color w:val="auto"/>
                <w:szCs w:val="24"/>
              </w:rPr>
            </w:pPr>
          </w:p>
          <w:p w14:paraId="4968F067" w14:textId="77777777" w:rsidR="00C3265D" w:rsidRDefault="00C03CAF" w:rsidP="00C50452">
            <w:pPr>
              <w:spacing w:line="276" w:lineRule="auto"/>
              <w:contextualSpacing w:val="0"/>
              <w:jc w:val="both"/>
              <w:rPr>
                <w:rFonts w:ascii="Aptos" w:eastAsia="Calibri" w:hAnsi="Aptos" w:cs="Times New Roman"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color w:val="auto"/>
                <w:szCs w:val="24"/>
              </w:rPr>
              <w:t xml:space="preserve">No volunteer or applicant is treated </w:t>
            </w:r>
            <w:proofErr w:type="gramStart"/>
            <w:r w:rsidR="00A368CE">
              <w:rPr>
                <w:rFonts w:ascii="Aptos" w:eastAsia="Calibri" w:hAnsi="Aptos" w:cs="Times New Roman"/>
                <w:color w:val="auto"/>
                <w:szCs w:val="24"/>
              </w:rPr>
              <w:t>more or less favourably</w:t>
            </w:r>
            <w:proofErr w:type="gramEnd"/>
            <w:r w:rsidR="00A368CE">
              <w:rPr>
                <w:rFonts w:ascii="Aptos" w:eastAsia="Calibri" w:hAnsi="Aptos" w:cs="Times New Roman"/>
                <w:color w:val="auto"/>
                <w:szCs w:val="24"/>
              </w:rPr>
              <w:t xml:space="preserve"> on the grounds of age, disability</w:t>
            </w:r>
            <w:r w:rsidR="00352776">
              <w:rPr>
                <w:rFonts w:ascii="Aptos" w:eastAsia="Calibri" w:hAnsi="Aptos" w:cs="Times New Roman"/>
                <w:color w:val="auto"/>
                <w:szCs w:val="24"/>
              </w:rPr>
              <w:t xml:space="preserve">, gender reassignment, marriage and civil partnership, pregnancy and maternity, ethnicity, religion or belief, sex and </w:t>
            </w:r>
            <w:r w:rsidR="00D11563">
              <w:rPr>
                <w:rFonts w:ascii="Aptos" w:eastAsia="Calibri" w:hAnsi="Aptos" w:cs="Times New Roman"/>
                <w:color w:val="auto"/>
                <w:szCs w:val="24"/>
              </w:rPr>
              <w:t xml:space="preserve">sexual orientation. </w:t>
            </w:r>
          </w:p>
          <w:p w14:paraId="515226F8" w14:textId="77777777" w:rsidR="007360B5" w:rsidRDefault="007360B5" w:rsidP="00C50452">
            <w:pPr>
              <w:spacing w:line="276" w:lineRule="auto"/>
              <w:contextualSpacing w:val="0"/>
              <w:jc w:val="both"/>
              <w:rPr>
                <w:rFonts w:ascii="Aptos" w:eastAsia="Calibri" w:hAnsi="Aptos" w:cs="Times New Roman"/>
                <w:color w:val="auto"/>
                <w:szCs w:val="24"/>
              </w:rPr>
            </w:pPr>
          </w:p>
          <w:p w14:paraId="1613CDD2" w14:textId="77777777" w:rsidR="007360B5" w:rsidRDefault="007360B5" w:rsidP="00C50452">
            <w:pPr>
              <w:spacing w:line="276" w:lineRule="auto"/>
              <w:contextualSpacing w:val="0"/>
              <w:jc w:val="both"/>
              <w:rPr>
                <w:rFonts w:ascii="Aptos" w:eastAsia="Calibri" w:hAnsi="Aptos" w:cs="Times New Roman"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color w:val="auto"/>
                <w:szCs w:val="24"/>
              </w:rPr>
              <w:t>No volunteer or applicant is disadvantaged by conditions or requirements which cannot be justified by the requirements of the job.</w:t>
            </w:r>
          </w:p>
          <w:p w14:paraId="713D30B3" w14:textId="77777777" w:rsidR="007360B5" w:rsidRDefault="007360B5" w:rsidP="00C50452">
            <w:pPr>
              <w:spacing w:line="276" w:lineRule="auto"/>
              <w:contextualSpacing w:val="0"/>
              <w:jc w:val="both"/>
              <w:rPr>
                <w:rFonts w:ascii="Aptos" w:eastAsia="Calibri" w:hAnsi="Aptos" w:cs="Times New Roman"/>
                <w:color w:val="auto"/>
                <w:szCs w:val="24"/>
              </w:rPr>
            </w:pPr>
          </w:p>
          <w:p w14:paraId="396A93BD" w14:textId="77777777" w:rsidR="007360B5" w:rsidRDefault="007360B5" w:rsidP="00C50452">
            <w:pPr>
              <w:spacing w:line="276" w:lineRule="auto"/>
              <w:contextualSpacing w:val="0"/>
              <w:jc w:val="both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 w:rsidRPr="008320A5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The information in this section is for monitoring purposes only</w:t>
            </w:r>
            <w:r w:rsidR="00E64138" w:rsidRPr="008320A5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. Completion is voluntary, but the information will help us ensure equality of opportunity.</w:t>
            </w:r>
          </w:p>
          <w:p w14:paraId="0C832085" w14:textId="14791150" w:rsidR="00E72684" w:rsidRPr="00747854" w:rsidRDefault="00E72684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C84D50" w:rsidRPr="00F07EB9" w14:paraId="23A808A5" w14:textId="77777777" w:rsidTr="00B824DC">
        <w:trPr>
          <w:trHeight w:val="283"/>
        </w:trPr>
        <w:tc>
          <w:tcPr>
            <w:tcW w:w="55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CF6E0" w:themeFill="accent3" w:themeFillTint="33"/>
            <w:vAlign w:val="center"/>
          </w:tcPr>
          <w:p w14:paraId="4D2E9076" w14:textId="26F4B47A" w:rsidR="00C84D50" w:rsidRPr="00EF6B6E" w:rsidRDefault="00C84D5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 w:rsidRPr="00EF6B6E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lastRenderedPageBreak/>
              <w:t>Age</w:t>
            </w:r>
          </w:p>
        </w:tc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CF6E0" w:themeFill="accent3" w:themeFillTint="33"/>
            <w:vAlign w:val="center"/>
          </w:tcPr>
          <w:p w14:paraId="474E588E" w14:textId="0935930A" w:rsidR="00C84D50" w:rsidRPr="00EF6B6E" w:rsidRDefault="00E72684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 w:rsidRPr="00EF6B6E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Ethnic Origin</w:t>
            </w:r>
          </w:p>
        </w:tc>
      </w:tr>
      <w:tr w:rsidR="00EF6B6E" w:rsidRPr="00AC115C" w14:paraId="15C3F9A7" w14:textId="77777777" w:rsidTr="00593BA3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BC554" w14:textId="77777777" w:rsidR="00EF6B6E" w:rsidRPr="00AC115C" w:rsidRDefault="00EF6B6E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EF3693" w14:textId="3903835D" w:rsidR="00EF6B6E" w:rsidRPr="00AC115C" w:rsidRDefault="00C33C6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16 – 24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CCE855" w14:textId="5F96C08E" w:rsidR="00EF6B6E" w:rsidRPr="00AC115C" w:rsidRDefault="00C33C6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  <w:szCs w:val="20"/>
              </w:rPr>
              <w:t>White: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D5D60" w14:textId="2E26B7D8" w:rsidR="00EF6B6E" w:rsidRPr="00AC115C" w:rsidRDefault="00C33C6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British</w:t>
            </w:r>
          </w:p>
        </w:tc>
      </w:tr>
      <w:tr w:rsidR="00C33C6A" w:rsidRPr="00AC115C" w14:paraId="47FD7D53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A3964" w14:textId="77777777" w:rsidR="00C33C6A" w:rsidRPr="00AC115C" w:rsidRDefault="00C33C6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D8B3DB" w14:textId="1DE3995D" w:rsidR="00C33C6A" w:rsidRPr="00AC115C" w:rsidRDefault="00C33C6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25 – 35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789C38" w14:textId="77777777" w:rsidR="00C33C6A" w:rsidRPr="00AC115C" w:rsidRDefault="00C33C6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DEB03" w14:textId="0040D8FD" w:rsidR="00C33C6A" w:rsidRPr="00AC115C" w:rsidRDefault="00C33C6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Irish</w:t>
            </w:r>
          </w:p>
        </w:tc>
      </w:tr>
      <w:tr w:rsidR="00C33C6A" w:rsidRPr="00AC115C" w14:paraId="287C98B8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BE473" w14:textId="77777777" w:rsidR="00C33C6A" w:rsidRPr="00AC115C" w:rsidRDefault="00C33C6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B7BF21" w14:textId="4A38177A" w:rsidR="00C33C6A" w:rsidRPr="00AC115C" w:rsidRDefault="00C33C6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36 – 55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2C4D66" w14:textId="77777777" w:rsidR="00C33C6A" w:rsidRPr="00AC115C" w:rsidRDefault="00C33C6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217ED" w14:textId="24F1E178" w:rsidR="00C33C6A" w:rsidRPr="00AC115C" w:rsidRDefault="00C33C6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Any other white background</w:t>
            </w:r>
          </w:p>
        </w:tc>
      </w:tr>
      <w:tr w:rsidR="00F95061" w:rsidRPr="00AC115C" w14:paraId="59DD610B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6677A" w14:textId="77777777" w:rsidR="00F95061" w:rsidRPr="00AC115C" w:rsidRDefault="00F9506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CC9F97" w14:textId="375EF03B" w:rsidR="00F95061" w:rsidRPr="00AC115C" w:rsidRDefault="00F9506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56 -Plus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134FD5" w14:textId="09072D7C" w:rsidR="00F95061" w:rsidRPr="00AC115C" w:rsidRDefault="00F9506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  <w:szCs w:val="20"/>
              </w:rPr>
              <w:t>Mixed: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A481C" w14:textId="18E37688" w:rsidR="00F95061" w:rsidRPr="00AC115C" w:rsidRDefault="00F9506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White &amp; Blac</w:t>
            </w:r>
            <w:r w:rsidR="009C133E"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k Caribbean</w:t>
            </w:r>
          </w:p>
        </w:tc>
      </w:tr>
      <w:tr w:rsidR="009C133E" w:rsidRPr="00AC115C" w14:paraId="1AE808BF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5D9F2" w14:textId="77777777" w:rsidR="009C133E" w:rsidRPr="00AC115C" w:rsidRDefault="009C133E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370D21" w14:textId="2DBB3638" w:rsidR="009C133E" w:rsidRPr="00AC115C" w:rsidRDefault="009C133E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Prefer not to say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FF7A44" w14:textId="77777777" w:rsidR="009C133E" w:rsidRPr="00AC115C" w:rsidRDefault="009C133E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23CEC" w14:textId="33E9D04B" w:rsidR="009C133E" w:rsidRPr="00AC115C" w:rsidRDefault="00B641D2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White &amp; Black African</w:t>
            </w:r>
          </w:p>
        </w:tc>
      </w:tr>
      <w:tr w:rsidR="00F72251" w:rsidRPr="00AC115C" w14:paraId="0FA69535" w14:textId="77777777" w:rsidTr="00B824DC">
        <w:trPr>
          <w:trHeight w:val="283"/>
        </w:trPr>
        <w:tc>
          <w:tcPr>
            <w:tcW w:w="55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CF6E0" w:themeFill="accent3" w:themeFillTint="33"/>
            <w:vAlign w:val="center"/>
          </w:tcPr>
          <w:p w14:paraId="56498127" w14:textId="322358BF" w:rsidR="00F72251" w:rsidRPr="00AC115C" w:rsidRDefault="00F7225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D4234B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Sex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ECA0FD" w14:textId="77777777" w:rsidR="00F72251" w:rsidRPr="00AC115C" w:rsidRDefault="00F7225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8F25B" w14:textId="4CE37E2B" w:rsidR="00F72251" w:rsidRPr="00AC115C" w:rsidRDefault="00F7225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White &amp; Asian</w:t>
            </w:r>
          </w:p>
        </w:tc>
      </w:tr>
      <w:tr w:rsidR="008210F7" w:rsidRPr="00AC115C" w14:paraId="01AC9E3F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283EE" w14:textId="77777777" w:rsidR="008210F7" w:rsidRPr="00AC115C" w:rsidRDefault="008210F7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3BFE87" w14:textId="4DBA438C" w:rsidR="008210F7" w:rsidRPr="00AC115C" w:rsidRDefault="008210F7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Male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A05C4E" w14:textId="77777777" w:rsidR="008210F7" w:rsidRPr="00AC115C" w:rsidRDefault="008210F7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1FF51" w14:textId="43395549" w:rsidR="008210F7" w:rsidRPr="00AC115C" w:rsidRDefault="008210F7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  <w:szCs w:val="20"/>
              </w:rPr>
            </w:pPr>
            <w:r w:rsidRPr="00AC115C">
              <w:rPr>
                <w:rFonts w:ascii="Aptos" w:eastAsia="Calibri" w:hAnsi="Aptos" w:cs="Times New Roman"/>
                <w:color w:val="auto"/>
                <w:sz w:val="20"/>
                <w:szCs w:val="20"/>
              </w:rPr>
              <w:t>Any other mixed background</w:t>
            </w:r>
          </w:p>
        </w:tc>
      </w:tr>
      <w:tr w:rsidR="00D4234B" w:rsidRPr="00AC115C" w14:paraId="5EC69F36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28492" w14:textId="77777777" w:rsidR="00D4234B" w:rsidRPr="00AC115C" w:rsidRDefault="00D4234B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64A97B" w14:textId="23EAE850" w:rsidR="00D4234B" w:rsidRPr="00AC115C" w:rsidRDefault="00D4234B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Female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C6C8B8" w14:textId="5B58AD99" w:rsidR="00D4234B" w:rsidRPr="00D4234B" w:rsidRDefault="00D4234B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  <w:r w:rsidRPr="00D4234B"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  <w:t>Asian or Asian British: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F308F" w14:textId="11505A5D" w:rsidR="00D4234B" w:rsidRPr="00AC115C" w:rsidRDefault="008527F5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Indian</w:t>
            </w:r>
          </w:p>
        </w:tc>
      </w:tr>
      <w:tr w:rsidR="00D4234B" w:rsidRPr="00AC115C" w14:paraId="7C063C17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A18C0" w14:textId="77777777" w:rsidR="00D4234B" w:rsidRPr="00AC115C" w:rsidRDefault="00D4234B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C43AF8" w14:textId="30790CE3" w:rsidR="00D4234B" w:rsidRDefault="008527F5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Other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16FEEE" w14:textId="77777777" w:rsidR="00D4234B" w:rsidRPr="00D4234B" w:rsidRDefault="00D4234B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ECB33" w14:textId="48161741" w:rsidR="00D4234B" w:rsidRPr="00AC115C" w:rsidRDefault="0090074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Pakistani</w:t>
            </w:r>
          </w:p>
        </w:tc>
      </w:tr>
      <w:tr w:rsidR="00900740" w:rsidRPr="00AC115C" w14:paraId="427216F8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3AA6B" w14:textId="77777777" w:rsidR="00900740" w:rsidRPr="00AC115C" w:rsidRDefault="0090074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CD9A4C" w14:textId="27D12A12" w:rsidR="00900740" w:rsidRDefault="0090074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Prefer not to say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A51DC4" w14:textId="77777777" w:rsidR="00900740" w:rsidRPr="00D4234B" w:rsidRDefault="0090074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3BEF9" w14:textId="418E3A93" w:rsidR="00900740" w:rsidRDefault="0090074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Bangladeshi</w:t>
            </w:r>
          </w:p>
        </w:tc>
      </w:tr>
      <w:tr w:rsidR="00F72251" w:rsidRPr="00AC115C" w14:paraId="3A823DFF" w14:textId="77777777" w:rsidTr="00B824DC">
        <w:trPr>
          <w:trHeight w:val="283"/>
        </w:trPr>
        <w:tc>
          <w:tcPr>
            <w:tcW w:w="55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CF6E0" w:themeFill="accent3" w:themeFillTint="33"/>
            <w:vAlign w:val="center"/>
          </w:tcPr>
          <w:p w14:paraId="14BB27F6" w14:textId="720DE4E6" w:rsidR="00F72251" w:rsidRDefault="00F7225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 w:rsidRPr="00F72251"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  <w:t>Disability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F8B5FF" w14:textId="331E9AB6" w:rsidR="00F72251" w:rsidRPr="00D4234B" w:rsidRDefault="00F7225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  <w:t>Black or Black British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AE93A" w14:textId="7B892092" w:rsidR="00F72251" w:rsidRDefault="002B6C6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Caribbean</w:t>
            </w:r>
          </w:p>
        </w:tc>
      </w:tr>
      <w:tr w:rsidR="00F72251" w:rsidRPr="00AC115C" w14:paraId="1BBB69C5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08D3B" w14:textId="77777777" w:rsidR="00F72251" w:rsidRDefault="00F7225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06BEF6" w14:textId="0494A9AF" w:rsidR="00F72251" w:rsidRDefault="00F7225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Yes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D8DBDB" w14:textId="77777777" w:rsidR="00F72251" w:rsidRDefault="00F7225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71708" w14:textId="158615D0" w:rsidR="00F72251" w:rsidRDefault="00CD38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African</w:t>
            </w:r>
          </w:p>
        </w:tc>
      </w:tr>
      <w:tr w:rsidR="00F72251" w:rsidRPr="00AC115C" w14:paraId="2FD33443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0F7FA" w14:textId="77777777" w:rsidR="00F72251" w:rsidRDefault="00F7225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F625A9" w14:textId="1D2F8D00" w:rsidR="00F72251" w:rsidRDefault="00F7225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No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0F9731" w14:textId="77777777" w:rsidR="00F72251" w:rsidRDefault="00F72251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801A1" w14:textId="565B82E3" w:rsidR="00F72251" w:rsidRDefault="00CD38C9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Any other black background</w:t>
            </w:r>
          </w:p>
        </w:tc>
      </w:tr>
      <w:tr w:rsidR="00263846" w:rsidRPr="00AC115C" w14:paraId="4E66C602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12348" w14:textId="77777777" w:rsidR="00263846" w:rsidRDefault="00263846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0376DE" w14:textId="3BC97BB2" w:rsidR="00263846" w:rsidRDefault="00263846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Prefer not to say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F40A32" w14:textId="0CE23CB4" w:rsidR="00263846" w:rsidRDefault="00263846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  <w:t>Chinese or Other ethnic Group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8216A" w14:textId="3CB9DF34" w:rsidR="00263846" w:rsidRDefault="00263846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Chinese</w:t>
            </w:r>
          </w:p>
        </w:tc>
      </w:tr>
      <w:tr w:rsidR="002C751C" w:rsidRPr="00AC115C" w14:paraId="6049DAA5" w14:textId="77777777" w:rsidTr="00B824DC">
        <w:trPr>
          <w:trHeight w:val="283"/>
        </w:trPr>
        <w:tc>
          <w:tcPr>
            <w:tcW w:w="55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CF6E0" w:themeFill="accent3" w:themeFillTint="33"/>
            <w:vAlign w:val="center"/>
          </w:tcPr>
          <w:p w14:paraId="15B079E1" w14:textId="59A91886" w:rsidR="002C751C" w:rsidRPr="006F11FE" w:rsidRDefault="002C751C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  <w:t>Sexual Orientation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405846" w14:textId="77777777" w:rsidR="002C751C" w:rsidRDefault="002C751C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73D5C" w14:textId="706D6937" w:rsidR="002C751C" w:rsidRDefault="002C751C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 xml:space="preserve">Any other </w:t>
            </w:r>
            <w:r w:rsidRPr="00B85DC3">
              <w:rPr>
                <w:rFonts w:ascii="Aptos" w:eastAsia="Calibri" w:hAnsi="Aptos" w:cs="Times New Roman"/>
                <w:color w:val="auto"/>
                <w:sz w:val="16"/>
                <w:szCs w:val="18"/>
              </w:rPr>
              <w:t xml:space="preserve">(please specify): </w:t>
            </w:r>
          </w:p>
        </w:tc>
      </w:tr>
      <w:tr w:rsidR="002C751C" w:rsidRPr="00AC115C" w14:paraId="4AEF47B2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6C7B9" w14:textId="77777777" w:rsidR="002C751C" w:rsidRPr="00F72251" w:rsidRDefault="002C751C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A8DA4D" w14:textId="6C9D25BA" w:rsidR="002C751C" w:rsidRPr="00435F1F" w:rsidRDefault="002C751C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 w:rsidRPr="00435F1F">
              <w:rPr>
                <w:rFonts w:ascii="Aptos" w:eastAsia="Calibri" w:hAnsi="Aptos" w:cs="Times New Roman"/>
                <w:color w:val="auto"/>
                <w:sz w:val="20"/>
              </w:rPr>
              <w:t>Bisexual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CB8A7F" w14:textId="77777777" w:rsidR="002C751C" w:rsidRDefault="002C751C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D11C2" w14:textId="23EFA51B" w:rsidR="002C751C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Prefer not to say</w:t>
            </w:r>
          </w:p>
        </w:tc>
      </w:tr>
      <w:tr w:rsidR="00435F1F" w:rsidRPr="00AC115C" w14:paraId="763B0693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5F7C2" w14:textId="77777777" w:rsidR="00435F1F" w:rsidRPr="00F72251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AEACA3" w14:textId="4E7D44E1" w:rsidR="00435F1F" w:rsidRP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 w:rsidRPr="00435F1F">
              <w:rPr>
                <w:rFonts w:ascii="Aptos" w:eastAsia="Calibri" w:hAnsi="Aptos" w:cs="Times New Roman"/>
                <w:color w:val="auto"/>
                <w:sz w:val="20"/>
              </w:rPr>
              <w:t>Gay/Lesbian</w:t>
            </w:r>
          </w:p>
        </w:tc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CF6E0" w:themeFill="accent3" w:themeFillTint="33"/>
            <w:vAlign w:val="center"/>
          </w:tcPr>
          <w:p w14:paraId="4C7316B5" w14:textId="23261B77" w:rsid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 w:rsidRPr="00435F1F"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  <w:t>Transgender</w:t>
            </w:r>
          </w:p>
        </w:tc>
      </w:tr>
      <w:tr w:rsidR="00435F1F" w:rsidRPr="00AC115C" w14:paraId="69D69B98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99C12" w14:textId="77777777" w:rsidR="00435F1F" w:rsidRPr="00F72251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E5067B" w14:textId="0E92BCB9" w:rsidR="00435F1F" w:rsidRP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 w:rsidRPr="00435F1F">
              <w:rPr>
                <w:rFonts w:ascii="Aptos" w:eastAsia="Calibri" w:hAnsi="Aptos" w:cs="Times New Roman"/>
                <w:color w:val="auto"/>
                <w:sz w:val="20"/>
              </w:rPr>
              <w:t>Heterosexual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6490B" w14:textId="77777777" w:rsid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CFE59" w14:textId="02164769" w:rsid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Yes</w:t>
            </w:r>
          </w:p>
        </w:tc>
      </w:tr>
      <w:tr w:rsidR="00435F1F" w:rsidRPr="00AC115C" w14:paraId="4F81AE5E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A1739" w14:textId="77777777" w:rsidR="00435F1F" w:rsidRPr="00F72251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C9B596" w14:textId="42D81E83" w:rsidR="00435F1F" w:rsidRP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Other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47E0BC" w14:textId="77777777" w:rsid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54A56" w14:textId="34D64110" w:rsid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No</w:t>
            </w:r>
          </w:p>
        </w:tc>
      </w:tr>
      <w:tr w:rsidR="00435F1F" w:rsidRPr="00AC115C" w14:paraId="1FE0455B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6A776B" w14:textId="77777777" w:rsidR="00435F1F" w:rsidRPr="00F72251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7419BC" w14:textId="54D05A89" w:rsid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Prefer not to say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0C47A4" w14:textId="77777777" w:rsid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552A4" w14:textId="36E715DF" w:rsid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Prefer not to say</w:t>
            </w:r>
          </w:p>
        </w:tc>
      </w:tr>
      <w:tr w:rsidR="0064195F" w:rsidRPr="00AC115C" w14:paraId="59CB1A2A" w14:textId="77777777" w:rsidTr="00B824DC">
        <w:trPr>
          <w:trHeight w:val="283"/>
        </w:trPr>
        <w:tc>
          <w:tcPr>
            <w:tcW w:w="55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CF6E0" w:themeFill="accent3" w:themeFillTint="33"/>
            <w:vAlign w:val="center"/>
          </w:tcPr>
          <w:p w14:paraId="175E2383" w14:textId="7C640148" w:rsidR="0064195F" w:rsidRPr="0057671A" w:rsidRDefault="0064195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  <w:t>Multi-Faith</w:t>
            </w:r>
          </w:p>
        </w:tc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CF6E0" w:themeFill="accent3" w:themeFillTint="33"/>
            <w:vAlign w:val="center"/>
          </w:tcPr>
          <w:p w14:paraId="39ED25AC" w14:textId="3491D501" w:rsidR="0064195F" w:rsidRPr="0057671A" w:rsidRDefault="0064195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  <w:r w:rsidRPr="0057671A"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  <w:t>Pregnancy</w:t>
            </w:r>
            <w:r w:rsidR="0057671A" w:rsidRPr="0057671A"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  <w:t>/Maternity (on completing this form)</w:t>
            </w:r>
          </w:p>
        </w:tc>
      </w:tr>
      <w:tr w:rsidR="00435F1F" w:rsidRPr="00AC115C" w14:paraId="5E5129AB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0C9E1" w14:textId="77777777" w:rsidR="00435F1F" w:rsidRPr="00F72251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6D9B72" w14:textId="6407DF6F" w:rsidR="00435F1F" w:rsidRDefault="0057671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Buddhist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F15508" w14:textId="77777777" w:rsidR="00435F1F" w:rsidRDefault="00435F1F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7EDF9" w14:textId="40D3F243" w:rsidR="00435F1F" w:rsidRDefault="0057671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Pregnant</w:t>
            </w:r>
          </w:p>
        </w:tc>
      </w:tr>
      <w:tr w:rsidR="0057671A" w:rsidRPr="00AC115C" w14:paraId="3BA9A9A1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E9E671" w14:textId="77777777" w:rsidR="0057671A" w:rsidRPr="00F72251" w:rsidRDefault="0057671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3A6114" w14:textId="12497AD4" w:rsidR="0057671A" w:rsidRDefault="0057671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Christian</w:t>
            </w:r>
            <w:r w:rsidR="001F0A3B">
              <w:rPr>
                <w:rFonts w:ascii="Aptos" w:eastAsia="Calibri" w:hAnsi="Aptos" w:cs="Times New Roman"/>
                <w:color w:val="auto"/>
                <w:sz w:val="20"/>
              </w:rPr>
              <w:t xml:space="preserve"> </w:t>
            </w:r>
            <w:r w:rsidR="001F0A3B" w:rsidRPr="00B85DC3">
              <w:rPr>
                <w:rFonts w:ascii="Aptos" w:eastAsia="Calibri" w:hAnsi="Aptos" w:cs="Times New Roman"/>
                <w:color w:val="auto"/>
                <w:sz w:val="16"/>
                <w:szCs w:val="18"/>
              </w:rPr>
              <w:t>(State denomination if you wish)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AB28EA" w14:textId="77777777" w:rsidR="0057671A" w:rsidRDefault="0057671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D5B06" w14:textId="4DECFF41" w:rsidR="0057671A" w:rsidRDefault="001F0A3B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On Maternity Leave</w:t>
            </w:r>
          </w:p>
        </w:tc>
      </w:tr>
      <w:tr w:rsidR="001F0A3B" w:rsidRPr="00AC115C" w14:paraId="11BDFB68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B29AD" w14:textId="77777777" w:rsidR="001F0A3B" w:rsidRPr="00F72251" w:rsidRDefault="001F0A3B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DA9BE1" w14:textId="77777777" w:rsidR="001F0A3B" w:rsidRDefault="001F0A3B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9ACBE5" w14:textId="77777777" w:rsidR="001F0A3B" w:rsidRDefault="001F0A3B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D0321" w14:textId="04CDF75D" w:rsidR="001F0A3B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Neither</w:t>
            </w:r>
          </w:p>
        </w:tc>
      </w:tr>
      <w:tr w:rsidR="006157F0" w:rsidRPr="00AC115C" w14:paraId="1C481689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EF3CB" w14:textId="77777777" w:rsidR="006157F0" w:rsidRPr="00F72251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EBAE87" w14:textId="7662EBE4" w:rsidR="006157F0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Hindu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934D93" w14:textId="77777777" w:rsidR="006157F0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40D1F" w14:textId="0EB63B88" w:rsidR="006157F0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Prefer not to say</w:t>
            </w:r>
          </w:p>
        </w:tc>
      </w:tr>
      <w:tr w:rsidR="006157F0" w:rsidRPr="00AC115C" w14:paraId="45802380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261B7" w14:textId="77777777" w:rsidR="006157F0" w:rsidRPr="00F72251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7B8604" w14:textId="49A722A6" w:rsidR="006157F0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Jewish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D12DCE" w14:textId="089CCF9B" w:rsidR="006157F0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  <w:t>Marital Status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71652" w14:textId="77777777" w:rsidR="006157F0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</w:p>
        </w:tc>
      </w:tr>
      <w:tr w:rsidR="006157F0" w:rsidRPr="00AC115C" w14:paraId="7A3EA90F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4FBED" w14:textId="77777777" w:rsidR="006157F0" w:rsidRPr="00F72251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115377" w14:textId="680820FB" w:rsidR="006157F0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Muslim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BBE80F" w14:textId="77777777" w:rsidR="006157F0" w:rsidRDefault="006157F0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23A2E" w14:textId="6E159212" w:rsidR="006157F0" w:rsidRDefault="00815872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Single</w:t>
            </w:r>
          </w:p>
        </w:tc>
      </w:tr>
      <w:tr w:rsidR="00815872" w:rsidRPr="00AC115C" w14:paraId="4AC9218A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A7949" w14:textId="77777777" w:rsidR="00815872" w:rsidRPr="00F72251" w:rsidRDefault="00815872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DB8A76" w14:textId="766B9C84" w:rsidR="00815872" w:rsidRDefault="00815872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Sikh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5B9966" w14:textId="77777777" w:rsidR="00815872" w:rsidRDefault="00815872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8C84D" w14:textId="1B9C8D98" w:rsidR="00815872" w:rsidRDefault="00815872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Married/Civil Partnership</w:t>
            </w:r>
          </w:p>
        </w:tc>
      </w:tr>
      <w:tr w:rsidR="00815872" w:rsidRPr="00AC115C" w14:paraId="48980CCC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BC6E4" w14:textId="77777777" w:rsidR="00815872" w:rsidRPr="00F72251" w:rsidRDefault="00815872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2A10A3" w14:textId="31B3F86A" w:rsidR="00815872" w:rsidRDefault="00815872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None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CD3672" w14:textId="77777777" w:rsidR="00815872" w:rsidRDefault="00815872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EAFB9" w14:textId="18A9C34F" w:rsidR="00815872" w:rsidRDefault="00B85DC3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Divorced/Separated</w:t>
            </w:r>
          </w:p>
        </w:tc>
      </w:tr>
      <w:tr w:rsidR="00B85DC3" w:rsidRPr="00AC115C" w14:paraId="584EF4DE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BD0B3" w14:textId="111FFBE4" w:rsidR="00B85DC3" w:rsidRPr="00F72251" w:rsidRDefault="00B85DC3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A24E41" w14:textId="562482C9" w:rsidR="00B85DC3" w:rsidRDefault="00B85DC3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Other (please state below)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A0C465" w14:textId="77777777" w:rsidR="00B85DC3" w:rsidRDefault="00B85DC3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B13B0" w14:textId="24F09724" w:rsidR="00B85DC3" w:rsidRDefault="00952D2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Prefer not to say</w:t>
            </w:r>
          </w:p>
        </w:tc>
      </w:tr>
      <w:tr w:rsidR="00952D2A" w:rsidRPr="00AC115C" w14:paraId="458C8969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071C5" w14:textId="77777777" w:rsidR="00952D2A" w:rsidRPr="00F72251" w:rsidRDefault="00952D2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296669" w14:textId="77777777" w:rsidR="00952D2A" w:rsidRDefault="00952D2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4AADCD" w14:textId="77777777" w:rsidR="00952D2A" w:rsidRDefault="00952D2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A5B47" w14:textId="77777777" w:rsidR="00952D2A" w:rsidRDefault="00952D2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</w:p>
        </w:tc>
      </w:tr>
      <w:tr w:rsidR="00952D2A" w:rsidRPr="00AC115C" w14:paraId="2B16278A" w14:textId="77777777" w:rsidTr="00B824DC">
        <w:trPr>
          <w:trHeight w:val="28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FE202" w14:textId="77777777" w:rsidR="00952D2A" w:rsidRPr="00F72251" w:rsidRDefault="00952D2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8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7E1D80" w14:textId="3B81E387" w:rsidR="00952D2A" w:rsidRDefault="00952D2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  <w:r>
              <w:rPr>
                <w:rFonts w:ascii="Aptos" w:eastAsia="Calibri" w:hAnsi="Aptos" w:cs="Times New Roman"/>
                <w:color w:val="auto"/>
                <w:sz w:val="20"/>
              </w:rPr>
              <w:t>Prefer not to say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E88E0" w14:textId="77777777" w:rsidR="00952D2A" w:rsidRDefault="00952D2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b/>
                <w:bCs/>
                <w:i/>
                <w:iCs/>
                <w:color w:val="auto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5B6E5" w14:textId="77777777" w:rsidR="00952D2A" w:rsidRDefault="00952D2A" w:rsidP="0035232B">
            <w:pPr>
              <w:spacing w:line="240" w:lineRule="auto"/>
              <w:contextualSpacing w:val="0"/>
              <w:rPr>
                <w:rFonts w:ascii="Aptos" w:eastAsia="Calibri" w:hAnsi="Aptos" w:cs="Times New Roman"/>
                <w:color w:val="auto"/>
                <w:sz w:val="20"/>
              </w:rPr>
            </w:pPr>
          </w:p>
        </w:tc>
      </w:tr>
    </w:tbl>
    <w:p w14:paraId="74EF31F7" w14:textId="77777777" w:rsidR="00DE0A82" w:rsidRPr="00AC115C" w:rsidRDefault="00DE0A82" w:rsidP="0098517C">
      <w:pPr>
        <w:jc w:val="both"/>
        <w:rPr>
          <w:sz w:val="20"/>
          <w:szCs w:val="16"/>
        </w:rPr>
      </w:pPr>
    </w:p>
    <w:tbl>
      <w:tblPr>
        <w:tblStyle w:val="TableGrid1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E75AF3" w:rsidRPr="00F07EB9" w14:paraId="0C9014D0" w14:textId="77777777" w:rsidTr="44042D57">
        <w:trPr>
          <w:trHeight w:val="386"/>
          <w:tblHeader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  <w:shd w:val="clear" w:color="auto" w:fill="074875"/>
          </w:tcPr>
          <w:p w14:paraId="556486B1" w14:textId="295B9314" w:rsidR="00E75AF3" w:rsidRPr="00F07EB9" w:rsidRDefault="00E75AF3" w:rsidP="00F70DA2">
            <w:pPr>
              <w:spacing w:line="276" w:lineRule="auto"/>
              <w:contextualSpacing w:val="0"/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 xml:space="preserve">SECTION </w:t>
            </w:r>
            <w:r w:rsidR="0044085F"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4</w:t>
            </w:r>
            <w:r>
              <w:rPr>
                <w:rFonts w:ascii="Aptos" w:eastAsia="Calibri" w:hAnsi="Aptos" w:cs="Times New Roman"/>
                <w:b/>
                <w:bCs/>
                <w:color w:val="auto"/>
                <w:szCs w:val="24"/>
              </w:rPr>
              <w:t>: DECLARATION</w:t>
            </w:r>
          </w:p>
        </w:tc>
      </w:tr>
      <w:tr w:rsidR="00E75AF3" w:rsidRPr="00F07EB9" w14:paraId="24B70B69" w14:textId="77777777" w:rsidTr="44042D57">
        <w:trPr>
          <w:trHeight w:val="526"/>
        </w:trPr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373916CF" w14:textId="77777777" w:rsidR="007D4AD5" w:rsidRPr="00C50452" w:rsidRDefault="007D4AD5" w:rsidP="00C50452">
            <w:pPr>
              <w:pStyle w:val="Pa3"/>
              <w:spacing w:line="276" w:lineRule="auto"/>
              <w:ind w:right="160"/>
              <w:jc w:val="both"/>
              <w:rPr>
                <w:rFonts w:ascii="Aptos" w:hAnsi="Aptos" w:cs="Helvetica 55 Roman"/>
                <w:color w:val="000000"/>
              </w:rPr>
            </w:pPr>
            <w:r w:rsidRPr="00C50452">
              <w:rPr>
                <w:rStyle w:val="A4"/>
                <w:rFonts w:ascii="Aptos" w:hAnsi="Aptos"/>
                <w:b/>
                <w:bCs/>
                <w:sz w:val="24"/>
                <w:szCs w:val="24"/>
              </w:rPr>
              <w:t>PLEASE SIGN THIS SECTION AFTER YOU HAVE COMPLETED ALL PARTS OF THE FORM.</w:t>
            </w:r>
          </w:p>
          <w:p w14:paraId="57647D68" w14:textId="77777777" w:rsidR="007D4AD5" w:rsidRPr="00C50452" w:rsidRDefault="007D4AD5" w:rsidP="00C50452">
            <w:pPr>
              <w:pStyle w:val="Pa3"/>
              <w:spacing w:line="276" w:lineRule="auto"/>
              <w:ind w:right="160"/>
              <w:jc w:val="both"/>
              <w:rPr>
                <w:rStyle w:val="A4"/>
                <w:rFonts w:ascii="Aptos" w:hAnsi="Aptos"/>
                <w:b/>
                <w:bCs/>
                <w:sz w:val="24"/>
                <w:szCs w:val="24"/>
              </w:rPr>
            </w:pPr>
          </w:p>
          <w:p w14:paraId="242CCBBB" w14:textId="232C7125" w:rsidR="007D4AD5" w:rsidRPr="00C50452" w:rsidRDefault="278E7A44" w:rsidP="00C50452">
            <w:pPr>
              <w:pStyle w:val="Pa3"/>
              <w:spacing w:line="276" w:lineRule="auto"/>
              <w:ind w:right="160"/>
              <w:jc w:val="both"/>
              <w:rPr>
                <w:rFonts w:ascii="Aptos" w:hAnsi="Aptos" w:cs="Helvetica Neue"/>
                <w:color w:val="000000"/>
              </w:rPr>
            </w:pPr>
            <w:r w:rsidRPr="00C50452">
              <w:rPr>
                <w:rStyle w:val="A4"/>
                <w:rFonts w:ascii="Aptos" w:hAnsi="Aptos"/>
                <w:b/>
                <w:bCs/>
                <w:sz w:val="24"/>
                <w:szCs w:val="24"/>
              </w:rPr>
              <w:t xml:space="preserve">DATA PROTECTION ACT 2018 - How long do we keep your personal information? </w:t>
            </w:r>
            <w:r w:rsidR="3A771CEE" w:rsidRPr="00C50452">
              <w:rPr>
                <w:rStyle w:val="A4"/>
                <w:rFonts w:ascii="Aptos" w:hAnsi="Aptos" w:cs="Helvetica Neue"/>
                <w:sz w:val="24"/>
                <w:szCs w:val="24"/>
              </w:rPr>
              <w:t>–</w:t>
            </w:r>
            <w:r w:rsidRPr="00C50452">
              <w:rPr>
                <w:rStyle w:val="A4"/>
                <w:rFonts w:ascii="Aptos" w:hAnsi="Aptos" w:cs="Helvetica Neue"/>
                <w:sz w:val="24"/>
                <w:szCs w:val="24"/>
              </w:rPr>
              <w:t xml:space="preserve"> </w:t>
            </w:r>
            <w:r w:rsidR="3A771CEE" w:rsidRPr="00C50452">
              <w:rPr>
                <w:rStyle w:val="A4"/>
                <w:rFonts w:ascii="Aptos" w:hAnsi="Aptos" w:cs="Helvetica Neue"/>
                <w:sz w:val="24"/>
                <w:szCs w:val="24"/>
              </w:rPr>
              <w:t>Durham OPCC</w:t>
            </w:r>
            <w:r w:rsidRPr="00C50452">
              <w:rPr>
                <w:rStyle w:val="A4"/>
                <w:rFonts w:ascii="Aptos" w:hAnsi="Aptos" w:cs="Helvetica Neue"/>
                <w:sz w:val="24"/>
                <w:szCs w:val="24"/>
              </w:rPr>
              <w:t xml:space="preserve"> keeps your personal information </w:t>
            </w:r>
            <w:proofErr w:type="gramStart"/>
            <w:r w:rsidRPr="00C50452">
              <w:rPr>
                <w:rStyle w:val="A4"/>
                <w:rFonts w:ascii="Aptos" w:hAnsi="Aptos" w:cs="Helvetica Neue"/>
                <w:sz w:val="24"/>
                <w:szCs w:val="24"/>
              </w:rPr>
              <w:t>as long as</w:t>
            </w:r>
            <w:proofErr w:type="gramEnd"/>
            <w:r w:rsidRPr="00C50452">
              <w:rPr>
                <w:rStyle w:val="A4"/>
                <w:rFonts w:ascii="Aptos" w:hAnsi="Aptos" w:cs="Helvetica Neue"/>
                <w:sz w:val="24"/>
                <w:szCs w:val="24"/>
              </w:rPr>
              <w:t xml:space="preserve"> is necessary for the particular purpose, or purposes, for which it is held</w:t>
            </w:r>
            <w:r w:rsidR="00C32940" w:rsidRPr="00C50452">
              <w:rPr>
                <w:rStyle w:val="A4"/>
                <w:rFonts w:ascii="Aptos" w:hAnsi="Aptos" w:cs="Helvetica Neue"/>
                <w:sz w:val="24"/>
                <w:szCs w:val="24"/>
              </w:rPr>
              <w:t xml:space="preserve"> in line with </w:t>
            </w:r>
            <w:r w:rsidR="00C32940" w:rsidRPr="007110A2">
              <w:rPr>
                <w:rStyle w:val="A4"/>
                <w:rFonts w:ascii="Aptos" w:hAnsi="Aptos" w:cs="Helvetica Neue"/>
                <w:sz w:val="24"/>
                <w:szCs w:val="24"/>
              </w:rPr>
              <w:t xml:space="preserve">OPCC </w:t>
            </w:r>
            <w:r w:rsidR="00EA176B" w:rsidRPr="007110A2">
              <w:rPr>
                <w:rStyle w:val="A4"/>
                <w:rFonts w:ascii="Aptos" w:hAnsi="Aptos" w:cs="Helvetica Neue"/>
                <w:sz w:val="24"/>
                <w:szCs w:val="24"/>
              </w:rPr>
              <w:t>Record &amp; Retention</w:t>
            </w:r>
            <w:r w:rsidR="00C32940" w:rsidRPr="007110A2">
              <w:rPr>
                <w:rStyle w:val="A4"/>
                <w:rFonts w:ascii="Aptos" w:hAnsi="Aptos" w:cs="Helvetica Neue"/>
                <w:sz w:val="24"/>
                <w:szCs w:val="24"/>
              </w:rPr>
              <w:t xml:space="preserve"> Policy.</w:t>
            </w:r>
          </w:p>
          <w:p w14:paraId="41E5121C" w14:textId="77777777" w:rsidR="007D4AD5" w:rsidRPr="00C50452" w:rsidRDefault="007D4AD5" w:rsidP="00C50452">
            <w:pPr>
              <w:pStyle w:val="Pa3"/>
              <w:spacing w:line="276" w:lineRule="auto"/>
              <w:ind w:right="160"/>
              <w:jc w:val="both"/>
              <w:rPr>
                <w:rStyle w:val="A4"/>
                <w:rFonts w:ascii="Aptos" w:hAnsi="Aptos" w:cs="Helvetica Neue"/>
                <w:sz w:val="24"/>
                <w:szCs w:val="24"/>
              </w:rPr>
            </w:pPr>
          </w:p>
          <w:p w14:paraId="6590982D" w14:textId="682FDB0C" w:rsidR="007D4AD5" w:rsidRPr="00C50452" w:rsidRDefault="278E7A44" w:rsidP="00C50452">
            <w:pPr>
              <w:pStyle w:val="Pa3"/>
              <w:spacing w:line="276" w:lineRule="auto"/>
              <w:ind w:right="160"/>
              <w:jc w:val="both"/>
              <w:rPr>
                <w:rStyle w:val="A4"/>
                <w:rFonts w:ascii="Aptos" w:hAnsi="Aptos" w:cs="Helvetica Neue"/>
                <w:sz w:val="24"/>
                <w:szCs w:val="24"/>
              </w:rPr>
            </w:pPr>
            <w:r w:rsidRPr="00C50452">
              <w:rPr>
                <w:rStyle w:val="A4"/>
                <w:rFonts w:ascii="Aptos" w:hAnsi="Aptos" w:cs="Helvetica Neue"/>
                <w:sz w:val="24"/>
                <w:szCs w:val="24"/>
              </w:rPr>
              <w:t xml:space="preserve">Records that contain your personal information processed for “general data” purposes will be managed in accordance with the </w:t>
            </w:r>
            <w:r w:rsidR="0044085F" w:rsidRPr="00C50452">
              <w:rPr>
                <w:rStyle w:val="A4"/>
                <w:rFonts w:ascii="Aptos" w:hAnsi="Aptos" w:cs="Helvetica Neue"/>
                <w:sz w:val="24"/>
                <w:szCs w:val="24"/>
              </w:rPr>
              <w:t>OPCC R</w:t>
            </w:r>
            <w:r w:rsidRPr="00C50452">
              <w:rPr>
                <w:rStyle w:val="A4"/>
                <w:rFonts w:ascii="Aptos" w:hAnsi="Aptos" w:cs="Helvetica Neue"/>
                <w:sz w:val="24"/>
                <w:szCs w:val="24"/>
              </w:rPr>
              <w:t>etention Schedule.</w:t>
            </w:r>
          </w:p>
          <w:p w14:paraId="24552B4E" w14:textId="77777777" w:rsidR="0044085F" w:rsidRPr="00C50452" w:rsidRDefault="0044085F" w:rsidP="00C50452">
            <w:pPr>
              <w:pStyle w:val="Default"/>
              <w:jc w:val="both"/>
              <w:rPr>
                <w:rFonts w:ascii="Aptos" w:hAnsi="Aptos"/>
              </w:rPr>
            </w:pPr>
          </w:p>
          <w:p w14:paraId="772AEEFB" w14:textId="4A88D5CB" w:rsidR="007D4AD5" w:rsidRPr="00C50452" w:rsidRDefault="007D4AD5" w:rsidP="00C50452">
            <w:pPr>
              <w:pStyle w:val="Pa3"/>
              <w:spacing w:line="276" w:lineRule="auto"/>
              <w:ind w:right="160"/>
              <w:jc w:val="both"/>
              <w:rPr>
                <w:rFonts w:ascii="Aptos" w:hAnsi="Aptos" w:cs="Helvetica Neue"/>
                <w:color w:val="000000"/>
              </w:rPr>
            </w:pPr>
            <w:r w:rsidRPr="00C50452">
              <w:rPr>
                <w:rStyle w:val="A4"/>
                <w:rFonts w:ascii="Aptos" w:hAnsi="Aptos" w:cs="Helvetica Neue"/>
                <w:sz w:val="24"/>
                <w:szCs w:val="24"/>
              </w:rPr>
              <w:t xml:space="preserve">Please note that </w:t>
            </w:r>
            <w:r w:rsidR="00FE1476" w:rsidRPr="00C50452">
              <w:rPr>
                <w:rStyle w:val="A4"/>
                <w:rFonts w:ascii="Aptos" w:hAnsi="Aptos" w:cs="Helvetica Neue"/>
                <w:sz w:val="24"/>
                <w:szCs w:val="24"/>
              </w:rPr>
              <w:t>the OPCC</w:t>
            </w:r>
            <w:r w:rsidRPr="00C50452">
              <w:rPr>
                <w:rStyle w:val="A4"/>
                <w:rFonts w:ascii="Aptos" w:hAnsi="Aptos" w:cs="Helvetica Neue"/>
                <w:sz w:val="24"/>
                <w:szCs w:val="24"/>
              </w:rPr>
              <w:t xml:space="preserve"> have the right to reject an application without giving a reason.</w:t>
            </w:r>
          </w:p>
          <w:p w14:paraId="412EA2A2" w14:textId="77777777" w:rsidR="007D4AD5" w:rsidRPr="00C50452" w:rsidRDefault="007D4AD5" w:rsidP="00C50452">
            <w:pPr>
              <w:pStyle w:val="Pa3"/>
              <w:spacing w:line="276" w:lineRule="auto"/>
              <w:ind w:left="160" w:right="160"/>
              <w:jc w:val="both"/>
              <w:rPr>
                <w:rStyle w:val="A4"/>
                <w:rFonts w:ascii="Aptos" w:hAnsi="Aptos" w:cs="Helvetica Neue"/>
                <w:sz w:val="24"/>
                <w:szCs w:val="24"/>
              </w:rPr>
            </w:pPr>
          </w:p>
          <w:p w14:paraId="451EFDF5" w14:textId="0BF49617" w:rsidR="007D4AD5" w:rsidRPr="00C50452" w:rsidRDefault="007D4AD5" w:rsidP="00C50452">
            <w:pPr>
              <w:pStyle w:val="Pa3"/>
              <w:spacing w:line="276" w:lineRule="auto"/>
              <w:ind w:right="160"/>
              <w:jc w:val="both"/>
              <w:rPr>
                <w:rFonts w:ascii="Aptos" w:hAnsi="Aptos" w:cs="Helvetica Neue"/>
                <w:color w:val="000000"/>
              </w:rPr>
            </w:pPr>
            <w:r w:rsidRPr="00C50452">
              <w:rPr>
                <w:rStyle w:val="A4"/>
                <w:rFonts w:ascii="Aptos" w:hAnsi="Aptos" w:cs="Helvetica Neue"/>
                <w:sz w:val="24"/>
                <w:szCs w:val="24"/>
              </w:rPr>
              <w:t>I certify that to the best of my knowledge the information on this form is correct. I understand that deliberately giving false or incomplete information would disqualify me from appointment as a volunteer, or in the event of discovery after appointment, make me liable to having my volunteering agreement terminated.</w:t>
            </w:r>
          </w:p>
          <w:p w14:paraId="72EBD1DC" w14:textId="77777777" w:rsidR="007D4AD5" w:rsidRPr="00C50452" w:rsidRDefault="007D4AD5" w:rsidP="00C50452">
            <w:pPr>
              <w:spacing w:line="276" w:lineRule="auto"/>
              <w:contextualSpacing w:val="0"/>
              <w:jc w:val="both"/>
              <w:rPr>
                <w:rStyle w:val="A4"/>
                <w:rFonts w:ascii="Aptos" w:hAnsi="Aptos" w:cs="Helvetica Neue"/>
                <w:sz w:val="24"/>
                <w:szCs w:val="24"/>
              </w:rPr>
            </w:pPr>
          </w:p>
          <w:p w14:paraId="67C3418C" w14:textId="77777777" w:rsidR="00E75AF3" w:rsidRPr="00C50452" w:rsidRDefault="007D4AD5" w:rsidP="00C50452">
            <w:pPr>
              <w:spacing w:line="276" w:lineRule="auto"/>
              <w:contextualSpacing w:val="0"/>
              <w:jc w:val="both"/>
              <w:rPr>
                <w:rStyle w:val="A4"/>
                <w:rFonts w:ascii="Aptos" w:hAnsi="Aptos" w:cs="Helvetica Neue"/>
                <w:sz w:val="24"/>
                <w:szCs w:val="24"/>
              </w:rPr>
            </w:pPr>
            <w:r w:rsidRPr="00C50452">
              <w:rPr>
                <w:rStyle w:val="A4"/>
                <w:rFonts w:ascii="Aptos" w:hAnsi="Aptos" w:cs="Helvetica Neue"/>
                <w:sz w:val="24"/>
                <w:szCs w:val="24"/>
              </w:rPr>
              <w:t>Please read our Workforce Privacy Notices that are located on Durham Constabulary Website</w:t>
            </w:r>
          </w:p>
          <w:p w14:paraId="0E7B213E" w14:textId="2D6231D1" w:rsidR="005A11A0" w:rsidRPr="00F07EB9" w:rsidRDefault="005A7BC1" w:rsidP="002879C9">
            <w:pPr>
              <w:spacing w:line="276" w:lineRule="auto"/>
              <w:contextualSpacing w:val="0"/>
              <w:jc w:val="both"/>
              <w:rPr>
                <w:rFonts w:ascii="Aptos" w:eastAsia="Calibri" w:hAnsi="Aptos" w:cs="Times New Roman"/>
                <w:color w:val="auto"/>
                <w:szCs w:val="24"/>
              </w:rPr>
            </w:pPr>
            <w:hyperlink r:id="rId8" w:history="1">
              <w:r w:rsidRPr="00C50452">
                <w:rPr>
                  <w:rStyle w:val="Hyperlink"/>
                  <w:rFonts w:ascii="Aptos" w:hAnsi="Aptos"/>
                  <w:szCs w:val="24"/>
                </w:rPr>
                <w:t>Privacy Policy | Durham Police &amp; Crime Commissioner</w:t>
              </w:r>
            </w:hyperlink>
          </w:p>
        </w:tc>
      </w:tr>
    </w:tbl>
    <w:p w14:paraId="732FBCD7" w14:textId="77777777" w:rsidR="00E75AF3" w:rsidRDefault="00E75AF3" w:rsidP="002879C9">
      <w:pPr>
        <w:jc w:val="both"/>
      </w:pPr>
    </w:p>
    <w:tbl>
      <w:tblPr>
        <w:tblStyle w:val="TableGrid"/>
        <w:tblW w:w="11309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4"/>
        <w:gridCol w:w="4961"/>
        <w:gridCol w:w="1418"/>
        <w:gridCol w:w="2524"/>
      </w:tblGrid>
      <w:tr w:rsidR="00745AFB" w:rsidRPr="0057496B" w14:paraId="65EFC579" w14:textId="77777777" w:rsidTr="00141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tcW w:w="11309" w:type="dxa"/>
            <w:gridSpan w:val="5"/>
          </w:tcPr>
          <w:p w14:paraId="21AF878C" w14:textId="77777777" w:rsidR="00745AFB" w:rsidRPr="0057496B" w:rsidRDefault="00745AFB" w:rsidP="00141BCC">
            <w:pPr>
              <w:jc w:val="left"/>
              <w:rPr>
                <w:rFonts w:ascii="Aptos" w:hAnsi="Aptos"/>
                <w:b w:val="0"/>
                <w:bCs/>
              </w:rPr>
            </w:pPr>
            <w:r>
              <w:rPr>
                <w:rFonts w:ascii="Aptos" w:hAnsi="Aptos"/>
                <w:bCs/>
              </w:rPr>
              <w:t>APPLICANT</w:t>
            </w:r>
          </w:p>
        </w:tc>
      </w:tr>
      <w:tr w:rsidR="00745AFB" w:rsidRPr="0057496B" w14:paraId="1BA47A8A" w14:textId="77777777" w:rsidTr="00141BCC">
        <w:trPr>
          <w:trHeight w:val="539"/>
        </w:trPr>
        <w:tc>
          <w:tcPr>
            <w:tcW w:w="2122" w:type="dxa"/>
            <w:tcBorders>
              <w:right w:val="single" w:sz="4" w:space="0" w:color="auto"/>
            </w:tcBorders>
            <w:vAlign w:val="bottom"/>
          </w:tcPr>
          <w:p w14:paraId="3A7794F7" w14:textId="77777777" w:rsidR="00745AFB" w:rsidRPr="0057496B" w:rsidRDefault="00745AFB" w:rsidP="00141BCC">
            <w:pPr>
              <w:rPr>
                <w:rFonts w:ascii="Aptos" w:hAnsi="Aptos"/>
                <w:b/>
                <w:bCs/>
              </w:rPr>
            </w:pPr>
            <w:r w:rsidRPr="0057496B">
              <w:rPr>
                <w:rFonts w:ascii="Aptos" w:hAnsi="Aptos"/>
                <w:b/>
                <w:bCs/>
              </w:rPr>
              <w:t>Name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189A91B0" w14:textId="77777777" w:rsidR="00745AFB" w:rsidRPr="0057496B" w:rsidRDefault="00745AFB" w:rsidP="00141BCC">
            <w:pPr>
              <w:rPr>
                <w:rFonts w:ascii="Aptos" w:hAnsi="Aptos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  <w:vAlign w:val="bottom"/>
          </w:tcPr>
          <w:p w14:paraId="7CD3CB20" w14:textId="77777777" w:rsidR="00745AFB" w:rsidRPr="0057496B" w:rsidRDefault="00745AFB" w:rsidP="00141BCC">
            <w:pPr>
              <w:ind w:left="0"/>
              <w:rPr>
                <w:rFonts w:ascii="Aptos" w:hAnsi="Aptos"/>
              </w:rPr>
            </w:pPr>
          </w:p>
        </w:tc>
        <w:tc>
          <w:tcPr>
            <w:tcW w:w="1418" w:type="dxa"/>
            <w:vAlign w:val="bottom"/>
          </w:tcPr>
          <w:p w14:paraId="642481AF" w14:textId="77777777" w:rsidR="00745AFB" w:rsidRPr="0057496B" w:rsidRDefault="00745AFB" w:rsidP="00141BCC">
            <w:pPr>
              <w:rPr>
                <w:rFonts w:ascii="Aptos" w:hAnsi="Aptos"/>
                <w:b/>
                <w:bCs/>
              </w:rPr>
            </w:pPr>
            <w:r w:rsidRPr="0057496B">
              <w:rPr>
                <w:rFonts w:ascii="Aptos" w:hAnsi="Aptos"/>
                <w:b/>
                <w:bCs/>
              </w:rPr>
              <w:t>Date</w:t>
            </w:r>
          </w:p>
        </w:tc>
        <w:tc>
          <w:tcPr>
            <w:tcW w:w="2524" w:type="dxa"/>
            <w:tcBorders>
              <w:bottom w:val="dotted" w:sz="4" w:space="0" w:color="auto"/>
            </w:tcBorders>
            <w:vAlign w:val="bottom"/>
          </w:tcPr>
          <w:p w14:paraId="6790088A" w14:textId="77777777" w:rsidR="00745AFB" w:rsidRPr="0057496B" w:rsidRDefault="00745AFB" w:rsidP="00141BCC">
            <w:pPr>
              <w:rPr>
                <w:rFonts w:ascii="Aptos" w:hAnsi="Aptos"/>
              </w:rPr>
            </w:pPr>
          </w:p>
        </w:tc>
      </w:tr>
      <w:tr w:rsidR="00745AFB" w:rsidRPr="0057496B" w14:paraId="6B635454" w14:textId="77777777" w:rsidTr="00141BCC">
        <w:trPr>
          <w:gridAfter w:val="2"/>
          <w:wAfter w:w="3942" w:type="dxa"/>
          <w:trHeight w:val="539"/>
        </w:trPr>
        <w:tc>
          <w:tcPr>
            <w:tcW w:w="2122" w:type="dxa"/>
            <w:tcBorders>
              <w:right w:val="single" w:sz="4" w:space="0" w:color="auto"/>
            </w:tcBorders>
            <w:vAlign w:val="bottom"/>
          </w:tcPr>
          <w:p w14:paraId="0FFDC2E6" w14:textId="77777777" w:rsidR="00745AFB" w:rsidRPr="0057496B" w:rsidRDefault="00745AFB" w:rsidP="00141BCC">
            <w:pPr>
              <w:rPr>
                <w:rFonts w:ascii="Aptos" w:hAnsi="Aptos"/>
                <w:b/>
                <w:bCs/>
              </w:rPr>
            </w:pPr>
            <w:r w:rsidRPr="0057496B">
              <w:rPr>
                <w:rFonts w:ascii="Aptos" w:hAnsi="Aptos"/>
                <w:b/>
                <w:bCs/>
              </w:rPr>
              <w:t>Signature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152A9EF7" w14:textId="77777777" w:rsidR="00745AFB" w:rsidRPr="0057496B" w:rsidRDefault="00745AFB" w:rsidP="00141BCC">
            <w:pPr>
              <w:rPr>
                <w:rFonts w:ascii="Aptos" w:hAnsi="Aptos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21200E" w14:textId="77777777" w:rsidR="00745AFB" w:rsidRDefault="00745AFB" w:rsidP="00141BCC">
            <w:pPr>
              <w:rPr>
                <w:color w:val="auto"/>
                <w:sz w:val="22"/>
              </w:rPr>
            </w:pPr>
          </w:p>
          <w:p w14:paraId="54D78703" w14:textId="77777777" w:rsidR="00745AFB" w:rsidRPr="0057496B" w:rsidRDefault="00745AFB" w:rsidP="00141BCC">
            <w:pPr>
              <w:rPr>
                <w:rFonts w:ascii="Aptos" w:hAnsi="Aptos"/>
              </w:rPr>
            </w:pPr>
          </w:p>
        </w:tc>
      </w:tr>
    </w:tbl>
    <w:p w14:paraId="5CA71D57" w14:textId="77777777" w:rsidR="00745AFB" w:rsidRDefault="00745AFB" w:rsidP="00745AFB">
      <w:pPr>
        <w:jc w:val="both"/>
      </w:pPr>
    </w:p>
    <w:p w14:paraId="0A3EAE40" w14:textId="77777777" w:rsidR="00745AFB" w:rsidRDefault="00745AFB" w:rsidP="002879C9">
      <w:pPr>
        <w:jc w:val="both"/>
      </w:pPr>
    </w:p>
    <w:sectPr w:rsidR="00745AFB" w:rsidSect="00790488">
      <w:headerReference w:type="default" r:id="rId9"/>
      <w:headerReference w:type="first" r:id="rId10"/>
      <w:pgSz w:w="11906" w:h="16838" w:code="9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DCD6" w14:textId="77777777" w:rsidR="00CF6CE5" w:rsidRDefault="00CF6CE5" w:rsidP="00A91D75">
      <w:r>
        <w:separator/>
      </w:r>
    </w:p>
  </w:endnote>
  <w:endnote w:type="continuationSeparator" w:id="0">
    <w:p w14:paraId="712D718A" w14:textId="77777777" w:rsidR="00CF6CE5" w:rsidRDefault="00CF6CE5" w:rsidP="00A91D75">
      <w:r>
        <w:continuationSeparator/>
      </w:r>
    </w:p>
  </w:endnote>
  <w:endnote w:type="continuationNotice" w:id="1">
    <w:p w14:paraId="2A50D183" w14:textId="77777777" w:rsidR="00CF6CE5" w:rsidRDefault="00CF6C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ORIE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9B61" w14:textId="77777777" w:rsidR="00CF6CE5" w:rsidRDefault="00CF6CE5" w:rsidP="00A91D75">
      <w:r>
        <w:separator/>
      </w:r>
    </w:p>
  </w:footnote>
  <w:footnote w:type="continuationSeparator" w:id="0">
    <w:p w14:paraId="77183FD9" w14:textId="77777777" w:rsidR="00CF6CE5" w:rsidRDefault="00CF6CE5" w:rsidP="00A91D75">
      <w:r>
        <w:continuationSeparator/>
      </w:r>
    </w:p>
  </w:footnote>
  <w:footnote w:type="continuationNotice" w:id="1">
    <w:p w14:paraId="26496E5D" w14:textId="77777777" w:rsidR="00CF6CE5" w:rsidRDefault="00CF6C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81" w:type="dxa"/>
      <w:tblInd w:w="-112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61"/>
      <w:gridCol w:w="6420"/>
    </w:tblGrid>
    <w:tr w:rsidR="008759A8" w14:paraId="3D59DD13" w14:textId="77777777" w:rsidTr="00DE1B07">
      <w:trPr>
        <w:trHeight w:val="993"/>
      </w:trPr>
      <w:tc>
        <w:tcPr>
          <w:tcW w:w="5861" w:type="dxa"/>
        </w:tcPr>
        <w:p w14:paraId="1CF5B137" w14:textId="4C11E656" w:rsidR="008759A8" w:rsidRDefault="00BD4B13" w:rsidP="00A7217A">
          <w:pPr>
            <w:pStyle w:val="Header"/>
            <w:spacing w:after="0"/>
          </w:pPr>
          <w:r>
            <w:rPr>
              <w:rFonts w:ascii="Aptos" w:hAnsi="Aptos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EA859A6" wp14:editId="563E8911">
                    <wp:simplePos x="0" y="0"/>
                    <wp:positionH relativeFrom="column">
                      <wp:posOffset>260985</wp:posOffset>
                    </wp:positionH>
                    <wp:positionV relativeFrom="paragraph">
                      <wp:posOffset>242570</wp:posOffset>
                    </wp:positionV>
                    <wp:extent cx="6512118" cy="206733"/>
                    <wp:effectExtent l="0" t="0" r="3175" b="3175"/>
                    <wp:wrapNone/>
                    <wp:docPr id="147004564" name="Arrow: Pentagon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12118" cy="206733"/>
                            </a:xfrm>
                            <a:prstGeom prst="homePlate">
                              <a:avLst/>
                            </a:prstGeom>
                            <a:solidFill>
                              <a:srgbClr val="07487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7290E57B"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rrow: Pentagon 1" o:spid="_x0000_s1026" type="#_x0000_t15" style="position:absolute;margin-left:20.55pt;margin-top:19.1pt;width:512.75pt;height:16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" adj="21257" fillcolor="#074875" stroked="f" strokeweight="2pt"/>
                </w:pict>
              </mc:Fallback>
            </mc:AlternateContent>
          </w:r>
        </w:p>
      </w:tc>
      <w:tc>
        <w:tcPr>
          <w:tcW w:w="6420" w:type="dxa"/>
        </w:tcPr>
        <w:p w14:paraId="63E69127" w14:textId="2CA8737E" w:rsidR="00BB26D1" w:rsidRPr="00BB26D1" w:rsidRDefault="00BD4B13" w:rsidP="00BB26D1">
          <w:pPr>
            <w:pStyle w:val="Header"/>
            <w:rPr>
              <w:rFonts w:ascii="Aptos" w:hAnsi="Aptos"/>
              <w:noProof/>
              <w:sz w:val="20"/>
            </w:rPr>
          </w:pPr>
          <w:r>
            <w:rPr>
              <w:rFonts w:ascii="Aptos" w:hAnsi="Aptos"/>
              <w:noProof/>
              <w:sz w:val="20"/>
            </w:rPr>
            <w:t xml:space="preserve">                                                                                                                             </w:t>
          </w:r>
          <w:r w:rsidR="00BB26D1" w:rsidRPr="00BB26D1">
            <w:rPr>
              <w:rFonts w:ascii="Aptos" w:hAnsi="Aptos"/>
              <w:noProof/>
              <w:sz w:val="20"/>
            </w:rPr>
            <w:drawing>
              <wp:inline distT="0" distB="0" distL="0" distR="0" wp14:anchorId="7A8BE53F" wp14:editId="4EF06E28">
                <wp:extent cx="586740" cy="586740"/>
                <wp:effectExtent l="0" t="0" r="3810" b="3810"/>
                <wp:docPr id="146976579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9C4042" w14:textId="4B13A79C" w:rsidR="008759A8" w:rsidRDefault="008759A8" w:rsidP="00A7217A">
          <w:pPr>
            <w:pStyle w:val="Header"/>
            <w:spacing w:after="0"/>
            <w:jc w:val="right"/>
          </w:pPr>
        </w:p>
      </w:tc>
    </w:tr>
    <w:tr w:rsidR="00BD4B13" w14:paraId="0E67EF12" w14:textId="77777777" w:rsidTr="00BD4B13">
      <w:trPr>
        <w:trHeight w:val="68"/>
      </w:trPr>
      <w:tc>
        <w:tcPr>
          <w:tcW w:w="5861" w:type="dxa"/>
        </w:tcPr>
        <w:p w14:paraId="736F5CA5" w14:textId="77777777" w:rsidR="00BD4B13" w:rsidRDefault="00BD4B13" w:rsidP="00A7217A">
          <w:pPr>
            <w:pStyle w:val="Header"/>
            <w:spacing w:after="0"/>
          </w:pPr>
        </w:p>
      </w:tc>
      <w:tc>
        <w:tcPr>
          <w:tcW w:w="6420" w:type="dxa"/>
        </w:tcPr>
        <w:p w14:paraId="124223E6" w14:textId="77777777" w:rsidR="00BD4B13" w:rsidRPr="00BB26D1" w:rsidRDefault="00BD4B13" w:rsidP="00BB26D1">
          <w:pPr>
            <w:pStyle w:val="Header"/>
            <w:rPr>
              <w:rFonts w:ascii="Aptos" w:hAnsi="Aptos"/>
              <w:noProof/>
              <w:sz w:val="20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0CD8" w14:textId="55D70DBA" w:rsidR="001C1918" w:rsidRPr="001C1918" w:rsidRDefault="001C1918" w:rsidP="001C1918">
    <w:pPr>
      <w:pStyle w:val="Header"/>
    </w:pPr>
  </w:p>
  <w:p w14:paraId="0EE30C3C" w14:textId="63AF8593" w:rsidR="00730DF6" w:rsidRDefault="004C34F4">
    <w:pPr>
      <w:pStyle w:val="Header"/>
    </w:pPr>
    <w:r>
      <w:rPr>
        <w:rFonts w:ascii="Aptos" w:hAnsi="Aptos"/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43547D" wp14:editId="01611F7A">
              <wp:simplePos x="0" y="0"/>
              <wp:positionH relativeFrom="column">
                <wp:posOffset>-801370</wp:posOffset>
              </wp:positionH>
              <wp:positionV relativeFrom="paragraph">
                <wp:posOffset>230505</wp:posOffset>
              </wp:positionV>
              <wp:extent cx="6511925" cy="206375"/>
              <wp:effectExtent l="0" t="0" r="3175" b="3175"/>
              <wp:wrapNone/>
              <wp:docPr id="1113954328" name="Arrow: Pentago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1925" cy="206375"/>
                      </a:xfrm>
                      <a:prstGeom prst="homePlate">
                        <a:avLst/>
                      </a:prstGeom>
                      <a:solidFill>
                        <a:srgbClr val="07487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5E530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rrow: Pentagon 1" o:spid="_x0000_s1026" type="#_x0000_t15" style="position:absolute;margin-left:-63.1pt;margin-top:18.15pt;width:512.75pt;height:1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" adj="21258" fillcolor="#074875" stroked="f" strokeweight="2pt"/>
          </w:pict>
        </mc:Fallback>
      </mc:AlternateContent>
    </w:r>
  </w:p>
  <w:p w14:paraId="34DDE9E6" w14:textId="63BAA9DD" w:rsidR="00730DF6" w:rsidRDefault="001C1918" w:rsidP="004C34F4">
    <w:pPr>
      <w:pStyle w:val="Header"/>
      <w:ind w:left="9360"/>
    </w:pPr>
    <w:r w:rsidRPr="001C1918">
      <w:drawing>
        <wp:inline distT="0" distB="0" distL="0" distR="0" wp14:anchorId="535FB366" wp14:editId="2E95C33C">
          <wp:extent cx="731520" cy="731520"/>
          <wp:effectExtent l="0" t="0" r="0" b="0"/>
          <wp:docPr id="1435935698" name="Picture 2" descr="A black background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935698" name="Picture 2" descr="A black background with a black bord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882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93B85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D588B1C"/>
    <w:lvl w:ilvl="0">
      <w:start w:val="1"/>
      <w:numFmt w:val="bullet"/>
      <w:lvlText w:val="•"/>
      <w:lvlJc w:val="left"/>
      <w:pPr>
        <w:ind w:left="576" w:hanging="288"/>
      </w:pPr>
      <w:rPr>
        <w:rFonts w:ascii="Cambria" w:hAnsi="Cambria" w:hint="default"/>
        <w:color w:val="F3D569" w:themeColor="accent1"/>
      </w:rPr>
    </w:lvl>
  </w:abstractNum>
  <w:abstractNum w:abstractNumId="3" w15:restartNumberingAfterBreak="0">
    <w:nsid w:val="05D862E6"/>
    <w:multiLevelType w:val="hybridMultilevel"/>
    <w:tmpl w:val="A798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C5091"/>
    <w:multiLevelType w:val="hybridMultilevel"/>
    <w:tmpl w:val="1F960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32B9D"/>
    <w:multiLevelType w:val="hybridMultilevel"/>
    <w:tmpl w:val="6614790A"/>
    <w:lvl w:ilvl="0" w:tplc="EAB6DB1A">
      <w:start w:val="1"/>
      <w:numFmt w:val="bullet"/>
      <w:pStyle w:val="ListNumber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340DFA"/>
    <w:multiLevelType w:val="hybridMultilevel"/>
    <w:tmpl w:val="6278F4AC"/>
    <w:lvl w:ilvl="0" w:tplc="6A7689F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F6A45"/>
    <w:multiLevelType w:val="multilevel"/>
    <w:tmpl w:val="252E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4E7A01"/>
    <w:multiLevelType w:val="hybridMultilevel"/>
    <w:tmpl w:val="63E0F61C"/>
    <w:lvl w:ilvl="0" w:tplc="041E364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C4181"/>
    <w:multiLevelType w:val="hybridMultilevel"/>
    <w:tmpl w:val="63B2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849E1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F7C2980"/>
    <w:multiLevelType w:val="hybridMultilevel"/>
    <w:tmpl w:val="86841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66DD9"/>
    <w:multiLevelType w:val="hybridMultilevel"/>
    <w:tmpl w:val="CF7E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76684"/>
    <w:multiLevelType w:val="multilevel"/>
    <w:tmpl w:val="FF1C9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2CA5E68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5218A0"/>
    <w:multiLevelType w:val="hybridMultilevel"/>
    <w:tmpl w:val="D9AE6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52F86"/>
    <w:multiLevelType w:val="multilevel"/>
    <w:tmpl w:val="DEE6A8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7C14EB"/>
    <w:multiLevelType w:val="multilevel"/>
    <w:tmpl w:val="B0B20D5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3D569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F3D569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F3D569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F3D569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F3D569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F3D569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F3D569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F3D569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F3D569" w:themeColor="accent1"/>
      </w:rPr>
    </w:lvl>
  </w:abstractNum>
  <w:abstractNum w:abstractNumId="18" w15:restartNumberingAfterBreak="0">
    <w:nsid w:val="6C2D36E6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D569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F3D569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F3D569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F3D569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F867F8E"/>
    <w:multiLevelType w:val="hybridMultilevel"/>
    <w:tmpl w:val="4086E0FE"/>
    <w:lvl w:ilvl="0" w:tplc="B6A087B8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37373">
    <w:abstractNumId w:val="2"/>
  </w:num>
  <w:num w:numId="2" w16cid:durableId="67895392">
    <w:abstractNumId w:val="2"/>
    <w:lvlOverride w:ilvl="0">
      <w:startOverride w:val="1"/>
    </w:lvlOverride>
  </w:num>
  <w:num w:numId="3" w16cid:durableId="176579476">
    <w:abstractNumId w:val="7"/>
  </w:num>
  <w:num w:numId="4" w16cid:durableId="558983694">
    <w:abstractNumId w:val="2"/>
    <w:lvlOverride w:ilvl="0">
      <w:startOverride w:val="1"/>
    </w:lvlOverride>
  </w:num>
  <w:num w:numId="5" w16cid:durableId="1237518229">
    <w:abstractNumId w:val="2"/>
    <w:lvlOverride w:ilvl="0">
      <w:startOverride w:val="1"/>
    </w:lvlOverride>
  </w:num>
  <w:num w:numId="6" w16cid:durableId="980575988">
    <w:abstractNumId w:val="2"/>
    <w:lvlOverride w:ilvl="0">
      <w:startOverride w:val="1"/>
    </w:lvlOverride>
  </w:num>
  <w:num w:numId="7" w16cid:durableId="788207591">
    <w:abstractNumId w:val="2"/>
    <w:lvlOverride w:ilvl="0">
      <w:startOverride w:val="1"/>
    </w:lvlOverride>
  </w:num>
  <w:num w:numId="8" w16cid:durableId="1431241042">
    <w:abstractNumId w:val="0"/>
  </w:num>
  <w:num w:numId="9" w16cid:durableId="571696573">
    <w:abstractNumId w:val="19"/>
  </w:num>
  <w:num w:numId="10" w16cid:durableId="1418408452">
    <w:abstractNumId w:val="17"/>
  </w:num>
  <w:num w:numId="11" w16cid:durableId="256525039">
    <w:abstractNumId w:val="17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288"/>
          </w:tabs>
          <w:ind w:left="504" w:hanging="216"/>
        </w:pPr>
        <w:rPr>
          <w:rFonts w:ascii="Cambria" w:hAnsi="Cambria" w:hint="default"/>
          <w:color w:val="F3D569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792"/>
          </w:tabs>
          <w:ind w:left="1008" w:hanging="216"/>
        </w:pPr>
        <w:rPr>
          <w:rFonts w:ascii="Cambria" w:hAnsi="Cambria" w:hint="default"/>
          <w:color w:val="F3D569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296"/>
          </w:tabs>
          <w:ind w:left="1512" w:hanging="216"/>
        </w:pPr>
        <w:rPr>
          <w:rFonts w:ascii="Cambria" w:hAnsi="Cambria" w:hint="default"/>
          <w:color w:val="F3D569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800"/>
          </w:tabs>
          <w:ind w:left="2016" w:hanging="216"/>
        </w:pPr>
        <w:rPr>
          <w:rFonts w:ascii="Cambria" w:hAnsi="Cambria" w:hint="default"/>
          <w:color w:val="F3D569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304"/>
          </w:tabs>
          <w:ind w:left="2520" w:hanging="216"/>
        </w:pPr>
        <w:rPr>
          <w:rFonts w:ascii="Cambria" w:hAnsi="Cambria" w:hint="default"/>
          <w:color w:val="F3D569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808"/>
          </w:tabs>
          <w:ind w:left="3024" w:hanging="216"/>
        </w:pPr>
        <w:rPr>
          <w:rFonts w:ascii="Wingdings" w:hAnsi="Wingdings" w:hint="default"/>
          <w:color w:val="F3D569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312"/>
          </w:tabs>
          <w:ind w:left="3528" w:hanging="216"/>
        </w:pPr>
        <w:rPr>
          <w:rFonts w:ascii="Symbol" w:hAnsi="Symbol" w:hint="default"/>
          <w:color w:val="F3D569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3816"/>
          </w:tabs>
          <w:ind w:left="4032" w:hanging="216"/>
        </w:pPr>
        <w:rPr>
          <w:rFonts w:ascii="Courier New" w:hAnsi="Courier New" w:hint="default"/>
          <w:color w:val="F3D569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4320"/>
          </w:tabs>
          <w:ind w:left="4536" w:hanging="216"/>
        </w:pPr>
        <w:rPr>
          <w:rFonts w:ascii="Wingdings" w:hAnsi="Wingdings" w:hint="default"/>
          <w:color w:val="F3D569" w:themeColor="accent1"/>
        </w:rPr>
      </w:lvl>
    </w:lvlOverride>
  </w:num>
  <w:num w:numId="12" w16cid:durableId="5404000">
    <w:abstractNumId w:val="17"/>
  </w:num>
  <w:num w:numId="13" w16cid:durableId="276183147">
    <w:abstractNumId w:val="17"/>
  </w:num>
  <w:num w:numId="14" w16cid:durableId="975985251">
    <w:abstractNumId w:val="17"/>
    <w:lvlOverride w:ilvl="0">
      <w:lvl w:ilvl="0">
        <w:start w:val="1"/>
        <w:numFmt w:val="bullet"/>
        <w:pStyle w:val="ListBullet"/>
        <w:lvlText w:val="•"/>
        <w:lvlJc w:val="left"/>
        <w:pPr>
          <w:ind w:left="360" w:hanging="360"/>
        </w:pPr>
        <w:rPr>
          <w:rFonts w:ascii="Cambria" w:hAnsi="Cambria" w:hint="default"/>
          <w:color w:val="F3D569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ind w:left="864" w:hanging="360"/>
        </w:pPr>
        <w:rPr>
          <w:rFonts w:ascii="Cambria" w:hAnsi="Cambria" w:hint="default"/>
          <w:color w:val="F3D569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ind w:left="1368" w:hanging="360"/>
        </w:pPr>
        <w:rPr>
          <w:rFonts w:ascii="Cambria" w:hAnsi="Cambria" w:hint="default"/>
          <w:color w:val="F3D569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1872" w:hanging="360"/>
        </w:pPr>
        <w:rPr>
          <w:rFonts w:ascii="Cambria" w:hAnsi="Cambria" w:hint="default"/>
          <w:color w:val="F3D569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ind w:left="2376" w:hanging="360"/>
        </w:pPr>
        <w:rPr>
          <w:rFonts w:ascii="Cambria" w:hAnsi="Cambria" w:hint="default"/>
          <w:color w:val="F3D569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F3D569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384" w:hanging="360"/>
        </w:pPr>
        <w:rPr>
          <w:rFonts w:ascii="Symbol" w:hAnsi="Symbol" w:hint="default"/>
          <w:color w:val="F3D569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888" w:hanging="360"/>
        </w:pPr>
        <w:rPr>
          <w:rFonts w:ascii="Courier New" w:hAnsi="Courier New" w:hint="default"/>
          <w:color w:val="F3D569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392" w:hanging="360"/>
        </w:pPr>
        <w:rPr>
          <w:rFonts w:ascii="Wingdings" w:hAnsi="Wingdings" w:hint="default"/>
          <w:color w:val="F3D569" w:themeColor="accent1"/>
        </w:rPr>
      </w:lvl>
    </w:lvlOverride>
  </w:num>
  <w:num w:numId="15" w16cid:durableId="143209155">
    <w:abstractNumId w:val="17"/>
    <w:lvlOverride w:ilvl="0">
      <w:lvl w:ilvl="0">
        <w:start w:val="1"/>
        <w:numFmt w:val="bullet"/>
        <w:pStyle w:val="ListBullet"/>
        <w:lvlText w:val="•"/>
        <w:lvlJc w:val="left"/>
        <w:pPr>
          <w:ind w:left="648" w:hanging="360"/>
        </w:pPr>
        <w:rPr>
          <w:rFonts w:ascii="Cambria" w:hAnsi="Cambria" w:hint="default"/>
          <w:color w:val="F3D569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648"/>
          </w:tabs>
          <w:ind w:left="720" w:hanging="360"/>
        </w:pPr>
        <w:rPr>
          <w:rFonts w:ascii="Cambria" w:hAnsi="Cambria" w:hint="default"/>
          <w:color w:val="F3D569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008"/>
          </w:tabs>
          <w:ind w:left="1080" w:hanging="360"/>
        </w:pPr>
        <w:rPr>
          <w:rFonts w:ascii="Cambria" w:hAnsi="Cambria" w:hint="default"/>
          <w:color w:val="F3D569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368"/>
          </w:tabs>
          <w:ind w:left="1440" w:hanging="360"/>
        </w:pPr>
        <w:rPr>
          <w:rFonts w:ascii="Cambria" w:hAnsi="Cambria" w:hint="default"/>
          <w:color w:val="F3D569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28"/>
          </w:tabs>
          <w:ind w:left="1800" w:hanging="360"/>
        </w:pPr>
        <w:rPr>
          <w:rFonts w:ascii="Cambria" w:hAnsi="Cambria" w:hint="default"/>
          <w:color w:val="F3D569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088"/>
          </w:tabs>
          <w:ind w:left="2160" w:hanging="360"/>
        </w:pPr>
        <w:rPr>
          <w:rFonts w:ascii="Wingdings" w:hAnsi="Wingdings" w:hint="default"/>
          <w:color w:val="F3D569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448"/>
          </w:tabs>
          <w:ind w:left="2520" w:hanging="360"/>
        </w:pPr>
        <w:rPr>
          <w:rFonts w:ascii="Symbol" w:hAnsi="Symbol" w:hint="default"/>
          <w:color w:val="F3D569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808"/>
          </w:tabs>
          <w:ind w:left="2880" w:hanging="360"/>
        </w:pPr>
        <w:rPr>
          <w:rFonts w:ascii="Courier New" w:hAnsi="Courier New" w:hint="default"/>
          <w:color w:val="F3D569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168"/>
          </w:tabs>
          <w:ind w:left="3240" w:hanging="360"/>
        </w:pPr>
        <w:rPr>
          <w:rFonts w:ascii="Wingdings" w:hAnsi="Wingdings" w:hint="default"/>
          <w:color w:val="F3D569" w:themeColor="accent1"/>
        </w:rPr>
      </w:lvl>
    </w:lvlOverride>
  </w:num>
  <w:num w:numId="16" w16cid:durableId="395516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57615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04069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120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1165803">
    <w:abstractNumId w:val="13"/>
  </w:num>
  <w:num w:numId="21" w16cid:durableId="938291878">
    <w:abstractNumId w:val="16"/>
  </w:num>
  <w:num w:numId="22" w16cid:durableId="311327947">
    <w:abstractNumId w:val="10"/>
  </w:num>
  <w:num w:numId="23" w16cid:durableId="2022849091">
    <w:abstractNumId w:val="5"/>
  </w:num>
  <w:num w:numId="24" w16cid:durableId="823355063">
    <w:abstractNumId w:val="1"/>
  </w:num>
  <w:num w:numId="25" w16cid:durableId="1544705471">
    <w:abstractNumId w:val="14"/>
  </w:num>
  <w:num w:numId="26" w16cid:durableId="168638878">
    <w:abstractNumId w:val="18"/>
  </w:num>
  <w:num w:numId="27" w16cid:durableId="1643851473">
    <w:abstractNumId w:val="15"/>
  </w:num>
  <w:num w:numId="28" w16cid:durableId="933974409">
    <w:abstractNumId w:val="9"/>
  </w:num>
  <w:num w:numId="29" w16cid:durableId="196551209">
    <w:abstractNumId w:val="11"/>
  </w:num>
  <w:num w:numId="30" w16cid:durableId="91315631">
    <w:abstractNumId w:val="12"/>
  </w:num>
  <w:num w:numId="31" w16cid:durableId="563417442">
    <w:abstractNumId w:val="4"/>
  </w:num>
  <w:num w:numId="32" w16cid:durableId="274218414">
    <w:abstractNumId w:val="3"/>
  </w:num>
  <w:num w:numId="33" w16cid:durableId="615676990">
    <w:abstractNumId w:val="6"/>
  </w:num>
  <w:num w:numId="34" w16cid:durableId="814758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0D"/>
    <w:rsid w:val="0002111D"/>
    <w:rsid w:val="00043EF3"/>
    <w:rsid w:val="000802A0"/>
    <w:rsid w:val="0008228D"/>
    <w:rsid w:val="0008362E"/>
    <w:rsid w:val="000A13C6"/>
    <w:rsid w:val="000B0176"/>
    <w:rsid w:val="000C2241"/>
    <w:rsid w:val="000C750C"/>
    <w:rsid w:val="000D51AE"/>
    <w:rsid w:val="000E07EB"/>
    <w:rsid w:val="000F380D"/>
    <w:rsid w:val="0012492F"/>
    <w:rsid w:val="00126E0D"/>
    <w:rsid w:val="001358BD"/>
    <w:rsid w:val="00153669"/>
    <w:rsid w:val="00156F0B"/>
    <w:rsid w:val="00160903"/>
    <w:rsid w:val="00184B35"/>
    <w:rsid w:val="001865F2"/>
    <w:rsid w:val="0019059B"/>
    <w:rsid w:val="00190A82"/>
    <w:rsid w:val="00193BE3"/>
    <w:rsid w:val="001949E5"/>
    <w:rsid w:val="00197AE6"/>
    <w:rsid w:val="001C1918"/>
    <w:rsid w:val="001E59F3"/>
    <w:rsid w:val="001F0A3B"/>
    <w:rsid w:val="002063EE"/>
    <w:rsid w:val="00217B75"/>
    <w:rsid w:val="00226FF2"/>
    <w:rsid w:val="00235CBE"/>
    <w:rsid w:val="0026193F"/>
    <w:rsid w:val="00263846"/>
    <w:rsid w:val="0027408D"/>
    <w:rsid w:val="0028479B"/>
    <w:rsid w:val="002879C9"/>
    <w:rsid w:val="00291907"/>
    <w:rsid w:val="002B4883"/>
    <w:rsid w:val="002B6C69"/>
    <w:rsid w:val="002C21A3"/>
    <w:rsid w:val="002C751C"/>
    <w:rsid w:val="002F3394"/>
    <w:rsid w:val="003132E2"/>
    <w:rsid w:val="00340010"/>
    <w:rsid w:val="00342438"/>
    <w:rsid w:val="00344D2E"/>
    <w:rsid w:val="00352776"/>
    <w:rsid w:val="00355B9C"/>
    <w:rsid w:val="00370B89"/>
    <w:rsid w:val="00385B61"/>
    <w:rsid w:val="00397CC0"/>
    <w:rsid w:val="003B24C0"/>
    <w:rsid w:val="003B76B0"/>
    <w:rsid w:val="003D4F06"/>
    <w:rsid w:val="003E2FA8"/>
    <w:rsid w:val="003F429C"/>
    <w:rsid w:val="00430902"/>
    <w:rsid w:val="00435F1F"/>
    <w:rsid w:val="0044085F"/>
    <w:rsid w:val="00440F37"/>
    <w:rsid w:val="00447D7C"/>
    <w:rsid w:val="004536DE"/>
    <w:rsid w:val="004907E6"/>
    <w:rsid w:val="004B24E9"/>
    <w:rsid w:val="004C34F4"/>
    <w:rsid w:val="004D4A76"/>
    <w:rsid w:val="004E4C97"/>
    <w:rsid w:val="0052445C"/>
    <w:rsid w:val="005245C2"/>
    <w:rsid w:val="005456D5"/>
    <w:rsid w:val="00553715"/>
    <w:rsid w:val="00571778"/>
    <w:rsid w:val="0057671A"/>
    <w:rsid w:val="00577305"/>
    <w:rsid w:val="00593BA3"/>
    <w:rsid w:val="005A11A0"/>
    <w:rsid w:val="005A7BC1"/>
    <w:rsid w:val="005B6BC7"/>
    <w:rsid w:val="005C2E0B"/>
    <w:rsid w:val="005D1F5D"/>
    <w:rsid w:val="005D24E5"/>
    <w:rsid w:val="005D57B1"/>
    <w:rsid w:val="00600AC9"/>
    <w:rsid w:val="0060446E"/>
    <w:rsid w:val="006157F0"/>
    <w:rsid w:val="0064195F"/>
    <w:rsid w:val="00647936"/>
    <w:rsid w:val="006546C3"/>
    <w:rsid w:val="0066290A"/>
    <w:rsid w:val="006A3B5A"/>
    <w:rsid w:val="006B0237"/>
    <w:rsid w:val="006B3BCA"/>
    <w:rsid w:val="006D1957"/>
    <w:rsid w:val="006F11FE"/>
    <w:rsid w:val="006F70C7"/>
    <w:rsid w:val="007110A2"/>
    <w:rsid w:val="00727500"/>
    <w:rsid w:val="00730DF6"/>
    <w:rsid w:val="007360B5"/>
    <w:rsid w:val="00745AFB"/>
    <w:rsid w:val="00747854"/>
    <w:rsid w:val="00760843"/>
    <w:rsid w:val="00760E62"/>
    <w:rsid w:val="00776E45"/>
    <w:rsid w:val="00790488"/>
    <w:rsid w:val="007B0DFA"/>
    <w:rsid w:val="007C78C9"/>
    <w:rsid w:val="007C7B51"/>
    <w:rsid w:val="007D4AD5"/>
    <w:rsid w:val="007E5E59"/>
    <w:rsid w:val="00815872"/>
    <w:rsid w:val="008210F7"/>
    <w:rsid w:val="00823A3C"/>
    <w:rsid w:val="00823D33"/>
    <w:rsid w:val="00830313"/>
    <w:rsid w:val="008320A5"/>
    <w:rsid w:val="00833EF3"/>
    <w:rsid w:val="008527F5"/>
    <w:rsid w:val="00852B6A"/>
    <w:rsid w:val="008660EA"/>
    <w:rsid w:val="008759A8"/>
    <w:rsid w:val="00876550"/>
    <w:rsid w:val="00893847"/>
    <w:rsid w:val="008A04F3"/>
    <w:rsid w:val="008B278F"/>
    <w:rsid w:val="008B46AB"/>
    <w:rsid w:val="008C2D43"/>
    <w:rsid w:val="008C3C2A"/>
    <w:rsid w:val="008D6BEF"/>
    <w:rsid w:val="008E707B"/>
    <w:rsid w:val="008F6EDE"/>
    <w:rsid w:val="00900740"/>
    <w:rsid w:val="00911CD5"/>
    <w:rsid w:val="00917E95"/>
    <w:rsid w:val="009210A6"/>
    <w:rsid w:val="00924378"/>
    <w:rsid w:val="00926518"/>
    <w:rsid w:val="00944D7A"/>
    <w:rsid w:val="00952D2A"/>
    <w:rsid w:val="00960677"/>
    <w:rsid w:val="0098517C"/>
    <w:rsid w:val="00993062"/>
    <w:rsid w:val="00995353"/>
    <w:rsid w:val="009A0F76"/>
    <w:rsid w:val="009B712B"/>
    <w:rsid w:val="009C133E"/>
    <w:rsid w:val="009C4F96"/>
    <w:rsid w:val="009C7511"/>
    <w:rsid w:val="009D06E2"/>
    <w:rsid w:val="009D3EF1"/>
    <w:rsid w:val="009D5C39"/>
    <w:rsid w:val="009E5838"/>
    <w:rsid w:val="00A03BCD"/>
    <w:rsid w:val="00A368CE"/>
    <w:rsid w:val="00A3724A"/>
    <w:rsid w:val="00A622E8"/>
    <w:rsid w:val="00A7217A"/>
    <w:rsid w:val="00A86068"/>
    <w:rsid w:val="00A91D75"/>
    <w:rsid w:val="00A942B2"/>
    <w:rsid w:val="00A97FEF"/>
    <w:rsid w:val="00AC115C"/>
    <w:rsid w:val="00AC343A"/>
    <w:rsid w:val="00AC7776"/>
    <w:rsid w:val="00AD313F"/>
    <w:rsid w:val="00B25832"/>
    <w:rsid w:val="00B4315F"/>
    <w:rsid w:val="00B44ACA"/>
    <w:rsid w:val="00B641D2"/>
    <w:rsid w:val="00B650BD"/>
    <w:rsid w:val="00B678C4"/>
    <w:rsid w:val="00B824DC"/>
    <w:rsid w:val="00B85DC3"/>
    <w:rsid w:val="00BB26D1"/>
    <w:rsid w:val="00BB4C4F"/>
    <w:rsid w:val="00BD4B13"/>
    <w:rsid w:val="00BD70D4"/>
    <w:rsid w:val="00BE1043"/>
    <w:rsid w:val="00BE1F76"/>
    <w:rsid w:val="00C03CAF"/>
    <w:rsid w:val="00C12966"/>
    <w:rsid w:val="00C24D30"/>
    <w:rsid w:val="00C26EAE"/>
    <w:rsid w:val="00C31D37"/>
    <w:rsid w:val="00C3265D"/>
    <w:rsid w:val="00C32940"/>
    <w:rsid w:val="00C33C6A"/>
    <w:rsid w:val="00C50452"/>
    <w:rsid w:val="00C50FEA"/>
    <w:rsid w:val="00C6323A"/>
    <w:rsid w:val="00C764D4"/>
    <w:rsid w:val="00C84D50"/>
    <w:rsid w:val="00C85137"/>
    <w:rsid w:val="00C87193"/>
    <w:rsid w:val="00CB27A1"/>
    <w:rsid w:val="00CC0372"/>
    <w:rsid w:val="00CC08F5"/>
    <w:rsid w:val="00CD38C9"/>
    <w:rsid w:val="00CD7E49"/>
    <w:rsid w:val="00CF2D38"/>
    <w:rsid w:val="00CF5B9C"/>
    <w:rsid w:val="00CF6CE5"/>
    <w:rsid w:val="00D1092B"/>
    <w:rsid w:val="00D10CC7"/>
    <w:rsid w:val="00D11563"/>
    <w:rsid w:val="00D129D0"/>
    <w:rsid w:val="00D36D82"/>
    <w:rsid w:val="00D4234B"/>
    <w:rsid w:val="00D476F7"/>
    <w:rsid w:val="00D52AE1"/>
    <w:rsid w:val="00D55CBC"/>
    <w:rsid w:val="00D56800"/>
    <w:rsid w:val="00D8469E"/>
    <w:rsid w:val="00D8500D"/>
    <w:rsid w:val="00D8631A"/>
    <w:rsid w:val="00D87CD8"/>
    <w:rsid w:val="00DD6E5C"/>
    <w:rsid w:val="00DE0A82"/>
    <w:rsid w:val="00DE1B07"/>
    <w:rsid w:val="00DF1CFA"/>
    <w:rsid w:val="00DF7F74"/>
    <w:rsid w:val="00E04228"/>
    <w:rsid w:val="00E06C18"/>
    <w:rsid w:val="00E23D6D"/>
    <w:rsid w:val="00E37132"/>
    <w:rsid w:val="00E43882"/>
    <w:rsid w:val="00E449AA"/>
    <w:rsid w:val="00E45657"/>
    <w:rsid w:val="00E473E6"/>
    <w:rsid w:val="00E523C3"/>
    <w:rsid w:val="00E5388E"/>
    <w:rsid w:val="00E6016B"/>
    <w:rsid w:val="00E64138"/>
    <w:rsid w:val="00E72684"/>
    <w:rsid w:val="00E75AF3"/>
    <w:rsid w:val="00E86CC4"/>
    <w:rsid w:val="00E94B95"/>
    <w:rsid w:val="00E94C4F"/>
    <w:rsid w:val="00EA176B"/>
    <w:rsid w:val="00EB75F6"/>
    <w:rsid w:val="00EC40A8"/>
    <w:rsid w:val="00ED1C76"/>
    <w:rsid w:val="00ED6905"/>
    <w:rsid w:val="00EF64C7"/>
    <w:rsid w:val="00EF6B6E"/>
    <w:rsid w:val="00F022D9"/>
    <w:rsid w:val="00F078D2"/>
    <w:rsid w:val="00F07EB9"/>
    <w:rsid w:val="00F37C68"/>
    <w:rsid w:val="00F4491D"/>
    <w:rsid w:val="00F546E5"/>
    <w:rsid w:val="00F70DA2"/>
    <w:rsid w:val="00F72251"/>
    <w:rsid w:val="00F83C3C"/>
    <w:rsid w:val="00F867FE"/>
    <w:rsid w:val="00F95061"/>
    <w:rsid w:val="00F951B3"/>
    <w:rsid w:val="00FC0E81"/>
    <w:rsid w:val="00FC7879"/>
    <w:rsid w:val="00FE0D74"/>
    <w:rsid w:val="00FE1476"/>
    <w:rsid w:val="00FE164F"/>
    <w:rsid w:val="00FE3D2C"/>
    <w:rsid w:val="00FF48A3"/>
    <w:rsid w:val="00FF5398"/>
    <w:rsid w:val="278E7A44"/>
    <w:rsid w:val="3A771CEE"/>
    <w:rsid w:val="44042D57"/>
    <w:rsid w:val="49FEEEB7"/>
    <w:rsid w:val="542DC367"/>
    <w:rsid w:val="563C056E"/>
    <w:rsid w:val="7163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C9A403"/>
  <w15:docId w15:val="{75D6394C-DD8B-49A0-A387-431D4842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E4484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8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75"/>
    <w:pPr>
      <w:spacing w:after="0" w:line="360" w:lineRule="auto"/>
      <w:contextualSpacing/>
    </w:pPr>
    <w:rPr>
      <w:color w:val="262140" w:themeColor="text1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7"/>
    <w:qFormat/>
    <w:rsid w:val="00D55CBC"/>
    <w:pPr>
      <w:pageBreakBefore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sz w:val="48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pPr>
      <w:keepNext/>
      <w:keepLines/>
      <w:spacing w:after="60" w:line="240" w:lineRule="auto"/>
      <w:ind w:left="29" w:right="29"/>
      <w:jc w:val="right"/>
      <w:outlineLvl w:val="2"/>
    </w:pPr>
    <w:rPr>
      <w:rFonts w:asciiTheme="majorHAnsi" w:eastAsiaTheme="majorEastAsia" w:hAnsiTheme="majorHAnsi" w:cstheme="majorBidi"/>
      <w:b/>
      <w:color w:val="ECBD17" w:themeColor="accent1" w:themeShade="BF"/>
      <w:sz w:val="3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ind w:left="29" w:right="144"/>
    </w:pPr>
    <w:rPr>
      <w:color w:val="ECBD17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Pr>
      <w:color w:val="ECBD17" w:themeColor="accent1" w:themeShade="BF"/>
    </w:rPr>
  </w:style>
  <w:style w:type="paragraph" w:styleId="Subtitle">
    <w:name w:val="Subtitle"/>
    <w:basedOn w:val="Normal"/>
    <w:link w:val="SubtitleChar"/>
    <w:uiPriority w:val="2"/>
    <w:unhideWhenUsed/>
    <w:qFormat/>
    <w:rsid w:val="00A91D75"/>
    <w:rPr>
      <w:rFonts w:asciiTheme="majorHAnsi" w:hAnsiTheme="majorHAnsi"/>
      <w:b/>
      <w:color w:val="3A3363" w:themeColor="text2"/>
      <w:sz w:val="36"/>
      <w:szCs w:val="36"/>
    </w:rPr>
  </w:style>
  <w:style w:type="paragraph" w:customStyle="1" w:styleId="Page">
    <w:name w:val="Page"/>
    <w:basedOn w:val="Normal"/>
    <w:next w:val="Normal"/>
    <w:uiPriority w:val="97"/>
    <w:unhideWhenUsed/>
    <w:qFormat/>
    <w:pPr>
      <w:spacing w:after="40" w:line="240" w:lineRule="auto"/>
    </w:pPr>
    <w:rPr>
      <w:sz w:val="36"/>
    </w:rPr>
  </w:style>
  <w:style w:type="paragraph" w:styleId="Header">
    <w:name w:val="header"/>
    <w:basedOn w:val="Normal"/>
    <w:link w:val="HeaderChar"/>
    <w:uiPriority w:val="99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E4484" w:themeColor="text1" w:themeTint="BF"/>
      <w:sz w:val="20"/>
    </w:rPr>
  </w:style>
  <w:style w:type="table" w:styleId="TableGrid">
    <w:name w:val="Table Grid"/>
    <w:basedOn w:val="TableNormal"/>
    <w:uiPriority w:val="3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7"/>
    <w:rPr>
      <w:rFonts w:asciiTheme="majorHAnsi" w:eastAsiaTheme="majorEastAsia" w:hAnsiTheme="majorHAnsi" w:cstheme="majorBidi"/>
      <w:b/>
      <w:color w:val="ECBD17" w:themeColor="accent1" w:themeShade="BF"/>
      <w:sz w:val="36"/>
      <w:szCs w:val="24"/>
    </w:rPr>
  </w:style>
  <w:style w:type="paragraph" w:styleId="Title">
    <w:name w:val="Title"/>
    <w:basedOn w:val="Normal"/>
    <w:link w:val="TitleChar"/>
    <w:uiPriority w:val="1"/>
    <w:qFormat/>
    <w:rsid w:val="001E59F3"/>
    <w:pPr>
      <w:framePr w:hSpace="180" w:wrap="around" w:vAnchor="text" w:hAnchor="text" w:x="-19" w:y="9067"/>
      <w:spacing w:line="240" w:lineRule="auto"/>
    </w:pPr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</w:rPr>
  </w:style>
  <w:style w:type="character" w:customStyle="1" w:styleId="TitleChar">
    <w:name w:val="Title Char"/>
    <w:basedOn w:val="DefaultParagraphFont"/>
    <w:link w:val="Title"/>
    <w:uiPriority w:val="1"/>
    <w:rsid w:val="001E59F3"/>
    <w:rPr>
      <w:rFonts w:asciiTheme="majorHAnsi" w:eastAsiaTheme="majorEastAsia" w:hAnsiTheme="majorHAnsi" w:cstheme="majorBidi"/>
      <w:b/>
      <w:bCs/>
      <w:color w:val="FFFFFF" w:themeColor="background1"/>
      <w:sz w:val="72"/>
      <w:szCs w:val="9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6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2"/>
    <w:rsid w:val="00A91D75"/>
    <w:rPr>
      <w:rFonts w:asciiTheme="majorHAnsi" w:hAnsiTheme="majorHAnsi"/>
      <w:b/>
      <w:color w:val="3A3363" w:themeColor="text2"/>
      <w:sz w:val="36"/>
      <w:szCs w:val="36"/>
    </w:rPr>
  </w:style>
  <w:style w:type="paragraph" w:styleId="NoSpacing">
    <w:name w:val="No Spacing"/>
    <w:link w:val="NoSpacingChar"/>
    <w:uiPriority w:val="98"/>
    <w:unhideWhenUsed/>
    <w:qFormat/>
    <w:pPr>
      <w:spacing w:after="0" w:line="240" w:lineRule="auto"/>
    </w:pPr>
  </w:style>
  <w:style w:type="paragraph" w:customStyle="1" w:styleId="ContactInfo">
    <w:name w:val="Contact Info"/>
    <w:basedOn w:val="Normal"/>
    <w:uiPriority w:val="5"/>
    <w:qFormat/>
    <w:pPr>
      <w:spacing w:line="240" w:lineRule="auto"/>
      <w:ind w:left="29" w:right="144"/>
    </w:pPr>
    <w:rPr>
      <w:color w:val="ECBD17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7"/>
    <w:rsid w:val="00D55CBC"/>
    <w:rPr>
      <w:rFonts w:asciiTheme="majorHAnsi" w:eastAsiaTheme="majorEastAsia" w:hAnsiTheme="majorHAnsi" w:cstheme="majorBidi"/>
      <w:b/>
      <w:bCs/>
      <w:caps/>
      <w:color w:val="262140" w:themeColor="text1"/>
      <w:sz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D476F7"/>
    <w:pPr>
      <w:spacing w:before="0" w:after="360"/>
      <w:outlineLvl w:val="9"/>
    </w:pPr>
    <w:rPr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7"/>
    <w:rPr>
      <w:rFonts w:asciiTheme="majorHAnsi" w:eastAsiaTheme="majorEastAsia" w:hAnsiTheme="majorHAnsi" w:cstheme="majorBidi"/>
      <w:b/>
      <w:bCs/>
      <w:color w:val="262140" w:themeColor="text1"/>
      <w:sz w:val="28"/>
    </w:rPr>
  </w:style>
  <w:style w:type="paragraph" w:styleId="Quote">
    <w:name w:val="Quote"/>
    <w:basedOn w:val="Normal"/>
    <w:next w:val="Normal"/>
    <w:link w:val="QuoteChar"/>
    <w:uiPriority w:val="3"/>
    <w:unhideWhenUsed/>
    <w:qFormat/>
    <w:rsid w:val="00D55CBC"/>
    <w:pPr>
      <w:spacing w:line="240" w:lineRule="auto"/>
    </w:pPr>
    <w:rPr>
      <w:b/>
      <w:i/>
      <w:iCs/>
      <w:color w:val="ECBD17" w:themeColor="accent1" w:themeShade="BF"/>
      <w:kern w:val="20"/>
      <w:sz w:val="36"/>
    </w:rPr>
  </w:style>
  <w:style w:type="character" w:customStyle="1" w:styleId="QuoteChar">
    <w:name w:val="Quote Char"/>
    <w:basedOn w:val="DefaultParagraphFont"/>
    <w:link w:val="Quote"/>
    <w:uiPriority w:val="3"/>
    <w:rsid w:val="00D55CBC"/>
    <w:rPr>
      <w:b/>
      <w:i/>
      <w:iCs/>
      <w:color w:val="ECBD17" w:themeColor="accent1" w:themeShade="BF"/>
      <w:kern w:val="20"/>
      <w:sz w:val="36"/>
    </w:rPr>
  </w:style>
  <w:style w:type="paragraph" w:styleId="Signature">
    <w:name w:val="Signature"/>
    <w:basedOn w:val="Normal"/>
    <w:link w:val="SignatureChar"/>
    <w:uiPriority w:val="8"/>
    <w:unhideWhenUsed/>
    <w:qFormat/>
    <w:rsid w:val="00E523C3"/>
    <w:pPr>
      <w:spacing w:before="720" w:line="312" w:lineRule="auto"/>
    </w:pPr>
    <w:rPr>
      <w:b/>
      <w:kern w:val="20"/>
    </w:rPr>
  </w:style>
  <w:style w:type="character" w:customStyle="1" w:styleId="SignatureChar">
    <w:name w:val="Signature Char"/>
    <w:basedOn w:val="DefaultParagraphFont"/>
    <w:link w:val="Signature"/>
    <w:uiPriority w:val="8"/>
    <w:rsid w:val="00E523C3"/>
    <w:rPr>
      <w:b/>
      <w:color w:val="262140" w:themeColor="text1"/>
      <w:kern w:val="20"/>
      <w:sz w:val="24"/>
    </w:rPr>
  </w:style>
  <w:style w:type="character" w:customStyle="1" w:styleId="NoSpacingChar">
    <w:name w:val="No Spacing Char"/>
    <w:basedOn w:val="DefaultParagraphFont"/>
    <w:link w:val="NoSpacing"/>
    <w:uiPriority w:val="98"/>
  </w:style>
  <w:style w:type="paragraph" w:styleId="ListBullet">
    <w:name w:val="List Bullet"/>
    <w:basedOn w:val="Normal"/>
    <w:uiPriority w:val="11"/>
    <w:qFormat/>
    <w:rsid w:val="002063EE"/>
    <w:pPr>
      <w:numPr>
        <w:numId w:val="12"/>
      </w:numPr>
      <w:spacing w:before="40" w:after="40" w:line="288" w:lineRule="auto"/>
    </w:pPr>
    <w:rPr>
      <w:szCs w:val="22"/>
      <w:lang w:eastAsia="en-US"/>
    </w:rPr>
  </w:style>
  <w:style w:type="paragraph" w:styleId="ListNumber">
    <w:name w:val="List Number"/>
    <w:basedOn w:val="ListNumber2"/>
    <w:uiPriority w:val="9"/>
    <w:unhideWhenUsed/>
    <w:qFormat/>
    <w:rsid w:val="00D476F7"/>
  </w:style>
  <w:style w:type="paragraph" w:styleId="ListNumber2">
    <w:name w:val="List Number 2"/>
    <w:basedOn w:val="Normal"/>
    <w:uiPriority w:val="10"/>
    <w:qFormat/>
    <w:rsid w:val="001865F2"/>
    <w:pPr>
      <w:numPr>
        <w:numId w:val="23"/>
      </w:numPr>
    </w:pPr>
  </w:style>
  <w:style w:type="table" w:customStyle="1" w:styleId="Financial">
    <w:name w:val="Financial"/>
    <w:basedOn w:val="TableNormal"/>
    <w:uiPriority w:val="99"/>
    <w:rsid w:val="00944D7A"/>
    <w:pPr>
      <w:spacing w:before="60" w:after="60" w:line="240" w:lineRule="auto"/>
      <w:jc w:val="right"/>
    </w:pPr>
    <w:tblPr>
      <w:tblBorders>
        <w:top w:val="single" w:sz="8" w:space="0" w:color="262140" w:themeColor="text1"/>
        <w:left w:val="single" w:sz="8" w:space="0" w:color="262140" w:themeColor="text1"/>
        <w:bottom w:val="single" w:sz="24" w:space="0" w:color="262140" w:themeColor="text1"/>
        <w:right w:val="single" w:sz="8" w:space="0" w:color="262140" w:themeColor="text1"/>
        <w:insideH w:val="single" w:sz="8" w:space="0" w:color="262140" w:themeColor="text1"/>
        <w:insideV w:val="single" w:sz="8" w:space="0" w:color="262140" w:themeColor="text1"/>
      </w:tblBorders>
      <w:tblCellMar>
        <w:left w:w="72" w:type="dxa"/>
        <w:right w:w="360" w:type="dxa"/>
      </w:tblCellMar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b/>
        <w:i w:val="0"/>
        <w:caps w:val="0"/>
        <w:smallCaps w:val="0"/>
        <w:color w:val="262140" w:themeColor="text1"/>
        <w:sz w:val="22"/>
      </w:rPr>
    </w:tblStylePr>
    <w:tblStylePr w:type="firstCol">
      <w:pPr>
        <w:wordWrap/>
        <w:jc w:val="left"/>
      </w:pPr>
      <w:rPr>
        <w:b/>
        <w:color w:val="26214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1C182F" w:themeColor="text1" w:themeShade="BF"/>
    </w:rPr>
    <w:tblPr>
      <w:tblStyleRowBandSize w:val="1"/>
      <w:tblStyleColBandSize w:val="1"/>
      <w:tblBorders>
        <w:top w:val="single" w:sz="8" w:space="0" w:color="262140" w:themeColor="text1"/>
        <w:bottom w:val="single" w:sz="8" w:space="0" w:color="26214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140" w:themeColor="text1"/>
          <w:left w:val="nil"/>
          <w:bottom w:val="single" w:sz="8" w:space="0" w:color="26214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140" w:themeColor="text1"/>
          <w:left w:val="nil"/>
          <w:bottom w:val="single" w:sz="8" w:space="0" w:color="26214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BBD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BBDC" w:themeFill="text1" w:themeFillTint="3F"/>
      </w:tcPr>
    </w:tblStylePr>
  </w:style>
  <w:style w:type="paragraph" w:customStyle="1" w:styleId="Organisation">
    <w:name w:val="Organisation"/>
    <w:basedOn w:val="Normal"/>
    <w:uiPriority w:val="4"/>
    <w:qFormat/>
    <w:pPr>
      <w:spacing w:after="60" w:line="240" w:lineRule="auto"/>
      <w:ind w:left="-2318" w:right="29"/>
    </w:pPr>
    <w:rPr>
      <w:b/>
      <w:bCs/>
      <w:color w:val="ECBD17" w:themeColor="accent1" w:themeShade="BF"/>
      <w:sz w:val="36"/>
    </w:rPr>
  </w:style>
  <w:style w:type="paragraph" w:styleId="Caption">
    <w:name w:val="caption"/>
    <w:basedOn w:val="Normal"/>
    <w:uiPriority w:val="35"/>
    <w:qFormat/>
    <w:rsid w:val="00577305"/>
    <w:pPr>
      <w:spacing w:after="120" w:line="240" w:lineRule="auto"/>
    </w:pPr>
    <w:rPr>
      <w:iCs/>
      <w:color w:val="auto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E3D2C"/>
    <w:pPr>
      <w:pBdr>
        <w:top w:val="single" w:sz="4" w:space="10" w:color="ECBD17" w:themeColor="accent1" w:themeShade="BF"/>
        <w:bottom w:val="single" w:sz="4" w:space="10" w:color="ECBD17" w:themeColor="accent1" w:themeShade="BF"/>
      </w:pBdr>
      <w:spacing w:before="360" w:after="360"/>
      <w:ind w:left="864" w:right="864"/>
      <w:jc w:val="center"/>
    </w:pPr>
    <w:rPr>
      <w:i/>
      <w:iCs/>
      <w:color w:val="ECBD1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E3D2C"/>
    <w:rPr>
      <w:i/>
      <w:iCs/>
      <w:color w:val="ECBD17" w:themeColor="accent1" w:themeShade="BF"/>
    </w:rPr>
  </w:style>
  <w:style w:type="paragraph" w:customStyle="1" w:styleId="Emphasis2">
    <w:name w:val="Emphasis 2"/>
    <w:basedOn w:val="Normal"/>
    <w:link w:val="Emphasis2Char"/>
    <w:uiPriority w:val="8"/>
    <w:qFormat/>
    <w:rsid w:val="002063EE"/>
    <w:pPr>
      <w:spacing w:before="240" w:after="240" w:line="288" w:lineRule="auto"/>
    </w:pPr>
    <w:rPr>
      <w:b/>
      <w:spacing w:val="20"/>
    </w:rPr>
  </w:style>
  <w:style w:type="character" w:customStyle="1" w:styleId="Emphasis2Char">
    <w:name w:val="Emphasis 2 Char"/>
    <w:basedOn w:val="DefaultParagraphFont"/>
    <w:link w:val="Emphasis2"/>
    <w:uiPriority w:val="8"/>
    <w:rsid w:val="002063EE"/>
    <w:rPr>
      <w:b/>
      <w:color w:val="262140" w:themeColor="text1"/>
      <w:spacing w:val="2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523C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523C3"/>
    <w:rPr>
      <w:color w:val="ECBE18" w:themeColor="hyperlink"/>
      <w:u w:val="single"/>
    </w:rPr>
  </w:style>
  <w:style w:type="table" w:styleId="ListTable1Light-Accent6">
    <w:name w:val="List Table 1 Light Accent 6"/>
    <w:basedOn w:val="TableNormal"/>
    <w:uiPriority w:val="46"/>
    <w:rsid w:val="002063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7EB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B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E8" w:themeFill="accent6" w:themeFillTint="33"/>
      </w:tcPr>
    </w:tblStylePr>
    <w:tblStylePr w:type="band1Horz">
      <w:tblPr/>
      <w:tcPr>
        <w:shd w:val="clear" w:color="auto" w:fill="D4D4E8" w:themeFill="accent6" w:themeFillTint="33"/>
      </w:tcPr>
    </w:tblStylePr>
  </w:style>
  <w:style w:type="paragraph" w:styleId="ListParagraph">
    <w:name w:val="List Paragraph"/>
    <w:basedOn w:val="Normal"/>
    <w:uiPriority w:val="34"/>
    <w:semiHidden/>
    <w:qFormat/>
    <w:rsid w:val="00CC0372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6F70C7"/>
    <w:rPr>
      <w:color w:val="ECBE18" w:themeColor="followedHyperlink"/>
      <w:u w:val="single"/>
    </w:rPr>
  </w:style>
  <w:style w:type="paragraph" w:customStyle="1" w:styleId="Default">
    <w:name w:val="Default"/>
    <w:rsid w:val="00BE10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764D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07EB9"/>
    <w:pPr>
      <w:spacing w:after="0" w:line="240" w:lineRule="auto"/>
    </w:pPr>
    <w:rPr>
      <w:color w:val="auto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Default"/>
    <w:next w:val="Default"/>
    <w:uiPriority w:val="99"/>
    <w:rsid w:val="007D4AD5"/>
    <w:pPr>
      <w:spacing w:line="241" w:lineRule="atLeast"/>
    </w:pPr>
    <w:rPr>
      <w:rFonts w:ascii="Helvetica 55 Roman" w:hAnsi="Helvetica 55 Roman" w:cstheme="minorBidi"/>
      <w:color w:val="4E4484" w:themeColor="text1" w:themeTint="BF"/>
    </w:rPr>
  </w:style>
  <w:style w:type="character" w:customStyle="1" w:styleId="A4">
    <w:name w:val="A4"/>
    <w:uiPriority w:val="99"/>
    <w:rsid w:val="007D4AD5"/>
    <w:rPr>
      <w:rFonts w:cs="Helvetica 55 Roman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8B278F"/>
    <w:pPr>
      <w:spacing w:line="241" w:lineRule="atLeast"/>
    </w:pPr>
    <w:rPr>
      <w:rFonts w:ascii="WHORIE+HelveticaNeue" w:hAnsi="WHORIE+HelveticaNeue" w:cstheme="minorBidi"/>
      <w:color w:val="4E4484" w:themeColor="text1" w:themeTint="BF"/>
    </w:rPr>
  </w:style>
  <w:style w:type="paragraph" w:styleId="Revision">
    <w:name w:val="Revision"/>
    <w:hidden/>
    <w:uiPriority w:val="99"/>
    <w:semiHidden/>
    <w:rsid w:val="007110A2"/>
    <w:pPr>
      <w:spacing w:after="0" w:line="240" w:lineRule="auto"/>
    </w:pPr>
    <w:rPr>
      <w:color w:val="262140" w:themeColor="text1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rham-pcc.gov.uk/privacy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513\AppData\Roaming\Microsoft\Templates\Letterhead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262140"/>
      </a:dk1>
      <a:lt1>
        <a:srgbClr val="FFFFFF"/>
      </a:lt1>
      <a:dk2>
        <a:srgbClr val="3A3363"/>
      </a:dk2>
      <a:lt2>
        <a:srgbClr val="FFFFFF"/>
      </a:lt2>
      <a:accent1>
        <a:srgbClr val="F3D569"/>
      </a:accent1>
      <a:accent2>
        <a:srgbClr val="7DC6F3"/>
      </a:accent2>
      <a:accent3>
        <a:srgbClr val="F3D569"/>
      </a:accent3>
      <a:accent4>
        <a:srgbClr val="2F4B83"/>
      </a:accent4>
      <a:accent5>
        <a:srgbClr val="473D6C"/>
      </a:accent5>
      <a:accent6>
        <a:srgbClr val="3F3F75"/>
      </a:accent6>
      <a:hlink>
        <a:srgbClr val="ECBE18"/>
      </a:hlink>
      <a:folHlink>
        <a:srgbClr val="ECBE18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(Red and Black design)</Template>
  <TotalTime>10</TotalTime>
  <Pages>5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 Storey</dc:creator>
  <cp:keywords/>
  <cp:lastModifiedBy>Mark Warcup</cp:lastModifiedBy>
  <cp:revision>2</cp:revision>
  <dcterms:created xsi:type="dcterms:W3CDTF">2026-02-12T15:19:00Z</dcterms:created>
  <dcterms:modified xsi:type="dcterms:W3CDTF">2026-02-12T15:19:00Z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2025-02-13T18:44:19Z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0ef5c36c-2802-47ca-9ea9-abefdbaa2705</vt:lpwstr>
  </property>
  <property fmtid="{D5CDD505-2E9C-101B-9397-08002B2CF9AE}" pid="8" name="MSIP_Label_8eaa0aa9-7845-4268-8f65-90cf4ea80712_ContentBits">
    <vt:lpwstr>0</vt:lpwstr>
  </property>
</Properties>
</file>