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07CC" w14:textId="67765185" w:rsidR="60A42E79" w:rsidRDefault="00CD4D09" w:rsidP="001E2AD6">
      <w:pPr>
        <w:jc w:val="both"/>
        <w:rPr>
          <w:rFonts w:ascii="Calibri" w:hAnsi="Calibri" w:cs="Calibri"/>
          <w:b/>
          <w:bCs/>
          <w:sz w:val="32"/>
          <w:szCs w:val="32"/>
        </w:rPr>
      </w:pPr>
      <w:bookmarkStart w:id="0" w:name="_Hlk210035367"/>
      <w:r w:rsidRPr="4FBA7CF4">
        <w:rPr>
          <w:rFonts w:ascii="Calibri" w:hAnsi="Calibri" w:cs="Calibri"/>
          <w:b/>
          <w:bCs/>
          <w:sz w:val="32"/>
          <w:szCs w:val="32"/>
        </w:rPr>
        <w:t xml:space="preserve">Budějovický Budvar </w:t>
      </w:r>
      <w:r w:rsidR="0B7DB349" w:rsidRPr="4FBA7CF4">
        <w:rPr>
          <w:rFonts w:ascii="Calibri" w:hAnsi="Calibri" w:cs="Calibri"/>
          <w:b/>
          <w:bCs/>
          <w:sz w:val="32"/>
          <w:szCs w:val="32"/>
        </w:rPr>
        <w:t>oznamuje partnerství s</w:t>
      </w:r>
      <w:r w:rsidRPr="4FBA7CF4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16519" w:rsidRPr="4FBA7CF4">
        <w:rPr>
          <w:rFonts w:ascii="Calibri" w:hAnsi="Calibri" w:cs="Calibri"/>
          <w:b/>
          <w:bCs/>
          <w:sz w:val="32"/>
          <w:szCs w:val="32"/>
        </w:rPr>
        <w:t>Č</w:t>
      </w:r>
      <w:r w:rsidRPr="4FBA7CF4">
        <w:rPr>
          <w:rFonts w:ascii="Calibri" w:hAnsi="Calibri" w:cs="Calibri"/>
          <w:b/>
          <w:bCs/>
          <w:sz w:val="32"/>
          <w:szCs w:val="32"/>
        </w:rPr>
        <w:t>eský</w:t>
      </w:r>
      <w:r w:rsidR="63951FC5" w:rsidRPr="4FBA7CF4">
        <w:rPr>
          <w:rFonts w:ascii="Calibri" w:hAnsi="Calibri" w:cs="Calibri"/>
          <w:b/>
          <w:bCs/>
          <w:sz w:val="32"/>
          <w:szCs w:val="32"/>
        </w:rPr>
        <w:t>m</w:t>
      </w:r>
      <w:r w:rsidRPr="4FBA7CF4">
        <w:rPr>
          <w:rFonts w:ascii="Calibri" w:hAnsi="Calibri" w:cs="Calibri"/>
          <w:b/>
          <w:bCs/>
          <w:sz w:val="32"/>
          <w:szCs w:val="32"/>
        </w:rPr>
        <w:t xml:space="preserve"> olympijský</w:t>
      </w:r>
      <w:r w:rsidR="2710BAEB" w:rsidRPr="4FBA7CF4">
        <w:rPr>
          <w:rFonts w:ascii="Calibri" w:hAnsi="Calibri" w:cs="Calibri"/>
          <w:b/>
          <w:bCs/>
          <w:sz w:val="32"/>
          <w:szCs w:val="32"/>
        </w:rPr>
        <w:t>m</w:t>
      </w:r>
      <w:r w:rsidR="47D13B41" w:rsidRPr="4FBA7CF4">
        <w:rPr>
          <w:rFonts w:ascii="Calibri" w:hAnsi="Calibri" w:cs="Calibri"/>
          <w:b/>
          <w:bCs/>
          <w:sz w:val="32"/>
          <w:szCs w:val="32"/>
        </w:rPr>
        <w:t xml:space="preserve"> týmem</w:t>
      </w:r>
      <w:r w:rsidR="56663596" w:rsidRPr="4FBA7CF4">
        <w:rPr>
          <w:rFonts w:ascii="Calibri" w:hAnsi="Calibri" w:cs="Calibri"/>
          <w:b/>
          <w:bCs/>
          <w:sz w:val="32"/>
          <w:szCs w:val="32"/>
        </w:rPr>
        <w:t>,</w:t>
      </w:r>
      <w:r w:rsidR="41D78103" w:rsidRPr="4FBA7CF4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56663596" w:rsidRPr="4FBA7CF4">
        <w:rPr>
          <w:rFonts w:ascii="Calibri" w:hAnsi="Calibri" w:cs="Calibri"/>
          <w:b/>
          <w:bCs/>
          <w:sz w:val="32"/>
          <w:szCs w:val="32"/>
        </w:rPr>
        <w:t xml:space="preserve">přípravy na zimní olympiádu v Itálii už </w:t>
      </w:r>
      <w:r w:rsidR="4B73BF1B" w:rsidRPr="4FBA7CF4">
        <w:rPr>
          <w:rFonts w:ascii="Calibri" w:hAnsi="Calibri" w:cs="Calibri"/>
          <w:b/>
          <w:bCs/>
          <w:sz w:val="32"/>
          <w:szCs w:val="32"/>
        </w:rPr>
        <w:t>naplno běží</w:t>
      </w:r>
    </w:p>
    <w:p w14:paraId="2050B0AF" w14:textId="3BE5DB5D" w:rsidR="008D2430" w:rsidRDefault="00632000" w:rsidP="006403EF">
      <w:pPr>
        <w:jc w:val="both"/>
        <w:rPr>
          <w:b/>
          <w:bCs/>
          <w:sz w:val="24"/>
          <w:szCs w:val="24"/>
        </w:rPr>
      </w:pPr>
      <w:r w:rsidRPr="4FBA7CF4">
        <w:rPr>
          <w:b/>
          <w:bCs/>
          <w:sz w:val="24"/>
          <w:szCs w:val="24"/>
        </w:rPr>
        <w:t>PRAHA, 29. září</w:t>
      </w:r>
      <w:r w:rsidRPr="4FBA7CF4">
        <w:rPr>
          <w:b/>
          <w:bCs/>
          <w:i/>
          <w:iCs/>
          <w:sz w:val="24"/>
          <w:szCs w:val="24"/>
        </w:rPr>
        <w:t xml:space="preserve"> </w:t>
      </w:r>
      <w:r w:rsidR="24746D8E" w:rsidRPr="4FBA7CF4">
        <w:rPr>
          <w:b/>
          <w:bCs/>
          <w:sz w:val="24"/>
          <w:szCs w:val="24"/>
        </w:rPr>
        <w:t xml:space="preserve">2025 </w:t>
      </w:r>
      <w:r w:rsidRPr="4FBA7CF4">
        <w:rPr>
          <w:b/>
          <w:bCs/>
          <w:i/>
          <w:iCs/>
          <w:sz w:val="24"/>
          <w:szCs w:val="24"/>
        </w:rPr>
        <w:t xml:space="preserve">– </w:t>
      </w:r>
      <w:r w:rsidR="00CD4D09" w:rsidRPr="4FBA7CF4">
        <w:rPr>
          <w:b/>
          <w:bCs/>
          <w:sz w:val="24"/>
          <w:szCs w:val="24"/>
        </w:rPr>
        <w:t>Národní p</w:t>
      </w:r>
      <w:r w:rsidR="004F7A1F" w:rsidRPr="4FBA7CF4">
        <w:rPr>
          <w:b/>
          <w:bCs/>
          <w:sz w:val="24"/>
          <w:szCs w:val="24"/>
        </w:rPr>
        <w:t xml:space="preserve">ivovar Budějovický Budvar </w:t>
      </w:r>
      <w:r w:rsidRPr="4FBA7CF4">
        <w:rPr>
          <w:b/>
          <w:bCs/>
          <w:sz w:val="24"/>
          <w:szCs w:val="24"/>
        </w:rPr>
        <w:t xml:space="preserve">se stává novým </w:t>
      </w:r>
      <w:r w:rsidR="00CD4D09" w:rsidRPr="4FBA7CF4">
        <w:rPr>
          <w:b/>
          <w:bCs/>
          <w:sz w:val="24"/>
          <w:szCs w:val="24"/>
        </w:rPr>
        <w:t xml:space="preserve">oficiálním </w:t>
      </w:r>
      <w:r w:rsidR="00E04B10" w:rsidRPr="4FBA7CF4">
        <w:rPr>
          <w:b/>
          <w:bCs/>
          <w:sz w:val="24"/>
          <w:szCs w:val="24"/>
        </w:rPr>
        <w:t xml:space="preserve">partnerem </w:t>
      </w:r>
      <w:r w:rsidR="004F7A1F" w:rsidRPr="4FBA7CF4">
        <w:rPr>
          <w:b/>
          <w:bCs/>
          <w:sz w:val="24"/>
          <w:szCs w:val="24"/>
        </w:rPr>
        <w:t>Česk</w:t>
      </w:r>
      <w:r w:rsidR="00E04B10" w:rsidRPr="4FBA7CF4">
        <w:rPr>
          <w:b/>
          <w:bCs/>
          <w:sz w:val="24"/>
          <w:szCs w:val="24"/>
        </w:rPr>
        <w:t>ého</w:t>
      </w:r>
      <w:r w:rsidR="004F7A1F" w:rsidRPr="4FBA7CF4">
        <w:rPr>
          <w:b/>
          <w:bCs/>
          <w:sz w:val="24"/>
          <w:szCs w:val="24"/>
        </w:rPr>
        <w:t xml:space="preserve"> olympijsk</w:t>
      </w:r>
      <w:r w:rsidR="00E04B10" w:rsidRPr="4FBA7CF4">
        <w:rPr>
          <w:b/>
          <w:bCs/>
          <w:sz w:val="24"/>
          <w:szCs w:val="24"/>
        </w:rPr>
        <w:t>ého</w:t>
      </w:r>
      <w:r w:rsidR="004F7A1F" w:rsidRPr="4FBA7CF4">
        <w:rPr>
          <w:b/>
          <w:bCs/>
          <w:sz w:val="24"/>
          <w:szCs w:val="24"/>
        </w:rPr>
        <w:t xml:space="preserve"> </w:t>
      </w:r>
      <w:r w:rsidR="2EABB7AC" w:rsidRPr="4FBA7CF4">
        <w:rPr>
          <w:b/>
          <w:bCs/>
          <w:sz w:val="24"/>
          <w:szCs w:val="24"/>
        </w:rPr>
        <w:t>týmu</w:t>
      </w:r>
      <w:r w:rsidR="004F7A1F" w:rsidRPr="4FBA7CF4">
        <w:rPr>
          <w:b/>
          <w:bCs/>
          <w:sz w:val="24"/>
          <w:szCs w:val="24"/>
        </w:rPr>
        <w:t>. Nej</w:t>
      </w:r>
      <w:r w:rsidR="0062264C" w:rsidRPr="4FBA7CF4">
        <w:rPr>
          <w:b/>
          <w:bCs/>
          <w:sz w:val="24"/>
          <w:szCs w:val="24"/>
        </w:rPr>
        <w:t>lepší</w:t>
      </w:r>
      <w:r w:rsidR="004F7A1F" w:rsidRPr="4FBA7CF4">
        <w:rPr>
          <w:b/>
          <w:bCs/>
          <w:sz w:val="24"/>
          <w:szCs w:val="24"/>
        </w:rPr>
        <w:t xml:space="preserve"> české sportovce bude podporovat minimálně do roku 2028</w:t>
      </w:r>
      <w:r w:rsidR="00651853" w:rsidRPr="4FBA7CF4">
        <w:rPr>
          <w:b/>
          <w:bCs/>
          <w:sz w:val="24"/>
          <w:szCs w:val="24"/>
        </w:rPr>
        <w:t>.</w:t>
      </w:r>
      <w:r w:rsidR="00696A4F" w:rsidRPr="4FBA7CF4">
        <w:rPr>
          <w:b/>
          <w:bCs/>
          <w:sz w:val="24"/>
          <w:szCs w:val="24"/>
        </w:rPr>
        <w:t xml:space="preserve"> První společnou misí jsou nadcházející XXV. zimní olympijské hry, které startují už v únoru 2026</w:t>
      </w:r>
      <w:r w:rsidR="00CA7EE5" w:rsidRPr="4FBA7CF4">
        <w:rPr>
          <w:b/>
          <w:bCs/>
          <w:sz w:val="24"/>
          <w:szCs w:val="24"/>
        </w:rPr>
        <w:t xml:space="preserve"> v Itálii</w:t>
      </w:r>
      <w:r w:rsidR="00696A4F" w:rsidRPr="4FBA7CF4">
        <w:rPr>
          <w:b/>
          <w:bCs/>
          <w:sz w:val="24"/>
          <w:szCs w:val="24"/>
        </w:rPr>
        <w:t xml:space="preserve">. V centru dění bude </w:t>
      </w:r>
      <w:r w:rsidR="003B51E7" w:rsidRPr="4FBA7CF4">
        <w:rPr>
          <w:b/>
          <w:bCs/>
          <w:sz w:val="24"/>
          <w:szCs w:val="24"/>
        </w:rPr>
        <w:t>Budvar</w:t>
      </w:r>
      <w:r w:rsidR="00696A4F" w:rsidRPr="4FBA7CF4">
        <w:rPr>
          <w:b/>
          <w:bCs/>
          <w:sz w:val="24"/>
          <w:szCs w:val="24"/>
        </w:rPr>
        <w:t xml:space="preserve"> i při tradičním olympijském festivalu, který se uskuteční </w:t>
      </w:r>
      <w:r w:rsidR="00CA7EE5" w:rsidRPr="4FBA7CF4">
        <w:rPr>
          <w:b/>
          <w:bCs/>
          <w:sz w:val="24"/>
          <w:szCs w:val="24"/>
        </w:rPr>
        <w:t xml:space="preserve">přímo v jeho domovských </w:t>
      </w:r>
      <w:r w:rsidR="00696A4F" w:rsidRPr="4FBA7CF4">
        <w:rPr>
          <w:b/>
          <w:bCs/>
          <w:sz w:val="24"/>
          <w:szCs w:val="24"/>
        </w:rPr>
        <w:t xml:space="preserve">Českých Budějovicích. </w:t>
      </w:r>
    </w:p>
    <w:p w14:paraId="5FDD9A71" w14:textId="05171BF3" w:rsidR="00830BDE" w:rsidRDefault="00830BDE" w:rsidP="006403EF">
      <w:pPr>
        <w:jc w:val="both"/>
        <w:rPr>
          <w:sz w:val="24"/>
          <w:szCs w:val="24"/>
        </w:rPr>
      </w:pPr>
      <w:r w:rsidRPr="4FBA7CF4">
        <w:rPr>
          <w:i/>
          <w:iCs/>
          <w:sz w:val="24"/>
          <w:szCs w:val="24"/>
        </w:rPr>
        <w:t>„</w:t>
      </w:r>
      <w:r w:rsidR="004970E4" w:rsidRPr="4FBA7CF4">
        <w:rPr>
          <w:i/>
          <w:iCs/>
          <w:sz w:val="24"/>
          <w:szCs w:val="24"/>
        </w:rPr>
        <w:t xml:space="preserve">Spojení s </w:t>
      </w:r>
      <w:r w:rsidR="617E61E8" w:rsidRPr="4FBA7CF4">
        <w:rPr>
          <w:i/>
          <w:iCs/>
          <w:sz w:val="24"/>
          <w:szCs w:val="24"/>
        </w:rPr>
        <w:t>Č</w:t>
      </w:r>
      <w:r w:rsidR="004970E4" w:rsidRPr="4FBA7CF4">
        <w:rPr>
          <w:i/>
          <w:iCs/>
          <w:sz w:val="24"/>
          <w:szCs w:val="24"/>
        </w:rPr>
        <w:t>eským olympijským týmem nám dává smysl</w:t>
      </w:r>
      <w:r w:rsidR="33FB01F8" w:rsidRPr="4FBA7CF4">
        <w:rPr>
          <w:i/>
          <w:iCs/>
          <w:sz w:val="24"/>
          <w:szCs w:val="24"/>
        </w:rPr>
        <w:t xml:space="preserve">: </w:t>
      </w:r>
      <w:r w:rsidR="00027B3F">
        <w:rPr>
          <w:i/>
          <w:iCs/>
          <w:sz w:val="24"/>
          <w:szCs w:val="24"/>
        </w:rPr>
        <w:t>jsme přeci národní pivovar a národní tým</w:t>
      </w:r>
      <w:r w:rsidR="00E563AD" w:rsidRPr="4FBA7CF4">
        <w:rPr>
          <w:i/>
          <w:iCs/>
          <w:sz w:val="24"/>
          <w:szCs w:val="24"/>
        </w:rPr>
        <w:t xml:space="preserve">. </w:t>
      </w:r>
      <w:r w:rsidR="682C668E" w:rsidRPr="4FBA7CF4">
        <w:rPr>
          <w:i/>
          <w:iCs/>
          <w:sz w:val="24"/>
          <w:szCs w:val="24"/>
        </w:rPr>
        <w:t>Jsem</w:t>
      </w:r>
      <w:r w:rsidR="004970E4" w:rsidRPr="4FBA7CF4">
        <w:rPr>
          <w:i/>
          <w:iCs/>
          <w:sz w:val="24"/>
          <w:szCs w:val="24"/>
        </w:rPr>
        <w:t xml:space="preserve"> velmi rád, že </w:t>
      </w:r>
      <w:r w:rsidR="00027B3F">
        <w:rPr>
          <w:i/>
          <w:iCs/>
          <w:sz w:val="24"/>
          <w:szCs w:val="24"/>
        </w:rPr>
        <w:t xml:space="preserve">Budvar </w:t>
      </w:r>
      <w:r w:rsidR="004970E4" w:rsidRPr="4FBA7CF4">
        <w:rPr>
          <w:i/>
          <w:iCs/>
          <w:sz w:val="24"/>
          <w:szCs w:val="24"/>
        </w:rPr>
        <w:t xml:space="preserve">může stát u těch nejlepších českých sportovních výkonů, </w:t>
      </w:r>
      <w:r w:rsidR="00027B3F">
        <w:rPr>
          <w:i/>
          <w:iCs/>
          <w:sz w:val="24"/>
          <w:szCs w:val="24"/>
        </w:rPr>
        <w:t xml:space="preserve">že můžeme </w:t>
      </w:r>
      <w:r w:rsidR="004970E4" w:rsidRPr="4FBA7CF4">
        <w:rPr>
          <w:i/>
          <w:iCs/>
          <w:sz w:val="24"/>
          <w:szCs w:val="24"/>
        </w:rPr>
        <w:t xml:space="preserve">společně slavit </w:t>
      </w:r>
      <w:r w:rsidR="55C544CA" w:rsidRPr="4FBA7CF4">
        <w:rPr>
          <w:i/>
          <w:iCs/>
          <w:sz w:val="24"/>
          <w:szCs w:val="24"/>
        </w:rPr>
        <w:t>nezapomenutelné sportovní momenty</w:t>
      </w:r>
      <w:r w:rsidRPr="4FBA7CF4">
        <w:rPr>
          <w:i/>
          <w:iCs/>
          <w:sz w:val="24"/>
          <w:szCs w:val="24"/>
        </w:rPr>
        <w:t xml:space="preserve">, a </w:t>
      </w:r>
      <w:r w:rsidR="004970E4" w:rsidRPr="4FBA7CF4">
        <w:rPr>
          <w:i/>
          <w:iCs/>
          <w:sz w:val="24"/>
          <w:szCs w:val="24"/>
        </w:rPr>
        <w:t xml:space="preserve">hlavně </w:t>
      </w:r>
      <w:r w:rsidR="00027B3F">
        <w:rPr>
          <w:i/>
          <w:iCs/>
          <w:sz w:val="24"/>
          <w:szCs w:val="24"/>
        </w:rPr>
        <w:t>společně budovat dobré jméno České republiky v zahraničí</w:t>
      </w:r>
      <w:r w:rsidR="004970E4" w:rsidRPr="4FBA7CF4">
        <w:rPr>
          <w:sz w:val="24"/>
          <w:szCs w:val="24"/>
        </w:rPr>
        <w:t xml:space="preserve">,“ říká </w:t>
      </w:r>
      <w:r w:rsidR="004970E4" w:rsidRPr="4FBA7CF4">
        <w:rPr>
          <w:b/>
          <w:bCs/>
          <w:sz w:val="24"/>
          <w:szCs w:val="24"/>
        </w:rPr>
        <w:t>Petr Dvořák, ředitel Budějovického Budvaru</w:t>
      </w:r>
      <w:r w:rsidRPr="4FBA7CF4">
        <w:rPr>
          <w:b/>
          <w:bCs/>
          <w:sz w:val="24"/>
          <w:szCs w:val="24"/>
        </w:rPr>
        <w:t>.</w:t>
      </w:r>
      <w:r w:rsidRPr="4FBA7CF4">
        <w:rPr>
          <w:sz w:val="24"/>
          <w:szCs w:val="24"/>
        </w:rPr>
        <w:t xml:space="preserve"> </w:t>
      </w:r>
    </w:p>
    <w:p w14:paraId="50882621" w14:textId="6297FEF5" w:rsidR="00D5318F" w:rsidRPr="00CD52EC" w:rsidRDefault="00D5318F" w:rsidP="4FBA7CF4">
      <w:pPr>
        <w:jc w:val="both"/>
        <w:rPr>
          <w:i/>
          <w:iCs/>
          <w:sz w:val="24"/>
          <w:szCs w:val="24"/>
        </w:rPr>
      </w:pPr>
      <w:r w:rsidRPr="4FBA7CF4">
        <w:rPr>
          <w:sz w:val="24"/>
          <w:szCs w:val="24"/>
        </w:rPr>
        <w:t>Budvar</w:t>
      </w:r>
      <w:r w:rsidR="00326101">
        <w:rPr>
          <w:sz w:val="24"/>
          <w:szCs w:val="24"/>
        </w:rPr>
        <w:t>, stejně tak jako</w:t>
      </w:r>
      <w:r w:rsidR="00027B3F">
        <w:rPr>
          <w:sz w:val="24"/>
          <w:szCs w:val="24"/>
        </w:rPr>
        <w:t> </w:t>
      </w:r>
      <w:r w:rsidR="00326101">
        <w:rPr>
          <w:sz w:val="24"/>
          <w:szCs w:val="24"/>
        </w:rPr>
        <w:t>naši</w:t>
      </w:r>
      <w:r w:rsidRPr="4FBA7CF4">
        <w:rPr>
          <w:sz w:val="24"/>
          <w:szCs w:val="24"/>
        </w:rPr>
        <w:t xml:space="preserve"> olympioni</w:t>
      </w:r>
      <w:r w:rsidR="00326101">
        <w:rPr>
          <w:sz w:val="24"/>
          <w:szCs w:val="24"/>
        </w:rPr>
        <w:t>ci</w:t>
      </w:r>
      <w:r w:rsidR="00027B3F">
        <w:rPr>
          <w:sz w:val="24"/>
          <w:szCs w:val="24"/>
        </w:rPr>
        <w:t>,</w:t>
      </w:r>
      <w:r w:rsidRPr="4FBA7CF4">
        <w:rPr>
          <w:sz w:val="24"/>
          <w:szCs w:val="24"/>
        </w:rPr>
        <w:t xml:space="preserve"> </w:t>
      </w:r>
      <w:r w:rsidR="00326101">
        <w:rPr>
          <w:sz w:val="24"/>
          <w:szCs w:val="24"/>
        </w:rPr>
        <w:t>úspěšně reprezentuj</w:t>
      </w:r>
      <w:r w:rsidR="00027B3F">
        <w:rPr>
          <w:sz w:val="24"/>
          <w:szCs w:val="24"/>
        </w:rPr>
        <w:t>e</w:t>
      </w:r>
      <w:r w:rsidR="00326101">
        <w:rPr>
          <w:sz w:val="24"/>
          <w:szCs w:val="24"/>
        </w:rPr>
        <w:t xml:space="preserve"> Českou republiku v zahraničí. </w:t>
      </w:r>
      <w:r w:rsidR="00027B3F">
        <w:rPr>
          <w:sz w:val="24"/>
          <w:szCs w:val="24"/>
        </w:rPr>
        <w:t xml:space="preserve"> V </w:t>
      </w:r>
      <w:r w:rsidRPr="4FBA7CF4">
        <w:rPr>
          <w:sz w:val="24"/>
          <w:szCs w:val="24"/>
        </w:rPr>
        <w:t xml:space="preserve">současné době Budějovický Budvar </w:t>
      </w:r>
      <w:r w:rsidR="00326101">
        <w:rPr>
          <w:sz w:val="24"/>
          <w:szCs w:val="24"/>
        </w:rPr>
        <w:t>vyváží své pivo do více než</w:t>
      </w:r>
      <w:r w:rsidRPr="4FBA7CF4">
        <w:rPr>
          <w:sz w:val="24"/>
          <w:szCs w:val="24"/>
        </w:rPr>
        <w:t xml:space="preserve">70 zemí světa včetně Kambodži nebo Nového Zélandu a </w:t>
      </w:r>
      <w:r w:rsidR="00326101">
        <w:rPr>
          <w:sz w:val="24"/>
          <w:szCs w:val="24"/>
        </w:rPr>
        <w:t>je tak nejexportovanějším českým pivem.</w:t>
      </w:r>
    </w:p>
    <w:p w14:paraId="2A9DC336" w14:textId="03DB898D" w:rsidR="00946640" w:rsidRPr="00CD52EC" w:rsidRDefault="00946640" w:rsidP="4FBA7CF4">
      <w:pPr>
        <w:jc w:val="both"/>
        <w:rPr>
          <w:sz w:val="24"/>
          <w:szCs w:val="24"/>
        </w:rPr>
      </w:pPr>
      <w:r w:rsidRPr="4FBA7CF4">
        <w:rPr>
          <w:sz w:val="24"/>
          <w:szCs w:val="24"/>
        </w:rPr>
        <w:t>Pro nadcházející zimní olympijské hry</w:t>
      </w:r>
      <w:r w:rsidR="00FB260F" w:rsidRPr="4FBA7CF4">
        <w:rPr>
          <w:sz w:val="24"/>
          <w:szCs w:val="24"/>
        </w:rPr>
        <w:t xml:space="preserve"> </w:t>
      </w:r>
      <w:r w:rsidR="0069172E" w:rsidRPr="4FBA7CF4">
        <w:rPr>
          <w:sz w:val="24"/>
          <w:szCs w:val="24"/>
        </w:rPr>
        <w:t xml:space="preserve">v Itálii </w:t>
      </w:r>
      <w:r w:rsidR="00FB260F" w:rsidRPr="4FBA7CF4">
        <w:rPr>
          <w:sz w:val="24"/>
          <w:szCs w:val="24"/>
        </w:rPr>
        <w:t>si Budvar připravil</w:t>
      </w:r>
      <w:r w:rsidR="00027B3F">
        <w:rPr>
          <w:sz w:val="24"/>
          <w:szCs w:val="24"/>
        </w:rPr>
        <w:t xml:space="preserve"> </w:t>
      </w:r>
      <w:r w:rsidR="00FB260F" w:rsidRPr="4FBA7CF4">
        <w:rPr>
          <w:sz w:val="24"/>
          <w:szCs w:val="24"/>
        </w:rPr>
        <w:t>limitovan</w:t>
      </w:r>
      <w:r w:rsidR="00232472" w:rsidRPr="4FBA7CF4">
        <w:rPr>
          <w:sz w:val="24"/>
          <w:szCs w:val="24"/>
        </w:rPr>
        <w:t>ou</w:t>
      </w:r>
      <w:r w:rsidR="00FB260F" w:rsidRPr="4FBA7CF4">
        <w:rPr>
          <w:sz w:val="24"/>
          <w:szCs w:val="24"/>
        </w:rPr>
        <w:t xml:space="preserve"> edic</w:t>
      </w:r>
      <w:r w:rsidR="009439B1" w:rsidRPr="4FBA7CF4">
        <w:rPr>
          <w:sz w:val="24"/>
          <w:szCs w:val="24"/>
        </w:rPr>
        <w:t>i</w:t>
      </w:r>
      <w:r w:rsidR="00FB260F" w:rsidRPr="4FBA7CF4">
        <w:rPr>
          <w:sz w:val="24"/>
          <w:szCs w:val="24"/>
        </w:rPr>
        <w:t xml:space="preserve"> skla</w:t>
      </w:r>
      <w:r w:rsidR="00580A2F" w:rsidRPr="4FBA7CF4">
        <w:rPr>
          <w:sz w:val="24"/>
          <w:szCs w:val="24"/>
        </w:rPr>
        <w:t>, kter</w:t>
      </w:r>
      <w:r w:rsidR="006B494C" w:rsidRPr="4FBA7CF4">
        <w:rPr>
          <w:sz w:val="24"/>
          <w:szCs w:val="24"/>
        </w:rPr>
        <w:t>é</w:t>
      </w:r>
      <w:r w:rsidR="00D25AB1" w:rsidRPr="4FBA7CF4">
        <w:rPr>
          <w:sz w:val="24"/>
          <w:szCs w:val="24"/>
        </w:rPr>
        <w:t xml:space="preserve"> jistě ocení nejen </w:t>
      </w:r>
      <w:r w:rsidR="004120B2" w:rsidRPr="4FBA7CF4">
        <w:rPr>
          <w:sz w:val="24"/>
          <w:szCs w:val="24"/>
        </w:rPr>
        <w:t>návštěvníci Českého domu v</w:t>
      </w:r>
      <w:r w:rsidR="00755EB6" w:rsidRPr="4FBA7CF4">
        <w:rPr>
          <w:sz w:val="24"/>
          <w:szCs w:val="24"/>
        </w:rPr>
        <w:t> </w:t>
      </w:r>
      <w:r w:rsidR="00A45080" w:rsidRPr="4FBA7CF4">
        <w:rPr>
          <w:sz w:val="24"/>
          <w:szCs w:val="24"/>
        </w:rPr>
        <w:t>Miláně</w:t>
      </w:r>
      <w:r w:rsidR="00755EB6" w:rsidRPr="4FBA7CF4">
        <w:rPr>
          <w:sz w:val="24"/>
          <w:szCs w:val="24"/>
        </w:rPr>
        <w:t>, ale i</w:t>
      </w:r>
      <w:r w:rsidR="001D1CCA" w:rsidRPr="4FBA7CF4">
        <w:rPr>
          <w:sz w:val="24"/>
          <w:szCs w:val="24"/>
        </w:rPr>
        <w:t xml:space="preserve"> fanoušci</w:t>
      </w:r>
      <w:r w:rsidR="00CE75ED" w:rsidRPr="4FBA7CF4">
        <w:rPr>
          <w:sz w:val="24"/>
          <w:szCs w:val="24"/>
        </w:rPr>
        <w:t xml:space="preserve">, kteří </w:t>
      </w:r>
      <w:r w:rsidR="0077451E" w:rsidRPr="4FBA7CF4">
        <w:rPr>
          <w:sz w:val="24"/>
          <w:szCs w:val="24"/>
        </w:rPr>
        <w:t xml:space="preserve">podpoří naše </w:t>
      </w:r>
      <w:r w:rsidR="00FE6C2B" w:rsidRPr="4FBA7CF4">
        <w:rPr>
          <w:sz w:val="24"/>
          <w:szCs w:val="24"/>
        </w:rPr>
        <w:t>sportovce na</w:t>
      </w:r>
      <w:r w:rsidR="0077451E" w:rsidRPr="4FBA7CF4">
        <w:rPr>
          <w:sz w:val="24"/>
          <w:szCs w:val="24"/>
        </w:rPr>
        <w:t xml:space="preserve"> </w:t>
      </w:r>
      <w:r w:rsidR="00FB260F" w:rsidRPr="4FBA7CF4">
        <w:rPr>
          <w:sz w:val="24"/>
          <w:szCs w:val="24"/>
        </w:rPr>
        <w:t>olympijsk</w:t>
      </w:r>
      <w:r w:rsidR="00FE6C2B" w:rsidRPr="4FBA7CF4">
        <w:rPr>
          <w:sz w:val="24"/>
          <w:szCs w:val="24"/>
        </w:rPr>
        <w:t>ém</w:t>
      </w:r>
      <w:r w:rsidR="00FB260F" w:rsidRPr="4FBA7CF4">
        <w:rPr>
          <w:sz w:val="24"/>
          <w:szCs w:val="24"/>
        </w:rPr>
        <w:t xml:space="preserve"> festival</w:t>
      </w:r>
      <w:r w:rsidR="00FE6C2B" w:rsidRPr="4FBA7CF4">
        <w:rPr>
          <w:sz w:val="24"/>
          <w:szCs w:val="24"/>
        </w:rPr>
        <w:t>u</w:t>
      </w:r>
      <w:r w:rsidR="00FB260F" w:rsidRPr="4FBA7CF4">
        <w:rPr>
          <w:sz w:val="24"/>
          <w:szCs w:val="24"/>
        </w:rPr>
        <w:t xml:space="preserve"> v Českých Budějovicích.</w:t>
      </w:r>
    </w:p>
    <w:p w14:paraId="06D6E081" w14:textId="7C1CFA5B" w:rsidR="00097131" w:rsidRPr="00CD52EC" w:rsidRDefault="00097131" w:rsidP="006403EF">
      <w:pPr>
        <w:jc w:val="both"/>
        <w:rPr>
          <w:sz w:val="24"/>
          <w:szCs w:val="24"/>
        </w:rPr>
      </w:pPr>
      <w:r w:rsidRPr="4FBA7CF4">
        <w:rPr>
          <w:sz w:val="24"/>
          <w:szCs w:val="24"/>
        </w:rPr>
        <w:t>„</w:t>
      </w:r>
      <w:r w:rsidR="00DF1DF0" w:rsidRPr="4FBA7CF4">
        <w:rPr>
          <w:i/>
          <w:iCs/>
          <w:sz w:val="24"/>
          <w:szCs w:val="24"/>
        </w:rPr>
        <w:t>S</w:t>
      </w:r>
      <w:r w:rsidR="00606618" w:rsidRPr="4FBA7CF4">
        <w:rPr>
          <w:i/>
          <w:iCs/>
          <w:sz w:val="24"/>
          <w:szCs w:val="24"/>
        </w:rPr>
        <w:t>polupráce s Budějovickým Budvarem je pro n</w:t>
      </w:r>
      <w:r w:rsidR="005E12B2" w:rsidRPr="4FBA7CF4">
        <w:rPr>
          <w:i/>
          <w:iCs/>
          <w:sz w:val="24"/>
          <w:szCs w:val="24"/>
        </w:rPr>
        <w:t>ás velmi důležit</w:t>
      </w:r>
      <w:r w:rsidR="00B83EE0" w:rsidRPr="4FBA7CF4">
        <w:rPr>
          <w:i/>
          <w:iCs/>
          <w:sz w:val="24"/>
          <w:szCs w:val="24"/>
        </w:rPr>
        <w:t>á</w:t>
      </w:r>
      <w:r w:rsidR="005E12B2" w:rsidRPr="4FBA7CF4">
        <w:rPr>
          <w:i/>
          <w:iCs/>
          <w:sz w:val="24"/>
          <w:szCs w:val="24"/>
        </w:rPr>
        <w:t xml:space="preserve"> </w:t>
      </w:r>
      <w:r w:rsidR="00326101">
        <w:rPr>
          <w:i/>
          <w:iCs/>
          <w:sz w:val="24"/>
          <w:szCs w:val="24"/>
        </w:rPr>
        <w:t xml:space="preserve">jak na domácím poli, tak </w:t>
      </w:r>
      <w:r w:rsidR="004B65C3" w:rsidRPr="4FBA7CF4">
        <w:rPr>
          <w:i/>
          <w:iCs/>
          <w:sz w:val="24"/>
          <w:szCs w:val="24"/>
        </w:rPr>
        <w:t xml:space="preserve">i z pohledu </w:t>
      </w:r>
      <w:r w:rsidR="001A1977" w:rsidRPr="4FBA7CF4">
        <w:rPr>
          <w:i/>
          <w:iCs/>
          <w:sz w:val="24"/>
          <w:szCs w:val="24"/>
        </w:rPr>
        <w:t xml:space="preserve">budování </w:t>
      </w:r>
      <w:r w:rsidR="00F57707" w:rsidRPr="4FBA7CF4">
        <w:rPr>
          <w:i/>
          <w:iCs/>
          <w:sz w:val="24"/>
          <w:szCs w:val="24"/>
        </w:rPr>
        <w:t xml:space="preserve">pozitivního obrazu Česka ve světě. </w:t>
      </w:r>
      <w:r w:rsidR="00CD52EC" w:rsidRPr="4FBA7CF4">
        <w:rPr>
          <w:i/>
          <w:iCs/>
          <w:sz w:val="24"/>
          <w:szCs w:val="24"/>
        </w:rPr>
        <w:t xml:space="preserve">Budvar je </w:t>
      </w:r>
      <w:r w:rsidR="00551642" w:rsidRPr="4FBA7CF4">
        <w:rPr>
          <w:i/>
          <w:iCs/>
          <w:sz w:val="24"/>
          <w:szCs w:val="24"/>
        </w:rPr>
        <w:t>světo</w:t>
      </w:r>
      <w:r w:rsidR="00CD52EC" w:rsidRPr="4FBA7CF4">
        <w:rPr>
          <w:i/>
          <w:iCs/>
          <w:sz w:val="24"/>
          <w:szCs w:val="24"/>
        </w:rPr>
        <w:t xml:space="preserve">známá značka </w:t>
      </w:r>
      <w:r w:rsidR="00D5318F" w:rsidRPr="4FBA7CF4">
        <w:rPr>
          <w:i/>
          <w:iCs/>
          <w:sz w:val="24"/>
          <w:szCs w:val="24"/>
        </w:rPr>
        <w:t xml:space="preserve">a </w:t>
      </w:r>
      <w:r w:rsidR="00895408" w:rsidRPr="4FBA7CF4">
        <w:rPr>
          <w:i/>
          <w:iCs/>
          <w:sz w:val="24"/>
          <w:szCs w:val="24"/>
        </w:rPr>
        <w:t xml:space="preserve">já </w:t>
      </w:r>
      <w:r w:rsidR="00D5318F" w:rsidRPr="4FBA7CF4">
        <w:rPr>
          <w:i/>
          <w:iCs/>
          <w:sz w:val="24"/>
          <w:szCs w:val="24"/>
        </w:rPr>
        <w:t xml:space="preserve">věřím, že </w:t>
      </w:r>
      <w:r w:rsidR="004D1C0E" w:rsidRPr="4FBA7CF4">
        <w:rPr>
          <w:i/>
          <w:iCs/>
          <w:sz w:val="24"/>
          <w:szCs w:val="24"/>
        </w:rPr>
        <w:t xml:space="preserve">v místě konání </w:t>
      </w:r>
      <w:r w:rsidR="002171E6" w:rsidRPr="4FBA7CF4">
        <w:rPr>
          <w:i/>
          <w:iCs/>
          <w:sz w:val="24"/>
          <w:szCs w:val="24"/>
        </w:rPr>
        <w:t>olympijských her</w:t>
      </w:r>
      <w:r w:rsidR="3C4C6773" w:rsidRPr="4FBA7CF4">
        <w:rPr>
          <w:i/>
          <w:iCs/>
          <w:sz w:val="24"/>
          <w:szCs w:val="24"/>
        </w:rPr>
        <w:t xml:space="preserve"> </w:t>
      </w:r>
      <w:r w:rsidR="00326101" w:rsidRPr="4FBA7CF4">
        <w:rPr>
          <w:i/>
          <w:iCs/>
          <w:sz w:val="24"/>
          <w:szCs w:val="24"/>
        </w:rPr>
        <w:t xml:space="preserve">společně potěšíme </w:t>
      </w:r>
      <w:r w:rsidR="008F2D94" w:rsidRPr="4FBA7CF4">
        <w:rPr>
          <w:i/>
          <w:iCs/>
          <w:sz w:val="24"/>
          <w:szCs w:val="24"/>
        </w:rPr>
        <w:t>naše</w:t>
      </w:r>
      <w:r w:rsidR="00455111" w:rsidRPr="4FBA7CF4">
        <w:rPr>
          <w:i/>
          <w:iCs/>
          <w:sz w:val="24"/>
          <w:szCs w:val="24"/>
        </w:rPr>
        <w:t xml:space="preserve"> </w:t>
      </w:r>
      <w:r w:rsidR="00EF1DA0" w:rsidRPr="4FBA7CF4">
        <w:rPr>
          <w:i/>
          <w:iCs/>
          <w:sz w:val="24"/>
          <w:szCs w:val="24"/>
        </w:rPr>
        <w:t xml:space="preserve">i zahraniční </w:t>
      </w:r>
      <w:r w:rsidR="00D5318F" w:rsidRPr="4FBA7CF4">
        <w:rPr>
          <w:i/>
          <w:iCs/>
          <w:sz w:val="24"/>
          <w:szCs w:val="24"/>
        </w:rPr>
        <w:t>sportovní fanoušky</w:t>
      </w:r>
      <w:r w:rsidR="00326101">
        <w:rPr>
          <w:i/>
          <w:iCs/>
          <w:sz w:val="24"/>
          <w:szCs w:val="24"/>
        </w:rPr>
        <w:t xml:space="preserve"> a</w:t>
      </w:r>
      <w:r w:rsidR="00EF1DA0" w:rsidRPr="4FBA7CF4">
        <w:rPr>
          <w:i/>
          <w:iCs/>
          <w:sz w:val="24"/>
          <w:szCs w:val="24"/>
        </w:rPr>
        <w:t xml:space="preserve"> </w:t>
      </w:r>
      <w:r w:rsidR="00D5318F" w:rsidRPr="4FBA7CF4">
        <w:rPr>
          <w:i/>
          <w:iCs/>
          <w:sz w:val="24"/>
          <w:szCs w:val="24"/>
        </w:rPr>
        <w:t>návštěvníky</w:t>
      </w:r>
      <w:r w:rsidR="00E21AF3" w:rsidRPr="4FBA7CF4">
        <w:rPr>
          <w:i/>
          <w:iCs/>
          <w:sz w:val="24"/>
          <w:szCs w:val="24"/>
        </w:rPr>
        <w:t xml:space="preserve"> </w:t>
      </w:r>
      <w:r w:rsidR="002616CC" w:rsidRPr="4FBA7CF4">
        <w:rPr>
          <w:i/>
          <w:iCs/>
          <w:sz w:val="24"/>
          <w:szCs w:val="24"/>
        </w:rPr>
        <w:t>Českého domu</w:t>
      </w:r>
      <w:r w:rsidR="00CF4196" w:rsidRPr="4FBA7CF4">
        <w:rPr>
          <w:i/>
          <w:iCs/>
          <w:sz w:val="24"/>
          <w:szCs w:val="24"/>
        </w:rPr>
        <w:t xml:space="preserve">. </w:t>
      </w:r>
      <w:r w:rsidR="006232AF" w:rsidRPr="4FBA7CF4">
        <w:rPr>
          <w:i/>
          <w:iCs/>
          <w:sz w:val="24"/>
          <w:szCs w:val="24"/>
        </w:rPr>
        <w:t xml:space="preserve">Jsem přesvědčen, že si </w:t>
      </w:r>
      <w:r w:rsidR="007B4FB5" w:rsidRPr="4FBA7CF4">
        <w:rPr>
          <w:i/>
          <w:iCs/>
          <w:sz w:val="24"/>
          <w:szCs w:val="24"/>
        </w:rPr>
        <w:t>Budvarem</w:t>
      </w:r>
      <w:r w:rsidR="00326101">
        <w:rPr>
          <w:i/>
          <w:iCs/>
          <w:sz w:val="24"/>
          <w:szCs w:val="24"/>
        </w:rPr>
        <w:t xml:space="preserve">, pivem z našeho </w:t>
      </w:r>
      <w:r w:rsidR="00261251" w:rsidRPr="4FBA7CF4">
        <w:rPr>
          <w:i/>
          <w:iCs/>
          <w:sz w:val="24"/>
          <w:szCs w:val="24"/>
        </w:rPr>
        <w:t xml:space="preserve">národního </w:t>
      </w:r>
      <w:r w:rsidR="00F66530" w:rsidRPr="4FBA7CF4">
        <w:rPr>
          <w:i/>
          <w:iCs/>
          <w:sz w:val="24"/>
          <w:szCs w:val="24"/>
        </w:rPr>
        <w:t>pivovaru</w:t>
      </w:r>
      <w:r w:rsidR="00161532" w:rsidRPr="4FBA7CF4">
        <w:rPr>
          <w:i/>
          <w:iCs/>
          <w:sz w:val="24"/>
          <w:szCs w:val="24"/>
        </w:rPr>
        <w:t xml:space="preserve"> </w:t>
      </w:r>
      <w:r w:rsidR="003E79A6" w:rsidRPr="4FBA7CF4">
        <w:rPr>
          <w:i/>
          <w:iCs/>
          <w:sz w:val="24"/>
          <w:szCs w:val="24"/>
        </w:rPr>
        <w:t xml:space="preserve">společně </w:t>
      </w:r>
      <w:r w:rsidR="00261251" w:rsidRPr="4FBA7CF4">
        <w:rPr>
          <w:i/>
          <w:iCs/>
          <w:sz w:val="24"/>
          <w:szCs w:val="24"/>
        </w:rPr>
        <w:t>připijeme</w:t>
      </w:r>
      <w:r w:rsidR="003E79A6" w:rsidRPr="4FBA7CF4">
        <w:rPr>
          <w:i/>
          <w:iCs/>
          <w:sz w:val="24"/>
          <w:szCs w:val="24"/>
        </w:rPr>
        <w:t xml:space="preserve"> na nejeden úspěch našich </w:t>
      </w:r>
      <w:r w:rsidR="000150D3" w:rsidRPr="4FBA7CF4">
        <w:rPr>
          <w:i/>
          <w:iCs/>
          <w:sz w:val="24"/>
          <w:szCs w:val="24"/>
        </w:rPr>
        <w:t>olympioniků</w:t>
      </w:r>
      <w:r w:rsidR="47DE49BE" w:rsidRPr="4FBA7CF4">
        <w:rPr>
          <w:i/>
          <w:iCs/>
          <w:sz w:val="24"/>
          <w:szCs w:val="24"/>
        </w:rPr>
        <w:t>,</w:t>
      </w:r>
      <w:r w:rsidR="000150D3" w:rsidRPr="4FBA7CF4">
        <w:rPr>
          <w:i/>
          <w:iCs/>
          <w:sz w:val="24"/>
          <w:szCs w:val="24"/>
        </w:rPr>
        <w:t xml:space="preserve">“ </w:t>
      </w:r>
      <w:r w:rsidR="62387CCC" w:rsidRPr="4FBA7CF4">
        <w:rPr>
          <w:sz w:val="24"/>
          <w:szCs w:val="24"/>
        </w:rPr>
        <w:t>u</w:t>
      </w:r>
      <w:r w:rsidR="4E5D84DE" w:rsidRPr="4FBA7CF4">
        <w:rPr>
          <w:sz w:val="24"/>
          <w:szCs w:val="24"/>
        </w:rPr>
        <w:t xml:space="preserve">zavírá </w:t>
      </w:r>
      <w:r w:rsidR="00F57707" w:rsidRPr="4FBA7CF4">
        <w:rPr>
          <w:b/>
          <w:bCs/>
          <w:sz w:val="24"/>
          <w:szCs w:val="24"/>
        </w:rPr>
        <w:t xml:space="preserve">Jiří Kejval, předseda </w:t>
      </w:r>
      <w:r w:rsidR="00730D84" w:rsidRPr="4FBA7CF4">
        <w:rPr>
          <w:b/>
          <w:bCs/>
          <w:sz w:val="24"/>
          <w:szCs w:val="24"/>
        </w:rPr>
        <w:t>Českého o</w:t>
      </w:r>
      <w:r w:rsidR="00F57707" w:rsidRPr="4FBA7CF4">
        <w:rPr>
          <w:b/>
          <w:bCs/>
          <w:sz w:val="24"/>
          <w:szCs w:val="24"/>
        </w:rPr>
        <w:t>lympijského výboru</w:t>
      </w:r>
      <w:r w:rsidR="00F57707" w:rsidRPr="4FBA7CF4">
        <w:rPr>
          <w:sz w:val="24"/>
          <w:szCs w:val="24"/>
        </w:rPr>
        <w:t xml:space="preserve">. </w:t>
      </w:r>
    </w:p>
    <w:bookmarkEnd w:id="0"/>
    <w:p w14:paraId="1BB0E014" w14:textId="798FE012" w:rsidR="005F2AD7" w:rsidRDefault="006D00F6" w:rsidP="006D00F6">
      <w:pPr>
        <w:jc w:val="both"/>
        <w:rPr>
          <w:sz w:val="24"/>
          <w:szCs w:val="24"/>
        </w:rPr>
      </w:pPr>
      <w:r>
        <w:br/>
      </w:r>
    </w:p>
    <w:p w14:paraId="3B0287F0" w14:textId="6DCAAB7D" w:rsidR="006D00F6" w:rsidRDefault="006D00F6" w:rsidP="4FBA7CF4">
      <w:pPr>
        <w:jc w:val="both"/>
        <w:rPr>
          <w:sz w:val="24"/>
          <w:szCs w:val="24"/>
        </w:rPr>
      </w:pPr>
      <w:r w:rsidRPr="4FBA7CF4">
        <w:rPr>
          <w:sz w:val="24"/>
          <w:szCs w:val="24"/>
        </w:rPr>
        <w:t xml:space="preserve"> </w:t>
      </w:r>
    </w:p>
    <w:p w14:paraId="44794CB5" w14:textId="1D564653" w:rsidR="00BE7A10" w:rsidRPr="00BA1E27" w:rsidRDefault="00BE7A10" w:rsidP="4FBA7CF4">
      <w:pPr>
        <w:jc w:val="both"/>
        <w:rPr>
          <w:sz w:val="24"/>
          <w:szCs w:val="24"/>
        </w:rPr>
      </w:pPr>
    </w:p>
    <w:sectPr w:rsidR="00BE7A10" w:rsidRPr="00BA1E27" w:rsidSect="00EC35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274" w:bottom="1985" w:left="1276" w:header="296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E6E5" w14:textId="77777777" w:rsidR="00A84D91" w:rsidRDefault="00A84D91" w:rsidP="008426EB">
      <w:r>
        <w:separator/>
      </w:r>
    </w:p>
  </w:endnote>
  <w:endnote w:type="continuationSeparator" w:id="0">
    <w:p w14:paraId="457043D0" w14:textId="77777777" w:rsidR="00A84D91" w:rsidRDefault="00A84D91" w:rsidP="0084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8BF3" w14:textId="77777777" w:rsidR="00EC3535" w:rsidRDefault="00EC35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4B31" w14:textId="77777777" w:rsidR="001A006C" w:rsidRDefault="001A006C" w:rsidP="008426EB">
    <w:r w:rsidRPr="001F1A75">
      <w:rPr>
        <w:noProof/>
      </w:rPr>
      <w:drawing>
        <wp:anchor distT="0" distB="0" distL="114300" distR="114300" simplePos="0" relativeHeight="251658240" behindDoc="0" locked="1" layoutInCell="1" allowOverlap="1" wp14:anchorId="4F0BA286" wp14:editId="0C66C227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60000" cy="900000"/>
          <wp:effectExtent l="0" t="0" r="0" b="0"/>
          <wp:wrapNone/>
          <wp:docPr id="144" name="Picture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5613" w14:textId="77777777" w:rsidR="001A006C" w:rsidRDefault="00BE47A1" w:rsidP="008426EB">
    <w:r>
      <w:rPr>
        <w:noProof/>
      </w:rPr>
      <w:drawing>
        <wp:anchor distT="0" distB="0" distL="114300" distR="114300" simplePos="0" relativeHeight="251658241" behindDoc="1" locked="0" layoutInCell="1" allowOverlap="1" wp14:anchorId="4A1F6CF6" wp14:editId="32A403EB">
          <wp:simplePos x="0" y="0"/>
          <wp:positionH relativeFrom="page">
            <wp:posOffset>3810</wp:posOffset>
          </wp:positionH>
          <wp:positionV relativeFrom="paragraph">
            <wp:posOffset>-158115</wp:posOffset>
          </wp:positionV>
          <wp:extent cx="7620046" cy="909283"/>
          <wp:effectExtent l="0" t="0" r="0" b="0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46" cy="909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EE63" w14:textId="77777777" w:rsidR="00A84D91" w:rsidRDefault="00A84D91" w:rsidP="008426EB">
      <w:r>
        <w:separator/>
      </w:r>
    </w:p>
  </w:footnote>
  <w:footnote w:type="continuationSeparator" w:id="0">
    <w:p w14:paraId="0DC19FD9" w14:textId="77777777" w:rsidR="00A84D91" w:rsidRDefault="00A84D91" w:rsidP="0084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7668" w14:textId="4C608102" w:rsidR="006403EF" w:rsidRDefault="00640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F49C" w14:textId="23661992" w:rsidR="006403EF" w:rsidRDefault="00640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E7AB" w14:textId="3997D7CC" w:rsidR="00C72A72" w:rsidRDefault="00804F57" w:rsidP="008426EB">
    <w:r>
      <w:rPr>
        <w:noProof/>
      </w:rPr>
      <w:drawing>
        <wp:anchor distT="0" distB="0" distL="114300" distR="114300" simplePos="0" relativeHeight="251658242" behindDoc="0" locked="0" layoutInCell="1" allowOverlap="1" wp14:anchorId="5D3312FB" wp14:editId="525BABB6">
          <wp:simplePos x="0" y="0"/>
          <wp:positionH relativeFrom="page">
            <wp:align>left</wp:align>
          </wp:positionH>
          <wp:positionV relativeFrom="paragraph">
            <wp:posOffset>-1878330</wp:posOffset>
          </wp:positionV>
          <wp:extent cx="7545933" cy="1813560"/>
          <wp:effectExtent l="0" t="0" r="0" b="0"/>
          <wp:wrapNone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18" cy="18155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B3802A" w14:textId="77777777" w:rsidR="001A006C" w:rsidRDefault="001A006C" w:rsidP="008426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75.35pt;height:78.7pt" o:bullet="t">
        <v:imagedata r:id="rId1" o:title="BB_Hvezda"/>
      </v:shape>
    </w:pict>
  </w:numPicBullet>
  <w:abstractNum w:abstractNumId="0" w15:restartNumberingAfterBreak="0">
    <w:nsid w:val="03CB3DC9"/>
    <w:multiLevelType w:val="hybridMultilevel"/>
    <w:tmpl w:val="1EAC0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522E8"/>
    <w:multiLevelType w:val="hybridMultilevel"/>
    <w:tmpl w:val="BA74A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04E0"/>
    <w:multiLevelType w:val="hybridMultilevel"/>
    <w:tmpl w:val="80BE7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B35A3"/>
    <w:multiLevelType w:val="hybridMultilevel"/>
    <w:tmpl w:val="E4A8C522"/>
    <w:lvl w:ilvl="0" w:tplc="4A1A5F9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60E7A2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 w:tplc="7424EEE0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56D2"/>
    <w:multiLevelType w:val="multilevel"/>
    <w:tmpl w:val="B39881DE"/>
    <w:lvl w:ilvl="0">
      <w:start w:val="1"/>
      <w:numFmt w:val="bullet"/>
      <w:pStyle w:val="listlvl1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lvl2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listlvl3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81694"/>
    <w:multiLevelType w:val="multilevel"/>
    <w:tmpl w:val="D1FC2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D7E62"/>
    <w:multiLevelType w:val="hybridMultilevel"/>
    <w:tmpl w:val="ABE01B56"/>
    <w:lvl w:ilvl="0" w:tplc="22543B9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67532"/>
    <w:multiLevelType w:val="hybridMultilevel"/>
    <w:tmpl w:val="90BE2F0A"/>
    <w:lvl w:ilvl="0" w:tplc="5860E7A2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F77F8"/>
    <w:multiLevelType w:val="hybridMultilevel"/>
    <w:tmpl w:val="BDEC7BE0"/>
    <w:lvl w:ilvl="0" w:tplc="978203E4">
      <w:start w:val="1"/>
      <w:numFmt w:val="decimal"/>
      <w:pStyle w:val="numlistlvl1"/>
      <w:lvlText w:val="%1."/>
      <w:lvlJc w:val="left"/>
      <w:pPr>
        <w:ind w:left="720" w:hanging="360"/>
      </w:pPr>
    </w:lvl>
    <w:lvl w:ilvl="1" w:tplc="D0887694">
      <w:start w:val="1"/>
      <w:numFmt w:val="lowerLetter"/>
      <w:pStyle w:val="numlistlvl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811279">
    <w:abstractNumId w:val="0"/>
  </w:num>
  <w:num w:numId="2" w16cid:durableId="905646714">
    <w:abstractNumId w:val="2"/>
  </w:num>
  <w:num w:numId="3" w16cid:durableId="2044205791">
    <w:abstractNumId w:val="3"/>
  </w:num>
  <w:num w:numId="4" w16cid:durableId="2004695605">
    <w:abstractNumId w:val="6"/>
  </w:num>
  <w:num w:numId="5" w16cid:durableId="1372921388">
    <w:abstractNumId w:val="1"/>
  </w:num>
  <w:num w:numId="6" w16cid:durableId="565723997">
    <w:abstractNumId w:val="7"/>
  </w:num>
  <w:num w:numId="7" w16cid:durableId="573441964">
    <w:abstractNumId w:val="4"/>
  </w:num>
  <w:num w:numId="8" w16cid:durableId="3716611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7818038">
    <w:abstractNumId w:val="5"/>
  </w:num>
  <w:num w:numId="10" w16cid:durableId="1968537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EF"/>
    <w:rsid w:val="0001462D"/>
    <w:rsid w:val="000150D3"/>
    <w:rsid w:val="00016519"/>
    <w:rsid w:val="0002563F"/>
    <w:rsid w:val="00026251"/>
    <w:rsid w:val="00027B3F"/>
    <w:rsid w:val="000350BE"/>
    <w:rsid w:val="000365D4"/>
    <w:rsid w:val="00036BB7"/>
    <w:rsid w:val="00036D8F"/>
    <w:rsid w:val="00050B1E"/>
    <w:rsid w:val="00056D8C"/>
    <w:rsid w:val="00058F70"/>
    <w:rsid w:val="00061CCE"/>
    <w:rsid w:val="000648FB"/>
    <w:rsid w:val="00080A6E"/>
    <w:rsid w:val="00080FE0"/>
    <w:rsid w:val="0008165F"/>
    <w:rsid w:val="00083DC9"/>
    <w:rsid w:val="00085BFC"/>
    <w:rsid w:val="00097131"/>
    <w:rsid w:val="000A1819"/>
    <w:rsid w:val="000B0B3D"/>
    <w:rsid w:val="000C3855"/>
    <w:rsid w:val="000C4FD6"/>
    <w:rsid w:val="000D4A63"/>
    <w:rsid w:val="000F1050"/>
    <w:rsid w:val="000F7C92"/>
    <w:rsid w:val="00101AD2"/>
    <w:rsid w:val="00107D96"/>
    <w:rsid w:val="001373D0"/>
    <w:rsid w:val="001431A5"/>
    <w:rsid w:val="00150DC1"/>
    <w:rsid w:val="00154E3E"/>
    <w:rsid w:val="00161532"/>
    <w:rsid w:val="00175576"/>
    <w:rsid w:val="00175C57"/>
    <w:rsid w:val="0017610E"/>
    <w:rsid w:val="0018429D"/>
    <w:rsid w:val="001A006C"/>
    <w:rsid w:val="001A1977"/>
    <w:rsid w:val="001A5860"/>
    <w:rsid w:val="001B51FD"/>
    <w:rsid w:val="001C47C8"/>
    <w:rsid w:val="001D1CCA"/>
    <w:rsid w:val="001E2AD6"/>
    <w:rsid w:val="001E67B0"/>
    <w:rsid w:val="001E70A2"/>
    <w:rsid w:val="001F1A75"/>
    <w:rsid w:val="001F4987"/>
    <w:rsid w:val="001F4C88"/>
    <w:rsid w:val="00202039"/>
    <w:rsid w:val="00206B3D"/>
    <w:rsid w:val="002171E6"/>
    <w:rsid w:val="00217CC7"/>
    <w:rsid w:val="00232472"/>
    <w:rsid w:val="00233B90"/>
    <w:rsid w:val="00236330"/>
    <w:rsid w:val="00241DED"/>
    <w:rsid w:val="00261251"/>
    <w:rsid w:val="002616CC"/>
    <w:rsid w:val="00275C7E"/>
    <w:rsid w:val="00277470"/>
    <w:rsid w:val="0028226C"/>
    <w:rsid w:val="002867AC"/>
    <w:rsid w:val="00290A34"/>
    <w:rsid w:val="00292CB0"/>
    <w:rsid w:val="002A7479"/>
    <w:rsid w:val="002C462A"/>
    <w:rsid w:val="002E0DCE"/>
    <w:rsid w:val="002E270F"/>
    <w:rsid w:val="002E792A"/>
    <w:rsid w:val="002F3C46"/>
    <w:rsid w:val="003117A2"/>
    <w:rsid w:val="00326101"/>
    <w:rsid w:val="003312C5"/>
    <w:rsid w:val="003463B6"/>
    <w:rsid w:val="0035236E"/>
    <w:rsid w:val="00357624"/>
    <w:rsid w:val="00375E82"/>
    <w:rsid w:val="00382283"/>
    <w:rsid w:val="00384D93"/>
    <w:rsid w:val="00386C4E"/>
    <w:rsid w:val="00392146"/>
    <w:rsid w:val="003A5FA2"/>
    <w:rsid w:val="003A7490"/>
    <w:rsid w:val="003B3B08"/>
    <w:rsid w:val="003B51E7"/>
    <w:rsid w:val="003B58F3"/>
    <w:rsid w:val="003D30E4"/>
    <w:rsid w:val="003E0398"/>
    <w:rsid w:val="003E416A"/>
    <w:rsid w:val="003E79A6"/>
    <w:rsid w:val="003F6E7D"/>
    <w:rsid w:val="004120B2"/>
    <w:rsid w:val="0041255C"/>
    <w:rsid w:val="004365B1"/>
    <w:rsid w:val="004409CC"/>
    <w:rsid w:val="004421A4"/>
    <w:rsid w:val="00446CD1"/>
    <w:rsid w:val="00454455"/>
    <w:rsid w:val="00455111"/>
    <w:rsid w:val="00455D8D"/>
    <w:rsid w:val="00467E47"/>
    <w:rsid w:val="00477A5A"/>
    <w:rsid w:val="004836B4"/>
    <w:rsid w:val="00483D56"/>
    <w:rsid w:val="0048439A"/>
    <w:rsid w:val="00492F3A"/>
    <w:rsid w:val="00493CAA"/>
    <w:rsid w:val="004970E4"/>
    <w:rsid w:val="004A371F"/>
    <w:rsid w:val="004B65C3"/>
    <w:rsid w:val="004D1C0E"/>
    <w:rsid w:val="004D56AF"/>
    <w:rsid w:val="004E18E4"/>
    <w:rsid w:val="004F3817"/>
    <w:rsid w:val="004F6430"/>
    <w:rsid w:val="004F7A1F"/>
    <w:rsid w:val="00505CAF"/>
    <w:rsid w:val="005125BF"/>
    <w:rsid w:val="005165E0"/>
    <w:rsid w:val="00516DFF"/>
    <w:rsid w:val="00537A27"/>
    <w:rsid w:val="00551642"/>
    <w:rsid w:val="00555E15"/>
    <w:rsid w:val="005604DE"/>
    <w:rsid w:val="005666C9"/>
    <w:rsid w:val="00573687"/>
    <w:rsid w:val="00574878"/>
    <w:rsid w:val="00580A2F"/>
    <w:rsid w:val="00594ACB"/>
    <w:rsid w:val="005B4525"/>
    <w:rsid w:val="005B4CE1"/>
    <w:rsid w:val="005C0BC4"/>
    <w:rsid w:val="005D6465"/>
    <w:rsid w:val="005E12B2"/>
    <w:rsid w:val="005F2AD7"/>
    <w:rsid w:val="005F4DA9"/>
    <w:rsid w:val="005F51F2"/>
    <w:rsid w:val="00606618"/>
    <w:rsid w:val="00617D67"/>
    <w:rsid w:val="0062264C"/>
    <w:rsid w:val="006232AF"/>
    <w:rsid w:val="00632000"/>
    <w:rsid w:val="00633051"/>
    <w:rsid w:val="0063434A"/>
    <w:rsid w:val="00636389"/>
    <w:rsid w:val="00637FF3"/>
    <w:rsid w:val="006403EF"/>
    <w:rsid w:val="00640591"/>
    <w:rsid w:val="006457C6"/>
    <w:rsid w:val="00647184"/>
    <w:rsid w:val="00651853"/>
    <w:rsid w:val="006639BE"/>
    <w:rsid w:val="00665558"/>
    <w:rsid w:val="006869BD"/>
    <w:rsid w:val="00691539"/>
    <w:rsid w:val="0069172E"/>
    <w:rsid w:val="00694D5F"/>
    <w:rsid w:val="00696A4F"/>
    <w:rsid w:val="006A006A"/>
    <w:rsid w:val="006A25C9"/>
    <w:rsid w:val="006B28A0"/>
    <w:rsid w:val="006B3288"/>
    <w:rsid w:val="006B32A5"/>
    <w:rsid w:val="006B47D7"/>
    <w:rsid w:val="006B494C"/>
    <w:rsid w:val="006D00F6"/>
    <w:rsid w:val="006D69C0"/>
    <w:rsid w:val="006D746C"/>
    <w:rsid w:val="00701FC7"/>
    <w:rsid w:val="0070410D"/>
    <w:rsid w:val="00706D60"/>
    <w:rsid w:val="007134F2"/>
    <w:rsid w:val="00730D84"/>
    <w:rsid w:val="00731A07"/>
    <w:rsid w:val="007420C4"/>
    <w:rsid w:val="0074497B"/>
    <w:rsid w:val="0074534C"/>
    <w:rsid w:val="00750494"/>
    <w:rsid w:val="00751240"/>
    <w:rsid w:val="007530B9"/>
    <w:rsid w:val="007548E2"/>
    <w:rsid w:val="00755EB6"/>
    <w:rsid w:val="007716DC"/>
    <w:rsid w:val="0077451E"/>
    <w:rsid w:val="00780282"/>
    <w:rsid w:val="007832BB"/>
    <w:rsid w:val="00787568"/>
    <w:rsid w:val="00790D87"/>
    <w:rsid w:val="00793D7A"/>
    <w:rsid w:val="00795C2A"/>
    <w:rsid w:val="007A07A5"/>
    <w:rsid w:val="007B108D"/>
    <w:rsid w:val="007B151C"/>
    <w:rsid w:val="007B4FB5"/>
    <w:rsid w:val="007C2931"/>
    <w:rsid w:val="007C69EC"/>
    <w:rsid w:val="007D7821"/>
    <w:rsid w:val="007E0AFB"/>
    <w:rsid w:val="007E5809"/>
    <w:rsid w:val="007F320E"/>
    <w:rsid w:val="007F4934"/>
    <w:rsid w:val="0080205A"/>
    <w:rsid w:val="00804F57"/>
    <w:rsid w:val="008063CE"/>
    <w:rsid w:val="00824F15"/>
    <w:rsid w:val="00827030"/>
    <w:rsid w:val="00830BDE"/>
    <w:rsid w:val="008349C3"/>
    <w:rsid w:val="008426EB"/>
    <w:rsid w:val="008567C0"/>
    <w:rsid w:val="00857380"/>
    <w:rsid w:val="00857ECF"/>
    <w:rsid w:val="00860910"/>
    <w:rsid w:val="00873F23"/>
    <w:rsid w:val="00886B42"/>
    <w:rsid w:val="00890CB8"/>
    <w:rsid w:val="00895408"/>
    <w:rsid w:val="008B4489"/>
    <w:rsid w:val="008B4FB3"/>
    <w:rsid w:val="008C4D26"/>
    <w:rsid w:val="008D208B"/>
    <w:rsid w:val="008D2430"/>
    <w:rsid w:val="008E0835"/>
    <w:rsid w:val="008E4DF9"/>
    <w:rsid w:val="008E79AA"/>
    <w:rsid w:val="008F2D94"/>
    <w:rsid w:val="009022EF"/>
    <w:rsid w:val="009058A3"/>
    <w:rsid w:val="00911886"/>
    <w:rsid w:val="009229D2"/>
    <w:rsid w:val="0093079F"/>
    <w:rsid w:val="00941964"/>
    <w:rsid w:val="009439B1"/>
    <w:rsid w:val="00946640"/>
    <w:rsid w:val="009609E2"/>
    <w:rsid w:val="00962F27"/>
    <w:rsid w:val="00981AD3"/>
    <w:rsid w:val="00994D55"/>
    <w:rsid w:val="00995E17"/>
    <w:rsid w:val="009A1512"/>
    <w:rsid w:val="009A36B6"/>
    <w:rsid w:val="009B06CB"/>
    <w:rsid w:val="009B1DB5"/>
    <w:rsid w:val="009C1DE7"/>
    <w:rsid w:val="009D581A"/>
    <w:rsid w:val="009E2F2C"/>
    <w:rsid w:val="009F2CD5"/>
    <w:rsid w:val="009F6AAF"/>
    <w:rsid w:val="00A029E6"/>
    <w:rsid w:val="00A02BD7"/>
    <w:rsid w:val="00A033D3"/>
    <w:rsid w:val="00A043CA"/>
    <w:rsid w:val="00A103E6"/>
    <w:rsid w:val="00A14031"/>
    <w:rsid w:val="00A21363"/>
    <w:rsid w:val="00A256CA"/>
    <w:rsid w:val="00A33882"/>
    <w:rsid w:val="00A34DE2"/>
    <w:rsid w:val="00A42DCA"/>
    <w:rsid w:val="00A441D1"/>
    <w:rsid w:val="00A45080"/>
    <w:rsid w:val="00A61E67"/>
    <w:rsid w:val="00A649C7"/>
    <w:rsid w:val="00A6558A"/>
    <w:rsid w:val="00A77EF2"/>
    <w:rsid w:val="00A84D91"/>
    <w:rsid w:val="00A85510"/>
    <w:rsid w:val="00AB683B"/>
    <w:rsid w:val="00AC0443"/>
    <w:rsid w:val="00AC652E"/>
    <w:rsid w:val="00AE243C"/>
    <w:rsid w:val="00AE6D2E"/>
    <w:rsid w:val="00AF1827"/>
    <w:rsid w:val="00B01527"/>
    <w:rsid w:val="00B041DF"/>
    <w:rsid w:val="00B05284"/>
    <w:rsid w:val="00B07BAC"/>
    <w:rsid w:val="00B2189A"/>
    <w:rsid w:val="00B42154"/>
    <w:rsid w:val="00B43FBD"/>
    <w:rsid w:val="00B45C66"/>
    <w:rsid w:val="00B4729C"/>
    <w:rsid w:val="00B47A8C"/>
    <w:rsid w:val="00B50930"/>
    <w:rsid w:val="00B51C46"/>
    <w:rsid w:val="00B56725"/>
    <w:rsid w:val="00B6297F"/>
    <w:rsid w:val="00B62BBC"/>
    <w:rsid w:val="00B64530"/>
    <w:rsid w:val="00B72BDB"/>
    <w:rsid w:val="00B76675"/>
    <w:rsid w:val="00B83EE0"/>
    <w:rsid w:val="00B9117E"/>
    <w:rsid w:val="00BA1E27"/>
    <w:rsid w:val="00BA4B3A"/>
    <w:rsid w:val="00BA6545"/>
    <w:rsid w:val="00BB36DC"/>
    <w:rsid w:val="00BD28B7"/>
    <w:rsid w:val="00BD3EFA"/>
    <w:rsid w:val="00BD6D3B"/>
    <w:rsid w:val="00BE47A1"/>
    <w:rsid w:val="00BE7A10"/>
    <w:rsid w:val="00BF17C6"/>
    <w:rsid w:val="00BF2834"/>
    <w:rsid w:val="00BF6BD7"/>
    <w:rsid w:val="00C016EA"/>
    <w:rsid w:val="00C01D84"/>
    <w:rsid w:val="00C0671B"/>
    <w:rsid w:val="00C317CA"/>
    <w:rsid w:val="00C36617"/>
    <w:rsid w:val="00C40517"/>
    <w:rsid w:val="00C41602"/>
    <w:rsid w:val="00C43F6B"/>
    <w:rsid w:val="00C452E7"/>
    <w:rsid w:val="00C7033B"/>
    <w:rsid w:val="00C72A72"/>
    <w:rsid w:val="00C74790"/>
    <w:rsid w:val="00C823C8"/>
    <w:rsid w:val="00C9365A"/>
    <w:rsid w:val="00CA7EE5"/>
    <w:rsid w:val="00CB14FD"/>
    <w:rsid w:val="00CB2AB8"/>
    <w:rsid w:val="00CB2E9C"/>
    <w:rsid w:val="00CB6752"/>
    <w:rsid w:val="00CD4D09"/>
    <w:rsid w:val="00CD52EC"/>
    <w:rsid w:val="00CE4471"/>
    <w:rsid w:val="00CE75ED"/>
    <w:rsid w:val="00CE7F47"/>
    <w:rsid w:val="00CF4128"/>
    <w:rsid w:val="00CF4196"/>
    <w:rsid w:val="00D02B70"/>
    <w:rsid w:val="00D03D76"/>
    <w:rsid w:val="00D17FC7"/>
    <w:rsid w:val="00D25AB1"/>
    <w:rsid w:val="00D35F5F"/>
    <w:rsid w:val="00D40303"/>
    <w:rsid w:val="00D464B0"/>
    <w:rsid w:val="00D46862"/>
    <w:rsid w:val="00D46E2A"/>
    <w:rsid w:val="00D51F53"/>
    <w:rsid w:val="00D5318F"/>
    <w:rsid w:val="00D5709A"/>
    <w:rsid w:val="00D6333B"/>
    <w:rsid w:val="00D667C5"/>
    <w:rsid w:val="00DA4278"/>
    <w:rsid w:val="00DA79F7"/>
    <w:rsid w:val="00DB1842"/>
    <w:rsid w:val="00DC1EB5"/>
    <w:rsid w:val="00DF1DF0"/>
    <w:rsid w:val="00DF1FE9"/>
    <w:rsid w:val="00DF2AA0"/>
    <w:rsid w:val="00DF6461"/>
    <w:rsid w:val="00E04B10"/>
    <w:rsid w:val="00E14050"/>
    <w:rsid w:val="00E21AF3"/>
    <w:rsid w:val="00E45F78"/>
    <w:rsid w:val="00E563AD"/>
    <w:rsid w:val="00E6234E"/>
    <w:rsid w:val="00E71BE4"/>
    <w:rsid w:val="00E71D63"/>
    <w:rsid w:val="00E72E38"/>
    <w:rsid w:val="00E8088C"/>
    <w:rsid w:val="00E96386"/>
    <w:rsid w:val="00EB39D5"/>
    <w:rsid w:val="00EB57A9"/>
    <w:rsid w:val="00EC3535"/>
    <w:rsid w:val="00ED554C"/>
    <w:rsid w:val="00EE1480"/>
    <w:rsid w:val="00EF1DA0"/>
    <w:rsid w:val="00EF2A1B"/>
    <w:rsid w:val="00EF412C"/>
    <w:rsid w:val="00F225C1"/>
    <w:rsid w:val="00F25404"/>
    <w:rsid w:val="00F33E73"/>
    <w:rsid w:val="00F34152"/>
    <w:rsid w:val="00F37086"/>
    <w:rsid w:val="00F56AF1"/>
    <w:rsid w:val="00F57707"/>
    <w:rsid w:val="00F6290B"/>
    <w:rsid w:val="00F66530"/>
    <w:rsid w:val="00F703C7"/>
    <w:rsid w:val="00F93ADD"/>
    <w:rsid w:val="00FB1472"/>
    <w:rsid w:val="00FB260F"/>
    <w:rsid w:val="00FB7A63"/>
    <w:rsid w:val="00FC1F83"/>
    <w:rsid w:val="00FC3ED7"/>
    <w:rsid w:val="00FD1BAB"/>
    <w:rsid w:val="00FE6C2B"/>
    <w:rsid w:val="00FF521C"/>
    <w:rsid w:val="02B8C1EC"/>
    <w:rsid w:val="04B443FA"/>
    <w:rsid w:val="09F94E61"/>
    <w:rsid w:val="0B034818"/>
    <w:rsid w:val="0B7DB349"/>
    <w:rsid w:val="10FEAED0"/>
    <w:rsid w:val="1100A634"/>
    <w:rsid w:val="12A90C98"/>
    <w:rsid w:val="179FCE9A"/>
    <w:rsid w:val="1885E3F7"/>
    <w:rsid w:val="195E11A0"/>
    <w:rsid w:val="1C72A69A"/>
    <w:rsid w:val="1D82D011"/>
    <w:rsid w:val="1E98C684"/>
    <w:rsid w:val="24746D8E"/>
    <w:rsid w:val="2710BAEB"/>
    <w:rsid w:val="2A130EE4"/>
    <w:rsid w:val="2EABB7AC"/>
    <w:rsid w:val="2ECB3264"/>
    <w:rsid w:val="30267E08"/>
    <w:rsid w:val="32D0D9A3"/>
    <w:rsid w:val="33FB01F8"/>
    <w:rsid w:val="364A0EF3"/>
    <w:rsid w:val="3BBB07AC"/>
    <w:rsid w:val="3C4C6773"/>
    <w:rsid w:val="3DABF063"/>
    <w:rsid w:val="3FE24BBD"/>
    <w:rsid w:val="40CB467E"/>
    <w:rsid w:val="41393D8A"/>
    <w:rsid w:val="41D78103"/>
    <w:rsid w:val="42E65CF3"/>
    <w:rsid w:val="437632DB"/>
    <w:rsid w:val="43FFC41C"/>
    <w:rsid w:val="44C73D6B"/>
    <w:rsid w:val="47D13B41"/>
    <w:rsid w:val="47DE49BE"/>
    <w:rsid w:val="47F6D485"/>
    <w:rsid w:val="4A3E0C98"/>
    <w:rsid w:val="4A8C78B9"/>
    <w:rsid w:val="4B73BF1B"/>
    <w:rsid w:val="4C0B24CC"/>
    <w:rsid w:val="4E5D84DE"/>
    <w:rsid w:val="4FBA7CF4"/>
    <w:rsid w:val="5492674F"/>
    <w:rsid w:val="55291A09"/>
    <w:rsid w:val="55C544CA"/>
    <w:rsid w:val="56663596"/>
    <w:rsid w:val="579052F6"/>
    <w:rsid w:val="58720B6A"/>
    <w:rsid w:val="5936E884"/>
    <w:rsid w:val="59F2B19B"/>
    <w:rsid w:val="5DA59997"/>
    <w:rsid w:val="60A42E79"/>
    <w:rsid w:val="617E61E8"/>
    <w:rsid w:val="62387CCC"/>
    <w:rsid w:val="63951FC5"/>
    <w:rsid w:val="65A9A877"/>
    <w:rsid w:val="676A4522"/>
    <w:rsid w:val="682C668E"/>
    <w:rsid w:val="6B66204D"/>
    <w:rsid w:val="6E30D641"/>
    <w:rsid w:val="6F6DBE20"/>
    <w:rsid w:val="715FA7CE"/>
    <w:rsid w:val="71F812A7"/>
    <w:rsid w:val="7327C931"/>
    <w:rsid w:val="756B6403"/>
    <w:rsid w:val="75771367"/>
    <w:rsid w:val="764F9C08"/>
    <w:rsid w:val="7B074A4D"/>
    <w:rsid w:val="7B4C0FE0"/>
    <w:rsid w:val="7E3C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DE01B"/>
  <w15:chartTrackingRefBased/>
  <w15:docId w15:val="{4E849B57-146F-4BAF-B57F-EB4F917E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3EF"/>
  </w:style>
  <w:style w:type="paragraph" w:styleId="Nadpis1">
    <w:name w:val="heading 1"/>
    <w:basedOn w:val="Normln"/>
    <w:next w:val="Normln"/>
    <w:link w:val="Nadpis1Char"/>
    <w:uiPriority w:val="9"/>
    <w:qFormat/>
    <w:rsid w:val="008426EB"/>
    <w:pPr>
      <w:keepNext/>
      <w:keepLines/>
      <w:spacing w:before="480" w:after="240" w:line="240" w:lineRule="auto"/>
      <w:jc w:val="both"/>
      <w:outlineLvl w:val="0"/>
    </w:pPr>
    <w:rPr>
      <w:rFonts w:eastAsiaTheme="majorEastAsia" w:cstheme="minorHAnsi"/>
      <w:color w:val="404040" w:themeColor="text1" w:themeTint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26EB"/>
    <w:pPr>
      <w:keepNext/>
      <w:keepLines/>
      <w:spacing w:before="480" w:after="240" w:line="240" w:lineRule="auto"/>
      <w:ind w:firstLine="709"/>
      <w:jc w:val="both"/>
      <w:outlineLvl w:val="1"/>
    </w:pPr>
    <w:rPr>
      <w:rFonts w:eastAsiaTheme="majorEastAsia" w:cstheme="minorHAnsi"/>
      <w:color w:val="404040" w:themeColor="text1" w:themeTint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26EB"/>
    <w:pPr>
      <w:keepNext/>
      <w:keepLines/>
      <w:spacing w:before="480" w:after="0" w:line="480" w:lineRule="auto"/>
      <w:ind w:left="709"/>
      <w:jc w:val="both"/>
      <w:outlineLvl w:val="2"/>
    </w:pPr>
    <w:rPr>
      <w:rFonts w:asciiTheme="majorHAnsi" w:eastAsiaTheme="majorEastAsia" w:hAnsiTheme="majorHAnsi" w:cstheme="majorHAnsi"/>
      <w:b/>
      <w:bCs/>
      <w:i/>
      <w:iCs/>
      <w:color w:val="404040" w:themeColor="text1" w:themeTint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locked/>
    <w:rsid w:val="00454455"/>
    <w:pPr>
      <w:keepNext/>
      <w:keepLines/>
      <w:spacing w:before="40" w:after="0" w:line="480" w:lineRule="auto"/>
      <w:jc w:val="both"/>
      <w:outlineLvl w:val="3"/>
    </w:pPr>
    <w:rPr>
      <w:rFonts w:eastAsiaTheme="majorEastAsia" w:cstheme="minorHAnsi"/>
      <w:color w:val="595959" w:themeColor="text1" w:themeTint="A6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26EB"/>
    <w:rPr>
      <w:rFonts w:eastAsiaTheme="majorEastAsia" w:cstheme="minorHAnsi"/>
      <w:color w:val="404040" w:themeColor="text1" w:themeTint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426EB"/>
    <w:rPr>
      <w:rFonts w:eastAsiaTheme="majorEastAsia" w:cstheme="minorHAnsi"/>
      <w:color w:val="404040" w:themeColor="text1" w:themeTint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426EB"/>
    <w:rPr>
      <w:rFonts w:asciiTheme="majorHAnsi" w:eastAsiaTheme="majorEastAsia" w:hAnsiTheme="majorHAnsi" w:cstheme="majorHAnsi"/>
      <w:b/>
      <w:bCs/>
      <w:i/>
      <w:iCs/>
      <w:color w:val="404040" w:themeColor="text1" w:themeTint="B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454455"/>
    <w:rPr>
      <w:rFonts w:eastAsiaTheme="majorEastAsia" w:cstheme="minorHAnsi"/>
      <w:sz w:val="24"/>
      <w:szCs w:val="24"/>
    </w:rPr>
  </w:style>
  <w:style w:type="paragraph" w:customStyle="1" w:styleId="listlvl1">
    <w:name w:val="list lvl1"/>
    <w:basedOn w:val="Odstavecseseznamem"/>
    <w:qFormat/>
    <w:rsid w:val="00E71BE4"/>
    <w:pPr>
      <w:numPr>
        <w:numId w:val="7"/>
      </w:numPr>
    </w:pPr>
  </w:style>
  <w:style w:type="paragraph" w:customStyle="1" w:styleId="listlvl2">
    <w:name w:val="list lvl2"/>
    <w:basedOn w:val="listlvl1"/>
    <w:qFormat/>
    <w:rsid w:val="00E71BE4"/>
    <w:pPr>
      <w:numPr>
        <w:ilvl w:val="1"/>
      </w:numPr>
    </w:pPr>
  </w:style>
  <w:style w:type="paragraph" w:customStyle="1" w:styleId="listlvl3">
    <w:name w:val="list lvl3"/>
    <w:basedOn w:val="Odstavecseseznamem"/>
    <w:qFormat/>
    <w:rsid w:val="00E71BE4"/>
    <w:pPr>
      <w:numPr>
        <w:ilvl w:val="2"/>
        <w:numId w:val="7"/>
      </w:numPr>
    </w:pPr>
  </w:style>
  <w:style w:type="paragraph" w:customStyle="1" w:styleId="numlistlvl1">
    <w:name w:val="num list lvl1"/>
    <w:basedOn w:val="listlvl1"/>
    <w:qFormat/>
    <w:rsid w:val="00BA1E27"/>
    <w:pPr>
      <w:numPr>
        <w:numId w:val="10"/>
      </w:numPr>
    </w:pPr>
  </w:style>
  <w:style w:type="paragraph" w:customStyle="1" w:styleId="Normlnerven">
    <w:name w:val="Normální červený"/>
    <w:basedOn w:val="Normln"/>
    <w:link w:val="NormlnervenChar"/>
    <w:qFormat/>
    <w:rsid w:val="00890CB8"/>
    <w:pPr>
      <w:spacing w:line="288" w:lineRule="auto"/>
      <w:jc w:val="both"/>
    </w:pPr>
    <w:rPr>
      <w:color w:val="CA4F4F"/>
    </w:rPr>
  </w:style>
  <w:style w:type="paragraph" w:customStyle="1" w:styleId="normlnzlat">
    <w:name w:val="normální zlatá"/>
    <w:basedOn w:val="Normlnerven"/>
    <w:link w:val="normlnzlatChar"/>
    <w:qFormat/>
    <w:rsid w:val="00890CB8"/>
    <w:rPr>
      <w:color w:val="C39F56"/>
    </w:rPr>
  </w:style>
  <w:style w:type="paragraph" w:styleId="Odstavecseseznamem">
    <w:name w:val="List Paragraph"/>
    <w:basedOn w:val="Normln"/>
    <w:uiPriority w:val="34"/>
    <w:rsid w:val="0018429D"/>
    <w:pPr>
      <w:spacing w:line="288" w:lineRule="auto"/>
      <w:ind w:left="720"/>
      <w:contextualSpacing/>
      <w:jc w:val="both"/>
    </w:pPr>
    <w:rPr>
      <w:color w:val="595959" w:themeColor="text1" w:themeTint="A6"/>
    </w:rPr>
  </w:style>
  <w:style w:type="paragraph" w:customStyle="1" w:styleId="numlistlvl2">
    <w:name w:val="num list lvl2"/>
    <w:basedOn w:val="listlvl1"/>
    <w:qFormat/>
    <w:rsid w:val="00BA1E27"/>
    <w:pPr>
      <w:numPr>
        <w:ilvl w:val="1"/>
        <w:numId w:val="10"/>
      </w:numPr>
    </w:pPr>
  </w:style>
  <w:style w:type="character" w:customStyle="1" w:styleId="NormlnervenChar">
    <w:name w:val="Normální červený Char"/>
    <w:basedOn w:val="Standardnpsmoodstavce"/>
    <w:link w:val="Normlnerven"/>
    <w:rsid w:val="00392146"/>
    <w:rPr>
      <w:color w:val="CA4F4F"/>
    </w:rPr>
  </w:style>
  <w:style w:type="character" w:customStyle="1" w:styleId="normlnzlatChar">
    <w:name w:val="normální zlatá Char"/>
    <w:basedOn w:val="NormlnervenChar"/>
    <w:link w:val="normlnzlat"/>
    <w:rsid w:val="00392146"/>
    <w:rPr>
      <w:color w:val="C39F56"/>
    </w:rPr>
  </w:style>
  <w:style w:type="paragraph" w:customStyle="1" w:styleId="podpis">
    <w:name w:val="podpis"/>
    <w:basedOn w:val="Normln"/>
    <w:qFormat/>
    <w:rsid w:val="00890CB8"/>
    <w:pPr>
      <w:pBdr>
        <w:top w:val="dotted" w:sz="8" w:space="1" w:color="auto"/>
      </w:pBdr>
      <w:spacing w:before="1280" w:line="288" w:lineRule="auto"/>
      <w:ind w:left="4536"/>
      <w:jc w:val="center"/>
    </w:pPr>
    <w:rPr>
      <w:color w:val="595959" w:themeColor="text1" w:themeTint="A6"/>
    </w:rPr>
  </w:style>
  <w:style w:type="paragraph" w:styleId="Zhlav">
    <w:name w:val="header"/>
    <w:basedOn w:val="Normln"/>
    <w:link w:val="ZhlavChar"/>
    <w:uiPriority w:val="99"/>
    <w:unhideWhenUsed/>
    <w:locked/>
    <w:rsid w:val="00BE47A1"/>
    <w:pPr>
      <w:tabs>
        <w:tab w:val="center" w:pos="4536"/>
        <w:tab w:val="right" w:pos="9072"/>
      </w:tabs>
      <w:spacing w:after="0" w:line="240" w:lineRule="auto"/>
      <w:jc w:val="both"/>
    </w:pPr>
    <w:rPr>
      <w:color w:val="595959" w:themeColor="text1" w:themeTint="A6"/>
    </w:rPr>
  </w:style>
  <w:style w:type="character" w:customStyle="1" w:styleId="ZhlavChar">
    <w:name w:val="Záhlaví Char"/>
    <w:basedOn w:val="Standardnpsmoodstavce"/>
    <w:link w:val="Zhlav"/>
    <w:uiPriority w:val="99"/>
    <w:rsid w:val="00BE47A1"/>
    <w:rPr>
      <w:color w:val="595959" w:themeColor="text1" w:themeTint="A6"/>
    </w:rPr>
  </w:style>
  <w:style w:type="paragraph" w:styleId="Zpat">
    <w:name w:val="footer"/>
    <w:basedOn w:val="Normln"/>
    <w:link w:val="ZpatChar"/>
    <w:uiPriority w:val="99"/>
    <w:unhideWhenUsed/>
    <w:locked/>
    <w:rsid w:val="00BE47A1"/>
    <w:pPr>
      <w:tabs>
        <w:tab w:val="center" w:pos="4536"/>
        <w:tab w:val="right" w:pos="9072"/>
      </w:tabs>
      <w:spacing w:after="0" w:line="240" w:lineRule="auto"/>
      <w:jc w:val="both"/>
    </w:pPr>
    <w:rPr>
      <w:color w:val="595959" w:themeColor="text1" w:themeTint="A6"/>
    </w:rPr>
  </w:style>
  <w:style w:type="character" w:customStyle="1" w:styleId="ZpatChar">
    <w:name w:val="Zápatí Char"/>
    <w:basedOn w:val="Standardnpsmoodstavce"/>
    <w:link w:val="Zpat"/>
    <w:uiPriority w:val="99"/>
    <w:rsid w:val="00BE47A1"/>
    <w:rPr>
      <w:color w:val="595959" w:themeColor="text1" w:themeTint="A6"/>
    </w:rPr>
  </w:style>
  <w:style w:type="character" w:styleId="Hypertextovodkaz">
    <w:name w:val="Hyperlink"/>
    <w:basedOn w:val="Standardnpsmoodstavce"/>
    <w:uiPriority w:val="99"/>
    <w:unhideWhenUsed/>
    <w:locked/>
    <w:rsid w:val="006403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3E039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D53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D53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53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18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56D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tisek.linduska\OneDrive%20-%20Bud&#283;jovick&#253;%20Budvar,%20n&#225;rodn&#237;%20podnik\Desktop\TZ%20a%20aktuality%20na%20web%202025\Budvar_Word_open_template_V2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11AEBA9EF76948B4BF526CB07409EC" ma:contentTypeVersion="0" ma:contentTypeDescription="Vytvoří nový dokument" ma:contentTypeScope="" ma:versionID="7dce32c8d5a1329ae6cb3b2d6b4af7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0885882fb67022fa0e44908e625f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2A091-38D3-40C0-AC16-D1ADD74F1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F89D2-4CAB-43CF-8AE4-BDFC7FD03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1614FA-8B2F-42EB-BDDE-B5793FBBDB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468686-D318-4869-AFDC-C99A381F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C:\Users\frantisek.linduska\OneDrive - Budějovický Budvar, národní podnik\Desktop\TZ a aktuality na web 2025\Budvar_Word_open_template_V2 (2).dotx</Template>
  <TotalTime>1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Horčičko Kudrnáčová Gabriela Ing. MBA</dc:creator>
  <cp:keywords/>
  <dc:description/>
  <cp:lastModifiedBy>Medřická Povišerová Barbora</cp:lastModifiedBy>
  <cp:revision>2</cp:revision>
  <cp:lastPrinted>2021-03-05T10:19:00Z</cp:lastPrinted>
  <dcterms:created xsi:type="dcterms:W3CDTF">2025-09-29T08:55:00Z</dcterms:created>
  <dcterms:modified xsi:type="dcterms:W3CDTF">2025-09-29T08:55:00Z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0x0101007711AEBA9EF76948B4BF526CB07409EC</vt:lpwstr>
  </property>
  <property fmtid="{D5CDD505-2E9C-101B-9397-08002B2CF9AE}" pid="3" name="MSIP_Label_f9f34948-cb2f-4c54-b6cd-023be90cc090_Enabled">
    <vt:lpwstr>true</vt:lpwstr>
  </property>
  <property fmtid="{D5CDD505-2E9C-101B-9397-08002B2CF9AE}" pid="4" name="MSIP_Label_f9f34948-cb2f-4c54-b6cd-023be90cc090_SetDate">
    <vt:lpwstr>2025-09-09T12:59:34Z</vt:lpwstr>
  </property>
  <property fmtid="{D5CDD505-2E9C-101B-9397-08002B2CF9AE}" pid="5" name="MSIP_Label_f9f34948-cb2f-4c54-b6cd-023be90cc090_Method">
    <vt:lpwstr>Privileged</vt:lpwstr>
  </property>
  <property fmtid="{D5CDD505-2E9C-101B-9397-08002B2CF9AE}" pid="6" name="MSIP_Label_f9f34948-cb2f-4c54-b6cd-023be90cc090_Name">
    <vt:lpwstr>Veřejné</vt:lpwstr>
  </property>
  <property fmtid="{D5CDD505-2E9C-101B-9397-08002B2CF9AE}" pid="7" name="MSIP_Label_f9f34948-cb2f-4c54-b6cd-023be90cc090_SiteId">
    <vt:lpwstr>364a85f4-122c-4f80-a784-07cf5e31f112</vt:lpwstr>
  </property>
  <property fmtid="{D5CDD505-2E9C-101B-9397-08002B2CF9AE}" pid="8" name="MSIP_Label_f9f34948-cb2f-4c54-b6cd-023be90cc090_ActionId">
    <vt:lpwstr>e4efd78f-feef-407a-88e2-c8fc29f32206</vt:lpwstr>
  </property>
  <property fmtid="{D5CDD505-2E9C-101B-9397-08002B2CF9AE}" pid="9" name="MSIP_Label_f9f34948-cb2f-4c54-b6cd-023be90cc090_ContentBits">
    <vt:lpwstr>0</vt:lpwstr>
  </property>
  <property fmtid="{D5CDD505-2E9C-101B-9397-08002B2CF9AE}" pid="10" name="MSIP_Label_f9f34948-cb2f-4c54-b6cd-023be90cc090_Tag">
    <vt:lpwstr>10, 0, 1, 1</vt:lpwstr>
  </property>
</Properties>
</file>