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DDD15" w14:textId="1ECF5203" w:rsidR="00AB03FA" w:rsidRDefault="00AB03FA" w:rsidP="006C7EC6">
      <w:pPr>
        <w:pStyle w:val="ImageAnchor"/>
      </w:pPr>
    </w:p>
    <w:tbl>
      <w:tblPr>
        <w:tblStyle w:val="TableGrid"/>
        <w:tblW w:w="445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61"/>
        <w:gridCol w:w="361"/>
        <w:gridCol w:w="361"/>
        <w:gridCol w:w="361"/>
        <w:gridCol w:w="364"/>
        <w:gridCol w:w="361"/>
        <w:gridCol w:w="351"/>
        <w:gridCol w:w="378"/>
        <w:gridCol w:w="354"/>
        <w:gridCol w:w="361"/>
        <w:gridCol w:w="361"/>
        <w:gridCol w:w="362"/>
        <w:gridCol w:w="365"/>
        <w:gridCol w:w="362"/>
        <w:gridCol w:w="363"/>
        <w:gridCol w:w="362"/>
        <w:gridCol w:w="362"/>
        <w:gridCol w:w="362"/>
        <w:gridCol w:w="362"/>
        <w:gridCol w:w="362"/>
        <w:gridCol w:w="365"/>
        <w:gridCol w:w="362"/>
        <w:gridCol w:w="362"/>
        <w:gridCol w:w="15"/>
      </w:tblGrid>
      <w:tr w:rsidR="00BA2FFC" w14:paraId="7AC49232" w14:textId="77777777" w:rsidTr="005171B2">
        <w:trPr>
          <w:trHeight w:val="1287"/>
          <w:jc w:val="center"/>
        </w:trPr>
        <w:tc>
          <w:tcPr>
            <w:tcW w:w="8340" w:type="dxa"/>
            <w:gridSpan w:val="24"/>
          </w:tcPr>
          <w:p w14:paraId="195722B5" w14:textId="42C3BB8B" w:rsidR="00BA2FFC" w:rsidRDefault="00F5769B" w:rsidP="00BA2FFC">
            <w:pPr>
              <w:pStyle w:val="Heading1"/>
            </w:pPr>
            <w:r>
              <w:rPr>
                <w:rFonts w:ascii="Times" w:hAnsi="Times" w:cs="Times"/>
                <w:noProof/>
                <w:color w:val="0000FF"/>
                <w:sz w:val="27"/>
                <w:szCs w:val="27"/>
              </w:rPr>
              <w:drawing>
                <wp:inline distT="0" distB="0" distL="0" distR="0" wp14:anchorId="3029DAA9" wp14:editId="40343120">
                  <wp:extent cx="1903228" cy="1252861"/>
                  <wp:effectExtent l="0" t="0" r="1905" b="4445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708" cy="125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B3672" w14:textId="5ED412AF" w:rsidR="00BA2FFC" w:rsidRDefault="00F5769B" w:rsidP="00CF7798">
            <w:pPr>
              <w:pStyle w:val="Heading2"/>
            </w:pPr>
            <w:r>
              <w:t xml:space="preserve">2021 </w:t>
            </w:r>
            <w:sdt>
              <w:sdtPr>
                <w:id w:val="1602531064"/>
                <w:placeholder>
                  <w:docPart w:val="D1691D8430F547FEA7BDC74B39AAEA45"/>
                </w:placeholder>
                <w:temporary/>
                <w:showingPlcHdr/>
                <w15:appearance w15:val="hidden"/>
              </w:sdtPr>
              <w:sdtEndPr/>
              <w:sdtContent>
                <w:r w:rsidR="00CF7798">
                  <w:t>Calendar</w:t>
                </w:r>
              </w:sdtContent>
            </w:sdt>
          </w:p>
        </w:tc>
      </w:tr>
      <w:tr w:rsidR="006C7EC6" w14:paraId="683AF636" w14:textId="77777777" w:rsidTr="005171B2">
        <w:trPr>
          <w:gridAfter w:val="1"/>
          <w:wAfter w:w="15" w:type="dxa"/>
          <w:trHeight w:val="148"/>
          <w:jc w:val="center"/>
        </w:trPr>
        <w:tc>
          <w:tcPr>
            <w:tcW w:w="362" w:type="dxa"/>
          </w:tcPr>
          <w:p w14:paraId="62297FBF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6D16BEB1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1C9E7341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05B84E46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0A9F75C0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22750192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7DCA0811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</w:tcPr>
          <w:p w14:paraId="4AA45FB3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</w:tcPr>
          <w:p w14:paraId="1EF822AE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30574015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</w:tcPr>
          <w:p w14:paraId="1E423B6D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6DEE773F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7061A3FF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6CDD4E11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0108D9B1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4B9403FD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0869CC98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5DDA8D54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246CAC81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7822944C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61A013BB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5521CAF8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0C74645D" w14:textId="77777777" w:rsidR="006C7EC6" w:rsidRPr="007938BB" w:rsidRDefault="006C7EC6">
            <w:pPr>
              <w:rPr>
                <w:sz w:val="16"/>
                <w:szCs w:val="16"/>
              </w:rPr>
            </w:pPr>
          </w:p>
        </w:tc>
      </w:tr>
      <w:tr w:rsidR="006C7EC6" w14:paraId="2DA12F8D" w14:textId="77777777" w:rsidTr="005171B2">
        <w:trPr>
          <w:trHeight w:val="327"/>
          <w:jc w:val="center"/>
        </w:trPr>
        <w:sdt>
          <w:sdtPr>
            <w:id w:val="-1436980838"/>
            <w:placeholder>
              <w:docPart w:val="994DA080F2384D72A36E2055A60B2A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3" w:type="dxa"/>
                <w:gridSpan w:val="5"/>
                <w:vAlign w:val="center"/>
              </w:tcPr>
              <w:p w14:paraId="390458D3" w14:textId="77777777" w:rsidR="006C7EC6" w:rsidRPr="006C7EC6" w:rsidRDefault="00065AAF" w:rsidP="00EB1027">
                <w:pPr>
                  <w:pStyle w:val="Month"/>
                </w:pPr>
                <w:r w:rsidRPr="00065AAF">
                  <w:t>January</w:t>
                </w:r>
              </w:p>
            </w:tc>
          </w:sdtContent>
        </w:sdt>
        <w:sdt>
          <w:sdtPr>
            <w:id w:val="468405163"/>
            <w:placeholder>
              <w:docPart w:val="6FE1211B7E1047D1BE612DC34FC206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14:paraId="76D05D02" w14:textId="77777777" w:rsidR="006C7EC6" w:rsidRPr="00AC1ABA" w:rsidRDefault="00AC1ABA" w:rsidP="00AC1ABA">
                <w:pPr>
                  <w:pStyle w:val="MonthNumber"/>
                </w:pPr>
                <w:r w:rsidRPr="00AC1ABA">
                  <w:t>01</w:t>
                </w:r>
              </w:p>
            </w:tc>
          </w:sdtContent>
        </w:sdt>
        <w:tc>
          <w:tcPr>
            <w:tcW w:w="380" w:type="dxa"/>
            <w:vAlign w:val="center"/>
          </w:tcPr>
          <w:p w14:paraId="328D0512" w14:textId="77777777" w:rsidR="006C7EC6" w:rsidRDefault="006C7EC6" w:rsidP="00EB1027"/>
        </w:tc>
        <w:sdt>
          <w:sdtPr>
            <w:id w:val="-2081813397"/>
            <w:placeholder>
              <w:docPart w:val="71CD6C654FCA46D1BB77623B93B303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5" w:type="dxa"/>
                <w:gridSpan w:val="5"/>
                <w:vAlign w:val="center"/>
              </w:tcPr>
              <w:p w14:paraId="67085A61" w14:textId="77777777" w:rsidR="006C7EC6" w:rsidRDefault="00065AAF" w:rsidP="00EB1027">
                <w:pPr>
                  <w:pStyle w:val="Month"/>
                </w:pPr>
                <w:r w:rsidRPr="00065AAF">
                  <w:t>February</w:t>
                </w:r>
              </w:p>
            </w:tc>
          </w:sdtContent>
        </w:sdt>
        <w:sdt>
          <w:sdtPr>
            <w:id w:val="-1418321141"/>
            <w:placeholder>
              <w:docPart w:val="E4BCEF2A5CD64EE58E182C3A9F21062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5" w:type="dxa"/>
                <w:gridSpan w:val="2"/>
                <w:vAlign w:val="center"/>
              </w:tcPr>
              <w:p w14:paraId="46802915" w14:textId="77777777" w:rsidR="006C7EC6" w:rsidRDefault="00AC1ABA" w:rsidP="00EB1027">
                <w:pPr>
                  <w:pStyle w:val="MonthNumber"/>
                </w:pPr>
                <w:r w:rsidRPr="00AC1ABA">
                  <w:t>0</w:t>
                </w:r>
                <w:r>
                  <w:t>2</w:t>
                </w:r>
              </w:p>
            </w:tc>
          </w:sdtContent>
        </w:sdt>
        <w:tc>
          <w:tcPr>
            <w:tcW w:w="362" w:type="dxa"/>
            <w:vAlign w:val="center"/>
          </w:tcPr>
          <w:p w14:paraId="3DB4EF68" w14:textId="77777777" w:rsidR="006C7EC6" w:rsidRDefault="006C7EC6" w:rsidP="00EB1027"/>
        </w:tc>
        <w:sdt>
          <w:sdtPr>
            <w:id w:val="1903177354"/>
            <w:placeholder>
              <w:docPart w:val="389677B9729A4A4DA4E474883442DEF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3" w:type="dxa"/>
                <w:gridSpan w:val="5"/>
                <w:vAlign w:val="center"/>
              </w:tcPr>
              <w:p w14:paraId="61514E62" w14:textId="77777777" w:rsidR="006C7EC6" w:rsidRPr="00065AAF" w:rsidRDefault="00065AAF" w:rsidP="00065AAF">
                <w:pPr>
                  <w:pStyle w:val="Month"/>
                </w:pPr>
                <w:r w:rsidRPr="00065AAF">
                  <w:t>March</w:t>
                </w:r>
              </w:p>
            </w:tc>
          </w:sdtContent>
        </w:sdt>
        <w:sdt>
          <w:sdtPr>
            <w:id w:val="1118172250"/>
            <w:placeholder>
              <w:docPart w:val="06815050B7E048E5BA33C6A3560BB1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5" w:type="dxa"/>
                <w:gridSpan w:val="3"/>
                <w:vAlign w:val="center"/>
              </w:tcPr>
              <w:p w14:paraId="0738EB22" w14:textId="77777777" w:rsidR="006C7EC6" w:rsidRDefault="00AC1ABA" w:rsidP="00EB1027">
                <w:pPr>
                  <w:pStyle w:val="MonthNumber"/>
                </w:pPr>
                <w:r w:rsidRPr="00AC1ABA">
                  <w:t>0</w:t>
                </w:r>
                <w:r>
                  <w:t>3</w:t>
                </w:r>
              </w:p>
            </w:tc>
          </w:sdtContent>
        </w:sdt>
      </w:tr>
      <w:tr w:rsidR="00B67886" w14:paraId="45358958" w14:textId="77777777" w:rsidTr="005171B2">
        <w:trPr>
          <w:gridAfter w:val="1"/>
          <w:wAfter w:w="15" w:type="dxa"/>
          <w:trHeight w:val="140"/>
          <w:jc w:val="center"/>
        </w:trPr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BA9F08B" w14:textId="77777777" w:rsidR="00B67886" w:rsidRDefault="00B67886" w:rsidP="00B67886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17DC070" w14:textId="77777777" w:rsidR="00B67886" w:rsidRDefault="00B67886" w:rsidP="00B67886">
            <w:pPr>
              <w:pStyle w:val="Week"/>
            </w:pPr>
            <w:r>
              <w:t>Mon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04C6E84" w14:textId="77777777" w:rsidR="00B67886" w:rsidRDefault="00B67886" w:rsidP="00B67886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F389205" w14:textId="77777777" w:rsidR="00B67886" w:rsidRDefault="00B67886" w:rsidP="00B67886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846C260" w14:textId="77777777" w:rsidR="00B67886" w:rsidRDefault="00B67886" w:rsidP="00B67886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D9BC0C2" w14:textId="77777777" w:rsidR="00B67886" w:rsidRDefault="00B67886" w:rsidP="00B67886">
            <w:pPr>
              <w:pStyle w:val="Week"/>
            </w:pPr>
            <w:r>
              <w:t>Fri</w:t>
            </w:r>
          </w:p>
        </w:tc>
        <w:tc>
          <w:tcPr>
            <w:tcW w:w="351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B3E8AD3" w14:textId="77777777" w:rsidR="00B67886" w:rsidRDefault="00B67886" w:rsidP="00B67886">
            <w:pPr>
              <w:pStyle w:val="Week"/>
            </w:pPr>
            <w:r>
              <w:t>Sat</w:t>
            </w:r>
          </w:p>
        </w:tc>
        <w:tc>
          <w:tcPr>
            <w:tcW w:w="380" w:type="dxa"/>
            <w:vAlign w:val="center"/>
          </w:tcPr>
          <w:p w14:paraId="19608AE9" w14:textId="77777777" w:rsidR="00B67886" w:rsidRDefault="00B67886" w:rsidP="00B67886"/>
        </w:tc>
        <w:tc>
          <w:tcPr>
            <w:tcW w:w="35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7BDC059" w14:textId="77777777" w:rsidR="00B67886" w:rsidRDefault="00B67886" w:rsidP="00B67886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588D68C" w14:textId="77777777" w:rsidR="00B67886" w:rsidRDefault="00B67886" w:rsidP="00B67886">
            <w:pPr>
              <w:pStyle w:val="Week"/>
            </w:pPr>
            <w:r>
              <w:t>Mon</w:t>
            </w:r>
          </w:p>
        </w:tc>
        <w:tc>
          <w:tcPr>
            <w:tcW w:w="361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D9B85E2" w14:textId="77777777" w:rsidR="00B67886" w:rsidRDefault="00B67886" w:rsidP="00B67886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26C24D1" w14:textId="77777777" w:rsidR="00B67886" w:rsidRDefault="00B67886" w:rsidP="00B67886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9CD271C" w14:textId="77777777" w:rsidR="00B67886" w:rsidRDefault="00B67886" w:rsidP="00B67886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E625E6C" w14:textId="77777777" w:rsidR="00B67886" w:rsidRDefault="00B67886" w:rsidP="00B67886">
            <w:pPr>
              <w:pStyle w:val="Week"/>
            </w:pPr>
            <w:r>
              <w:t>Fri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ECD3BD0" w14:textId="77777777" w:rsidR="00B67886" w:rsidRDefault="00B67886" w:rsidP="00B67886">
            <w:pPr>
              <w:pStyle w:val="Week"/>
            </w:pPr>
            <w:r>
              <w:t>Sat</w:t>
            </w:r>
          </w:p>
        </w:tc>
        <w:tc>
          <w:tcPr>
            <w:tcW w:w="362" w:type="dxa"/>
            <w:vAlign w:val="center"/>
          </w:tcPr>
          <w:p w14:paraId="127C6798" w14:textId="77777777" w:rsidR="00B67886" w:rsidRDefault="00B67886" w:rsidP="00B67886"/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99EDB34" w14:textId="77777777" w:rsidR="00B67886" w:rsidRDefault="00B67886" w:rsidP="00B67886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E4C4170" w14:textId="77777777" w:rsidR="00B67886" w:rsidRDefault="00B67886" w:rsidP="00B67886">
            <w:pPr>
              <w:pStyle w:val="Week"/>
            </w:pPr>
            <w:r>
              <w:t>Mon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E7766EF" w14:textId="77777777" w:rsidR="00B67886" w:rsidRDefault="00B67886" w:rsidP="00B67886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5B4EBC4" w14:textId="77777777" w:rsidR="00B67886" w:rsidRDefault="00B67886" w:rsidP="00B67886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8C58B4E" w14:textId="77777777" w:rsidR="00B67886" w:rsidRDefault="00B67886" w:rsidP="00B67886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D7E05A7" w14:textId="77777777" w:rsidR="00B67886" w:rsidRDefault="00B67886" w:rsidP="00B67886">
            <w:pPr>
              <w:pStyle w:val="Week"/>
            </w:pPr>
            <w:r>
              <w:t>Fri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6ABBB19" w14:textId="77777777" w:rsidR="00B67886" w:rsidRDefault="00B67886" w:rsidP="00B67886">
            <w:pPr>
              <w:pStyle w:val="Week"/>
            </w:pPr>
            <w:r>
              <w:t>Sat</w:t>
            </w:r>
          </w:p>
        </w:tc>
      </w:tr>
      <w:tr w:rsidR="007938BB" w14:paraId="1C9999CF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E2D7F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835D1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97371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28366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BB11B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A3513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6FFD4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3556E0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69FFF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8CA9C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59057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3464F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12991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890CF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C3E76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913BA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AB2CD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E441D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BFD4F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59D01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91ADD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C7120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0C941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</w:tr>
      <w:tr w:rsidR="008C6B67" w14:paraId="08D611A8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AE6C2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78A2E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180D9C3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D2E6A8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B8BB1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EF491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D3AD0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A0DB4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09EDF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FA0FA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7736DF4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F0"/>
            <w:vAlign w:val="center"/>
          </w:tcPr>
          <w:p w14:paraId="0F211C7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F0"/>
            <w:vAlign w:val="center"/>
          </w:tcPr>
          <w:p w14:paraId="044E8B9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4E628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265E6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00B0A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8677C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ACBC3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3CBE846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3EA5EE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47849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B618A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DD88C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</w:tr>
      <w:tr w:rsidR="008C6B67" w14:paraId="360D2B93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70089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054E6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9ED52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6461C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071D7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02AE8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EE6FB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41D22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27B48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114565C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5E48C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19D63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3B444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0B8663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3510F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D878D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9FE6C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0F646B7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7C20B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FF7D1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6FDF0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CC2EC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2AEE8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</w:tr>
      <w:tr w:rsidR="008C6B67" w14:paraId="4723CCD3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4D764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60BF4D6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09001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5581D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7030A0"/>
            <w:vAlign w:val="center"/>
          </w:tcPr>
          <w:p w14:paraId="65630F3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4C73D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0519C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B9FDB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47584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201387D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50403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BB6AE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1600BDE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81A07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F6618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095A6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DD144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5ED35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0DF50C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2AD2C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5FE45D5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DE2FB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D9808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</w:tr>
      <w:tr w:rsidR="008C6B67" w14:paraId="779E2000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758D1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0FB1E44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8E36A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D28DF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109DF20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65B15E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29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64994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30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585E5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2899A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9C932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C560E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23912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845C1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CD867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AB7DB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E026EB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5EDDF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75308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D2A96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BA3EB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204F24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D095E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1339D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7938BB" w14:paraId="2BE2CACC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3EA3B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1BD6A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05EA4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FA89E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8A2FE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5C6C7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BABA6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8D9D8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E0AF3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AE97C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01ECC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0E6BC8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DB86A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C94EA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DBD11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F1001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9DA76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2B2E7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A1AF1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C60F5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47799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10486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B7952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B67886" w14:paraId="3C444100" w14:textId="77777777" w:rsidTr="005171B2">
        <w:trPr>
          <w:trHeight w:val="420"/>
          <w:jc w:val="center"/>
        </w:trPr>
        <w:sdt>
          <w:sdtPr>
            <w:id w:val="-309412330"/>
            <w:placeholder>
              <w:docPart w:val="3E80C085DF6448D0A85A707B32BB01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3" w:type="dxa"/>
                <w:gridSpan w:val="5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368AB9B8" w14:textId="77777777" w:rsidR="00B67886" w:rsidRPr="00065AAF" w:rsidRDefault="00065AAF" w:rsidP="00065AAF">
                <w:pPr>
                  <w:pStyle w:val="Month"/>
                </w:pPr>
                <w:r w:rsidRPr="00065AAF">
                  <w:t>April</w:t>
                </w:r>
              </w:p>
            </w:tc>
          </w:sdtContent>
        </w:sdt>
        <w:sdt>
          <w:sdtPr>
            <w:id w:val="-1654600467"/>
            <w:placeholder>
              <w:docPart w:val="2C39FCEA4FCB4E7A9A0283FB297B5520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dxa"/>
                <w:gridSpan w:val="2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030397DF" w14:textId="77777777" w:rsidR="00B67886" w:rsidRDefault="00AC1ABA" w:rsidP="00EB1027">
                <w:pPr>
                  <w:pStyle w:val="MonthNumber"/>
                </w:pPr>
                <w:r w:rsidRPr="00AC1ABA">
                  <w:t>0</w:t>
                </w:r>
                <w:r>
                  <w:t>4</w:t>
                </w:r>
              </w:p>
            </w:tc>
          </w:sdtContent>
        </w:sdt>
        <w:tc>
          <w:tcPr>
            <w:tcW w:w="380" w:type="dxa"/>
            <w:vAlign w:val="center"/>
          </w:tcPr>
          <w:p w14:paraId="3BE5F930" w14:textId="77777777" w:rsidR="00B67886" w:rsidRDefault="00B67886" w:rsidP="00EB1027"/>
        </w:tc>
        <w:sdt>
          <w:sdtPr>
            <w:id w:val="-753286867"/>
            <w:placeholder>
              <w:docPart w:val="4472DC0563E747C4B8823AF37BFB134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5" w:type="dxa"/>
                <w:gridSpan w:val="5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0095829B" w14:textId="77777777" w:rsidR="00B67886" w:rsidRPr="00065AAF" w:rsidRDefault="00065AAF" w:rsidP="00065AAF">
                <w:pPr>
                  <w:pStyle w:val="Month"/>
                </w:pPr>
                <w:r w:rsidRPr="00065AAF">
                  <w:t>May</w:t>
                </w:r>
              </w:p>
            </w:tc>
          </w:sdtContent>
        </w:sdt>
        <w:sdt>
          <w:sdtPr>
            <w:id w:val="1664434416"/>
            <w:placeholder>
              <w:docPart w:val="81681DF583F1472884DBEF507C92C3AC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5" w:type="dxa"/>
                <w:gridSpan w:val="2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02C02876" w14:textId="77777777" w:rsidR="00B67886" w:rsidRDefault="00AC1ABA" w:rsidP="00EB1027">
                <w:pPr>
                  <w:pStyle w:val="MonthNumber"/>
                </w:pPr>
                <w:r w:rsidRPr="00AC1ABA">
                  <w:t>0</w:t>
                </w:r>
                <w:r>
                  <w:t>5</w:t>
                </w:r>
              </w:p>
            </w:tc>
          </w:sdtContent>
        </w:sdt>
        <w:tc>
          <w:tcPr>
            <w:tcW w:w="362" w:type="dxa"/>
            <w:vAlign w:val="center"/>
          </w:tcPr>
          <w:p w14:paraId="20DCFA88" w14:textId="77777777" w:rsidR="00B67886" w:rsidRDefault="00B67886" w:rsidP="00EB1027"/>
        </w:tc>
        <w:sdt>
          <w:sdtPr>
            <w:id w:val="194350591"/>
            <w:placeholder>
              <w:docPart w:val="12762A1B80654D3EB33D347A653074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3" w:type="dxa"/>
                <w:gridSpan w:val="5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5883F334" w14:textId="77777777" w:rsidR="00B67886" w:rsidRPr="00065AAF" w:rsidRDefault="00065AAF" w:rsidP="00065AAF">
                <w:pPr>
                  <w:pStyle w:val="Month"/>
                </w:pPr>
                <w:r w:rsidRPr="00065AAF">
                  <w:t>June</w:t>
                </w:r>
              </w:p>
            </w:tc>
          </w:sdtContent>
        </w:sdt>
        <w:sdt>
          <w:sdtPr>
            <w:id w:val="-1680184063"/>
            <w:placeholder>
              <w:docPart w:val="90DA1D4404DA4C76A22D1B9E1FCAB57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5" w:type="dxa"/>
                <w:gridSpan w:val="3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5916017F" w14:textId="77777777" w:rsidR="00B67886" w:rsidRDefault="00AC1ABA" w:rsidP="00EB1027">
                <w:pPr>
                  <w:pStyle w:val="MonthNumber"/>
                </w:pPr>
                <w:r w:rsidRPr="00AC1ABA">
                  <w:t>0</w:t>
                </w:r>
                <w:r>
                  <w:t>6</w:t>
                </w:r>
              </w:p>
            </w:tc>
          </w:sdtContent>
        </w:sdt>
      </w:tr>
      <w:tr w:rsidR="00B67886" w14:paraId="2FE90451" w14:textId="77777777" w:rsidTr="005171B2">
        <w:trPr>
          <w:gridAfter w:val="1"/>
          <w:wAfter w:w="15" w:type="dxa"/>
          <w:trHeight w:val="140"/>
          <w:jc w:val="center"/>
        </w:trPr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17E6B01" w14:textId="77777777" w:rsidR="00B67886" w:rsidRDefault="00B67886" w:rsidP="00B67886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9DBBC37" w14:textId="77777777" w:rsidR="00B67886" w:rsidRDefault="00B67886" w:rsidP="00B67886">
            <w:pPr>
              <w:pStyle w:val="Week"/>
            </w:pPr>
            <w:r>
              <w:t>Mon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DD03BF5" w14:textId="77777777" w:rsidR="00B67886" w:rsidRDefault="00B67886" w:rsidP="00B67886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89905C3" w14:textId="77777777" w:rsidR="00B67886" w:rsidRDefault="00B67886" w:rsidP="00B67886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17EE8ED" w14:textId="77777777" w:rsidR="00B67886" w:rsidRDefault="00B67886" w:rsidP="00B67886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CBA92D4" w14:textId="77777777" w:rsidR="00B67886" w:rsidRDefault="00B67886" w:rsidP="00B67886">
            <w:pPr>
              <w:pStyle w:val="Week"/>
            </w:pPr>
            <w:r>
              <w:t>Fri</w:t>
            </w:r>
          </w:p>
        </w:tc>
        <w:tc>
          <w:tcPr>
            <w:tcW w:w="351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C9FBAD6" w14:textId="77777777" w:rsidR="00B67886" w:rsidRDefault="00B67886" w:rsidP="00B67886">
            <w:pPr>
              <w:pStyle w:val="Week"/>
            </w:pPr>
            <w:r>
              <w:t>Sat</w:t>
            </w:r>
          </w:p>
        </w:tc>
        <w:tc>
          <w:tcPr>
            <w:tcW w:w="380" w:type="dxa"/>
            <w:vAlign w:val="center"/>
          </w:tcPr>
          <w:p w14:paraId="26CF8C45" w14:textId="77777777" w:rsidR="00B67886" w:rsidRDefault="00B67886" w:rsidP="00B67886"/>
        </w:tc>
        <w:tc>
          <w:tcPr>
            <w:tcW w:w="35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344F575" w14:textId="77777777" w:rsidR="00B67886" w:rsidRDefault="00B67886" w:rsidP="00B67886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7893A70" w14:textId="77777777" w:rsidR="00B67886" w:rsidRDefault="00B67886" w:rsidP="00B67886">
            <w:pPr>
              <w:pStyle w:val="Week"/>
            </w:pPr>
            <w:r>
              <w:t>Mon</w:t>
            </w:r>
          </w:p>
        </w:tc>
        <w:tc>
          <w:tcPr>
            <w:tcW w:w="361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6937F41" w14:textId="77777777" w:rsidR="00B67886" w:rsidRDefault="00B67886" w:rsidP="00B67886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385C3A9" w14:textId="77777777" w:rsidR="00B67886" w:rsidRDefault="00B67886" w:rsidP="00B67886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DAFF9E5" w14:textId="77777777" w:rsidR="00B67886" w:rsidRDefault="00B67886" w:rsidP="00B67886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3129550" w14:textId="77777777" w:rsidR="00B67886" w:rsidRDefault="00B67886" w:rsidP="00B67886">
            <w:pPr>
              <w:pStyle w:val="Week"/>
            </w:pPr>
            <w:r>
              <w:t>Fri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AF71713" w14:textId="77777777" w:rsidR="00B67886" w:rsidRDefault="00B67886" w:rsidP="00B67886">
            <w:pPr>
              <w:pStyle w:val="Week"/>
            </w:pPr>
            <w:r>
              <w:t>Sat</w:t>
            </w:r>
          </w:p>
        </w:tc>
        <w:tc>
          <w:tcPr>
            <w:tcW w:w="362" w:type="dxa"/>
            <w:vAlign w:val="center"/>
          </w:tcPr>
          <w:p w14:paraId="643CF4DD" w14:textId="77777777" w:rsidR="00B67886" w:rsidRDefault="00B67886" w:rsidP="00B67886"/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18AAEA2" w14:textId="77777777" w:rsidR="00B67886" w:rsidRDefault="00B67886" w:rsidP="00B67886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05A495B" w14:textId="77777777" w:rsidR="00B67886" w:rsidRDefault="00B67886" w:rsidP="00B67886">
            <w:pPr>
              <w:pStyle w:val="Week"/>
            </w:pPr>
            <w:r>
              <w:t>Mon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2BCECFD" w14:textId="77777777" w:rsidR="00B67886" w:rsidRDefault="00B67886" w:rsidP="00B67886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4DCAA4F" w14:textId="77777777" w:rsidR="00B67886" w:rsidRDefault="00B67886" w:rsidP="00B67886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07E710A" w14:textId="77777777" w:rsidR="00B67886" w:rsidRDefault="00B67886" w:rsidP="00B67886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DC36C63" w14:textId="77777777" w:rsidR="00B67886" w:rsidRDefault="00B67886" w:rsidP="00B67886">
            <w:pPr>
              <w:pStyle w:val="Week"/>
            </w:pPr>
            <w:r>
              <w:t>Fri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D221769" w14:textId="77777777" w:rsidR="00B67886" w:rsidRDefault="00B67886" w:rsidP="00B67886">
            <w:pPr>
              <w:pStyle w:val="Week"/>
            </w:pPr>
            <w:r>
              <w:t>Sat</w:t>
            </w:r>
          </w:p>
        </w:tc>
      </w:tr>
      <w:tr w:rsidR="007938BB" w14:paraId="5B00D2E9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5763D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89E868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9BA4D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0F7DA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538C2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34F8B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35FC3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41A8AB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49B26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4D09C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7D0FA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CD626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44541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5A03C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5040B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CF684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E01D7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7D76ED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C41DA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B33B1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EE682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1F4E2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05224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</w:tr>
      <w:tr w:rsidR="00B131B5" w14:paraId="3B272C6B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A81BA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3A65F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486644F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67187B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7016E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2A6D5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B14D8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F8840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EE7CD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379AF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4100A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DC2B10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0D3EE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328E4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88D9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AC86E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BF92A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6AB30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5C6274D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8288A5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50BEB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B2584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F0E8F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</w:tr>
      <w:tr w:rsidR="00B131B5" w14:paraId="3CA43E07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DFDE0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55DEF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570EC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DDF35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7030A0"/>
            <w:vAlign w:val="center"/>
          </w:tcPr>
          <w:p w14:paraId="57CCC8F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46715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76E6A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7A880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C150B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41F34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561E446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F0"/>
            <w:vAlign w:val="center"/>
          </w:tcPr>
          <w:p w14:paraId="623409C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F0"/>
            <w:vAlign w:val="center"/>
          </w:tcPr>
          <w:p w14:paraId="0168CF2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DF97D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D0949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E1D59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CACFF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1D980B7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FD556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C1796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5C28E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49B269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24AA3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</w:tr>
      <w:tr w:rsidR="00B131B5" w14:paraId="4C4A6C0A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EC783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21CCE8D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0D5A8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57698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7879250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8D8EF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B1D63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74094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95721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5E47A3A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5DB40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CF53A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C8AD4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7ACF39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0A679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34BD0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43D58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64B51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8389D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4C0BB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5569788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422DE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E80D1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</w:tr>
      <w:tr w:rsidR="00B131B5" w14:paraId="307EA36D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1FA92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AA129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99071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B3144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1E478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AAEE6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30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8959B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426E1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86F25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30C39C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11E52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91032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4A32BDE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ACB68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E3A1A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29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2BC5AA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EDB4B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3AD5B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25329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124FF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92049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C7744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C52DE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B131B5" w14:paraId="6231091F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50626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DB6F5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4B54B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FDD0E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044721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D957A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03D12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7A61F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0DE49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1C06C82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31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383C9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79DD0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2028E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CE394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7923D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60423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D9663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32255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CF55A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15690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6AA2A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EDF51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DF93A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EB1027" w14:paraId="39A23DD9" w14:textId="77777777" w:rsidTr="005171B2">
        <w:trPr>
          <w:trHeight w:val="420"/>
          <w:jc w:val="center"/>
        </w:trPr>
        <w:sdt>
          <w:sdtPr>
            <w:id w:val="-587932087"/>
            <w:placeholder>
              <w:docPart w:val="7A40B7FD9D5B487CB59CD75E03F2D2E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3" w:type="dxa"/>
                <w:gridSpan w:val="5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0E37C9CC" w14:textId="77777777" w:rsidR="00EB1027" w:rsidRPr="00065AAF" w:rsidRDefault="00065AAF" w:rsidP="00065AAF">
                <w:pPr>
                  <w:pStyle w:val="Month"/>
                </w:pPr>
                <w:r w:rsidRPr="00065AAF">
                  <w:t>July</w:t>
                </w:r>
              </w:p>
            </w:tc>
          </w:sdtContent>
        </w:sdt>
        <w:sdt>
          <w:sdtPr>
            <w:id w:val="-2025861995"/>
            <w:placeholder>
              <w:docPart w:val="DF57961950CE4120A2783481CB0B497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dxa"/>
                <w:gridSpan w:val="2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0D45614B" w14:textId="77777777" w:rsidR="00EB1027" w:rsidRDefault="00AC1ABA" w:rsidP="00EB1027">
                <w:pPr>
                  <w:pStyle w:val="MonthNumber"/>
                </w:pPr>
                <w:r w:rsidRPr="00AC1ABA">
                  <w:t>0</w:t>
                </w:r>
                <w:r>
                  <w:t>7</w:t>
                </w:r>
              </w:p>
            </w:tc>
          </w:sdtContent>
        </w:sdt>
        <w:tc>
          <w:tcPr>
            <w:tcW w:w="380" w:type="dxa"/>
            <w:vAlign w:val="center"/>
          </w:tcPr>
          <w:p w14:paraId="39B226FB" w14:textId="77777777" w:rsidR="00EB1027" w:rsidRDefault="00EB1027" w:rsidP="006C7EC6"/>
        </w:tc>
        <w:sdt>
          <w:sdtPr>
            <w:id w:val="1954735991"/>
            <w:placeholder>
              <w:docPart w:val="E8BE00C8BD1946339D32950CDE919E1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5" w:type="dxa"/>
                <w:gridSpan w:val="5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028E2F86" w14:textId="77777777" w:rsidR="00EB1027" w:rsidRPr="00065AAF" w:rsidRDefault="00065AAF" w:rsidP="00065AAF">
                <w:pPr>
                  <w:pStyle w:val="Month"/>
                </w:pPr>
                <w:r w:rsidRPr="00065AAF">
                  <w:t>August</w:t>
                </w:r>
              </w:p>
            </w:tc>
          </w:sdtContent>
        </w:sdt>
        <w:sdt>
          <w:sdtPr>
            <w:id w:val="1761492720"/>
            <w:placeholder>
              <w:docPart w:val="70B5C165CF094CBCBCB27CC97F26D841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5" w:type="dxa"/>
                <w:gridSpan w:val="2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23C1CDF8" w14:textId="77777777" w:rsidR="00EB1027" w:rsidRDefault="00AC1ABA" w:rsidP="00EB1027">
                <w:pPr>
                  <w:pStyle w:val="MonthNumber"/>
                </w:pPr>
                <w:r w:rsidRPr="00AC1ABA">
                  <w:t>0</w:t>
                </w:r>
                <w:r>
                  <w:t>8</w:t>
                </w:r>
              </w:p>
            </w:tc>
          </w:sdtContent>
        </w:sdt>
        <w:tc>
          <w:tcPr>
            <w:tcW w:w="362" w:type="dxa"/>
            <w:vAlign w:val="center"/>
          </w:tcPr>
          <w:p w14:paraId="5D0775F7" w14:textId="77777777" w:rsidR="00EB1027" w:rsidRDefault="00EB1027" w:rsidP="006C7EC6"/>
        </w:tc>
        <w:sdt>
          <w:sdtPr>
            <w:id w:val="1603374909"/>
            <w:placeholder>
              <w:docPart w:val="8799901187B8463396CAD0CB8892BFE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3" w:type="dxa"/>
                <w:gridSpan w:val="5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02457188" w14:textId="77777777" w:rsidR="00EB1027" w:rsidRPr="00065AAF" w:rsidRDefault="00065AAF" w:rsidP="00065AAF">
                <w:pPr>
                  <w:pStyle w:val="Month"/>
                </w:pPr>
                <w:r w:rsidRPr="00065AAF">
                  <w:t>September</w:t>
                </w:r>
              </w:p>
            </w:tc>
          </w:sdtContent>
        </w:sdt>
        <w:sdt>
          <w:sdtPr>
            <w:id w:val="-517694630"/>
            <w:placeholder>
              <w:docPart w:val="1E16E65967FF4ACEA9507C97022671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5" w:type="dxa"/>
                <w:gridSpan w:val="3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3D2117FE" w14:textId="77777777" w:rsidR="00EB1027" w:rsidRDefault="00AC1ABA" w:rsidP="00EB1027">
                <w:pPr>
                  <w:pStyle w:val="MonthNumber"/>
                </w:pPr>
                <w:r w:rsidRPr="00AC1ABA">
                  <w:t>0</w:t>
                </w:r>
                <w:r>
                  <w:t>9</w:t>
                </w:r>
              </w:p>
            </w:tc>
          </w:sdtContent>
        </w:sdt>
      </w:tr>
      <w:tr w:rsidR="00EB1027" w14:paraId="0E20EDF0" w14:textId="77777777" w:rsidTr="005171B2">
        <w:trPr>
          <w:gridAfter w:val="1"/>
          <w:wAfter w:w="15" w:type="dxa"/>
          <w:trHeight w:val="140"/>
          <w:jc w:val="center"/>
        </w:trPr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02B7EC2" w14:textId="77777777" w:rsidR="00EB1027" w:rsidRDefault="00EB1027" w:rsidP="00EB1027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FAA928C" w14:textId="77777777" w:rsidR="00EB1027" w:rsidRDefault="00EB1027" w:rsidP="00EB1027">
            <w:pPr>
              <w:pStyle w:val="Week"/>
            </w:pPr>
            <w:r>
              <w:t>Mon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DC4D5EF" w14:textId="77777777" w:rsidR="00EB1027" w:rsidRDefault="00EB1027" w:rsidP="00EB1027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34FF9D4" w14:textId="77777777" w:rsidR="00EB1027" w:rsidRDefault="00EB1027" w:rsidP="00EB1027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E302936" w14:textId="77777777" w:rsidR="00EB1027" w:rsidRDefault="00EB1027" w:rsidP="00EB1027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8A9C55F" w14:textId="77777777" w:rsidR="00EB1027" w:rsidRDefault="00EB1027" w:rsidP="00EB1027">
            <w:pPr>
              <w:pStyle w:val="Week"/>
            </w:pPr>
            <w:r>
              <w:t>Fri</w:t>
            </w:r>
          </w:p>
        </w:tc>
        <w:tc>
          <w:tcPr>
            <w:tcW w:w="351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405B5AB" w14:textId="77777777" w:rsidR="00EB1027" w:rsidRDefault="00EB1027" w:rsidP="00EB1027">
            <w:pPr>
              <w:pStyle w:val="Week"/>
            </w:pPr>
            <w:r>
              <w:t>Sat</w:t>
            </w:r>
          </w:p>
        </w:tc>
        <w:tc>
          <w:tcPr>
            <w:tcW w:w="380" w:type="dxa"/>
            <w:vAlign w:val="center"/>
          </w:tcPr>
          <w:p w14:paraId="6A1700AA" w14:textId="77777777" w:rsidR="00EB1027" w:rsidRDefault="00EB1027" w:rsidP="00EB1027"/>
        </w:tc>
        <w:tc>
          <w:tcPr>
            <w:tcW w:w="35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F8165A8" w14:textId="77777777" w:rsidR="00EB1027" w:rsidRDefault="00EB1027" w:rsidP="00EB1027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225A715" w14:textId="77777777" w:rsidR="00EB1027" w:rsidRDefault="00EB1027" w:rsidP="00EB1027">
            <w:pPr>
              <w:pStyle w:val="Week"/>
            </w:pPr>
            <w:r>
              <w:t>Mon</w:t>
            </w:r>
          </w:p>
        </w:tc>
        <w:tc>
          <w:tcPr>
            <w:tcW w:w="361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987D4A7" w14:textId="77777777" w:rsidR="00EB1027" w:rsidRDefault="00EB1027" w:rsidP="00EB1027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AF5E69B" w14:textId="77777777" w:rsidR="00EB1027" w:rsidRDefault="00EB1027" w:rsidP="00EB1027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69C9D47" w14:textId="77777777" w:rsidR="00EB1027" w:rsidRDefault="00EB1027" w:rsidP="00EB1027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14A85E2" w14:textId="77777777" w:rsidR="00EB1027" w:rsidRDefault="00EB1027" w:rsidP="00EB1027">
            <w:pPr>
              <w:pStyle w:val="Week"/>
            </w:pPr>
            <w:r>
              <w:t>Fri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2FF07D2" w14:textId="77777777" w:rsidR="00EB1027" w:rsidRDefault="00EB1027" w:rsidP="00EB1027">
            <w:pPr>
              <w:pStyle w:val="Week"/>
            </w:pPr>
            <w:r>
              <w:t>Sat</w:t>
            </w:r>
          </w:p>
        </w:tc>
        <w:tc>
          <w:tcPr>
            <w:tcW w:w="362" w:type="dxa"/>
            <w:vAlign w:val="center"/>
          </w:tcPr>
          <w:p w14:paraId="0CDBB92A" w14:textId="77777777" w:rsidR="00EB1027" w:rsidRDefault="00EB1027" w:rsidP="00EB1027"/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45B4ABD" w14:textId="77777777" w:rsidR="00EB1027" w:rsidRDefault="00EB1027" w:rsidP="00EB1027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D4F1443" w14:textId="77777777" w:rsidR="00EB1027" w:rsidRDefault="00EB1027" w:rsidP="00EB1027">
            <w:pPr>
              <w:pStyle w:val="Week"/>
            </w:pPr>
            <w:r>
              <w:t>Mon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DC91033" w14:textId="77777777" w:rsidR="00EB1027" w:rsidRDefault="00EB1027" w:rsidP="00EB1027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57F67C5" w14:textId="77777777" w:rsidR="00EB1027" w:rsidRDefault="00EB1027" w:rsidP="00EB1027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3BCB221" w14:textId="77777777" w:rsidR="00EB1027" w:rsidRDefault="00EB1027" w:rsidP="00EB1027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90A735B" w14:textId="77777777" w:rsidR="00EB1027" w:rsidRDefault="00EB1027" w:rsidP="00EB1027">
            <w:pPr>
              <w:pStyle w:val="Week"/>
            </w:pPr>
            <w:r>
              <w:t>Fri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0F83BF5" w14:textId="77777777" w:rsidR="00EB1027" w:rsidRDefault="00EB1027" w:rsidP="00EB1027">
            <w:pPr>
              <w:pStyle w:val="Week"/>
            </w:pPr>
            <w:r>
              <w:t>Sat</w:t>
            </w:r>
          </w:p>
        </w:tc>
      </w:tr>
      <w:tr w:rsidR="002D27EF" w14:paraId="2EF1C544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54D20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0B099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F7C1A5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0C04E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25D93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6E0A895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42B1B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A8391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A39E2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F7BDE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3CF82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088A3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AC4E7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4AAFE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4A084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2B845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802E6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8125E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9895E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BC214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55708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CA5BF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3798E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</w:tr>
      <w:tr w:rsidR="000C5B26" w14:paraId="6C78282C" w14:textId="77777777" w:rsidTr="00B35C3E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29890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07AF51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1A210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717B3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916C1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ED5AA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BC2C8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0064D0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C4FE2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56C90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386AE77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3F66F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35F348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6E1A0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EA086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50A97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82ECF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23CA71D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7D128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3D8AD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03DE8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C7CB00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79748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</w:tr>
      <w:tr w:rsidR="002D27EF" w14:paraId="247F3A3E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AA049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7FD2C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7BC5EAA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C87BC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7030A0"/>
            <w:vAlign w:val="center"/>
          </w:tcPr>
          <w:p w14:paraId="10429E6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C28B2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6280C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F287E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54018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0DCA9D6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04AB8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35BF6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FC85F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AC53B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1528A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C4F12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6402E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D0A91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1DF4C32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EEC40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FE2D76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6E26E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D6D39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</w:tr>
      <w:tr w:rsidR="002D27EF" w14:paraId="1A88E59A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EA2AD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1579B36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E331B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F7B43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3FC88CF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BD4154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40235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97F04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E9DEC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3149CB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CBD35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77B4C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215F200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5C1E9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0F026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DB874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E082A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200244A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105C5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B231E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0730E6F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A18BA1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A6E41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</w:tr>
      <w:tr w:rsidR="007938BB" w14:paraId="6907F7CD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DD14F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7A47A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1AEE0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29D2F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8F1A7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F6D45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30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3D05A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31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0E3DF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6C215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47128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30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9F2A7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2D44D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B6C0A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088FC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8043A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AFEAE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D48C1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0E5FB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79B1E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AB22B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5FB5F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D4F61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F181A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BA2FFC" w14:paraId="3C91372D" w14:textId="77777777" w:rsidTr="005171B2">
        <w:trPr>
          <w:trHeight w:val="420"/>
          <w:jc w:val="center"/>
        </w:trPr>
        <w:sdt>
          <w:sdtPr>
            <w:id w:val="1419067166"/>
            <w:placeholder>
              <w:docPart w:val="5C9D43C16DC44A86B2E86E1E343EF13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3" w:type="dxa"/>
                <w:gridSpan w:val="5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71BA5148" w14:textId="77777777" w:rsidR="00BA2FFC" w:rsidRPr="00065AAF" w:rsidRDefault="00065AAF" w:rsidP="00065AAF">
                <w:pPr>
                  <w:pStyle w:val="Month"/>
                </w:pPr>
                <w:r w:rsidRPr="00065AAF">
                  <w:t>October</w:t>
                </w:r>
              </w:p>
            </w:tc>
          </w:sdtContent>
        </w:sdt>
        <w:sdt>
          <w:sdtPr>
            <w:id w:val="1130370665"/>
            <w:placeholder>
              <w:docPart w:val="11848441A69C4D43ADB630A726E95135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dxa"/>
                <w:gridSpan w:val="2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13CD20E2" w14:textId="77777777" w:rsidR="00BA2FFC" w:rsidRDefault="00AC1ABA" w:rsidP="00BA2FFC">
                <w:pPr>
                  <w:pStyle w:val="MonthNumber"/>
                </w:pPr>
                <w:r w:rsidRPr="00AC1ABA">
                  <w:t>1</w:t>
                </w:r>
                <w:r>
                  <w:t>0</w:t>
                </w:r>
              </w:p>
            </w:tc>
          </w:sdtContent>
        </w:sdt>
        <w:tc>
          <w:tcPr>
            <w:tcW w:w="380" w:type="dxa"/>
            <w:vAlign w:val="center"/>
          </w:tcPr>
          <w:p w14:paraId="3F733CF7" w14:textId="77777777" w:rsidR="00BA2FFC" w:rsidRDefault="00BA2FFC" w:rsidP="006C7EC6"/>
        </w:tc>
        <w:sdt>
          <w:sdtPr>
            <w:id w:val="222342303"/>
            <w:placeholder>
              <w:docPart w:val="F5E46F1349764EEF9F0278B8B39BE12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5" w:type="dxa"/>
                <w:gridSpan w:val="5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42F6B8C8" w14:textId="77777777" w:rsidR="00BA2FFC" w:rsidRPr="00065AAF" w:rsidRDefault="00065AAF" w:rsidP="00065AAF">
                <w:pPr>
                  <w:pStyle w:val="Month"/>
                </w:pPr>
                <w:r w:rsidRPr="00065AAF">
                  <w:t>November</w:t>
                </w:r>
              </w:p>
            </w:tc>
          </w:sdtContent>
        </w:sdt>
        <w:sdt>
          <w:sdtPr>
            <w:id w:val="1488825281"/>
            <w:placeholder>
              <w:docPart w:val="0B9C6898814140BD95EE0BED66D195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5" w:type="dxa"/>
                <w:gridSpan w:val="2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0E1B9D76" w14:textId="77777777" w:rsidR="00BA2FFC" w:rsidRDefault="00AC1ABA" w:rsidP="00BA2FFC">
                <w:pPr>
                  <w:pStyle w:val="MonthNumber"/>
                </w:pPr>
                <w:r>
                  <w:t>1</w:t>
                </w:r>
                <w:r w:rsidRPr="00AC1ABA">
                  <w:t>1</w:t>
                </w:r>
              </w:p>
            </w:tc>
          </w:sdtContent>
        </w:sdt>
        <w:tc>
          <w:tcPr>
            <w:tcW w:w="362" w:type="dxa"/>
            <w:vAlign w:val="center"/>
          </w:tcPr>
          <w:p w14:paraId="5474724F" w14:textId="77777777" w:rsidR="00BA2FFC" w:rsidRDefault="00BA2FFC" w:rsidP="006C7EC6"/>
        </w:tc>
        <w:sdt>
          <w:sdtPr>
            <w:id w:val="2026673937"/>
            <w:placeholder>
              <w:docPart w:val="F5FC2C830531406390D74CD36443DF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3" w:type="dxa"/>
                <w:gridSpan w:val="5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1252349E" w14:textId="77777777" w:rsidR="00BA2FFC" w:rsidRPr="00065AAF" w:rsidRDefault="00065AAF" w:rsidP="00065AAF">
                <w:pPr>
                  <w:pStyle w:val="Month"/>
                </w:pPr>
                <w:r w:rsidRPr="00AC1ABA">
                  <w:t>December</w:t>
                </w:r>
              </w:p>
            </w:tc>
          </w:sdtContent>
        </w:sdt>
        <w:sdt>
          <w:sdtPr>
            <w:id w:val="-1711561491"/>
            <w:placeholder>
              <w:docPart w:val="968D9B173518440A9A9CC3BC6D12028F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5" w:type="dxa"/>
                <w:gridSpan w:val="3"/>
                <w:tcBorders>
                  <w:top w:val="single" w:sz="8" w:space="0" w:color="808080" w:themeColor="background1" w:themeShade="80"/>
                </w:tcBorders>
                <w:vAlign w:val="center"/>
              </w:tcPr>
              <w:p w14:paraId="76B944CC" w14:textId="77777777" w:rsidR="00BA2FFC" w:rsidRDefault="00AC1ABA" w:rsidP="00BA2FFC">
                <w:pPr>
                  <w:pStyle w:val="MonthNumber"/>
                </w:pPr>
                <w:r>
                  <w:t>12</w:t>
                </w:r>
              </w:p>
            </w:tc>
          </w:sdtContent>
        </w:sdt>
      </w:tr>
      <w:tr w:rsidR="00BA2FFC" w14:paraId="3904F51F" w14:textId="77777777" w:rsidTr="005171B2">
        <w:trPr>
          <w:gridAfter w:val="1"/>
          <w:wAfter w:w="15" w:type="dxa"/>
          <w:trHeight w:val="140"/>
          <w:jc w:val="center"/>
        </w:trPr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9FE96EF" w14:textId="77777777" w:rsidR="00BA2FFC" w:rsidRDefault="00BA2FFC" w:rsidP="00BA2FFC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6F123A5" w14:textId="77777777" w:rsidR="00BA2FFC" w:rsidRDefault="00BA2FFC" w:rsidP="00BA2FFC">
            <w:pPr>
              <w:pStyle w:val="Week"/>
            </w:pPr>
            <w:r>
              <w:t>Mon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BF13C19" w14:textId="77777777" w:rsidR="00BA2FFC" w:rsidRDefault="00BA2FFC" w:rsidP="00BA2FFC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09B45AD" w14:textId="77777777" w:rsidR="00BA2FFC" w:rsidRDefault="00BA2FFC" w:rsidP="00BA2FFC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FCCD956" w14:textId="77777777" w:rsidR="00BA2FFC" w:rsidRDefault="00BA2FFC" w:rsidP="00BA2FFC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0BA89C4" w14:textId="77777777" w:rsidR="00BA2FFC" w:rsidRDefault="00BA2FFC" w:rsidP="00BA2FFC">
            <w:pPr>
              <w:pStyle w:val="Week"/>
            </w:pPr>
            <w:r>
              <w:t>Fri</w:t>
            </w:r>
          </w:p>
        </w:tc>
        <w:tc>
          <w:tcPr>
            <w:tcW w:w="351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F43EFA8" w14:textId="77777777" w:rsidR="00BA2FFC" w:rsidRDefault="00BA2FFC" w:rsidP="00BA2FFC">
            <w:pPr>
              <w:pStyle w:val="Week"/>
            </w:pPr>
            <w:r>
              <w:t>Sat</w:t>
            </w:r>
          </w:p>
        </w:tc>
        <w:tc>
          <w:tcPr>
            <w:tcW w:w="380" w:type="dxa"/>
            <w:vAlign w:val="center"/>
          </w:tcPr>
          <w:p w14:paraId="4C4DD680" w14:textId="77777777" w:rsidR="00BA2FFC" w:rsidRDefault="00BA2FFC" w:rsidP="00BA2FFC">
            <w:pPr>
              <w:pStyle w:val="Day"/>
            </w:pPr>
          </w:p>
        </w:tc>
        <w:tc>
          <w:tcPr>
            <w:tcW w:w="35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12AB780" w14:textId="77777777" w:rsidR="00BA2FFC" w:rsidRDefault="00BA2FFC" w:rsidP="00BA2FFC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ECEA2E2" w14:textId="77777777" w:rsidR="00BA2FFC" w:rsidRDefault="00BA2FFC" w:rsidP="00BA2FFC">
            <w:pPr>
              <w:pStyle w:val="Week"/>
            </w:pPr>
            <w:r>
              <w:t>Mon</w:t>
            </w:r>
          </w:p>
        </w:tc>
        <w:tc>
          <w:tcPr>
            <w:tcW w:w="361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84B9BD5" w14:textId="77777777" w:rsidR="00BA2FFC" w:rsidRDefault="00BA2FFC" w:rsidP="00BA2FFC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7A60B27" w14:textId="77777777" w:rsidR="00BA2FFC" w:rsidRDefault="00BA2FFC" w:rsidP="00BA2FFC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806A9AA" w14:textId="77777777" w:rsidR="00BA2FFC" w:rsidRDefault="00BA2FFC" w:rsidP="00BA2FFC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2A7B813" w14:textId="77777777" w:rsidR="00BA2FFC" w:rsidRDefault="00BA2FFC" w:rsidP="00BA2FFC">
            <w:pPr>
              <w:pStyle w:val="Week"/>
            </w:pPr>
            <w:r>
              <w:t>Fri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74D7829" w14:textId="77777777" w:rsidR="00BA2FFC" w:rsidRDefault="00BA2FFC" w:rsidP="00BA2FFC">
            <w:pPr>
              <w:pStyle w:val="Week"/>
            </w:pPr>
            <w:r>
              <w:t>Sat</w:t>
            </w:r>
          </w:p>
        </w:tc>
        <w:tc>
          <w:tcPr>
            <w:tcW w:w="362" w:type="dxa"/>
            <w:vAlign w:val="center"/>
          </w:tcPr>
          <w:p w14:paraId="12078CC5" w14:textId="77777777" w:rsidR="00BA2FFC" w:rsidRDefault="00BA2FFC" w:rsidP="00BA2FFC">
            <w:pPr>
              <w:pStyle w:val="Day"/>
            </w:pP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6B02D2B" w14:textId="77777777" w:rsidR="00BA2FFC" w:rsidRDefault="00BA2FFC" w:rsidP="00BA2FFC">
            <w:pPr>
              <w:pStyle w:val="Week"/>
            </w:pPr>
            <w:r>
              <w:t>Sun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FC1AF06" w14:textId="77777777" w:rsidR="00BA2FFC" w:rsidRDefault="00BA2FFC" w:rsidP="00BA2FFC">
            <w:pPr>
              <w:pStyle w:val="Week"/>
            </w:pPr>
            <w:r>
              <w:t>Mon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464624D" w14:textId="77777777" w:rsidR="00BA2FFC" w:rsidRDefault="00BA2FFC" w:rsidP="00BA2FFC">
            <w:pPr>
              <w:pStyle w:val="Week"/>
            </w:pPr>
            <w:r>
              <w:t>Tue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A1C1E2E" w14:textId="77777777" w:rsidR="00BA2FFC" w:rsidRDefault="00BA2FFC" w:rsidP="00BA2FFC">
            <w:pPr>
              <w:pStyle w:val="Week"/>
            </w:pPr>
            <w:r>
              <w:t>Wed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3BEAE71" w14:textId="77777777" w:rsidR="00BA2FFC" w:rsidRDefault="00BA2FFC" w:rsidP="00BA2FFC">
            <w:pPr>
              <w:pStyle w:val="Week"/>
            </w:pPr>
            <w:r>
              <w:t>Thu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536F5D3" w14:textId="77777777" w:rsidR="00BA2FFC" w:rsidRDefault="00BA2FFC" w:rsidP="00BA2FFC">
            <w:pPr>
              <w:pStyle w:val="Week"/>
            </w:pPr>
            <w:r>
              <w:t>Fri</w:t>
            </w:r>
          </w:p>
        </w:tc>
        <w:tc>
          <w:tcPr>
            <w:tcW w:w="362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8817227" w14:textId="77777777" w:rsidR="00BA2FFC" w:rsidRDefault="00BA2FFC" w:rsidP="00BA2FFC">
            <w:pPr>
              <w:pStyle w:val="Week"/>
            </w:pPr>
            <w:r>
              <w:t>Sat</w:t>
            </w:r>
          </w:p>
        </w:tc>
      </w:tr>
      <w:tr w:rsidR="001C20FC" w14:paraId="25065B6F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3C6D8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42573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17BE6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F059D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B2B66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0CD45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3B645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E859A8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850E2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7B8B2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95895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C1CCD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DBCA2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E69AD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CF538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C3E35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F477A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9E808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B6A76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F0"/>
            <w:vAlign w:val="center"/>
          </w:tcPr>
          <w:p w14:paraId="054199E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F0"/>
            <w:vAlign w:val="center"/>
          </w:tcPr>
          <w:p w14:paraId="40BADBB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8B9AF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C4413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</w:tr>
      <w:tr w:rsidR="001C20FC" w14:paraId="38DC94D5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EE683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22183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F0711C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D42C50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8CA7E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12426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89479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8B9F0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61AEF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81C2C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5A1AE51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D4CE5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02FDF2E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5B1F1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C58E0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E6820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16239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45F95B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FE989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30CB4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F2FDE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03F0E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3E4B5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</w:tr>
      <w:tr w:rsidR="00202D2F" w14:paraId="28B160BA" w14:textId="77777777" w:rsidTr="004E2C24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46758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16FD0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17F5D89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834FD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9BD78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A7DFA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3B2D4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44FE6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E131D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6942501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007384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07D9C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683AB88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C5077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BBB7C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85D71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9A1F2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38A99D5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C000"/>
            <w:vAlign w:val="center"/>
          </w:tcPr>
          <w:p w14:paraId="5E05F6B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D6715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2EC8076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D0D59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9F775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</w:tr>
      <w:tr w:rsidR="00202D2F" w14:paraId="1170C94F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D8948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92D050"/>
            <w:vAlign w:val="center"/>
          </w:tcPr>
          <w:p w14:paraId="0AC74B3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9DA26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6CE57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7030A0"/>
            <w:vAlign w:val="center"/>
          </w:tcPr>
          <w:p w14:paraId="68AC1D6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F21A4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E7897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91420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9E7E9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A6BAA0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67488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5554E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4CA70C2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3F8A96D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C9084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4E52C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CB23E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19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2CBC1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39A00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BCA07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63655F2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23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4300758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A9500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</w:tr>
      <w:tr w:rsidR="00202D2F" w14:paraId="7FA7DD76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E7933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24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07BC0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25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C5864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BE1A6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00"/>
            <w:vAlign w:val="center"/>
          </w:tcPr>
          <w:p w14:paraId="3008BB5D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08AAB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29</w:t>
            </w: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88FBD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30</w:t>
            </w: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32B2D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039103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DEEEB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29</w:t>
            </w: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77C48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BB732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3D0ED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6EEAA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2CEA6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28395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2BCD7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26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761D6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27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53DE94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8E908A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29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3C4BAE2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30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vAlign w:val="center"/>
          </w:tcPr>
          <w:p w14:paraId="3E64E95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57B42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7938BB" w14:paraId="2009996B" w14:textId="77777777" w:rsidTr="005171B2">
        <w:trPr>
          <w:gridAfter w:val="1"/>
          <w:wAfter w:w="15" w:type="dxa"/>
          <w:trHeight w:val="296"/>
          <w:jc w:val="center"/>
        </w:trPr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E80422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  <w:r w:rsidRPr="007938BB">
              <w:rPr>
                <w:rFonts w:asciiTheme="minorHAnsi" w:hAnsiTheme="minorHAnsi" w:cstheme="minorHAnsi"/>
                <w:szCs w:val="16"/>
              </w:rPr>
              <w:t>31</w:t>
            </w: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F36765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D23567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579498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EC85CE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D5E99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6FBAD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80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60D58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EB7D3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2EBE01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3C1A4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C927F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0F8A4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385AD9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02294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F53DD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512BEF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0F1B5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99605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12506B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A41ACC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A4DCC0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3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B58706" w14:textId="77777777" w:rsidR="007938BB" w:rsidRPr="007938BB" w:rsidRDefault="007938BB" w:rsidP="007938BB">
            <w:pPr>
              <w:pStyle w:val="Day"/>
              <w:rPr>
                <w:rFonts w:asciiTheme="minorHAnsi" w:hAnsiTheme="minorHAnsi" w:cstheme="minorHAnsi"/>
                <w:szCs w:val="16"/>
              </w:rPr>
            </w:pPr>
          </w:p>
        </w:tc>
      </w:tr>
    </w:tbl>
    <w:p w14:paraId="2B4F661B" w14:textId="16A101F1" w:rsidR="006C7EC6" w:rsidRDefault="006C7EC6" w:rsidP="008C6B67">
      <w:pPr>
        <w:rPr>
          <w:sz w:val="16"/>
          <w:szCs w:val="16"/>
        </w:rPr>
      </w:pPr>
    </w:p>
    <w:p w14:paraId="39D44914" w14:textId="20044588" w:rsidR="00D71361" w:rsidRDefault="00D71361" w:rsidP="008C6B67">
      <w:pPr>
        <w:rPr>
          <w:sz w:val="16"/>
          <w:szCs w:val="16"/>
        </w:rPr>
      </w:pPr>
    </w:p>
    <w:p w14:paraId="5EEC2DE6" w14:textId="701EB7E9" w:rsidR="00D71361" w:rsidRPr="00162EA6" w:rsidRDefault="00FC05C1" w:rsidP="00162EA6">
      <w:pPr>
        <w:jc w:val="center"/>
        <w:rPr>
          <w:sz w:val="20"/>
          <w:szCs w:val="20"/>
        </w:rPr>
      </w:pPr>
      <w:r w:rsidRPr="00162EA6">
        <w:rPr>
          <w:color w:val="FFC000"/>
          <w:sz w:val="20"/>
          <w:szCs w:val="20"/>
        </w:rPr>
        <w:t>Orange</w:t>
      </w:r>
      <w:r w:rsidRPr="00162EA6">
        <w:rPr>
          <w:sz w:val="20"/>
          <w:szCs w:val="20"/>
        </w:rPr>
        <w:t xml:space="preserve">: </w:t>
      </w:r>
      <w:r w:rsidRPr="00162EA6">
        <w:rPr>
          <w:color w:val="FFC000"/>
          <w:sz w:val="20"/>
          <w:szCs w:val="20"/>
        </w:rPr>
        <w:t xml:space="preserve">Outreach Communications Committee  </w:t>
      </w:r>
      <w:r w:rsidRPr="00162EA6">
        <w:rPr>
          <w:color w:val="FF0000"/>
          <w:sz w:val="20"/>
          <w:szCs w:val="20"/>
        </w:rPr>
        <w:t xml:space="preserve">Red: State </w:t>
      </w:r>
      <w:r w:rsidRPr="00162EA6">
        <w:rPr>
          <w:color w:val="00B0F0"/>
          <w:sz w:val="20"/>
          <w:szCs w:val="20"/>
        </w:rPr>
        <w:t>Holidays  Blue: BOD meetings and</w:t>
      </w:r>
      <w:r w:rsidR="008B7C5F" w:rsidRPr="00162EA6">
        <w:rPr>
          <w:color w:val="00B0F0"/>
          <w:sz w:val="20"/>
          <w:szCs w:val="20"/>
        </w:rPr>
        <w:t xml:space="preserve"> conferences</w:t>
      </w:r>
      <w:r w:rsidR="008B7C5F" w:rsidRPr="00162EA6">
        <w:rPr>
          <w:color w:val="92D050"/>
          <w:sz w:val="20"/>
          <w:szCs w:val="20"/>
        </w:rPr>
        <w:t xml:space="preserve"> Green: Executive and Legisla</w:t>
      </w:r>
      <w:r w:rsidR="007C42AD" w:rsidRPr="00162EA6">
        <w:rPr>
          <w:color w:val="92D050"/>
          <w:sz w:val="20"/>
          <w:szCs w:val="20"/>
        </w:rPr>
        <w:t>tive Committee</w:t>
      </w:r>
      <w:r w:rsidR="007C42AD" w:rsidRPr="00162EA6">
        <w:rPr>
          <w:sz w:val="20"/>
          <w:szCs w:val="20"/>
        </w:rPr>
        <w:t xml:space="preserve"> </w:t>
      </w:r>
      <w:r w:rsidR="00340FFC" w:rsidRPr="00162EA6">
        <w:rPr>
          <w:sz w:val="20"/>
          <w:szCs w:val="20"/>
        </w:rPr>
        <w:t xml:space="preserve"> </w:t>
      </w:r>
      <w:r w:rsidR="00340FFC" w:rsidRPr="00162EA6">
        <w:rPr>
          <w:color w:val="000000" w:themeColor="text1"/>
          <w:sz w:val="20"/>
          <w:szCs w:val="20"/>
          <w:highlight w:val="yellow"/>
        </w:rPr>
        <w:t>Yellow: Regulatory Committee</w:t>
      </w:r>
      <w:r w:rsidR="00340FFC" w:rsidRPr="00162EA6">
        <w:rPr>
          <w:color w:val="000000" w:themeColor="text1"/>
          <w:sz w:val="20"/>
          <w:szCs w:val="20"/>
        </w:rPr>
        <w:t xml:space="preserve">  </w:t>
      </w:r>
      <w:r w:rsidR="00340FFC" w:rsidRPr="00162EA6">
        <w:rPr>
          <w:color w:val="7030A0"/>
          <w:sz w:val="20"/>
          <w:szCs w:val="20"/>
        </w:rPr>
        <w:t>Purple: Membership Committee</w:t>
      </w:r>
    </w:p>
    <w:sectPr w:rsidR="00D71361" w:rsidRPr="00162EA6" w:rsidSect="00CF7798">
      <w:pgSz w:w="12240" w:h="15840" w:code="1"/>
      <w:pgMar w:top="567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07EE0" w14:textId="77777777" w:rsidR="00EC4DB8" w:rsidRDefault="00EC4DB8" w:rsidP="006C7EC6">
      <w:r>
        <w:separator/>
      </w:r>
    </w:p>
  </w:endnote>
  <w:endnote w:type="continuationSeparator" w:id="0">
    <w:p w14:paraId="34FFFCD7" w14:textId="77777777" w:rsidR="00EC4DB8" w:rsidRDefault="00EC4DB8" w:rsidP="006C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Sitka Small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43ECD" w14:textId="77777777" w:rsidR="00EC4DB8" w:rsidRDefault="00EC4DB8" w:rsidP="006C7EC6">
      <w:r>
        <w:separator/>
      </w:r>
    </w:p>
  </w:footnote>
  <w:footnote w:type="continuationSeparator" w:id="0">
    <w:p w14:paraId="556A6ABE" w14:textId="77777777" w:rsidR="00EC4DB8" w:rsidRDefault="00EC4DB8" w:rsidP="006C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67"/>
    <w:rsid w:val="00065AAF"/>
    <w:rsid w:val="00077FE9"/>
    <w:rsid w:val="000830B1"/>
    <w:rsid w:val="000C5B26"/>
    <w:rsid w:val="00113DBA"/>
    <w:rsid w:val="00157AFB"/>
    <w:rsid w:val="00162EA6"/>
    <w:rsid w:val="001C20FC"/>
    <w:rsid w:val="001D3E70"/>
    <w:rsid w:val="00202D2F"/>
    <w:rsid w:val="00247410"/>
    <w:rsid w:val="002A764E"/>
    <w:rsid w:val="002D27EF"/>
    <w:rsid w:val="00340FFC"/>
    <w:rsid w:val="00423E84"/>
    <w:rsid w:val="004E2C24"/>
    <w:rsid w:val="004E6A96"/>
    <w:rsid w:val="005171B2"/>
    <w:rsid w:val="00523227"/>
    <w:rsid w:val="00544F4E"/>
    <w:rsid w:val="005A3C22"/>
    <w:rsid w:val="00684790"/>
    <w:rsid w:val="006C2925"/>
    <w:rsid w:val="006C60E6"/>
    <w:rsid w:val="006C7EC6"/>
    <w:rsid w:val="0070651E"/>
    <w:rsid w:val="00714F0D"/>
    <w:rsid w:val="007938BB"/>
    <w:rsid w:val="007C1884"/>
    <w:rsid w:val="007C42AD"/>
    <w:rsid w:val="008540C1"/>
    <w:rsid w:val="00893227"/>
    <w:rsid w:val="008B7C5F"/>
    <w:rsid w:val="008C6B67"/>
    <w:rsid w:val="00AB03FA"/>
    <w:rsid w:val="00AC1ABA"/>
    <w:rsid w:val="00B00AD7"/>
    <w:rsid w:val="00B131B5"/>
    <w:rsid w:val="00B35C3E"/>
    <w:rsid w:val="00B67886"/>
    <w:rsid w:val="00BA2FFC"/>
    <w:rsid w:val="00C4033E"/>
    <w:rsid w:val="00CF7798"/>
    <w:rsid w:val="00D71361"/>
    <w:rsid w:val="00DA7D59"/>
    <w:rsid w:val="00E17A73"/>
    <w:rsid w:val="00EA207B"/>
    <w:rsid w:val="00EB1027"/>
    <w:rsid w:val="00EC4DB8"/>
    <w:rsid w:val="00F5769B"/>
    <w:rsid w:val="00FC05C1"/>
    <w:rsid w:val="00F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E4F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065AAF"/>
  </w:style>
  <w:style w:type="paragraph" w:styleId="Heading1">
    <w:name w:val="heading 1"/>
    <w:basedOn w:val="Normal"/>
    <w:next w:val="Normal"/>
    <w:link w:val="Heading1Char"/>
    <w:qFormat/>
    <w:rsid w:val="00BA2FFC"/>
    <w:pPr>
      <w:keepNext/>
      <w:keepLines/>
      <w:spacing w:line="192" w:lineRule="auto"/>
      <w:jc w:val="center"/>
      <w:outlineLvl w:val="0"/>
    </w:pPr>
    <w:rPr>
      <w:rFonts w:ascii="Walbaum Text Pro" w:eastAsiaTheme="majorEastAsia" w:hAnsi="Walbaum Text Pro" w:cstheme="majorBidi"/>
      <w:b/>
      <w:color w:val="000000" w:themeColor="text1"/>
      <w:sz w:val="1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F7798"/>
    <w:pPr>
      <w:keepNext/>
      <w:keepLines/>
      <w:jc w:val="center"/>
      <w:outlineLvl w:val="1"/>
    </w:pPr>
    <w:rPr>
      <w:rFonts w:ascii="Arial" w:eastAsiaTheme="majorEastAsia" w:hAnsi="Arial" w:cstheme="majorBidi"/>
      <w:color w:val="000000" w:themeColor="text1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ageAnchor">
    <w:name w:val="Image Anchor"/>
    <w:basedOn w:val="Normal"/>
    <w:uiPriority w:val="6"/>
    <w:qFormat/>
    <w:rsid w:val="006C7EC6"/>
    <w:rPr>
      <w:sz w:val="10"/>
    </w:rPr>
  </w:style>
  <w:style w:type="paragraph" w:styleId="Header">
    <w:name w:val="header"/>
    <w:basedOn w:val="Normal"/>
    <w:link w:val="HeaderChar"/>
    <w:uiPriority w:val="99"/>
    <w:semiHidden/>
    <w:rsid w:val="006C7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798"/>
  </w:style>
  <w:style w:type="paragraph" w:styleId="Footer">
    <w:name w:val="footer"/>
    <w:basedOn w:val="Normal"/>
    <w:link w:val="FooterChar"/>
    <w:uiPriority w:val="99"/>
    <w:semiHidden/>
    <w:rsid w:val="006C7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798"/>
  </w:style>
  <w:style w:type="paragraph" w:styleId="BalloonText">
    <w:name w:val="Balloon Text"/>
    <w:basedOn w:val="Normal"/>
    <w:link w:val="BalloonTextChar"/>
    <w:uiPriority w:val="99"/>
    <w:semiHidden/>
    <w:rsid w:val="006C7E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9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C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Number">
    <w:name w:val="Month Number"/>
    <w:basedOn w:val="Normal"/>
    <w:uiPriority w:val="3"/>
    <w:qFormat/>
    <w:rsid w:val="00EB1027"/>
    <w:pPr>
      <w:spacing w:line="216" w:lineRule="auto"/>
      <w:jc w:val="center"/>
    </w:pPr>
    <w:rPr>
      <w:rFonts w:ascii="Walbaum Text Pro" w:hAnsi="Walbaum Text Pro" w:cs="Times New Roman (Body CS)"/>
      <w:b/>
      <w:spacing w:val="-20"/>
      <w:sz w:val="48"/>
      <w14:ligatures w14:val="standard"/>
    </w:rPr>
  </w:style>
  <w:style w:type="paragraph" w:customStyle="1" w:styleId="Month">
    <w:name w:val="Month"/>
    <w:basedOn w:val="Normal"/>
    <w:uiPriority w:val="2"/>
    <w:qFormat/>
    <w:rsid w:val="006C7EC6"/>
    <w:rPr>
      <w:rFonts w:ascii="Walbaum Text Pro" w:hAnsi="Walbaum Text Pro"/>
      <w:sz w:val="28"/>
    </w:rPr>
  </w:style>
  <w:style w:type="paragraph" w:customStyle="1" w:styleId="Week">
    <w:name w:val="Week"/>
    <w:basedOn w:val="Normal"/>
    <w:uiPriority w:val="4"/>
    <w:qFormat/>
    <w:rsid w:val="00EB1027"/>
    <w:pPr>
      <w:spacing w:line="192" w:lineRule="auto"/>
      <w:jc w:val="center"/>
    </w:pPr>
    <w:rPr>
      <w:rFonts w:ascii="Arial" w:hAnsi="Arial"/>
      <w:b/>
      <w:sz w:val="12"/>
    </w:rPr>
  </w:style>
  <w:style w:type="paragraph" w:customStyle="1" w:styleId="Day">
    <w:name w:val="Day"/>
    <w:basedOn w:val="Normal"/>
    <w:uiPriority w:val="5"/>
    <w:qFormat/>
    <w:rsid w:val="00B67886"/>
    <w:pPr>
      <w:jc w:val="center"/>
    </w:pPr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CF7798"/>
    <w:rPr>
      <w:rFonts w:ascii="Walbaum Text Pro" w:eastAsiaTheme="majorEastAsia" w:hAnsi="Walbaum Text Pro" w:cstheme="majorBidi"/>
      <w:b/>
      <w:color w:val="000000" w:themeColor="text1"/>
      <w:sz w:val="1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F7798"/>
    <w:rPr>
      <w:rFonts w:ascii="Arial" w:eastAsiaTheme="majorEastAsia" w:hAnsi="Arial" w:cstheme="majorBidi"/>
      <w:color w:val="000000" w:themeColor="text1"/>
      <w:sz w:val="40"/>
      <w:szCs w:val="26"/>
    </w:rPr>
  </w:style>
  <w:style w:type="character" w:styleId="PlaceholderText">
    <w:name w:val="Placeholder Text"/>
    <w:basedOn w:val="DefaultParagraphFont"/>
    <w:uiPriority w:val="99"/>
    <w:semiHidden/>
    <w:rsid w:val="00CF7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3.jpg@01D63FD6.3300F3E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caldesal.org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AppData\Roaming\Microsoft\Templates\Modern%20floral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691D8430F547FEA7BDC74B39AA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1E6F-0583-4B5D-98B0-8BC5294DE452}"/>
      </w:docPartPr>
      <w:docPartBody>
        <w:p w:rsidR="004A6E50" w:rsidRDefault="00D7235E">
          <w:pPr>
            <w:pStyle w:val="D1691D8430F547FEA7BDC74B39AAEA45"/>
          </w:pPr>
          <w:r>
            <w:t>Calendar</w:t>
          </w:r>
        </w:p>
      </w:docPartBody>
    </w:docPart>
    <w:docPart>
      <w:docPartPr>
        <w:name w:val="994DA080F2384D72A36E2055A60B2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F9E5-20D8-4F36-A65C-5103BBA2B319}"/>
      </w:docPartPr>
      <w:docPartBody>
        <w:p w:rsidR="004A6E50" w:rsidRDefault="00D7235E">
          <w:pPr>
            <w:pStyle w:val="994DA080F2384D72A36E2055A60B2A60"/>
          </w:pPr>
          <w:r w:rsidRPr="00065AAF">
            <w:t>January</w:t>
          </w:r>
        </w:p>
      </w:docPartBody>
    </w:docPart>
    <w:docPart>
      <w:docPartPr>
        <w:name w:val="6FE1211B7E1047D1BE612DC34FC2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1295-9D47-452B-ACBE-DC001D0C8CE3}"/>
      </w:docPartPr>
      <w:docPartBody>
        <w:p w:rsidR="004A6E50" w:rsidRDefault="00D7235E">
          <w:pPr>
            <w:pStyle w:val="6FE1211B7E1047D1BE612DC34FC20636"/>
          </w:pPr>
          <w:r w:rsidRPr="00AC1ABA">
            <w:t>01</w:t>
          </w:r>
        </w:p>
      </w:docPartBody>
    </w:docPart>
    <w:docPart>
      <w:docPartPr>
        <w:name w:val="71CD6C654FCA46D1BB77623B93B3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E6473-1FE2-43FC-9B0A-1C43532606FE}"/>
      </w:docPartPr>
      <w:docPartBody>
        <w:p w:rsidR="004A6E50" w:rsidRDefault="00D7235E">
          <w:pPr>
            <w:pStyle w:val="71CD6C654FCA46D1BB77623B93B30360"/>
          </w:pPr>
          <w:r w:rsidRPr="00065AAF">
            <w:t>February</w:t>
          </w:r>
        </w:p>
      </w:docPartBody>
    </w:docPart>
    <w:docPart>
      <w:docPartPr>
        <w:name w:val="E4BCEF2A5CD64EE58E182C3A9F21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85C79-37DE-4692-8C5F-27F3ABB5F9D0}"/>
      </w:docPartPr>
      <w:docPartBody>
        <w:p w:rsidR="004A6E50" w:rsidRDefault="00D7235E">
          <w:pPr>
            <w:pStyle w:val="E4BCEF2A5CD64EE58E182C3A9F210622"/>
          </w:pPr>
          <w:r w:rsidRPr="00AC1ABA">
            <w:t>0</w:t>
          </w:r>
          <w:r>
            <w:t>2</w:t>
          </w:r>
        </w:p>
      </w:docPartBody>
    </w:docPart>
    <w:docPart>
      <w:docPartPr>
        <w:name w:val="389677B9729A4A4DA4E474883442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9B22-C60E-411D-806C-7F2157FBC9DB}"/>
      </w:docPartPr>
      <w:docPartBody>
        <w:p w:rsidR="004A6E50" w:rsidRDefault="00D7235E">
          <w:pPr>
            <w:pStyle w:val="389677B9729A4A4DA4E474883442DEF8"/>
          </w:pPr>
          <w:r w:rsidRPr="00065AAF">
            <w:t>March</w:t>
          </w:r>
        </w:p>
      </w:docPartBody>
    </w:docPart>
    <w:docPart>
      <w:docPartPr>
        <w:name w:val="06815050B7E048E5BA33C6A3560BB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1D2B-0F70-40F5-B05C-B579208CB576}"/>
      </w:docPartPr>
      <w:docPartBody>
        <w:p w:rsidR="004A6E50" w:rsidRDefault="00D7235E">
          <w:pPr>
            <w:pStyle w:val="06815050B7E048E5BA33C6A3560BB115"/>
          </w:pPr>
          <w:r w:rsidRPr="00AC1ABA">
            <w:t>0</w:t>
          </w:r>
          <w:r>
            <w:t>3</w:t>
          </w:r>
        </w:p>
      </w:docPartBody>
    </w:docPart>
    <w:docPart>
      <w:docPartPr>
        <w:name w:val="3E80C085DF6448D0A85A707B32BB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0A7AC-7C9B-464F-85C2-D2ED028D833B}"/>
      </w:docPartPr>
      <w:docPartBody>
        <w:p w:rsidR="004A6E50" w:rsidRDefault="00D7235E">
          <w:pPr>
            <w:pStyle w:val="3E80C085DF6448D0A85A707B32BB010F"/>
          </w:pPr>
          <w:r w:rsidRPr="00065AAF">
            <w:t>April</w:t>
          </w:r>
        </w:p>
      </w:docPartBody>
    </w:docPart>
    <w:docPart>
      <w:docPartPr>
        <w:name w:val="2C39FCEA4FCB4E7A9A0283FB297B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CA7-4C33-4B6B-8026-DD587272D2B6}"/>
      </w:docPartPr>
      <w:docPartBody>
        <w:p w:rsidR="004A6E50" w:rsidRDefault="00D7235E">
          <w:pPr>
            <w:pStyle w:val="2C39FCEA4FCB4E7A9A0283FB297B5520"/>
          </w:pPr>
          <w:r w:rsidRPr="00AC1ABA">
            <w:t>0</w:t>
          </w:r>
          <w:r>
            <w:t>4</w:t>
          </w:r>
        </w:p>
      </w:docPartBody>
    </w:docPart>
    <w:docPart>
      <w:docPartPr>
        <w:name w:val="4472DC0563E747C4B8823AF37BFB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FC63-E7D8-40CE-A0CA-229F5C60E7FE}"/>
      </w:docPartPr>
      <w:docPartBody>
        <w:p w:rsidR="004A6E50" w:rsidRDefault="00D7235E">
          <w:pPr>
            <w:pStyle w:val="4472DC0563E747C4B8823AF37BFB134F"/>
          </w:pPr>
          <w:r w:rsidRPr="00065AAF">
            <w:t>May</w:t>
          </w:r>
        </w:p>
      </w:docPartBody>
    </w:docPart>
    <w:docPart>
      <w:docPartPr>
        <w:name w:val="81681DF583F1472884DBEF507C92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B6D8-7092-4594-89CB-0D2C4CDDDFC4}"/>
      </w:docPartPr>
      <w:docPartBody>
        <w:p w:rsidR="004A6E50" w:rsidRDefault="00D7235E">
          <w:pPr>
            <w:pStyle w:val="81681DF583F1472884DBEF507C92C3AC"/>
          </w:pPr>
          <w:r w:rsidRPr="00AC1ABA">
            <w:t>0</w:t>
          </w:r>
          <w:r>
            <w:t>5</w:t>
          </w:r>
        </w:p>
      </w:docPartBody>
    </w:docPart>
    <w:docPart>
      <w:docPartPr>
        <w:name w:val="12762A1B80654D3EB33D347A65307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2280-9F62-4D3E-812D-A46A15CDA503}"/>
      </w:docPartPr>
      <w:docPartBody>
        <w:p w:rsidR="004A6E50" w:rsidRDefault="00D7235E">
          <w:pPr>
            <w:pStyle w:val="12762A1B80654D3EB33D347A653074BB"/>
          </w:pPr>
          <w:r w:rsidRPr="00065AAF">
            <w:t>June</w:t>
          </w:r>
        </w:p>
      </w:docPartBody>
    </w:docPart>
    <w:docPart>
      <w:docPartPr>
        <w:name w:val="90DA1D4404DA4C76A22D1B9E1FCA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B4A5B-CC1F-4E24-A0A4-EA740720037B}"/>
      </w:docPartPr>
      <w:docPartBody>
        <w:p w:rsidR="004A6E50" w:rsidRDefault="00D7235E">
          <w:pPr>
            <w:pStyle w:val="90DA1D4404DA4C76A22D1B9E1FCAB57D"/>
          </w:pPr>
          <w:r w:rsidRPr="00AC1ABA">
            <w:t>0</w:t>
          </w:r>
          <w:r>
            <w:t>6</w:t>
          </w:r>
        </w:p>
      </w:docPartBody>
    </w:docPart>
    <w:docPart>
      <w:docPartPr>
        <w:name w:val="7A40B7FD9D5B487CB59CD75E03F2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AACA-CE5A-418B-868B-37E8696C5621}"/>
      </w:docPartPr>
      <w:docPartBody>
        <w:p w:rsidR="004A6E50" w:rsidRDefault="00D7235E">
          <w:pPr>
            <w:pStyle w:val="7A40B7FD9D5B487CB59CD75E03F2D2E7"/>
          </w:pPr>
          <w:r w:rsidRPr="00065AAF">
            <w:t>July</w:t>
          </w:r>
        </w:p>
      </w:docPartBody>
    </w:docPart>
    <w:docPart>
      <w:docPartPr>
        <w:name w:val="DF57961950CE4120A2783481CB0B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F4362-F7A0-4A27-89B7-F9B5547D89B2}"/>
      </w:docPartPr>
      <w:docPartBody>
        <w:p w:rsidR="004A6E50" w:rsidRDefault="00D7235E">
          <w:pPr>
            <w:pStyle w:val="DF57961950CE4120A2783481CB0B4976"/>
          </w:pPr>
          <w:r w:rsidRPr="00AC1ABA">
            <w:t>0</w:t>
          </w:r>
          <w:r>
            <w:t>7</w:t>
          </w:r>
        </w:p>
      </w:docPartBody>
    </w:docPart>
    <w:docPart>
      <w:docPartPr>
        <w:name w:val="E8BE00C8BD1946339D32950CDE91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CB681-C126-4DDA-8012-1BACF66CBFFD}"/>
      </w:docPartPr>
      <w:docPartBody>
        <w:p w:rsidR="004A6E50" w:rsidRDefault="00D7235E">
          <w:pPr>
            <w:pStyle w:val="E8BE00C8BD1946339D32950CDE919E11"/>
          </w:pPr>
          <w:r w:rsidRPr="00065AAF">
            <w:t>August</w:t>
          </w:r>
        </w:p>
      </w:docPartBody>
    </w:docPart>
    <w:docPart>
      <w:docPartPr>
        <w:name w:val="70B5C165CF094CBCBCB27CC97F26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05D4-8B75-4D57-9AE9-215B1F9A8A90}"/>
      </w:docPartPr>
      <w:docPartBody>
        <w:p w:rsidR="004A6E50" w:rsidRDefault="00D7235E">
          <w:pPr>
            <w:pStyle w:val="70B5C165CF094CBCBCB27CC97F26D841"/>
          </w:pPr>
          <w:r w:rsidRPr="00AC1ABA">
            <w:t>0</w:t>
          </w:r>
          <w:r>
            <w:t>8</w:t>
          </w:r>
        </w:p>
      </w:docPartBody>
    </w:docPart>
    <w:docPart>
      <w:docPartPr>
        <w:name w:val="8799901187B8463396CAD0CB8892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C78A-EAA3-481D-A120-19C4A3BB4654}"/>
      </w:docPartPr>
      <w:docPartBody>
        <w:p w:rsidR="004A6E50" w:rsidRDefault="00D7235E">
          <w:pPr>
            <w:pStyle w:val="8799901187B8463396CAD0CB8892BFE0"/>
          </w:pPr>
          <w:r w:rsidRPr="00065AAF">
            <w:t>September</w:t>
          </w:r>
        </w:p>
      </w:docPartBody>
    </w:docPart>
    <w:docPart>
      <w:docPartPr>
        <w:name w:val="1E16E65967FF4ACEA9507C970226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D900-758A-4860-8EDC-42DC24D7F7A2}"/>
      </w:docPartPr>
      <w:docPartBody>
        <w:p w:rsidR="004A6E50" w:rsidRDefault="00D7235E">
          <w:pPr>
            <w:pStyle w:val="1E16E65967FF4ACEA9507C970226712A"/>
          </w:pPr>
          <w:r w:rsidRPr="00AC1ABA">
            <w:t>0</w:t>
          </w:r>
          <w:r>
            <w:t>9</w:t>
          </w:r>
        </w:p>
      </w:docPartBody>
    </w:docPart>
    <w:docPart>
      <w:docPartPr>
        <w:name w:val="5C9D43C16DC44A86B2E86E1E343EF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6E6EC-8E36-455F-A440-9B32528AE165}"/>
      </w:docPartPr>
      <w:docPartBody>
        <w:p w:rsidR="004A6E50" w:rsidRDefault="00D7235E">
          <w:pPr>
            <w:pStyle w:val="5C9D43C16DC44A86B2E86E1E343EF13A"/>
          </w:pPr>
          <w:r w:rsidRPr="00065AAF">
            <w:t>October</w:t>
          </w:r>
        </w:p>
      </w:docPartBody>
    </w:docPart>
    <w:docPart>
      <w:docPartPr>
        <w:name w:val="11848441A69C4D43ADB630A726E95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EE9D-CBC6-4060-BCFB-5EA1A582487E}"/>
      </w:docPartPr>
      <w:docPartBody>
        <w:p w:rsidR="004A6E50" w:rsidRDefault="00D7235E">
          <w:pPr>
            <w:pStyle w:val="11848441A69C4D43ADB630A726E95135"/>
          </w:pPr>
          <w:r w:rsidRPr="00AC1ABA">
            <w:t>1</w:t>
          </w:r>
          <w:r>
            <w:t>0</w:t>
          </w:r>
        </w:p>
      </w:docPartBody>
    </w:docPart>
    <w:docPart>
      <w:docPartPr>
        <w:name w:val="F5E46F1349764EEF9F0278B8B39B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18D47-0872-4DEF-8C34-818E84E06344}"/>
      </w:docPartPr>
      <w:docPartBody>
        <w:p w:rsidR="004A6E50" w:rsidRDefault="00D7235E">
          <w:pPr>
            <w:pStyle w:val="F5E46F1349764EEF9F0278B8B39BE123"/>
          </w:pPr>
          <w:r w:rsidRPr="00065AAF">
            <w:t>November</w:t>
          </w:r>
        </w:p>
      </w:docPartBody>
    </w:docPart>
    <w:docPart>
      <w:docPartPr>
        <w:name w:val="0B9C6898814140BD95EE0BED66D1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1C3CE-8A61-4FB8-919C-87905D12033F}"/>
      </w:docPartPr>
      <w:docPartBody>
        <w:p w:rsidR="004A6E50" w:rsidRDefault="00D7235E">
          <w:pPr>
            <w:pStyle w:val="0B9C6898814140BD95EE0BED66D19578"/>
          </w:pPr>
          <w:r>
            <w:t>1</w:t>
          </w:r>
          <w:r w:rsidRPr="00AC1ABA">
            <w:t>1</w:t>
          </w:r>
        </w:p>
      </w:docPartBody>
    </w:docPart>
    <w:docPart>
      <w:docPartPr>
        <w:name w:val="F5FC2C830531406390D74CD36443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0173-C1BB-4B65-B95B-D960F805DEF0}"/>
      </w:docPartPr>
      <w:docPartBody>
        <w:p w:rsidR="004A6E50" w:rsidRDefault="00D7235E">
          <w:pPr>
            <w:pStyle w:val="F5FC2C830531406390D74CD36443DFD5"/>
          </w:pPr>
          <w:r w:rsidRPr="00AC1ABA">
            <w:t>December</w:t>
          </w:r>
        </w:p>
      </w:docPartBody>
    </w:docPart>
    <w:docPart>
      <w:docPartPr>
        <w:name w:val="968D9B173518440A9A9CC3BC6D120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F168-CE98-4D4D-B283-D7CAFCF9854A}"/>
      </w:docPartPr>
      <w:docPartBody>
        <w:p w:rsidR="004A6E50" w:rsidRDefault="00D7235E">
          <w:pPr>
            <w:pStyle w:val="968D9B173518440A9A9CC3BC6D12028F"/>
          </w:pPr>
          <w:r>
            <w:t>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Sitka Small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5E"/>
    <w:rsid w:val="004A6E50"/>
    <w:rsid w:val="0092469A"/>
    <w:rsid w:val="00D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691D8430F547FEA7BDC74B39AAEA45">
    <w:name w:val="D1691D8430F547FEA7BDC74B39AAEA45"/>
  </w:style>
  <w:style w:type="paragraph" w:customStyle="1" w:styleId="994DA080F2384D72A36E2055A60B2A60">
    <w:name w:val="994DA080F2384D72A36E2055A60B2A60"/>
  </w:style>
  <w:style w:type="paragraph" w:customStyle="1" w:styleId="6FE1211B7E1047D1BE612DC34FC20636">
    <w:name w:val="6FE1211B7E1047D1BE612DC34FC20636"/>
  </w:style>
  <w:style w:type="paragraph" w:customStyle="1" w:styleId="71CD6C654FCA46D1BB77623B93B30360">
    <w:name w:val="71CD6C654FCA46D1BB77623B93B30360"/>
  </w:style>
  <w:style w:type="paragraph" w:customStyle="1" w:styleId="E4BCEF2A5CD64EE58E182C3A9F210622">
    <w:name w:val="E4BCEF2A5CD64EE58E182C3A9F210622"/>
  </w:style>
  <w:style w:type="paragraph" w:customStyle="1" w:styleId="389677B9729A4A4DA4E474883442DEF8">
    <w:name w:val="389677B9729A4A4DA4E474883442DEF8"/>
  </w:style>
  <w:style w:type="paragraph" w:customStyle="1" w:styleId="06815050B7E048E5BA33C6A3560BB115">
    <w:name w:val="06815050B7E048E5BA33C6A3560BB115"/>
  </w:style>
  <w:style w:type="paragraph" w:customStyle="1" w:styleId="3E80C085DF6448D0A85A707B32BB010F">
    <w:name w:val="3E80C085DF6448D0A85A707B32BB010F"/>
  </w:style>
  <w:style w:type="paragraph" w:customStyle="1" w:styleId="2C39FCEA4FCB4E7A9A0283FB297B5520">
    <w:name w:val="2C39FCEA4FCB4E7A9A0283FB297B5520"/>
  </w:style>
  <w:style w:type="paragraph" w:customStyle="1" w:styleId="4472DC0563E747C4B8823AF37BFB134F">
    <w:name w:val="4472DC0563E747C4B8823AF37BFB134F"/>
  </w:style>
  <w:style w:type="paragraph" w:customStyle="1" w:styleId="81681DF583F1472884DBEF507C92C3AC">
    <w:name w:val="81681DF583F1472884DBEF507C92C3AC"/>
  </w:style>
  <w:style w:type="paragraph" w:customStyle="1" w:styleId="12762A1B80654D3EB33D347A653074BB">
    <w:name w:val="12762A1B80654D3EB33D347A653074BB"/>
  </w:style>
  <w:style w:type="paragraph" w:customStyle="1" w:styleId="90DA1D4404DA4C76A22D1B9E1FCAB57D">
    <w:name w:val="90DA1D4404DA4C76A22D1B9E1FCAB57D"/>
  </w:style>
  <w:style w:type="paragraph" w:customStyle="1" w:styleId="7A40B7FD9D5B487CB59CD75E03F2D2E7">
    <w:name w:val="7A40B7FD9D5B487CB59CD75E03F2D2E7"/>
  </w:style>
  <w:style w:type="paragraph" w:customStyle="1" w:styleId="DF57961950CE4120A2783481CB0B4976">
    <w:name w:val="DF57961950CE4120A2783481CB0B4976"/>
  </w:style>
  <w:style w:type="paragraph" w:customStyle="1" w:styleId="E8BE00C8BD1946339D32950CDE919E11">
    <w:name w:val="E8BE00C8BD1946339D32950CDE919E11"/>
  </w:style>
  <w:style w:type="paragraph" w:customStyle="1" w:styleId="70B5C165CF094CBCBCB27CC97F26D841">
    <w:name w:val="70B5C165CF094CBCBCB27CC97F26D841"/>
  </w:style>
  <w:style w:type="paragraph" w:customStyle="1" w:styleId="8799901187B8463396CAD0CB8892BFE0">
    <w:name w:val="8799901187B8463396CAD0CB8892BFE0"/>
  </w:style>
  <w:style w:type="paragraph" w:customStyle="1" w:styleId="1E16E65967FF4ACEA9507C970226712A">
    <w:name w:val="1E16E65967FF4ACEA9507C970226712A"/>
  </w:style>
  <w:style w:type="paragraph" w:customStyle="1" w:styleId="5C9D43C16DC44A86B2E86E1E343EF13A">
    <w:name w:val="5C9D43C16DC44A86B2E86E1E343EF13A"/>
  </w:style>
  <w:style w:type="paragraph" w:customStyle="1" w:styleId="11848441A69C4D43ADB630A726E95135">
    <w:name w:val="11848441A69C4D43ADB630A726E95135"/>
  </w:style>
  <w:style w:type="paragraph" w:customStyle="1" w:styleId="F5E46F1349764EEF9F0278B8B39BE123">
    <w:name w:val="F5E46F1349764EEF9F0278B8B39BE123"/>
  </w:style>
  <w:style w:type="paragraph" w:customStyle="1" w:styleId="0B9C6898814140BD95EE0BED66D19578">
    <w:name w:val="0B9C6898814140BD95EE0BED66D19578"/>
  </w:style>
  <w:style w:type="paragraph" w:customStyle="1" w:styleId="F5FC2C830531406390D74CD36443DFD5">
    <w:name w:val="F5FC2C830531406390D74CD36443DFD5"/>
  </w:style>
  <w:style w:type="paragraph" w:customStyle="1" w:styleId="968D9B173518440A9A9CC3BC6D12028F">
    <w:name w:val="968D9B173518440A9A9CC3BC6D120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Calendar">
  <a:themeElements>
    <a:clrScheme name="Calenda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8C9C1"/>
      </a:accent1>
      <a:accent2>
        <a:srgbClr val="6F989E"/>
      </a:accent2>
      <a:accent3>
        <a:srgbClr val="9683AF"/>
      </a:accent3>
      <a:accent4>
        <a:srgbClr val="F3EFD2"/>
      </a:accent4>
      <a:accent5>
        <a:srgbClr val="E2A1A1"/>
      </a:accent5>
      <a:accent6>
        <a:srgbClr val="EFC5C5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odernCalendar" id="{9F45A2B5-9C8B-A041-AD1E-CB181EA7A341}" vid="{058FBA3F-4D37-3C49-822B-8B6F2B6CB4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FB399-07A9-4DDF-835C-7AB06E030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C5BB-80A9-42A8-87B3-295D2D203BF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3BFC13F-B5D1-499D-973F-19B66787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floral calendar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2021-01-24T20:59:00Z</dcterms:created>
  <dcterms:modified xsi:type="dcterms:W3CDTF">2021-01-24T20:59:00Z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