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00D22E50" w:rsidRDefault="00400294" w14:paraId="62CF517F" w14:textId="77777777">
      <w:pPr>
        <w:widowControl w:val="0"/>
        <w:rPr>
          <w:b/>
          <w:color w:val="000000" w:themeColor="text1"/>
          <w:sz w:val="40"/>
          <w:szCs w:val="46"/>
        </w:rPr>
      </w:pPr>
      <w:r>
        <w:rPr>
          <w:noProof/>
          <w:sz w:val="40"/>
        </w:rPr>
        <mc:AlternateContent>
          <mc:Choice Requires="wps">
            <w:drawing>
              <wp:anchor distT="0" distB="0" distL="114300" distR="114300" simplePos="0" relativeHeight="251658240" behindDoc="0" locked="0" layoutInCell="1" allowOverlap="1" wp14:anchorId="50E7B4F8" wp14:editId="6CE66A26">
                <wp:simplePos x="0" y="0"/>
                <wp:positionH relativeFrom="margin">
                  <wp:posOffset>93670</wp:posOffset>
                </wp:positionH>
                <wp:positionV relativeFrom="paragraph">
                  <wp:posOffset>-226606</wp:posOffset>
                </wp:positionV>
                <wp:extent cx="5624623" cy="2488018"/>
                <wp:effectExtent l="0" t="0" r="14605" b="26670"/>
                <wp:wrapNone/>
                <wp:docPr id="2" name="Text Box 2"/>
                <wp:cNvGraphicFramePr/>
                <a:graphic xmlns:a="http://schemas.openxmlformats.org/drawingml/2006/main">
                  <a:graphicData uri="http://schemas.microsoft.com/office/word/2010/wordprocessingShape">
                    <wps:wsp>
                      <wps:cNvSpPr txBox="1"/>
                      <wps:spPr>
                        <a:xfrm>
                          <a:off x="0" y="0"/>
                          <a:ext cx="5624623" cy="2488018"/>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sidRPr="005138BE" w:rsidR="0007735F" w:rsidP="0007735F" w:rsidRDefault="0007735F" w14:paraId="26E65966" w14:textId="64314746">
                            <w:pPr>
                              <w:rPr>
                                <w:rFonts w:ascii="Museo Sans Rounded 300" w:hAnsi="Museo Sans Rounded 300" w:cs="Arial"/>
                                <w:szCs w:val="22"/>
                              </w:rPr>
                            </w:pPr>
                            <w:r w:rsidRPr="005138BE">
                              <w:rPr>
                                <w:rFonts w:ascii="Museo Sans Rounded 300" w:hAnsi="Museo Sans Rounded 300" w:cs="Arial"/>
                                <w:szCs w:val="22"/>
                              </w:rPr>
                              <w:t xml:space="preserve">Thank you for being interested in our Cook for Change programme. We're excited to learn more about you and your organisation and how you feel being on this programme could help you develop it. We're aware that experiences come in all different </w:t>
                            </w:r>
                            <w:proofErr w:type="gramStart"/>
                            <w:r w:rsidRPr="005138BE">
                              <w:rPr>
                                <w:rFonts w:ascii="Museo Sans Rounded 300" w:hAnsi="Museo Sans Rounded 300" w:cs="Arial"/>
                                <w:szCs w:val="22"/>
                              </w:rPr>
                              <w:t>shapes</w:t>
                            </w:r>
                            <w:proofErr w:type="gramEnd"/>
                            <w:r w:rsidRPr="005138BE">
                              <w:rPr>
                                <w:rFonts w:ascii="Museo Sans Rounded 300" w:hAnsi="Museo Sans Rounded 300" w:cs="Arial"/>
                                <w:szCs w:val="22"/>
                              </w:rPr>
                              <w:t xml:space="preserve"> so we hope the following questions give you the flexibility to get that across. </w:t>
                            </w:r>
                          </w:p>
                          <w:p w:rsidRPr="005138BE" w:rsidR="0007735F" w:rsidP="0007735F" w:rsidRDefault="0007735F" w14:paraId="32D8CAD4" w14:textId="77777777">
                            <w:pPr>
                              <w:rPr>
                                <w:rFonts w:ascii="Museo Sans Rounded 300" w:hAnsi="Museo Sans Rounded 300" w:cs="Arial"/>
                                <w:szCs w:val="22"/>
                              </w:rPr>
                            </w:pPr>
                          </w:p>
                          <w:p w:rsidRPr="005138BE" w:rsidR="0007735F" w:rsidP="0007735F" w:rsidRDefault="0007735F" w14:paraId="6E00586C" w14:textId="77777777">
                            <w:pPr>
                              <w:rPr>
                                <w:rFonts w:ascii="Museo Sans Rounded 300" w:hAnsi="Museo Sans Rounded 300" w:cs="Arial"/>
                                <w:szCs w:val="22"/>
                              </w:rPr>
                            </w:pPr>
                            <w:r w:rsidRPr="005138BE">
                              <w:rPr>
                                <w:rFonts w:ascii="Museo Sans Rounded 300" w:hAnsi="Museo Sans Rounded 300" w:cs="Arial"/>
                                <w:szCs w:val="22"/>
                              </w:rPr>
                              <w:t xml:space="preserve">Please review the eligibility criteria and read the FAQs before completing these questions, to make sure that Cook for Change is a good fit for you. </w:t>
                            </w:r>
                          </w:p>
                          <w:p w:rsidRPr="005138BE" w:rsidR="0007735F" w:rsidP="0007735F" w:rsidRDefault="0007735F" w14:paraId="45053336" w14:textId="77777777">
                            <w:pPr>
                              <w:rPr>
                                <w:rFonts w:ascii="Museo Sans Rounded 300" w:hAnsi="Museo Sans Rounded 300" w:cs="Arial"/>
                                <w:szCs w:val="22"/>
                              </w:rPr>
                            </w:pPr>
                          </w:p>
                          <w:p w:rsidRPr="005138BE" w:rsidR="00211DD1" w:rsidP="0007735F" w:rsidRDefault="0007735F" w14:paraId="393D7ED6" w14:textId="1E4D142F">
                            <w:pPr>
                              <w:rPr>
                                <w:rFonts w:ascii="Museo Sans Rounded 300" w:hAnsi="Museo Sans Rounded 300" w:cs="Arial"/>
                                <w:szCs w:val="22"/>
                              </w:rPr>
                            </w:pPr>
                            <w:r w:rsidRPr="005138BE">
                              <w:rPr>
                                <w:rFonts w:ascii="Museo Sans Rounded 300" w:hAnsi="Museo Sans Rounded 300" w:cs="Arial"/>
                                <w:szCs w:val="22"/>
                              </w:rPr>
                              <w:t>You can save your answers and return to the form. Or you can view all the questions here and save a copy locally.</w:t>
                            </w:r>
                          </w:p>
                          <w:p w:rsidRPr="005138BE" w:rsidR="0007735F" w:rsidP="0007735F" w:rsidRDefault="0007735F" w14:paraId="21531CA7" w14:textId="77777777">
                            <w:pPr>
                              <w:rPr>
                                <w:rFonts w:ascii="Museo Sans Rounded 300" w:hAnsi="Museo Sans Rounded 300" w:cs="Arial"/>
                                <w:szCs w:val="22"/>
                              </w:rPr>
                            </w:pPr>
                          </w:p>
                          <w:p w:rsidRPr="005138BE" w:rsidR="00D22E50" w:rsidRDefault="00400294" w14:paraId="1AEF9C8C" w14:textId="2D1D9910">
                            <w:pPr>
                              <w:rPr>
                                <w:rFonts w:ascii="Museo Sans Rounded 300" w:hAnsi="Museo Sans Rounded 300" w:cs="Arial"/>
                                <w:szCs w:val="22"/>
                              </w:rPr>
                            </w:pPr>
                            <w:r w:rsidRPr="005138BE">
                              <w:rPr>
                                <w:rFonts w:ascii="Museo Sans Rounded 300" w:hAnsi="Museo Sans Rounded 300" w:cs="Arial"/>
                                <w:szCs w:val="22"/>
                              </w:rPr>
                              <w:t xml:space="preserve">If anything is unclear, </w:t>
                            </w:r>
                            <w:r w:rsidRPr="005138BE" w:rsidR="00211DD1">
                              <w:rPr>
                                <w:rFonts w:ascii="Museo Sans Rounded 300" w:hAnsi="Museo Sans Rounded 300" w:cs="Arial"/>
                                <w:szCs w:val="22"/>
                              </w:rPr>
                              <w:t xml:space="preserve">or </w:t>
                            </w:r>
                            <w:r w:rsidRPr="005138BE">
                              <w:rPr>
                                <w:rFonts w:ascii="Museo Sans Rounded 300" w:hAnsi="Museo Sans Rounded 300" w:cs="Arial"/>
                                <w:szCs w:val="22"/>
                              </w:rPr>
                              <w:t>you want to provide feedback, or you would like to send any supporting documents</w:t>
                            </w:r>
                            <w:r w:rsidRPr="005138BE" w:rsidR="00211DD1">
                              <w:rPr>
                                <w:rFonts w:ascii="Museo Sans Rounded 300" w:hAnsi="Museo Sans Rounded 300" w:cs="Arial"/>
                                <w:szCs w:val="22"/>
                              </w:rPr>
                              <w:t>,</w:t>
                            </w:r>
                            <w:r w:rsidRPr="005138BE">
                              <w:rPr>
                                <w:rFonts w:ascii="Museo Sans Rounded 300" w:hAnsi="Museo Sans Rounded 300" w:cs="Arial"/>
                                <w:szCs w:val="22"/>
                              </w:rPr>
                              <w:t xml:space="preserve"> please email </w:t>
                            </w:r>
                            <w:hyperlink w:history="1" r:id="rId12">
                              <w:r w:rsidRPr="005138BE" w:rsidR="00211DD1">
                                <w:rPr>
                                  <w:rStyle w:val="Hyperlink"/>
                                  <w:rFonts w:ascii="Museo Sans Rounded 300" w:hAnsi="Museo Sans Rounded 300" w:cs="Arial"/>
                                  <w:szCs w:val="22"/>
                                </w:rPr>
                                <w:t>sarah.fahy@cookforgood.uk</w:t>
                              </w:r>
                            </w:hyperlink>
                            <w:r w:rsidRPr="005138BE">
                              <w:rPr>
                                <w:rFonts w:ascii="Museo Sans Rounded 300" w:hAnsi="Museo Sans Rounded 300" w:cs="Arial"/>
                                <w:szCs w:val="22"/>
                              </w:rPr>
                              <w:t xml:space="preserve"> </w:t>
                            </w:r>
                          </w:p>
                          <w:p w:rsidRPr="005138BE" w:rsidR="00D22E50" w:rsidRDefault="00D22E50" w14:paraId="7555674B" w14:textId="77777777">
                            <w:pPr>
                              <w:rPr>
                                <w:rFonts w:ascii="Museo Sans Rounded 300" w:hAnsi="Museo Sans Rounded 300" w:cs="Arial"/>
                                <w:szCs w:val="2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0E7B4F8">
                <v:stroke joinstyle="miter"/>
                <v:path gradientshapeok="t" o:connecttype="rect"/>
              </v:shapetype>
              <v:shape id="Text Box 2" style="position:absolute;margin-left:7.4pt;margin-top:-17.85pt;width:442.9pt;height:195.9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">
                <v:textbox>
                  <w:txbxContent>
                    <w:p w:rsidRPr="005138BE" w:rsidR="0007735F" w:rsidP="0007735F" w:rsidRDefault="0007735F" w14:paraId="26E65966" w14:textId="64314746">
                      <w:pPr>
                        <w:rPr>
                          <w:rFonts w:ascii="Museo Sans Rounded 300" w:hAnsi="Museo Sans Rounded 300" w:cs="Arial"/>
                          <w:szCs w:val="22"/>
                        </w:rPr>
                      </w:pPr>
                      <w:r w:rsidRPr="005138BE">
                        <w:rPr>
                          <w:rFonts w:ascii="Museo Sans Rounded 300" w:hAnsi="Museo Sans Rounded 300" w:cs="Arial"/>
                          <w:szCs w:val="22"/>
                        </w:rPr>
                        <w:t xml:space="preserve">Thank you for being interested in our Cook for Change programme. We're excited to learn more about you and your organisation and how you feel being on this programme could help you develop it. We're aware that experiences come in all different </w:t>
                      </w:r>
                      <w:proofErr w:type="gramStart"/>
                      <w:r w:rsidRPr="005138BE">
                        <w:rPr>
                          <w:rFonts w:ascii="Museo Sans Rounded 300" w:hAnsi="Museo Sans Rounded 300" w:cs="Arial"/>
                          <w:szCs w:val="22"/>
                        </w:rPr>
                        <w:t>shapes</w:t>
                      </w:r>
                      <w:proofErr w:type="gramEnd"/>
                      <w:r w:rsidRPr="005138BE">
                        <w:rPr>
                          <w:rFonts w:ascii="Museo Sans Rounded 300" w:hAnsi="Museo Sans Rounded 300" w:cs="Arial"/>
                          <w:szCs w:val="22"/>
                        </w:rPr>
                        <w:t xml:space="preserve"> so we hope the following questions give you the flexibility to get that across. </w:t>
                      </w:r>
                    </w:p>
                    <w:p w:rsidRPr="005138BE" w:rsidR="0007735F" w:rsidP="0007735F" w:rsidRDefault="0007735F" w14:paraId="32D8CAD4" w14:textId="77777777">
                      <w:pPr>
                        <w:rPr>
                          <w:rFonts w:ascii="Museo Sans Rounded 300" w:hAnsi="Museo Sans Rounded 300" w:cs="Arial"/>
                          <w:szCs w:val="22"/>
                        </w:rPr>
                      </w:pPr>
                    </w:p>
                    <w:p w:rsidRPr="005138BE" w:rsidR="0007735F" w:rsidP="0007735F" w:rsidRDefault="0007735F" w14:paraId="6E00586C" w14:textId="77777777">
                      <w:pPr>
                        <w:rPr>
                          <w:rFonts w:ascii="Museo Sans Rounded 300" w:hAnsi="Museo Sans Rounded 300" w:cs="Arial"/>
                          <w:szCs w:val="22"/>
                        </w:rPr>
                      </w:pPr>
                      <w:r w:rsidRPr="005138BE">
                        <w:rPr>
                          <w:rFonts w:ascii="Museo Sans Rounded 300" w:hAnsi="Museo Sans Rounded 300" w:cs="Arial"/>
                          <w:szCs w:val="22"/>
                        </w:rPr>
                        <w:t xml:space="preserve">Please review the eligibility criteria and read the FAQs before completing these questions, to make sure that Cook for Change is a good fit for you. </w:t>
                      </w:r>
                    </w:p>
                    <w:p w:rsidRPr="005138BE" w:rsidR="0007735F" w:rsidP="0007735F" w:rsidRDefault="0007735F" w14:paraId="45053336" w14:textId="77777777">
                      <w:pPr>
                        <w:rPr>
                          <w:rFonts w:ascii="Museo Sans Rounded 300" w:hAnsi="Museo Sans Rounded 300" w:cs="Arial"/>
                          <w:szCs w:val="22"/>
                        </w:rPr>
                      </w:pPr>
                    </w:p>
                    <w:p w:rsidRPr="005138BE" w:rsidR="00211DD1" w:rsidP="0007735F" w:rsidRDefault="0007735F" w14:paraId="393D7ED6" w14:textId="1E4D142F">
                      <w:pPr>
                        <w:rPr>
                          <w:rFonts w:ascii="Museo Sans Rounded 300" w:hAnsi="Museo Sans Rounded 300" w:cs="Arial"/>
                          <w:szCs w:val="22"/>
                        </w:rPr>
                      </w:pPr>
                      <w:r w:rsidRPr="005138BE">
                        <w:rPr>
                          <w:rFonts w:ascii="Museo Sans Rounded 300" w:hAnsi="Museo Sans Rounded 300" w:cs="Arial"/>
                          <w:szCs w:val="22"/>
                        </w:rPr>
                        <w:t>You can save your answers and return to the form. Or you can view all the questions here and save a copy locally.</w:t>
                      </w:r>
                    </w:p>
                    <w:p w:rsidRPr="005138BE" w:rsidR="0007735F" w:rsidP="0007735F" w:rsidRDefault="0007735F" w14:paraId="21531CA7" w14:textId="77777777">
                      <w:pPr>
                        <w:rPr>
                          <w:rFonts w:ascii="Museo Sans Rounded 300" w:hAnsi="Museo Sans Rounded 300" w:cs="Arial"/>
                          <w:szCs w:val="22"/>
                        </w:rPr>
                      </w:pPr>
                    </w:p>
                    <w:p w:rsidRPr="005138BE" w:rsidR="00D22E50" w:rsidRDefault="00400294" w14:paraId="1AEF9C8C" w14:textId="2D1D9910">
                      <w:pPr>
                        <w:rPr>
                          <w:rFonts w:ascii="Museo Sans Rounded 300" w:hAnsi="Museo Sans Rounded 300" w:cs="Arial"/>
                          <w:szCs w:val="22"/>
                        </w:rPr>
                      </w:pPr>
                      <w:r w:rsidRPr="005138BE">
                        <w:rPr>
                          <w:rFonts w:ascii="Museo Sans Rounded 300" w:hAnsi="Museo Sans Rounded 300" w:cs="Arial"/>
                          <w:szCs w:val="22"/>
                        </w:rPr>
                        <w:t xml:space="preserve">If anything is unclear, </w:t>
                      </w:r>
                      <w:r w:rsidRPr="005138BE" w:rsidR="00211DD1">
                        <w:rPr>
                          <w:rFonts w:ascii="Museo Sans Rounded 300" w:hAnsi="Museo Sans Rounded 300" w:cs="Arial"/>
                          <w:szCs w:val="22"/>
                        </w:rPr>
                        <w:t xml:space="preserve">or </w:t>
                      </w:r>
                      <w:r w:rsidRPr="005138BE">
                        <w:rPr>
                          <w:rFonts w:ascii="Museo Sans Rounded 300" w:hAnsi="Museo Sans Rounded 300" w:cs="Arial"/>
                          <w:szCs w:val="22"/>
                        </w:rPr>
                        <w:t>you want to provide feedback, or you would like to send any supporting documents</w:t>
                      </w:r>
                      <w:r w:rsidRPr="005138BE" w:rsidR="00211DD1">
                        <w:rPr>
                          <w:rFonts w:ascii="Museo Sans Rounded 300" w:hAnsi="Museo Sans Rounded 300" w:cs="Arial"/>
                          <w:szCs w:val="22"/>
                        </w:rPr>
                        <w:t>,</w:t>
                      </w:r>
                      <w:r w:rsidRPr="005138BE">
                        <w:rPr>
                          <w:rFonts w:ascii="Museo Sans Rounded 300" w:hAnsi="Museo Sans Rounded 300" w:cs="Arial"/>
                          <w:szCs w:val="22"/>
                        </w:rPr>
                        <w:t xml:space="preserve"> please email </w:t>
                      </w:r>
                      <w:hyperlink w:history="1" r:id="rId13">
                        <w:r w:rsidRPr="005138BE" w:rsidR="00211DD1">
                          <w:rPr>
                            <w:rStyle w:val="Hyperlink"/>
                            <w:rFonts w:ascii="Museo Sans Rounded 300" w:hAnsi="Museo Sans Rounded 300" w:cs="Arial"/>
                            <w:szCs w:val="22"/>
                          </w:rPr>
                          <w:t>sarah.fahy@cookforgood.uk</w:t>
                        </w:r>
                      </w:hyperlink>
                      <w:r w:rsidRPr="005138BE">
                        <w:rPr>
                          <w:rFonts w:ascii="Museo Sans Rounded 300" w:hAnsi="Museo Sans Rounded 300" w:cs="Arial"/>
                          <w:szCs w:val="22"/>
                        </w:rPr>
                        <w:t xml:space="preserve"> </w:t>
                      </w:r>
                    </w:p>
                    <w:p w:rsidRPr="005138BE" w:rsidR="00D22E50" w:rsidRDefault="00D22E50" w14:paraId="7555674B" w14:textId="77777777">
                      <w:pPr>
                        <w:rPr>
                          <w:rFonts w:ascii="Museo Sans Rounded 300" w:hAnsi="Museo Sans Rounded 300" w:cs="Arial"/>
                          <w:szCs w:val="22"/>
                        </w:rPr>
                      </w:pPr>
                    </w:p>
                  </w:txbxContent>
                </v:textbox>
                <w10:wrap anchorx="margin"/>
              </v:shape>
            </w:pict>
          </mc:Fallback>
        </mc:AlternateContent>
      </w:r>
    </w:p>
    <w:p w:rsidR="00D22E50" w:rsidRDefault="00D22E50" w14:paraId="46766920" w14:textId="77777777">
      <w:pPr>
        <w:widowControl w:val="0"/>
        <w:rPr>
          <w:b/>
          <w:color w:val="000000" w:themeColor="text1"/>
          <w:sz w:val="40"/>
          <w:szCs w:val="46"/>
        </w:rPr>
      </w:pPr>
    </w:p>
    <w:p w:rsidR="00D22E50" w:rsidRDefault="00D22E50" w14:paraId="47ABD15B" w14:textId="77777777">
      <w:pPr>
        <w:widowControl w:val="0"/>
        <w:rPr>
          <w:b/>
          <w:color w:val="000000" w:themeColor="text1"/>
          <w:sz w:val="40"/>
          <w:szCs w:val="46"/>
        </w:rPr>
      </w:pPr>
    </w:p>
    <w:p w:rsidR="00D22E50" w:rsidRDefault="00D22E50" w14:paraId="258B7D02" w14:textId="77777777">
      <w:pPr>
        <w:widowControl w:val="0"/>
        <w:rPr>
          <w:b/>
          <w:color w:val="000000" w:themeColor="text1"/>
          <w:sz w:val="40"/>
          <w:szCs w:val="46"/>
        </w:rPr>
      </w:pPr>
    </w:p>
    <w:p w:rsidR="00D22E50" w:rsidRDefault="00D22E50" w14:paraId="73476D3F" w14:textId="77777777">
      <w:pPr>
        <w:widowControl w:val="0"/>
        <w:rPr>
          <w:b/>
          <w:color w:val="000000" w:themeColor="text1"/>
          <w:sz w:val="40"/>
          <w:szCs w:val="46"/>
        </w:rPr>
      </w:pPr>
    </w:p>
    <w:p w:rsidR="00D22E50" w:rsidRDefault="00D22E50" w14:paraId="1636FA95" w14:textId="77777777">
      <w:pPr>
        <w:widowControl w:val="0"/>
        <w:rPr>
          <w:b/>
          <w:color w:val="000000" w:themeColor="text1"/>
          <w:sz w:val="40"/>
          <w:szCs w:val="46"/>
        </w:rPr>
      </w:pPr>
    </w:p>
    <w:p w:rsidR="00D22E50" w:rsidRDefault="00D22E50" w14:paraId="5637E0CC" w14:textId="77777777">
      <w:pPr>
        <w:widowControl w:val="0"/>
        <w:rPr>
          <w:b/>
          <w:color w:val="000000" w:themeColor="text1"/>
          <w:sz w:val="40"/>
          <w:szCs w:val="46"/>
        </w:rPr>
      </w:pPr>
    </w:p>
    <w:p w:rsidR="005138BE" w:rsidRDefault="005138BE" w14:paraId="41398A2D" w14:textId="77777777">
      <w:pPr>
        <w:widowControl w:val="0"/>
        <w:rPr>
          <w:b/>
          <w:color w:val="000000" w:themeColor="text1"/>
          <w:sz w:val="40"/>
          <w:szCs w:val="46"/>
        </w:rPr>
      </w:pPr>
    </w:p>
    <w:p w:rsidR="005138BE" w:rsidRDefault="005138BE" w14:paraId="29BEDF9A" w14:textId="77777777">
      <w:pPr>
        <w:widowControl w:val="0"/>
        <w:rPr>
          <w:b/>
          <w:color w:val="000000" w:themeColor="text1"/>
          <w:sz w:val="40"/>
          <w:szCs w:val="46"/>
        </w:rPr>
      </w:pPr>
    </w:p>
    <w:p w:rsidR="001B11EF" w:rsidRDefault="001B11EF" w14:paraId="38B7D491" w14:textId="77777777">
      <w:pPr>
        <w:widowControl w:val="0"/>
        <w:rPr>
          <w:b/>
          <w:color w:val="000000" w:themeColor="text1"/>
          <w:sz w:val="40"/>
          <w:szCs w:val="46"/>
        </w:rPr>
        <w:sectPr w:rsidR="001B11EF">
          <w:headerReference w:type="default" r:id="rId14"/>
          <w:footerReference w:type="default" r:id="rId15"/>
          <w:pgSz w:w="11906" w:h="16838" w:orient="portrait"/>
          <w:pgMar w:top="2835" w:right="1469" w:bottom="902" w:left="1259" w:header="567" w:footer="567" w:gutter="0"/>
          <w:cols w:space="708"/>
          <w:docGrid w:linePitch="360"/>
        </w:sectPr>
      </w:pPr>
    </w:p>
    <w:tbl>
      <w:tblPr>
        <w:tblStyle w:val="TableGrid"/>
        <w:tblW w:w="5000" w:type="pct"/>
        <w:tblLook w:val="04A0" w:firstRow="1" w:lastRow="0" w:firstColumn="1" w:lastColumn="0" w:noHBand="0" w:noVBand="1"/>
      </w:tblPr>
      <w:tblGrid>
        <w:gridCol w:w="3774"/>
        <w:gridCol w:w="5242"/>
      </w:tblGrid>
      <w:tr w:rsidRPr="00EE21C3" w:rsidR="00D22E50" w:rsidTr="65E35400" w14:paraId="02A4A719" w14:textId="77777777">
        <w:tc>
          <w:tcPr>
            <w:tcW w:w="5000" w:type="pct"/>
            <w:gridSpan w:val="2"/>
            <w:tcMar/>
          </w:tcPr>
          <w:p w:rsidRPr="00EE21C3" w:rsidR="00D22E50" w:rsidP="00EE21C3" w:rsidRDefault="00AE274B" w14:paraId="7F628C13" w14:textId="24CEDBEF">
            <w:pPr>
              <w:spacing w:after="120"/>
              <w:rPr>
                <w:rFonts w:ascii="Museo Sans Rounded 300" w:hAnsi="Museo Sans Rounded 300" w:cs="Arial"/>
                <w:b/>
                <w:bCs/>
                <w:szCs w:val="22"/>
              </w:rPr>
            </w:pPr>
            <w:r w:rsidRPr="00F655EA">
              <w:rPr>
                <w:rFonts w:ascii="Museo Sans Rounded 300" w:hAnsi="Museo Sans Rounded 300" w:cs="Arial"/>
                <w:b/>
                <w:bCs/>
                <w:sz w:val="28"/>
                <w:szCs w:val="28"/>
              </w:rPr>
              <w:t>Personal details</w:t>
            </w:r>
          </w:p>
        </w:tc>
      </w:tr>
      <w:tr w:rsidRPr="00EE21C3" w:rsidR="00D22E50" w:rsidTr="65E35400" w14:paraId="31645E36" w14:textId="77777777">
        <w:tc>
          <w:tcPr>
            <w:tcW w:w="2093" w:type="pct"/>
            <w:tcMar/>
          </w:tcPr>
          <w:p w:rsidRPr="00EE21C3" w:rsidR="00D22E50" w:rsidP="00EE21C3" w:rsidRDefault="00400294" w14:paraId="01AB16AB" w14:textId="203477C4">
            <w:pPr>
              <w:spacing w:after="120"/>
              <w:rPr>
                <w:rFonts w:ascii="Museo Sans Rounded 300" w:hAnsi="Museo Sans Rounded 300" w:cs="Arial"/>
                <w:szCs w:val="22"/>
                <w:lang w:val="en-US"/>
              </w:rPr>
            </w:pPr>
            <w:r w:rsidRPr="00EE21C3">
              <w:rPr>
                <w:rFonts w:ascii="Museo Sans Rounded 300" w:hAnsi="Museo Sans Rounded 300" w:eastAsia="Calibri" w:cs="Arial"/>
                <w:szCs w:val="22"/>
                <w:lang w:val="en-US" w:eastAsia="zh-CN" w:bidi="en-US"/>
              </w:rPr>
              <w:t xml:space="preserve">First </w:t>
            </w:r>
            <w:r w:rsidRPr="00EE21C3" w:rsidR="00D15D2E">
              <w:rPr>
                <w:rFonts w:ascii="Museo Sans Rounded 300" w:hAnsi="Museo Sans Rounded 300" w:eastAsia="Calibri" w:cs="Arial"/>
                <w:szCs w:val="22"/>
                <w:lang w:val="en-US" w:eastAsia="zh-CN" w:bidi="en-US"/>
              </w:rPr>
              <w:t>na</w:t>
            </w:r>
            <w:r w:rsidRPr="00EE21C3">
              <w:rPr>
                <w:rFonts w:ascii="Museo Sans Rounded 300" w:hAnsi="Museo Sans Rounded 300" w:eastAsia="Calibri" w:cs="Arial"/>
                <w:szCs w:val="22"/>
                <w:lang w:val="en-US" w:eastAsia="zh-CN" w:bidi="en-US"/>
              </w:rPr>
              <w:t>me</w:t>
            </w:r>
          </w:p>
        </w:tc>
        <w:tc>
          <w:tcPr>
            <w:tcW w:w="2907" w:type="pct"/>
            <w:tcMar/>
          </w:tcPr>
          <w:p w:rsidRPr="00EE21C3" w:rsidR="00D22E50" w:rsidP="00EE21C3" w:rsidRDefault="00D22E50" w14:paraId="1B915486" w14:textId="7390E0E4">
            <w:pPr>
              <w:spacing w:after="120"/>
              <w:rPr>
                <w:rFonts w:ascii="Museo Sans Rounded 300" w:hAnsi="Museo Sans Rounded 300"/>
                <w:szCs w:val="22"/>
                <w:lang w:val="en-US"/>
              </w:rPr>
            </w:pPr>
          </w:p>
        </w:tc>
      </w:tr>
      <w:tr w:rsidRPr="00EE21C3" w:rsidR="00D22E50" w:rsidTr="65E35400" w14:paraId="6B8F8061" w14:textId="77777777">
        <w:tc>
          <w:tcPr>
            <w:tcW w:w="2093" w:type="pct"/>
            <w:tcMar/>
          </w:tcPr>
          <w:p w:rsidRPr="00EE21C3" w:rsidR="00D22E50" w:rsidP="00EE21C3" w:rsidRDefault="00400294" w14:paraId="727EFF07" w14:textId="06F114D5">
            <w:pPr>
              <w:spacing w:after="120"/>
              <w:rPr>
                <w:rFonts w:ascii="Museo Sans Rounded 300" w:hAnsi="Museo Sans Rounded 300" w:cs="Arial"/>
                <w:szCs w:val="22"/>
              </w:rPr>
            </w:pPr>
            <w:r w:rsidRPr="00EE21C3">
              <w:rPr>
                <w:rFonts w:ascii="Museo Sans Rounded 300" w:hAnsi="Museo Sans Rounded 300" w:eastAsia="Calibri" w:cs="Arial"/>
                <w:szCs w:val="22"/>
                <w:lang w:eastAsia="zh-CN" w:bidi="en-US"/>
              </w:rPr>
              <w:t xml:space="preserve">Last </w:t>
            </w:r>
            <w:r w:rsidRPr="00EE21C3" w:rsidR="00D15D2E">
              <w:rPr>
                <w:rFonts w:ascii="Museo Sans Rounded 300" w:hAnsi="Museo Sans Rounded 300" w:eastAsia="Calibri" w:cs="Arial"/>
                <w:szCs w:val="22"/>
                <w:lang w:eastAsia="zh-CN" w:bidi="en-US"/>
              </w:rPr>
              <w:t>n</w:t>
            </w:r>
            <w:r w:rsidRPr="00EE21C3">
              <w:rPr>
                <w:rFonts w:ascii="Museo Sans Rounded 300" w:hAnsi="Museo Sans Rounded 300" w:eastAsia="Calibri" w:cs="Arial"/>
                <w:szCs w:val="22"/>
                <w:lang w:eastAsia="zh-CN" w:bidi="en-US"/>
              </w:rPr>
              <w:t>ame</w:t>
            </w:r>
          </w:p>
        </w:tc>
        <w:tc>
          <w:tcPr>
            <w:tcW w:w="2907" w:type="pct"/>
            <w:tcMar/>
          </w:tcPr>
          <w:p w:rsidRPr="00EE21C3" w:rsidR="00D22E50" w:rsidP="00EE21C3" w:rsidRDefault="00D22E50" w14:paraId="0D0A9F57" w14:textId="664C2A25">
            <w:pPr>
              <w:spacing w:after="120"/>
              <w:rPr>
                <w:rFonts w:ascii="Museo Sans Rounded 300" w:hAnsi="Museo Sans Rounded 300"/>
                <w:szCs w:val="22"/>
                <w:lang w:val="en-US"/>
              </w:rPr>
            </w:pPr>
          </w:p>
        </w:tc>
      </w:tr>
      <w:tr w:rsidRPr="00EE21C3" w:rsidR="00D22E50" w:rsidTr="65E35400" w14:paraId="269124A4" w14:textId="77777777">
        <w:tc>
          <w:tcPr>
            <w:tcW w:w="2093" w:type="pct"/>
            <w:tcMar/>
          </w:tcPr>
          <w:p w:rsidRPr="00EE21C3" w:rsidR="00D22E50" w:rsidP="00EE21C3" w:rsidRDefault="00400294" w14:paraId="7B3CF6C8" w14:textId="77959E30">
            <w:pPr>
              <w:spacing w:after="120"/>
              <w:rPr>
                <w:rFonts w:ascii="Museo Sans Rounded 300" w:hAnsi="Museo Sans Rounded 300" w:cs="Arial"/>
                <w:szCs w:val="22"/>
              </w:rPr>
            </w:pPr>
            <w:r w:rsidRPr="00EE21C3">
              <w:rPr>
                <w:rFonts w:ascii="Museo Sans Rounded 300" w:hAnsi="Museo Sans Rounded 300" w:eastAsia="Calibri" w:cs="Arial"/>
                <w:szCs w:val="22"/>
                <w:lang w:eastAsia="zh-CN" w:bidi="en-US"/>
              </w:rPr>
              <w:t xml:space="preserve">Email </w:t>
            </w:r>
            <w:r w:rsidRPr="00EE21C3" w:rsidR="00D15D2E">
              <w:rPr>
                <w:rFonts w:ascii="Museo Sans Rounded 300" w:hAnsi="Museo Sans Rounded 300" w:eastAsia="Calibri" w:cs="Arial"/>
                <w:szCs w:val="22"/>
                <w:lang w:eastAsia="zh-CN" w:bidi="en-US"/>
              </w:rPr>
              <w:t>a</w:t>
            </w:r>
            <w:r w:rsidRPr="00EE21C3">
              <w:rPr>
                <w:rFonts w:ascii="Museo Sans Rounded 300" w:hAnsi="Museo Sans Rounded 300" w:eastAsia="Calibri" w:cs="Arial"/>
                <w:szCs w:val="22"/>
                <w:lang w:eastAsia="zh-CN" w:bidi="en-US"/>
              </w:rPr>
              <w:t>ddress</w:t>
            </w:r>
          </w:p>
        </w:tc>
        <w:tc>
          <w:tcPr>
            <w:tcW w:w="2907" w:type="pct"/>
            <w:tcMar/>
          </w:tcPr>
          <w:p w:rsidRPr="00EE21C3" w:rsidR="00D22E50" w:rsidP="00EE21C3" w:rsidRDefault="00D22E50" w14:paraId="6CD44612" w14:textId="4390F955">
            <w:pPr>
              <w:spacing w:after="120"/>
              <w:rPr>
                <w:rFonts w:ascii="Museo Sans Rounded 300" w:hAnsi="Museo Sans Rounded 300"/>
                <w:szCs w:val="22"/>
                <w:lang w:val="en-US"/>
              </w:rPr>
            </w:pPr>
          </w:p>
        </w:tc>
      </w:tr>
      <w:tr w:rsidRPr="00EE21C3" w:rsidR="00D22E50" w:rsidTr="65E35400" w14:paraId="76F803BE" w14:textId="77777777">
        <w:tc>
          <w:tcPr>
            <w:tcW w:w="2093" w:type="pct"/>
            <w:tcMar/>
          </w:tcPr>
          <w:p w:rsidRPr="00EE21C3" w:rsidR="00D22E50" w:rsidP="00EE21C3" w:rsidRDefault="00AE274B" w14:paraId="2937640C" w14:textId="381DC1B7">
            <w:pPr>
              <w:spacing w:after="120"/>
              <w:rPr>
                <w:rFonts w:ascii="Museo Sans Rounded 300" w:hAnsi="Museo Sans Rounded 300" w:cs="Arial"/>
                <w:szCs w:val="22"/>
              </w:rPr>
            </w:pPr>
            <w:r w:rsidRPr="00EE21C3">
              <w:rPr>
                <w:rFonts w:ascii="Museo Sans Rounded 300" w:hAnsi="Museo Sans Rounded 300" w:eastAsia="Calibri" w:cs="Arial"/>
                <w:szCs w:val="22"/>
                <w:lang w:eastAsia="zh-CN" w:bidi="en-US"/>
              </w:rPr>
              <w:t>What is your home address postcode?</w:t>
            </w:r>
          </w:p>
        </w:tc>
        <w:tc>
          <w:tcPr>
            <w:tcW w:w="2907" w:type="pct"/>
            <w:tcMar/>
          </w:tcPr>
          <w:p w:rsidRPr="00EE21C3" w:rsidR="00D22E50" w:rsidP="00EE21C3" w:rsidRDefault="00D22E50" w14:paraId="4D05EA3D" w14:textId="25A951C3">
            <w:pPr>
              <w:spacing w:after="120"/>
              <w:rPr>
                <w:rFonts w:ascii="Museo Sans Rounded 300" w:hAnsi="Museo Sans Rounded 300"/>
                <w:szCs w:val="22"/>
                <w:lang w:val="en-US"/>
              </w:rPr>
            </w:pPr>
          </w:p>
        </w:tc>
      </w:tr>
      <w:tr w:rsidRPr="00EE21C3" w:rsidR="00D22E50" w:rsidTr="65E35400" w14:paraId="0DECE5BE" w14:textId="77777777">
        <w:tc>
          <w:tcPr>
            <w:tcW w:w="2093" w:type="pct"/>
            <w:tcMar/>
          </w:tcPr>
          <w:p w:rsidRPr="00EE21C3" w:rsidR="00D22E50" w:rsidP="00EE21C3" w:rsidRDefault="00AE274B" w14:paraId="23B48B35" w14:textId="268E8C7D">
            <w:pPr>
              <w:spacing w:after="120"/>
              <w:rPr>
                <w:rFonts w:ascii="Museo Sans Rounded 300" w:hAnsi="Museo Sans Rounded 300" w:cs="Arial"/>
                <w:szCs w:val="22"/>
              </w:rPr>
            </w:pPr>
            <w:r w:rsidRPr="00EE21C3">
              <w:rPr>
                <w:rFonts w:ascii="Museo Sans Rounded 300" w:hAnsi="Museo Sans Rounded 300" w:eastAsia="Calibri" w:cs="Arial"/>
                <w:szCs w:val="22"/>
                <w:lang w:eastAsia="zh-CN" w:bidi="en-US"/>
              </w:rPr>
              <w:t>What is your role within the organisation you are applying on behalf of?</w:t>
            </w:r>
          </w:p>
        </w:tc>
        <w:tc>
          <w:tcPr>
            <w:tcW w:w="2907" w:type="pct"/>
            <w:tcMar/>
          </w:tcPr>
          <w:p w:rsidRPr="00EE21C3" w:rsidR="00D22E50" w:rsidP="00EE21C3" w:rsidRDefault="00D22E50" w14:paraId="604D3B68" w14:textId="39406601">
            <w:pPr>
              <w:spacing w:after="120"/>
              <w:rPr>
                <w:rFonts w:ascii="Museo Sans Rounded 300" w:hAnsi="Museo Sans Rounded 300"/>
                <w:szCs w:val="22"/>
                <w:lang w:val="en-US"/>
              </w:rPr>
            </w:pPr>
          </w:p>
        </w:tc>
      </w:tr>
      <w:tr w:rsidRPr="00EE21C3" w:rsidR="0048696B" w:rsidTr="65E35400" w14:paraId="51F686E6" w14:textId="77777777">
        <w:tc>
          <w:tcPr>
            <w:tcW w:w="2093" w:type="pct"/>
            <w:tcMar/>
          </w:tcPr>
          <w:p w:rsidRPr="00EE21C3" w:rsidR="0048696B" w:rsidP="1BC51F86" w:rsidRDefault="0048696B" w14:paraId="6F28BFE3" w14:textId="330A3691">
            <w:pPr>
              <w:spacing w:after="120"/>
              <w:rPr>
                <w:rFonts w:ascii="Museo Sans Rounded 300" w:hAnsi="Museo Sans Rounded 300" w:eastAsia="Calibri" w:cs="Arial"/>
                <w:lang w:eastAsia="zh-CN" w:bidi="en-US"/>
              </w:rPr>
            </w:pPr>
            <w:r w:rsidRPr="65E35400" w:rsidR="0048696B">
              <w:rPr>
                <w:rFonts w:ascii="Museo Sans Rounded 300" w:hAnsi="Museo Sans Rounded 300" w:eastAsia="Calibri" w:cs="Arial"/>
                <w:lang w:eastAsia="zh-CN" w:bidi="en-US"/>
              </w:rPr>
              <w:t>Please share your career history to date</w:t>
            </w:r>
            <w:r w:rsidRPr="65E35400" w:rsidR="288D106C">
              <w:rPr>
                <w:rFonts w:ascii="Museo Sans Rounded 300" w:hAnsi="Museo Sans Rounded 300" w:eastAsia="Calibri" w:cs="Arial"/>
                <w:lang w:eastAsia="zh-CN" w:bidi="en-US"/>
              </w:rPr>
              <w:t>,</w:t>
            </w:r>
            <w:r w:rsidRPr="65E35400" w:rsidR="0048696B">
              <w:rPr>
                <w:rFonts w:ascii="Museo Sans Rounded 300" w:hAnsi="Museo Sans Rounded 300" w:eastAsia="Calibri" w:cs="Arial"/>
                <w:lang w:eastAsia="zh-CN" w:bidi="en-US"/>
              </w:rPr>
              <w:t xml:space="preserve"> </w:t>
            </w:r>
            <w:r w:rsidRPr="65E35400" w:rsidR="04F90B12">
              <w:rPr>
                <w:rFonts w:ascii="Museo Sans Rounded 300" w:hAnsi="Museo Sans Rounded 300" w:eastAsia="Calibri" w:cs="Arial"/>
                <w:lang w:eastAsia="zh-CN" w:bidi="en-US"/>
              </w:rPr>
              <w:t>in</w:t>
            </w:r>
            <w:r w:rsidRPr="65E35400" w:rsidR="0048696B">
              <w:rPr>
                <w:rFonts w:ascii="Museo Sans Rounded 300" w:hAnsi="Museo Sans Rounded 300" w:eastAsia="Calibri" w:cs="Arial"/>
                <w:lang w:eastAsia="zh-CN" w:bidi="en-US"/>
              </w:rPr>
              <w:t xml:space="preserve"> whatever </w:t>
            </w:r>
            <w:r w:rsidRPr="65E35400" w:rsidR="3ADBE334">
              <w:rPr>
                <w:rFonts w:ascii="Museo Sans Rounded 300" w:hAnsi="Museo Sans Rounded 300" w:eastAsia="Calibri" w:cs="Arial"/>
                <w:lang w:eastAsia="zh-CN" w:bidi="en-US"/>
              </w:rPr>
              <w:t xml:space="preserve">format </w:t>
            </w:r>
            <w:r w:rsidRPr="65E35400" w:rsidR="0048696B">
              <w:rPr>
                <w:rFonts w:ascii="Museo Sans Rounded 300" w:hAnsi="Museo Sans Rounded 300" w:eastAsia="Calibri" w:cs="Arial"/>
                <w:lang w:eastAsia="zh-CN" w:bidi="en-US"/>
              </w:rPr>
              <w:t>demonstrates</w:t>
            </w:r>
            <w:r w:rsidRPr="65E35400" w:rsidR="0048696B">
              <w:rPr>
                <w:rFonts w:ascii="Museo Sans Rounded 300" w:hAnsi="Museo Sans Rounded 300" w:eastAsia="Calibri" w:cs="Arial"/>
                <w:lang w:eastAsia="zh-CN" w:bidi="en-US"/>
              </w:rPr>
              <w:t xml:space="preserve"> this best for you</w:t>
            </w:r>
          </w:p>
        </w:tc>
        <w:tc>
          <w:tcPr>
            <w:tcW w:w="2907" w:type="pct"/>
            <w:tcMar/>
          </w:tcPr>
          <w:p w:rsidRPr="00EE21C3" w:rsidR="0048696B" w:rsidP="1BC51F86" w:rsidRDefault="0048696B" w14:paraId="095661E7" w14:textId="2701FF12">
            <w:pPr>
              <w:spacing w:after="120"/>
              <w:rPr>
                <w:rFonts w:ascii="Museo Sans Rounded 300" w:hAnsi="Museo Sans Rounded 300"/>
                <w:lang w:val="en-US"/>
              </w:rPr>
            </w:pPr>
            <w:r w:rsidRPr="1BC51F86" w:rsidR="3F0821CF">
              <w:rPr>
                <w:rFonts w:ascii="Museo Sans Rounded 300" w:hAnsi="Museo Sans Rounded 300" w:eastAsia="Calibri" w:cs="Arial"/>
                <w:lang w:eastAsia="zh-CN" w:bidi="en-US"/>
              </w:rPr>
              <w:t>Please a</w:t>
            </w:r>
            <w:r w:rsidRPr="1BC51F86" w:rsidR="0048696B">
              <w:rPr>
                <w:rFonts w:ascii="Museo Sans Rounded 300" w:hAnsi="Museo Sans Rounded 300" w:eastAsia="Calibri" w:cs="Arial"/>
                <w:lang w:eastAsia="zh-CN" w:bidi="en-US"/>
              </w:rPr>
              <w:t xml:space="preserve">ttach your CV, a short bio or send your </w:t>
            </w:r>
            <w:r w:rsidRPr="1BC51F86" w:rsidR="0048696B">
              <w:rPr>
                <w:rFonts w:ascii="Museo Sans Rounded 300" w:hAnsi="Museo Sans Rounded 300" w:eastAsia="Calibri" w:cs="Arial"/>
                <w:lang w:eastAsia="zh-CN" w:bidi="en-US"/>
              </w:rPr>
              <w:t>L</w:t>
            </w:r>
            <w:r w:rsidRPr="1BC51F86" w:rsidR="0048696B">
              <w:rPr>
                <w:rFonts w:ascii="Museo Sans Rounded 300" w:hAnsi="Museo Sans Rounded 300" w:eastAsia="Calibri" w:cs="Arial"/>
                <w:lang w:eastAsia="zh-CN" w:bidi="en-US"/>
              </w:rPr>
              <w:t>inked</w:t>
            </w:r>
            <w:r w:rsidRPr="1BC51F86" w:rsidR="0048696B">
              <w:rPr>
                <w:rFonts w:ascii="Museo Sans Rounded 300" w:hAnsi="Museo Sans Rounded 300" w:eastAsia="Calibri" w:cs="Arial"/>
                <w:lang w:eastAsia="zh-CN" w:bidi="en-US"/>
              </w:rPr>
              <w:t>I</w:t>
            </w:r>
            <w:r w:rsidRPr="1BC51F86" w:rsidR="0048696B">
              <w:rPr>
                <w:rFonts w:ascii="Museo Sans Rounded 300" w:hAnsi="Museo Sans Rounded 300" w:eastAsia="Calibri" w:cs="Arial"/>
                <w:lang w:eastAsia="zh-CN" w:bidi="en-US"/>
              </w:rPr>
              <w:t>n profile</w:t>
            </w:r>
          </w:p>
        </w:tc>
      </w:tr>
      <w:tr w:rsidRPr="00EE21C3" w:rsidR="0048696B" w:rsidTr="65E35400" w14:paraId="632A3BC1" w14:textId="77777777">
        <w:tc>
          <w:tcPr>
            <w:tcW w:w="2093" w:type="pct"/>
            <w:tcMar/>
          </w:tcPr>
          <w:p w:rsidRPr="00EE21C3" w:rsidR="0048696B" w:rsidP="00EE21C3" w:rsidRDefault="0048696B" w14:paraId="5EAC975F" w14:textId="145F0F78">
            <w:pPr>
              <w:spacing w:after="120"/>
              <w:rPr>
                <w:rFonts w:ascii="Museo Sans Rounded 300" w:hAnsi="Museo Sans Rounded 300" w:cs="Arial"/>
                <w:color w:val="000000"/>
                <w:szCs w:val="22"/>
                <w:lang w:eastAsia="en-GB"/>
              </w:rPr>
            </w:pPr>
            <w:r w:rsidRPr="00EE21C3">
              <w:rPr>
                <w:rFonts w:ascii="Museo Sans Rounded 300" w:hAnsi="Museo Sans Rounded 300" w:cs="Arial"/>
                <w:color w:val="000000"/>
                <w:szCs w:val="22"/>
              </w:rPr>
              <w:t>How did you hear about Cook for Change?</w:t>
            </w:r>
          </w:p>
        </w:tc>
        <w:tc>
          <w:tcPr>
            <w:tcW w:w="2907" w:type="pct"/>
            <w:tcMar/>
          </w:tcPr>
          <w:p w:rsidR="00390FF9" w:rsidP="1BC51F86" w:rsidRDefault="00390FF9" w14:paraId="3A99F34B" w14:textId="216E9384">
            <w:pPr>
              <w:keepNext w:val="1"/>
              <w:keepLines w:val="1"/>
              <w:spacing w:after="120"/>
              <w:rPr>
                <w:rFonts w:ascii="Museo Sans Rounded 300" w:hAnsi="Museo Sans Rounded 300"/>
                <w:lang w:val="en-US"/>
              </w:rPr>
            </w:pPr>
            <w:sdt>
              <w:sdtPr>
                <w:id w:val="-1192142618"/>
                <w14:checkbox>
                  <w14:checked w14:val="0"/>
                  <w14:checkedState w14:val="2612" w14:font="MS Gothic"/>
                  <w14:uncheckedState w14:val="2610" w14:font="MS Gothic"/>
                </w14:checkbox>
                <w:rPr>
                  <w:rFonts w:ascii="Museo Sans Rounded 300" w:hAnsi="Museo Sans Rounded 300"/>
                  <w:lang w:val="en-US"/>
                </w:rPr>
              </w:sdtPr>
              <w:sdtContent>
                <w:r w:rsidRPr="1BC51F86" w:rsidR="00390FF9">
                  <w:rPr>
                    <w:rFonts w:ascii="MS Gothic" w:hAnsi="MS Gothic" w:eastAsia="MS Gothic"/>
                    <w:lang w:val="en-US"/>
                  </w:rPr>
                  <w:t>☐</w:t>
                </w:r>
              </w:sdtContent>
              <w:sdtEndPr>
                <w:rPr>
                  <w:rFonts w:ascii="Museo Sans Rounded 300" w:hAnsi="Museo Sans Rounded 300"/>
                  <w:lang w:val="en-US"/>
                </w:rPr>
              </w:sdtEndPr>
            </w:sdt>
            <w:r w:rsidRPr="1BC51F86" w:rsidR="00FD77CD">
              <w:rPr>
                <w:rFonts w:ascii="Museo Sans Rounded 300" w:hAnsi="Museo Sans Rounded 300"/>
                <w:lang w:val="en-US"/>
              </w:rPr>
              <w:t>Housing Association</w:t>
            </w:r>
            <w:r w:rsidRPr="1BC51F86" w:rsidR="7415A4CB">
              <w:rPr>
                <w:rFonts w:ascii="Museo Sans Rounded 300" w:hAnsi="Museo Sans Rounded 300"/>
                <w:lang w:val="en-US"/>
              </w:rPr>
              <w:t xml:space="preserve"> – NHG</w:t>
            </w:r>
          </w:p>
          <w:p w:rsidR="7415A4CB" w:rsidP="1BC51F86" w:rsidRDefault="7415A4CB" w14:paraId="553C12F2" w14:textId="0112EF58">
            <w:pPr>
              <w:keepNext w:val="1"/>
              <w:keepLines w:val="1"/>
              <w:spacing w:after="120"/>
              <w:rPr>
                <w:rFonts w:ascii="Museo Sans Rounded 300" w:hAnsi="Museo Sans Rounded 300"/>
                <w:lang w:val="en-US"/>
              </w:rPr>
            </w:pPr>
            <w:sdt>
              <w:sdtPr>
                <w:id w:val="1766785580"/>
                <w14:checkbox>
                  <w14:checked w14:val="0"/>
                  <w14:checkedState w14:val="2612" w14:font="MS Gothic"/>
                  <w14:uncheckedState w14:val="2610" w14:font="MS Gothic"/>
                </w14:checkbox>
                <w:rPr>
                  <w:rFonts w:ascii="Museo Sans Rounded 300" w:hAnsi="Museo Sans Rounded 300"/>
                  <w:lang w:val="en-US"/>
                </w:rPr>
              </w:sdtPr>
              <w:sdtContent>
                <w:r w:rsidRPr="1BC51F86" w:rsidR="7415A4CB">
                  <w:rPr>
                    <w:rFonts w:ascii="MS Gothic" w:hAnsi="MS Gothic" w:eastAsia="MS Gothic"/>
                    <w:lang w:val="en-US"/>
                  </w:rPr>
                  <w:t>☐</w:t>
                </w:r>
              </w:sdtContent>
              <w:sdtEndPr>
                <w:rPr>
                  <w:rFonts w:ascii="Museo Sans Rounded 300" w:hAnsi="Museo Sans Rounded 300"/>
                  <w:lang w:val="en-US"/>
                </w:rPr>
              </w:sdtEndPr>
            </w:sdt>
            <w:r w:rsidRPr="1BC51F86" w:rsidR="7415A4CB">
              <w:rPr>
                <w:rFonts w:ascii="Museo Sans Rounded 300" w:hAnsi="Museo Sans Rounded 300"/>
                <w:lang w:val="en-US"/>
              </w:rPr>
              <w:t>Housing Association - Clarion</w:t>
            </w:r>
          </w:p>
          <w:p w:rsidR="7415A4CB" w:rsidP="1BC51F86" w:rsidRDefault="7415A4CB" w14:paraId="537EDF6F" w14:textId="275133AD">
            <w:pPr>
              <w:keepNext w:val="1"/>
              <w:keepLines w:val="1"/>
              <w:spacing w:after="120"/>
              <w:rPr>
                <w:rFonts w:ascii="Museo Sans Rounded 300" w:hAnsi="Museo Sans Rounded 300"/>
                <w:lang w:val="en-US"/>
              </w:rPr>
            </w:pPr>
            <w:sdt>
              <w:sdtPr>
                <w:id w:val="975090394"/>
                <w14:checkbox>
                  <w14:checked w14:val="0"/>
                  <w14:checkedState w14:val="2612" w14:font="MS Gothic"/>
                  <w14:uncheckedState w14:val="2610" w14:font="MS Gothic"/>
                </w14:checkbox>
                <w:rPr>
                  <w:rFonts w:ascii="Museo Sans Rounded 300" w:hAnsi="Museo Sans Rounded 300"/>
                  <w:lang w:val="en-US"/>
                </w:rPr>
              </w:sdtPr>
              <w:sdtContent>
                <w:r w:rsidRPr="1BC51F86" w:rsidR="7415A4CB">
                  <w:rPr>
                    <w:rFonts w:ascii="MS Gothic" w:hAnsi="MS Gothic" w:eastAsia="MS Gothic"/>
                    <w:lang w:val="en-US"/>
                  </w:rPr>
                  <w:t>☐</w:t>
                </w:r>
              </w:sdtContent>
              <w:sdtEndPr>
                <w:rPr>
                  <w:rFonts w:ascii="Museo Sans Rounded 300" w:hAnsi="Museo Sans Rounded 300"/>
                  <w:lang w:val="en-US"/>
                </w:rPr>
              </w:sdtEndPr>
            </w:sdt>
            <w:r w:rsidRPr="1BC51F86" w:rsidR="7415A4CB">
              <w:rPr>
                <w:rFonts w:ascii="Museo Sans Rounded 300" w:hAnsi="Museo Sans Rounded 300"/>
                <w:lang w:val="en-US"/>
              </w:rPr>
              <w:t>Housing Association - L&amp;Q</w:t>
            </w:r>
          </w:p>
          <w:p w:rsidR="7415A4CB" w:rsidP="1BC51F86" w:rsidRDefault="7415A4CB" w14:paraId="3147A70C" w14:textId="2706F9B4">
            <w:pPr>
              <w:keepNext w:val="1"/>
              <w:keepLines w:val="1"/>
              <w:spacing w:after="120"/>
              <w:rPr>
                <w:rFonts w:ascii="Museo Sans Rounded 300" w:hAnsi="Museo Sans Rounded 300"/>
                <w:lang w:val="en-US"/>
              </w:rPr>
            </w:pPr>
            <w:sdt>
              <w:sdtPr>
                <w:id w:val="1790490085"/>
                <w14:checkbox>
                  <w14:checked w14:val="0"/>
                  <w14:checkedState w14:val="2612" w14:font="MS Gothic"/>
                  <w14:uncheckedState w14:val="2610" w14:font="MS Gothic"/>
                </w14:checkbox>
                <w:rPr>
                  <w:rFonts w:ascii="Museo Sans Rounded 300" w:hAnsi="Museo Sans Rounded 300"/>
                  <w:lang w:val="en-US"/>
                </w:rPr>
              </w:sdtPr>
              <w:sdtContent>
                <w:r w:rsidRPr="1BC51F86" w:rsidR="7415A4CB">
                  <w:rPr>
                    <w:rFonts w:ascii="MS Gothic" w:hAnsi="MS Gothic" w:eastAsia="MS Gothic"/>
                    <w:lang w:val="en-US"/>
                  </w:rPr>
                  <w:t>☐</w:t>
                </w:r>
              </w:sdtContent>
              <w:sdtEndPr>
                <w:rPr>
                  <w:rFonts w:ascii="Museo Sans Rounded 300" w:hAnsi="Museo Sans Rounded 300"/>
                  <w:lang w:val="en-US"/>
                </w:rPr>
              </w:sdtEndPr>
            </w:sdt>
            <w:r w:rsidRPr="1BC51F86" w:rsidR="7415A4CB">
              <w:rPr>
                <w:rFonts w:ascii="Museo Sans Rounded 300" w:hAnsi="Museo Sans Rounded 300"/>
                <w:lang w:val="en-US"/>
              </w:rPr>
              <w:t>Housing Association - Peabody</w:t>
            </w:r>
          </w:p>
          <w:p w:rsidR="00390FF9" w:rsidP="001B11EF" w:rsidRDefault="00B96979" w14:paraId="2A322F52" w14:textId="790E8D7E">
            <w:pPr>
              <w:keepNext/>
              <w:keepLines/>
              <w:spacing w:after="120"/>
              <w:rPr>
                <w:rFonts w:ascii="Museo Sans Rounded 300" w:hAnsi="Museo Sans Rounded 300"/>
                <w:szCs w:val="22"/>
                <w:lang w:val="en-US"/>
              </w:rPr>
            </w:pPr>
            <w:sdt>
              <w:sdtPr>
                <w:rPr>
                  <w:rFonts w:ascii="Museo Sans Rounded 300" w:hAnsi="Museo Sans Rounded 300"/>
                  <w:szCs w:val="22"/>
                  <w:lang w:val="en-US"/>
                </w:rPr>
                <w:id w:val="-1473743482"/>
                <w14:checkbox>
                  <w14:checked w14:val="0"/>
                  <w14:checkedState w14:val="2612" w14:font="MS Gothic"/>
                  <w14:uncheckedState w14:val="2610" w14:font="MS Gothic"/>
                </w14:checkbox>
              </w:sdtPr>
              <w:sdtContent>
                <w:r>
                  <w:rPr>
                    <w:rFonts w:hint="eastAsia" w:ascii="MS Gothic" w:hAnsi="MS Gothic" w:eastAsia="MS Gothic"/>
                    <w:szCs w:val="22"/>
                    <w:lang w:val="en-US"/>
                  </w:rPr>
                  <w:t>☐</w:t>
                </w:r>
              </w:sdtContent>
            </w:sdt>
            <w:r w:rsidRPr="00EE21C3" w:rsidR="00FD77CD">
              <w:rPr>
                <w:rFonts w:ascii="Museo Sans Rounded 300" w:hAnsi="Museo Sans Rounded 300"/>
                <w:szCs w:val="22"/>
                <w:lang w:val="en-US"/>
              </w:rPr>
              <w:t>LinkedIn</w:t>
            </w:r>
          </w:p>
          <w:p w:rsidR="00390FF9" w:rsidP="001B11EF" w:rsidRDefault="00B96979" w14:paraId="219A60D7" w14:textId="062B8D34">
            <w:pPr>
              <w:keepNext/>
              <w:keepLines/>
              <w:spacing w:after="120"/>
              <w:rPr>
                <w:rFonts w:ascii="Museo Sans Rounded 300" w:hAnsi="Museo Sans Rounded 300"/>
                <w:szCs w:val="22"/>
                <w:lang w:val="en-US"/>
              </w:rPr>
            </w:pPr>
            <w:sdt>
              <w:sdtPr>
                <w:rPr>
                  <w:rFonts w:ascii="Museo Sans Rounded 300" w:hAnsi="Museo Sans Rounded 300"/>
                  <w:szCs w:val="22"/>
                  <w:lang w:val="en-US"/>
                </w:rPr>
                <w:id w:val="-1481458113"/>
                <w14:checkbox>
                  <w14:checked w14:val="0"/>
                  <w14:checkedState w14:val="2612" w14:font="MS Gothic"/>
                  <w14:uncheckedState w14:val="2610" w14:font="MS Gothic"/>
                </w14:checkbox>
              </w:sdtPr>
              <w:sdtContent>
                <w:r>
                  <w:rPr>
                    <w:rFonts w:hint="eastAsia" w:ascii="MS Gothic" w:hAnsi="MS Gothic" w:eastAsia="MS Gothic"/>
                    <w:szCs w:val="22"/>
                    <w:lang w:val="en-US"/>
                  </w:rPr>
                  <w:t>☐</w:t>
                </w:r>
              </w:sdtContent>
            </w:sdt>
            <w:r w:rsidRPr="00EE21C3">
              <w:rPr>
                <w:rFonts w:ascii="Museo Sans Rounded 300" w:hAnsi="Museo Sans Rounded 300"/>
                <w:szCs w:val="22"/>
                <w:lang w:val="en-US"/>
              </w:rPr>
              <w:t xml:space="preserve"> </w:t>
            </w:r>
            <w:r w:rsidRPr="00EE21C3" w:rsidR="00FD77CD">
              <w:rPr>
                <w:rFonts w:ascii="Museo Sans Rounded 300" w:hAnsi="Museo Sans Rounded 300"/>
                <w:szCs w:val="22"/>
                <w:lang w:val="en-US"/>
              </w:rPr>
              <w:t>Instagra</w:t>
            </w:r>
            <w:r w:rsidR="00390FF9">
              <w:rPr>
                <w:rFonts w:ascii="Museo Sans Rounded 300" w:hAnsi="Museo Sans Rounded 300"/>
                <w:szCs w:val="22"/>
                <w:lang w:val="en-US"/>
              </w:rPr>
              <w:t>m</w:t>
            </w:r>
          </w:p>
          <w:p w:rsidR="00390FF9" w:rsidP="001B11EF" w:rsidRDefault="00B96979" w14:paraId="6F1DF859" w14:textId="0C9EF248">
            <w:pPr>
              <w:keepNext/>
              <w:keepLines/>
              <w:spacing w:after="120"/>
              <w:rPr>
                <w:rFonts w:ascii="Museo Sans Rounded 300" w:hAnsi="Museo Sans Rounded 300"/>
                <w:szCs w:val="22"/>
                <w:lang w:val="en-US"/>
              </w:rPr>
            </w:pPr>
            <w:sdt>
              <w:sdtPr>
                <w:rPr>
                  <w:rFonts w:ascii="Museo Sans Rounded 300" w:hAnsi="Museo Sans Rounded 300"/>
                  <w:szCs w:val="22"/>
                  <w:lang w:val="en-US"/>
                </w:rPr>
                <w:id w:val="279316817"/>
                <w14:checkbox>
                  <w14:checked w14:val="0"/>
                  <w14:checkedState w14:val="2612" w14:font="MS Gothic"/>
                  <w14:uncheckedState w14:val="2610" w14:font="MS Gothic"/>
                </w14:checkbox>
              </w:sdtPr>
              <w:sdtContent>
                <w:r>
                  <w:rPr>
                    <w:rFonts w:hint="eastAsia" w:ascii="MS Gothic" w:hAnsi="MS Gothic" w:eastAsia="MS Gothic"/>
                    <w:szCs w:val="22"/>
                    <w:lang w:val="en-US"/>
                  </w:rPr>
                  <w:t>☐</w:t>
                </w:r>
              </w:sdtContent>
            </w:sdt>
            <w:r w:rsidRPr="00EE21C3">
              <w:rPr>
                <w:rFonts w:ascii="Museo Sans Rounded 300" w:hAnsi="Museo Sans Rounded 300"/>
                <w:szCs w:val="22"/>
                <w:lang w:val="en-US"/>
              </w:rPr>
              <w:t xml:space="preserve"> </w:t>
            </w:r>
            <w:r w:rsidRPr="00EE21C3" w:rsidR="00FD77CD">
              <w:rPr>
                <w:rFonts w:ascii="Museo Sans Rounded 300" w:hAnsi="Museo Sans Rounded 300"/>
                <w:szCs w:val="22"/>
                <w:lang w:val="en-US"/>
              </w:rPr>
              <w:t>Newsletter</w:t>
            </w:r>
          </w:p>
          <w:p w:rsidR="00390FF9" w:rsidP="001B11EF" w:rsidRDefault="00B96979" w14:paraId="25A0C2F1" w14:textId="21179569">
            <w:pPr>
              <w:keepNext/>
              <w:keepLines/>
              <w:spacing w:after="120"/>
              <w:rPr>
                <w:rFonts w:ascii="Museo Sans Rounded 300" w:hAnsi="Museo Sans Rounded 300"/>
                <w:szCs w:val="22"/>
                <w:lang w:val="en-US"/>
              </w:rPr>
            </w:pPr>
            <w:sdt>
              <w:sdtPr>
                <w:rPr>
                  <w:rFonts w:ascii="Museo Sans Rounded 300" w:hAnsi="Museo Sans Rounded 300"/>
                  <w:szCs w:val="22"/>
                  <w:lang w:val="en-US"/>
                </w:rPr>
                <w:id w:val="1110858508"/>
                <w14:checkbox>
                  <w14:checked w14:val="0"/>
                  <w14:checkedState w14:val="2612" w14:font="MS Gothic"/>
                  <w14:uncheckedState w14:val="2610" w14:font="MS Gothic"/>
                </w14:checkbox>
              </w:sdtPr>
              <w:sdtContent>
                <w:r>
                  <w:rPr>
                    <w:rFonts w:hint="eastAsia" w:ascii="MS Gothic" w:hAnsi="MS Gothic" w:eastAsia="MS Gothic"/>
                    <w:szCs w:val="22"/>
                    <w:lang w:val="en-US"/>
                  </w:rPr>
                  <w:t>☐</w:t>
                </w:r>
              </w:sdtContent>
            </w:sdt>
            <w:r w:rsidRPr="00EE21C3">
              <w:rPr>
                <w:rFonts w:ascii="Museo Sans Rounded 300" w:hAnsi="Museo Sans Rounded 300"/>
                <w:szCs w:val="22"/>
                <w:lang w:val="en-US"/>
              </w:rPr>
              <w:t xml:space="preserve"> </w:t>
            </w:r>
            <w:r w:rsidRPr="00EE21C3" w:rsidR="00FD77CD">
              <w:rPr>
                <w:rFonts w:ascii="Museo Sans Rounded 300" w:hAnsi="Museo Sans Rounded 300"/>
                <w:szCs w:val="22"/>
                <w:lang w:val="en-US"/>
              </w:rPr>
              <w:t>Personal referral</w:t>
            </w:r>
          </w:p>
          <w:p w:rsidRPr="00EE21C3" w:rsidR="0048696B" w:rsidP="001B11EF" w:rsidRDefault="00B96979" w14:paraId="1E37F121" w14:textId="392F6492">
            <w:pPr>
              <w:keepNext/>
              <w:keepLines/>
              <w:spacing w:after="120"/>
              <w:rPr>
                <w:rFonts w:ascii="Museo Sans Rounded 300" w:hAnsi="Museo Sans Rounded 300"/>
                <w:szCs w:val="22"/>
                <w:lang w:val="en-US"/>
              </w:rPr>
            </w:pPr>
            <w:sdt>
              <w:sdtPr>
                <w:rPr>
                  <w:rFonts w:ascii="Museo Sans Rounded 300" w:hAnsi="Museo Sans Rounded 300"/>
                  <w:szCs w:val="22"/>
                  <w:lang w:val="en-US"/>
                </w:rPr>
                <w:id w:val="-902839653"/>
                <w14:checkbox>
                  <w14:checked w14:val="0"/>
                  <w14:checkedState w14:val="2612" w14:font="MS Gothic"/>
                  <w14:uncheckedState w14:val="2610" w14:font="MS Gothic"/>
                </w14:checkbox>
              </w:sdtPr>
              <w:sdtContent>
                <w:r>
                  <w:rPr>
                    <w:rFonts w:hint="eastAsia" w:ascii="MS Gothic" w:hAnsi="MS Gothic" w:eastAsia="MS Gothic"/>
                    <w:szCs w:val="22"/>
                    <w:lang w:val="en-US"/>
                  </w:rPr>
                  <w:t>☐</w:t>
                </w:r>
              </w:sdtContent>
            </w:sdt>
            <w:r w:rsidRPr="00EE21C3">
              <w:rPr>
                <w:rFonts w:ascii="Museo Sans Rounded 300" w:hAnsi="Museo Sans Rounded 300"/>
                <w:szCs w:val="22"/>
                <w:lang w:val="en-US"/>
              </w:rPr>
              <w:t xml:space="preserve"> </w:t>
            </w:r>
            <w:r w:rsidRPr="00EE21C3" w:rsidR="00FD77CD">
              <w:rPr>
                <w:rFonts w:ascii="Museo Sans Rounded 300" w:hAnsi="Museo Sans Rounded 300"/>
                <w:szCs w:val="22"/>
                <w:lang w:val="en-US"/>
              </w:rPr>
              <w:t>Other</w:t>
            </w:r>
          </w:p>
        </w:tc>
      </w:tr>
    </w:tbl>
    <w:p w:rsidR="00D22E50" w:rsidRDefault="00D22E50" w14:paraId="54365F26" w14:textId="77777777">
      <w:pPr>
        <w:rPr>
          <w:rFonts w:ascii="Arial" w:hAnsi="Arial" w:cs="Arial"/>
          <w:sz w:val="18"/>
          <w:szCs w:val="18"/>
        </w:rPr>
      </w:pPr>
    </w:p>
    <w:p w:rsidR="00F655EA" w:rsidRDefault="00F655EA" w14:paraId="53FDD1DD" w14:textId="77777777">
      <w:pPr>
        <w:rPr>
          <w:rFonts w:ascii="Arial" w:hAnsi="Arial" w:cs="Arial"/>
          <w:sz w:val="18"/>
          <w:szCs w:val="18"/>
        </w:rPr>
      </w:pPr>
    </w:p>
    <w:p w:rsidR="00F655EA" w:rsidRDefault="00F655EA" w14:paraId="1116DAB7" w14:textId="77777777">
      <w:pPr>
        <w:rPr>
          <w:rFonts w:ascii="Arial" w:hAnsi="Arial" w:cs="Arial"/>
          <w:sz w:val="18"/>
          <w:szCs w:val="18"/>
        </w:rPr>
      </w:pPr>
    </w:p>
    <w:p w:rsidR="00F655EA" w:rsidRDefault="00F655EA" w14:paraId="5EFCA1C2" w14:textId="77777777">
      <w:pPr>
        <w:rPr>
          <w:rFonts w:ascii="Arial" w:hAnsi="Arial" w:cs="Arial"/>
          <w:sz w:val="18"/>
          <w:szCs w:val="18"/>
        </w:rPr>
      </w:pPr>
    </w:p>
    <w:p w:rsidR="00F655EA" w:rsidRDefault="00F655EA" w14:paraId="6B227C9C" w14:textId="77777777">
      <w:pPr>
        <w:rPr>
          <w:rFonts w:ascii="Arial" w:hAnsi="Arial" w:cs="Arial"/>
          <w:sz w:val="18"/>
          <w:szCs w:val="18"/>
        </w:rPr>
      </w:pPr>
    </w:p>
    <w:p w:rsidR="00F655EA" w:rsidRDefault="00F655EA" w14:paraId="725F007C" w14:textId="77777777">
      <w:pPr>
        <w:rPr>
          <w:rFonts w:ascii="Arial" w:hAnsi="Arial" w:cs="Arial"/>
          <w:sz w:val="18"/>
          <w:szCs w:val="18"/>
        </w:rPr>
      </w:pPr>
    </w:p>
    <w:p w:rsidR="00D22E50" w:rsidRDefault="00D22E50" w14:paraId="44ED0654" w14:textId="77777777">
      <w:pPr>
        <w:rPr>
          <w:rFonts w:ascii="Arial" w:hAnsi="Arial" w:cs="Arial"/>
          <w:sz w:val="18"/>
          <w:szCs w:val="18"/>
        </w:rPr>
      </w:pPr>
    </w:p>
    <w:tbl>
      <w:tblPr>
        <w:tblStyle w:val="TableGrid"/>
        <w:tblW w:w="5000" w:type="pct"/>
        <w:tblLook w:val="04A0" w:firstRow="1" w:lastRow="0" w:firstColumn="1" w:lastColumn="0" w:noHBand="0" w:noVBand="1"/>
      </w:tblPr>
      <w:tblGrid>
        <w:gridCol w:w="3812"/>
        <w:gridCol w:w="5204"/>
      </w:tblGrid>
      <w:tr w:rsidRPr="00EE21C3" w:rsidR="00D22E50" w:rsidTr="65E35400" w14:paraId="4D57F38F" w14:textId="77777777">
        <w:tc>
          <w:tcPr>
            <w:tcW w:w="5000" w:type="pct"/>
            <w:gridSpan w:val="2"/>
            <w:tcMar/>
          </w:tcPr>
          <w:p w:rsidRPr="00EE21C3" w:rsidR="00D22E50" w:rsidP="00EE21C3" w:rsidRDefault="00FD77CD" w14:paraId="54188FF8" w14:textId="57A12F48">
            <w:pPr>
              <w:spacing w:after="120"/>
              <w:rPr>
                <w:rFonts w:ascii="Museo Sans Rounded 300" w:hAnsi="Museo Sans Rounded 300"/>
                <w:szCs w:val="22"/>
              </w:rPr>
            </w:pPr>
            <w:r w:rsidRPr="00F655EA">
              <w:rPr>
                <w:rFonts w:ascii="Museo Sans Rounded 300" w:hAnsi="Museo Sans Rounded 300" w:cs="Arial"/>
                <w:b/>
                <w:bCs/>
                <w:sz w:val="28"/>
                <w:szCs w:val="28"/>
              </w:rPr>
              <w:lastRenderedPageBreak/>
              <w:t>Organisation</w:t>
            </w:r>
          </w:p>
        </w:tc>
      </w:tr>
      <w:tr w:rsidRPr="00EE21C3" w:rsidR="00D22E50" w:rsidTr="65E35400" w14:paraId="3862AD25" w14:textId="77777777">
        <w:tc>
          <w:tcPr>
            <w:tcW w:w="2114" w:type="pct"/>
            <w:tcMar/>
          </w:tcPr>
          <w:p w:rsidRPr="00EE21C3" w:rsidR="00D22E50" w:rsidP="00EE21C3" w:rsidRDefault="00400294" w14:paraId="4227A651" w14:textId="5D9FCC0C">
            <w:pPr>
              <w:spacing w:after="120" w:line="268" w:lineRule="auto"/>
              <w:textAlignment w:val="bottom"/>
              <w:rPr>
                <w:rFonts w:ascii="Museo Sans Rounded 300" w:hAnsi="Museo Sans Rounded 300"/>
                <w:szCs w:val="22"/>
                <w:lang w:val="en-US"/>
              </w:rPr>
            </w:pPr>
            <w:r w:rsidRPr="00EE21C3">
              <w:rPr>
                <w:rFonts w:ascii="Museo Sans Rounded 300" w:hAnsi="Museo Sans Rounded 300" w:eastAsia="SimSun" w:cs="Arial"/>
                <w:color w:val="000000"/>
                <w:szCs w:val="22"/>
                <w:lang w:val="en-US" w:eastAsia="zh-CN" w:bidi="ar"/>
              </w:rPr>
              <w:t xml:space="preserve">Name of organisation </w:t>
            </w:r>
          </w:p>
        </w:tc>
        <w:tc>
          <w:tcPr>
            <w:tcW w:w="2886" w:type="pct"/>
            <w:tcMar/>
          </w:tcPr>
          <w:p w:rsidRPr="00EE21C3" w:rsidR="00D22E50" w:rsidP="00EE21C3" w:rsidRDefault="00D22E50" w14:paraId="06244473" w14:textId="5FDF6857">
            <w:pPr>
              <w:spacing w:after="120"/>
              <w:rPr>
                <w:rFonts w:ascii="Museo Sans Rounded 300" w:hAnsi="Museo Sans Rounded 300"/>
                <w:szCs w:val="22"/>
                <w:lang w:val="en-US"/>
              </w:rPr>
            </w:pPr>
          </w:p>
        </w:tc>
      </w:tr>
      <w:tr w:rsidRPr="00EE21C3" w:rsidR="00B92CF4" w:rsidTr="65E35400" w14:paraId="2A093DB7" w14:textId="77777777">
        <w:tc>
          <w:tcPr>
            <w:tcW w:w="2114" w:type="pct"/>
            <w:tcMar/>
          </w:tcPr>
          <w:p w:rsidRPr="00EE21C3" w:rsidR="00B92CF4" w:rsidP="00EE21C3" w:rsidRDefault="00B92CF4" w14:paraId="479CEAC0" w14:textId="77777777">
            <w:pPr>
              <w:spacing w:after="120"/>
              <w:rPr>
                <w:rFonts w:ascii="Museo Sans Rounded 300" w:hAnsi="Museo Sans Rounded 300" w:cs="Arial"/>
                <w:color w:val="000000"/>
                <w:szCs w:val="22"/>
                <w:lang w:eastAsia="en-GB"/>
              </w:rPr>
            </w:pPr>
            <w:r w:rsidRPr="00EE21C3">
              <w:rPr>
                <w:rFonts w:ascii="Museo Sans Rounded 300" w:hAnsi="Museo Sans Rounded 300" w:cs="Arial"/>
                <w:color w:val="000000"/>
                <w:szCs w:val="22"/>
              </w:rPr>
              <w:t xml:space="preserve">What is your legal structure? </w:t>
            </w:r>
          </w:p>
          <w:p w:rsidRPr="00EE21C3" w:rsidR="00B92CF4" w:rsidP="00EE21C3" w:rsidRDefault="00B92CF4" w14:paraId="6AFF0645" w14:textId="77777777">
            <w:pPr>
              <w:spacing w:after="120" w:line="268" w:lineRule="auto"/>
              <w:textAlignment w:val="bottom"/>
              <w:rPr>
                <w:rStyle w:val="font01"/>
                <w:rFonts w:ascii="Museo Sans Rounded 300" w:hAnsi="Museo Sans Rounded 300" w:eastAsia="SimSun"/>
                <w:sz w:val="22"/>
                <w:szCs w:val="22"/>
                <w:lang w:val="en-US" w:eastAsia="zh-CN" w:bidi="ar"/>
              </w:rPr>
            </w:pPr>
          </w:p>
        </w:tc>
        <w:tc>
          <w:tcPr>
            <w:tcW w:w="2886" w:type="pct"/>
            <w:tcMar/>
          </w:tcPr>
          <w:p w:rsidR="00B96979" w:rsidP="001B11EF" w:rsidRDefault="00B96979" w14:paraId="220FA3EB" w14:textId="77777777">
            <w:pPr>
              <w:keepNext/>
              <w:keepLines/>
              <w:spacing w:after="120"/>
              <w:rPr>
                <w:rFonts w:ascii="Museo Sans Rounded 300" w:hAnsi="Museo Sans Rounded 300"/>
                <w:szCs w:val="22"/>
                <w:lang w:val="en-US"/>
              </w:rPr>
            </w:pPr>
            <w:sdt>
              <w:sdtPr>
                <w:rPr>
                  <w:rFonts w:ascii="Museo Sans Rounded 300" w:hAnsi="Museo Sans Rounded 300"/>
                  <w:szCs w:val="22"/>
                  <w:lang w:val="en-US"/>
                </w:rPr>
                <w:id w:val="954829032"/>
                <w14:checkbox>
                  <w14:checked w14:val="0"/>
                  <w14:checkedState w14:val="2612" w14:font="MS Gothic"/>
                  <w14:uncheckedState w14:val="2610" w14:font="MS Gothic"/>
                </w14:checkbox>
              </w:sdtPr>
              <w:sdtContent>
                <w:r>
                  <w:rPr>
                    <w:rFonts w:hint="eastAsia" w:ascii="MS Gothic" w:hAnsi="MS Gothic" w:eastAsia="MS Gothic"/>
                    <w:szCs w:val="22"/>
                    <w:lang w:val="en-US"/>
                  </w:rPr>
                  <w:t>☐</w:t>
                </w:r>
              </w:sdtContent>
            </w:sdt>
            <w:r w:rsidRPr="00EE21C3">
              <w:rPr>
                <w:rFonts w:ascii="Museo Sans Rounded 300" w:hAnsi="Museo Sans Rounded 300"/>
                <w:szCs w:val="22"/>
                <w:lang w:val="en-US"/>
              </w:rPr>
              <w:t xml:space="preserve"> </w:t>
            </w:r>
            <w:r w:rsidRPr="00EE21C3" w:rsidR="00B92CF4">
              <w:rPr>
                <w:rFonts w:ascii="Museo Sans Rounded 300" w:hAnsi="Museo Sans Rounded 300"/>
                <w:szCs w:val="22"/>
                <w:lang w:val="en-US"/>
              </w:rPr>
              <w:t>CIC</w:t>
            </w:r>
          </w:p>
          <w:p w:rsidR="00B96979" w:rsidP="001B11EF" w:rsidRDefault="00B96979" w14:paraId="77AA957C" w14:textId="77777777">
            <w:pPr>
              <w:keepNext/>
              <w:keepLines/>
              <w:spacing w:after="120"/>
              <w:rPr>
                <w:rFonts w:ascii="Museo Sans Rounded 300" w:hAnsi="Museo Sans Rounded 300"/>
                <w:szCs w:val="22"/>
                <w:lang w:val="en-US"/>
              </w:rPr>
            </w:pPr>
            <w:sdt>
              <w:sdtPr>
                <w:rPr>
                  <w:rFonts w:ascii="Museo Sans Rounded 300" w:hAnsi="Museo Sans Rounded 300"/>
                  <w:szCs w:val="22"/>
                  <w:lang w:val="en-US"/>
                </w:rPr>
                <w:id w:val="-1709242875"/>
                <w14:checkbox>
                  <w14:checked w14:val="0"/>
                  <w14:checkedState w14:val="2612" w14:font="MS Gothic"/>
                  <w14:uncheckedState w14:val="2610" w14:font="MS Gothic"/>
                </w14:checkbox>
              </w:sdtPr>
              <w:sdtContent>
                <w:r>
                  <w:rPr>
                    <w:rFonts w:hint="eastAsia" w:ascii="MS Gothic" w:hAnsi="MS Gothic" w:eastAsia="MS Gothic"/>
                    <w:szCs w:val="22"/>
                    <w:lang w:val="en-US"/>
                  </w:rPr>
                  <w:t>☐</w:t>
                </w:r>
              </w:sdtContent>
            </w:sdt>
            <w:r w:rsidRPr="00EE21C3">
              <w:rPr>
                <w:rFonts w:ascii="Museo Sans Rounded 300" w:hAnsi="Museo Sans Rounded 300"/>
                <w:szCs w:val="22"/>
                <w:lang w:val="en-US"/>
              </w:rPr>
              <w:t xml:space="preserve"> </w:t>
            </w:r>
            <w:r w:rsidRPr="00EE21C3" w:rsidR="00B92CF4">
              <w:rPr>
                <w:rFonts w:ascii="Museo Sans Rounded 300" w:hAnsi="Museo Sans Rounded 300"/>
                <w:szCs w:val="22"/>
                <w:lang w:val="en-US"/>
              </w:rPr>
              <w:t>Ltd</w:t>
            </w:r>
          </w:p>
          <w:p w:rsidR="00B96979" w:rsidP="001B11EF" w:rsidRDefault="00B96979" w14:paraId="4078E815" w14:textId="77777777">
            <w:pPr>
              <w:keepNext/>
              <w:keepLines/>
              <w:spacing w:after="120"/>
              <w:rPr>
                <w:rFonts w:ascii="Museo Sans Rounded 300" w:hAnsi="Museo Sans Rounded 300"/>
                <w:szCs w:val="22"/>
                <w:lang w:val="en-US"/>
              </w:rPr>
            </w:pPr>
            <w:sdt>
              <w:sdtPr>
                <w:rPr>
                  <w:rFonts w:ascii="Museo Sans Rounded 300" w:hAnsi="Museo Sans Rounded 300"/>
                  <w:szCs w:val="22"/>
                  <w:lang w:val="en-US"/>
                </w:rPr>
                <w:id w:val="-865441472"/>
                <w14:checkbox>
                  <w14:checked w14:val="0"/>
                  <w14:checkedState w14:val="2612" w14:font="MS Gothic"/>
                  <w14:uncheckedState w14:val="2610" w14:font="MS Gothic"/>
                </w14:checkbox>
              </w:sdtPr>
              <w:sdtContent>
                <w:r>
                  <w:rPr>
                    <w:rFonts w:hint="eastAsia" w:ascii="MS Gothic" w:hAnsi="MS Gothic" w:eastAsia="MS Gothic"/>
                    <w:szCs w:val="22"/>
                    <w:lang w:val="en-US"/>
                  </w:rPr>
                  <w:t>☐</w:t>
                </w:r>
              </w:sdtContent>
            </w:sdt>
            <w:r w:rsidRPr="00EE21C3">
              <w:rPr>
                <w:rFonts w:ascii="Museo Sans Rounded 300" w:hAnsi="Museo Sans Rounded 300"/>
                <w:szCs w:val="22"/>
                <w:lang w:val="en-US"/>
              </w:rPr>
              <w:t xml:space="preserve"> </w:t>
            </w:r>
            <w:r w:rsidRPr="00EE21C3" w:rsidR="00B92CF4">
              <w:rPr>
                <w:rFonts w:ascii="Museo Sans Rounded 300" w:hAnsi="Museo Sans Rounded 300"/>
                <w:szCs w:val="22"/>
                <w:lang w:val="en-US"/>
              </w:rPr>
              <w:t>Charity/CIO</w:t>
            </w:r>
          </w:p>
          <w:p w:rsidR="00B96979" w:rsidP="001B11EF" w:rsidRDefault="00B96979" w14:paraId="6AB5E85B" w14:textId="02976BC0">
            <w:pPr>
              <w:keepNext/>
              <w:keepLines/>
              <w:spacing w:after="120"/>
              <w:rPr>
                <w:rFonts w:ascii="Museo Sans Rounded 300" w:hAnsi="Museo Sans Rounded 300"/>
                <w:szCs w:val="22"/>
                <w:lang w:val="en-US"/>
              </w:rPr>
            </w:pPr>
            <w:sdt>
              <w:sdtPr>
                <w:rPr>
                  <w:rFonts w:ascii="Museo Sans Rounded 300" w:hAnsi="Museo Sans Rounded 300"/>
                  <w:szCs w:val="22"/>
                  <w:lang w:val="en-US"/>
                </w:rPr>
                <w:id w:val="-220753044"/>
                <w14:checkbox>
                  <w14:checked w14:val="0"/>
                  <w14:checkedState w14:val="2612" w14:font="MS Gothic"/>
                  <w14:uncheckedState w14:val="2610" w14:font="MS Gothic"/>
                </w14:checkbox>
              </w:sdtPr>
              <w:sdtContent>
                <w:r>
                  <w:rPr>
                    <w:rFonts w:hint="eastAsia" w:ascii="MS Gothic" w:hAnsi="MS Gothic" w:eastAsia="MS Gothic"/>
                    <w:szCs w:val="22"/>
                    <w:lang w:val="en-US"/>
                  </w:rPr>
                  <w:t>☐</w:t>
                </w:r>
              </w:sdtContent>
            </w:sdt>
            <w:r w:rsidRPr="00EE21C3">
              <w:rPr>
                <w:rFonts w:ascii="Museo Sans Rounded 300" w:hAnsi="Museo Sans Rounded 300"/>
                <w:szCs w:val="22"/>
                <w:lang w:val="en-US"/>
              </w:rPr>
              <w:t xml:space="preserve"> </w:t>
            </w:r>
            <w:r w:rsidRPr="00EE21C3" w:rsidR="00B92CF4">
              <w:rPr>
                <w:rFonts w:ascii="Museo Sans Rounded 300" w:hAnsi="Museo Sans Rounded 300"/>
                <w:szCs w:val="22"/>
                <w:lang w:val="en-US"/>
              </w:rPr>
              <w:t>CLG</w:t>
            </w:r>
          </w:p>
          <w:p w:rsidRPr="00EE21C3" w:rsidR="00B92CF4" w:rsidP="001B11EF" w:rsidRDefault="00B96979" w14:paraId="54A07083" w14:textId="15EFAA4A">
            <w:pPr>
              <w:keepNext/>
              <w:keepLines/>
              <w:spacing w:after="120"/>
              <w:rPr>
                <w:rFonts w:ascii="Museo Sans Rounded 300" w:hAnsi="Museo Sans Rounded 300"/>
                <w:szCs w:val="22"/>
                <w:lang w:val="en-US"/>
              </w:rPr>
            </w:pPr>
            <w:sdt>
              <w:sdtPr>
                <w:rPr>
                  <w:rFonts w:ascii="Museo Sans Rounded 300" w:hAnsi="Museo Sans Rounded 300"/>
                  <w:szCs w:val="22"/>
                  <w:lang w:val="en-US"/>
                </w:rPr>
                <w:id w:val="-1086379532"/>
                <w14:checkbox>
                  <w14:checked w14:val="0"/>
                  <w14:checkedState w14:val="2612" w14:font="MS Gothic"/>
                  <w14:uncheckedState w14:val="2610" w14:font="MS Gothic"/>
                </w14:checkbox>
              </w:sdtPr>
              <w:sdtContent>
                <w:r>
                  <w:rPr>
                    <w:rFonts w:hint="eastAsia" w:ascii="MS Gothic" w:hAnsi="MS Gothic" w:eastAsia="MS Gothic"/>
                    <w:szCs w:val="22"/>
                    <w:lang w:val="en-US"/>
                  </w:rPr>
                  <w:t>☐</w:t>
                </w:r>
              </w:sdtContent>
            </w:sdt>
            <w:r w:rsidRPr="00EE21C3">
              <w:rPr>
                <w:rFonts w:ascii="Museo Sans Rounded 300" w:hAnsi="Museo Sans Rounded 300"/>
                <w:szCs w:val="22"/>
                <w:lang w:val="en-US"/>
              </w:rPr>
              <w:t xml:space="preserve"> </w:t>
            </w:r>
            <w:r w:rsidRPr="00EE21C3" w:rsidR="00B92CF4">
              <w:rPr>
                <w:rFonts w:ascii="Museo Sans Rounded 300" w:hAnsi="Museo Sans Rounded 300"/>
                <w:szCs w:val="22"/>
                <w:lang w:val="en-US"/>
              </w:rPr>
              <w:t>Other</w:t>
            </w:r>
          </w:p>
        </w:tc>
      </w:tr>
      <w:tr w:rsidRPr="00EE21C3" w:rsidR="00B92CF4" w:rsidTr="65E35400" w14:paraId="490D8D06" w14:textId="77777777">
        <w:tc>
          <w:tcPr>
            <w:tcW w:w="2114" w:type="pct"/>
            <w:tcMar/>
          </w:tcPr>
          <w:p w:rsidRPr="00B96979" w:rsidR="00B92CF4" w:rsidP="00B96979" w:rsidRDefault="00B92CF4" w14:paraId="428BDA93" w14:textId="0BFCEA2F">
            <w:pPr>
              <w:spacing w:after="120"/>
              <w:rPr>
                <w:rStyle w:val="font01"/>
                <w:rFonts w:ascii="Museo Sans Rounded 300" w:hAnsi="Museo Sans Rounded 300"/>
                <w:sz w:val="22"/>
                <w:szCs w:val="22"/>
                <w:lang w:eastAsia="en-GB"/>
              </w:rPr>
            </w:pPr>
            <w:r w:rsidRPr="00EE21C3">
              <w:rPr>
                <w:rFonts w:ascii="Museo Sans Rounded 300" w:hAnsi="Museo Sans Rounded 300" w:cs="Arial"/>
                <w:color w:val="000000"/>
                <w:szCs w:val="22"/>
              </w:rPr>
              <w:t>Website link for organisation</w:t>
            </w:r>
          </w:p>
        </w:tc>
        <w:tc>
          <w:tcPr>
            <w:tcW w:w="2886" w:type="pct"/>
            <w:tcMar/>
          </w:tcPr>
          <w:p w:rsidRPr="00EE21C3" w:rsidR="00B92CF4" w:rsidP="00EE21C3" w:rsidRDefault="00B92CF4" w14:paraId="0A4D0D8D" w14:textId="77777777">
            <w:pPr>
              <w:spacing w:after="120"/>
              <w:rPr>
                <w:rFonts w:ascii="Museo Sans Rounded 300" w:hAnsi="Museo Sans Rounded 300"/>
                <w:szCs w:val="22"/>
                <w:lang w:val="en-US"/>
              </w:rPr>
            </w:pPr>
          </w:p>
        </w:tc>
      </w:tr>
      <w:tr w:rsidRPr="00EE21C3" w:rsidR="00D22E50" w:rsidTr="65E35400" w14:paraId="40A5060E" w14:textId="77777777">
        <w:tc>
          <w:tcPr>
            <w:tcW w:w="2114" w:type="pct"/>
            <w:tcMar/>
          </w:tcPr>
          <w:p w:rsidRPr="00EE21C3" w:rsidR="00D22E50" w:rsidP="00EE21C3" w:rsidRDefault="00B92CF4" w14:paraId="26B1FC5F" w14:textId="5DD8322F">
            <w:pPr>
              <w:spacing w:after="120"/>
              <w:rPr>
                <w:rStyle w:val="font21"/>
                <w:rFonts w:ascii="Museo Sans Rounded 300" w:hAnsi="Museo Sans Rounded 300" w:eastAsia="SimSun"/>
                <w:sz w:val="22"/>
                <w:szCs w:val="22"/>
                <w:lang w:eastAsia="zh-CN" w:bidi="ar"/>
              </w:rPr>
            </w:pPr>
            <w:r w:rsidRPr="00EE21C3">
              <w:rPr>
                <w:rFonts w:ascii="Museo Sans Rounded 300" w:hAnsi="Museo Sans Rounded 300" w:cs="Arial"/>
                <w:color w:val="000000"/>
                <w:szCs w:val="22"/>
              </w:rPr>
              <w:t>Social media link (to your most used platform)</w:t>
            </w:r>
          </w:p>
        </w:tc>
        <w:tc>
          <w:tcPr>
            <w:tcW w:w="2886" w:type="pct"/>
            <w:tcMar/>
          </w:tcPr>
          <w:p w:rsidRPr="00EE21C3" w:rsidR="00B226D5" w:rsidP="00EE21C3" w:rsidRDefault="00B226D5" w14:paraId="152B7E9D" w14:textId="79614874">
            <w:pPr>
              <w:spacing w:after="120"/>
              <w:rPr>
                <w:rFonts w:ascii="Museo Sans Rounded 300" w:hAnsi="Museo Sans Rounded 300"/>
                <w:szCs w:val="22"/>
                <w:lang w:val="en-US"/>
              </w:rPr>
            </w:pPr>
          </w:p>
        </w:tc>
      </w:tr>
      <w:tr w:rsidRPr="00EE21C3" w:rsidR="00D22E50" w:rsidTr="65E35400" w14:paraId="0C18C748" w14:textId="77777777">
        <w:tc>
          <w:tcPr>
            <w:tcW w:w="2114" w:type="pct"/>
            <w:tcMar/>
          </w:tcPr>
          <w:p w:rsidRPr="00EE21C3" w:rsidR="00D22E50" w:rsidP="65E35400" w:rsidRDefault="00B50E09" w14:paraId="6427C66E" w14:textId="036B0147">
            <w:pPr>
              <w:spacing w:after="120" w:line="268" w:lineRule="auto"/>
              <w:textAlignment w:val="bottom"/>
              <w:rPr>
                <w:rFonts w:ascii="Museo Sans Rounded 300" w:hAnsi="Museo Sans Rounded 300" w:eastAsia="SimSun" w:cs="Arial"/>
                <w:color w:val="000000"/>
                <w:lang w:eastAsia="zh-CN" w:bidi="ar"/>
              </w:rPr>
            </w:pPr>
            <w:r w:rsidRPr="65E35400" w:rsidR="4D8E4A49">
              <w:rPr>
                <w:rFonts w:ascii="Museo Sans Rounded 300" w:hAnsi="Museo Sans Rounded 300" w:eastAsia="SimSun" w:cs="Arial"/>
                <w:color w:val="000000" w:themeColor="text1" w:themeTint="FF" w:themeShade="FF"/>
                <w:lang w:eastAsia="zh-CN" w:bidi="ar"/>
              </w:rPr>
              <w:t>Describe your food related product or service that your organisation currently delivers</w:t>
            </w:r>
            <w:r w:rsidRPr="65E35400" w:rsidR="53036F74">
              <w:rPr>
                <w:rFonts w:ascii="Museo Sans Rounded 300" w:hAnsi="Museo Sans Rounded 300" w:eastAsia="SimSun" w:cs="Arial"/>
                <w:color w:val="000000" w:themeColor="text1" w:themeTint="FF" w:themeShade="FF"/>
                <w:lang w:eastAsia="zh-CN" w:bidi="ar"/>
              </w:rPr>
              <w:t>.</w:t>
            </w:r>
          </w:p>
        </w:tc>
        <w:tc>
          <w:tcPr>
            <w:tcW w:w="2886" w:type="pct"/>
            <w:tcMar/>
          </w:tcPr>
          <w:p w:rsidRPr="00EE21C3" w:rsidR="005112D8" w:rsidP="00EE21C3" w:rsidRDefault="005112D8" w14:paraId="64F452C9" w14:textId="2934B977">
            <w:pPr>
              <w:spacing w:after="120"/>
              <w:rPr>
                <w:rFonts w:ascii="Museo Sans Rounded 300" w:hAnsi="Museo Sans Rounded 300"/>
                <w:szCs w:val="22"/>
                <w:lang w:val="en-US"/>
              </w:rPr>
            </w:pPr>
          </w:p>
        </w:tc>
      </w:tr>
      <w:tr w:rsidRPr="00EE21C3" w:rsidR="00D22E50" w:rsidTr="65E35400" w14:paraId="71EFC284" w14:textId="77777777">
        <w:tc>
          <w:tcPr>
            <w:tcW w:w="2114" w:type="pct"/>
            <w:tcMar/>
          </w:tcPr>
          <w:p w:rsidRPr="00EE21C3" w:rsidR="00D22E50" w:rsidP="1BC51F86" w:rsidRDefault="00B50E09" w14:paraId="0E043A4D" w14:textId="5E3A4D55">
            <w:pPr>
              <w:spacing w:after="120" w:line="268" w:lineRule="auto"/>
              <w:textAlignment w:val="bottom"/>
              <w:rPr>
                <w:rStyle w:val="font21"/>
                <w:rFonts w:ascii="Museo Sans Rounded 300" w:hAnsi="Museo Sans Rounded 300" w:eastAsia="SimSun"/>
                <w:i w:val="0"/>
                <w:iCs w:val="0"/>
                <w:sz w:val="22"/>
                <w:szCs w:val="22"/>
                <w:lang w:eastAsia="zh-CN" w:bidi="ar"/>
              </w:rPr>
            </w:pPr>
            <w:r w:rsidRPr="1BC51F86" w:rsidR="20B29FB7">
              <w:rPr>
                <w:rStyle w:val="font21"/>
                <w:rFonts w:ascii="Museo Sans Rounded 300" w:hAnsi="Museo Sans Rounded 300" w:eastAsia="SimSun"/>
                <w:i w:val="0"/>
                <w:iCs w:val="0"/>
                <w:sz w:val="22"/>
                <w:szCs w:val="22"/>
                <w:lang w:eastAsia="zh-CN" w:bidi="ar"/>
              </w:rPr>
              <w:t xml:space="preserve">What is your current idea (s) to </w:t>
            </w:r>
            <w:r w:rsidRPr="1BC51F86" w:rsidR="1AE5BC72">
              <w:rPr>
                <w:rStyle w:val="font21"/>
                <w:rFonts w:ascii="Museo Sans Rounded 300" w:hAnsi="Museo Sans Rounded 300" w:eastAsia="SimSun"/>
                <w:i w:val="0"/>
                <w:iCs w:val="0"/>
                <w:sz w:val="22"/>
                <w:szCs w:val="22"/>
                <w:lang w:eastAsia="zh-CN" w:bidi="ar"/>
              </w:rPr>
              <w:t>build</w:t>
            </w:r>
            <w:r w:rsidRPr="1BC51F86" w:rsidR="20B29FB7">
              <w:rPr>
                <w:rStyle w:val="font21"/>
                <w:rFonts w:ascii="Museo Sans Rounded 300" w:hAnsi="Museo Sans Rounded 300" w:eastAsia="SimSun"/>
                <w:i w:val="0"/>
                <w:iCs w:val="0"/>
                <w:sz w:val="22"/>
                <w:szCs w:val="22"/>
                <w:lang w:eastAsia="zh-CN" w:bidi="ar"/>
              </w:rPr>
              <w:t xml:space="preserve"> your trading revenue</w:t>
            </w:r>
            <w:r w:rsidRPr="1BC51F86" w:rsidR="7E665E97">
              <w:rPr>
                <w:rStyle w:val="font21"/>
                <w:rFonts w:ascii="Museo Sans Rounded 300" w:hAnsi="Museo Sans Rounded 300" w:eastAsia="SimSun"/>
                <w:i w:val="0"/>
                <w:iCs w:val="0"/>
                <w:sz w:val="22"/>
                <w:szCs w:val="22"/>
                <w:lang w:eastAsia="zh-CN" w:bidi="ar"/>
              </w:rPr>
              <w:t xml:space="preserve"> and why do you want to do this</w:t>
            </w:r>
            <w:r w:rsidRPr="1BC51F86" w:rsidR="20B29FB7">
              <w:rPr>
                <w:rStyle w:val="font21"/>
                <w:rFonts w:ascii="Museo Sans Rounded 300" w:hAnsi="Museo Sans Rounded 300" w:eastAsia="SimSun"/>
                <w:i w:val="0"/>
                <w:iCs w:val="0"/>
                <w:sz w:val="22"/>
                <w:szCs w:val="22"/>
                <w:lang w:eastAsia="zh-CN" w:bidi="ar"/>
              </w:rPr>
              <w:t>?</w:t>
            </w:r>
          </w:p>
        </w:tc>
        <w:tc>
          <w:tcPr>
            <w:tcW w:w="2886" w:type="pct"/>
            <w:tcMar/>
          </w:tcPr>
          <w:p w:rsidRPr="00EE21C3" w:rsidR="00D22E50" w:rsidP="00EE21C3" w:rsidRDefault="00D22E50" w14:paraId="533D4E40" w14:textId="06C9991D">
            <w:pPr>
              <w:spacing w:after="120"/>
              <w:rPr>
                <w:rFonts w:ascii="Museo Sans Rounded 300" w:hAnsi="Museo Sans Rounded 300"/>
                <w:szCs w:val="22"/>
                <w:lang w:val="en-US"/>
              </w:rPr>
            </w:pPr>
          </w:p>
        </w:tc>
      </w:tr>
      <w:tr w:rsidR="1BC51F86" w:rsidTr="65E35400" w14:paraId="0559E5BA">
        <w:trPr>
          <w:trHeight w:val="300"/>
        </w:trPr>
        <w:tc>
          <w:tcPr>
            <w:tcW w:w="3812" w:type="dxa"/>
            <w:tcMar/>
          </w:tcPr>
          <w:p w:rsidR="5EBB7F71" w:rsidP="65E35400" w:rsidRDefault="5EBB7F71" w14:paraId="72C3C645" w14:textId="23BAAE12">
            <w:pPr>
              <w:pStyle w:val="Normal"/>
              <w:spacing w:line="268" w:lineRule="auto"/>
              <w:rPr>
                <w:rStyle w:val="font21"/>
                <w:rFonts w:ascii="Museo Sans Rounded 300" w:hAnsi="Museo Sans Rounded 300" w:eastAsia="SimSun"/>
                <w:i w:val="0"/>
                <w:iCs w:val="0"/>
                <w:sz w:val="22"/>
                <w:szCs w:val="22"/>
                <w:lang w:eastAsia="zh-CN" w:bidi="ar"/>
              </w:rPr>
            </w:pPr>
            <w:r w:rsidRPr="65E35400" w:rsidR="5A71DA82">
              <w:rPr>
                <w:rStyle w:val="font21"/>
                <w:rFonts w:ascii="Museo Sans Rounded 300" w:hAnsi="Museo Sans Rounded 300" w:eastAsia="SimSun"/>
                <w:i w:val="0"/>
                <w:iCs w:val="0"/>
                <w:sz w:val="22"/>
                <w:szCs w:val="22"/>
                <w:lang w:eastAsia="zh-CN" w:bidi="ar"/>
              </w:rPr>
              <w:t>What is your total headcount</w:t>
            </w:r>
            <w:r w:rsidRPr="65E35400" w:rsidR="30620273">
              <w:rPr>
                <w:rStyle w:val="font21"/>
                <w:rFonts w:ascii="Museo Sans Rounded 300" w:hAnsi="Museo Sans Rounded 300" w:eastAsia="SimSun"/>
                <w:i w:val="0"/>
                <w:iCs w:val="0"/>
                <w:sz w:val="22"/>
                <w:szCs w:val="22"/>
                <w:lang w:eastAsia="zh-CN" w:bidi="ar"/>
              </w:rPr>
              <w:t>? P</w:t>
            </w:r>
            <w:r w:rsidRPr="65E35400" w:rsidR="5A71DA82">
              <w:rPr>
                <w:rStyle w:val="font21"/>
                <w:rFonts w:ascii="Museo Sans Rounded 300" w:hAnsi="Museo Sans Rounded 300" w:eastAsia="SimSun"/>
                <w:i w:val="0"/>
                <w:iCs w:val="0"/>
                <w:sz w:val="22"/>
                <w:szCs w:val="22"/>
                <w:lang w:eastAsia="zh-CN" w:bidi="ar"/>
              </w:rPr>
              <w:t>lease explain your staffing structure (</w:t>
            </w:r>
            <w:r w:rsidRPr="65E35400" w:rsidR="5A71DA82">
              <w:rPr>
                <w:rStyle w:val="font21"/>
                <w:rFonts w:ascii="Museo Sans Rounded 300" w:hAnsi="Museo Sans Rounded 300" w:eastAsia="SimSun"/>
                <w:i w:val="0"/>
                <w:iCs w:val="0"/>
                <w:sz w:val="22"/>
                <w:szCs w:val="22"/>
                <w:lang w:eastAsia="zh-CN" w:bidi="ar"/>
              </w:rPr>
              <w:t>eg</w:t>
            </w:r>
            <w:r w:rsidRPr="65E35400" w:rsidR="5A71DA82">
              <w:rPr>
                <w:rStyle w:val="font21"/>
                <w:rFonts w:ascii="Museo Sans Rounded 300" w:hAnsi="Museo Sans Rounded 300" w:eastAsia="SimSun"/>
                <w:i w:val="0"/>
                <w:iCs w:val="0"/>
                <w:sz w:val="22"/>
                <w:szCs w:val="22"/>
                <w:lang w:eastAsia="zh-CN" w:bidi="ar"/>
              </w:rPr>
              <w:t xml:space="preserve"> – FT / PT / Volunteers)</w:t>
            </w:r>
          </w:p>
        </w:tc>
        <w:tc>
          <w:tcPr>
            <w:tcW w:w="5204" w:type="dxa"/>
            <w:tcMar/>
          </w:tcPr>
          <w:p w:rsidR="1BC51F86" w:rsidP="1BC51F86" w:rsidRDefault="1BC51F86" w14:paraId="3B7E9291" w14:textId="4F76DF0D">
            <w:pPr>
              <w:pStyle w:val="Normal"/>
              <w:rPr>
                <w:rFonts w:ascii="Museo Sans Rounded 300" w:hAnsi="Museo Sans Rounded 300"/>
                <w:lang w:val="en-US"/>
              </w:rPr>
            </w:pPr>
          </w:p>
        </w:tc>
      </w:tr>
      <w:tr w:rsidRPr="00EE21C3" w:rsidR="00B50E09" w:rsidTr="65E35400" w14:paraId="49FBC085" w14:textId="77777777">
        <w:tc>
          <w:tcPr>
            <w:tcW w:w="2114" w:type="pct"/>
            <w:tcMar/>
          </w:tcPr>
          <w:p w:rsidRPr="00EE21C3" w:rsidR="00B50E09" w:rsidP="65E35400" w:rsidRDefault="00B50E09" w14:paraId="690F8922" w14:textId="7DC9398E">
            <w:pPr>
              <w:spacing w:after="120" w:line="268" w:lineRule="auto"/>
              <w:textAlignment w:val="bottom"/>
              <w:rPr>
                <w:rStyle w:val="font21"/>
                <w:rFonts w:ascii="Museo Sans Rounded 300" w:hAnsi="Museo Sans Rounded 300" w:eastAsia="SimSun"/>
                <w:i w:val="0"/>
                <w:iCs w:val="0"/>
                <w:sz w:val="22"/>
                <w:szCs w:val="22"/>
                <w:lang w:eastAsia="zh-CN" w:bidi="ar"/>
              </w:rPr>
            </w:pPr>
            <w:r w:rsidRPr="65E35400" w:rsidR="4D8E4A49">
              <w:rPr>
                <w:rStyle w:val="font21"/>
                <w:rFonts w:ascii="Museo Sans Rounded 300" w:hAnsi="Museo Sans Rounded 300" w:eastAsia="SimSun"/>
                <w:i w:val="0"/>
                <w:iCs w:val="0"/>
                <w:sz w:val="22"/>
                <w:szCs w:val="22"/>
                <w:lang w:eastAsia="zh-CN" w:bidi="ar"/>
              </w:rPr>
              <w:t xml:space="preserve">What is the name of the site and postcode where your activities mostly </w:t>
            </w:r>
            <w:r w:rsidRPr="65E35400" w:rsidR="4D8E4A49">
              <w:rPr>
                <w:rStyle w:val="font21"/>
                <w:rFonts w:ascii="Museo Sans Rounded 300" w:hAnsi="Museo Sans Rounded 300" w:eastAsia="SimSun"/>
                <w:i w:val="0"/>
                <w:iCs w:val="0"/>
                <w:sz w:val="22"/>
                <w:szCs w:val="22"/>
                <w:lang w:eastAsia="zh-CN" w:bidi="ar"/>
              </w:rPr>
              <w:t>operat</w:t>
            </w:r>
            <w:r w:rsidRPr="65E35400" w:rsidR="249CD02E">
              <w:rPr>
                <w:rStyle w:val="font21"/>
                <w:rFonts w:ascii="Museo Sans Rounded 300" w:hAnsi="Museo Sans Rounded 300" w:eastAsia="SimSun"/>
                <w:i w:val="0"/>
                <w:iCs w:val="0"/>
                <w:sz w:val="22"/>
                <w:szCs w:val="22"/>
                <w:lang w:eastAsia="zh-CN" w:bidi="ar"/>
              </w:rPr>
              <w:t>e</w:t>
            </w:r>
            <w:r w:rsidRPr="65E35400" w:rsidR="4D8E4A49">
              <w:rPr>
                <w:rStyle w:val="font21"/>
                <w:rFonts w:ascii="Museo Sans Rounded 300" w:hAnsi="Museo Sans Rounded 300" w:eastAsia="SimSun"/>
                <w:i w:val="0"/>
                <w:iCs w:val="0"/>
                <w:sz w:val="22"/>
                <w:szCs w:val="22"/>
                <w:lang w:eastAsia="zh-CN" w:bidi="ar"/>
              </w:rPr>
              <w:t>? Eg - Priory Green Estate, King's Cross, London, N1 9DG.</w:t>
            </w:r>
          </w:p>
        </w:tc>
        <w:tc>
          <w:tcPr>
            <w:tcW w:w="2886" w:type="pct"/>
            <w:tcMar/>
          </w:tcPr>
          <w:p w:rsidRPr="00EE21C3" w:rsidR="00B50E09" w:rsidP="00EE21C3" w:rsidRDefault="00B50E09" w14:paraId="140CCC06" w14:textId="77777777">
            <w:pPr>
              <w:spacing w:after="120"/>
              <w:rPr>
                <w:rFonts w:ascii="Museo Sans Rounded 300" w:hAnsi="Museo Sans Rounded 300"/>
                <w:szCs w:val="22"/>
                <w:lang w:val="en-US"/>
              </w:rPr>
            </w:pPr>
          </w:p>
        </w:tc>
      </w:tr>
      <w:tr w:rsidRPr="00EE21C3" w:rsidR="00B50E09" w:rsidTr="65E35400" w14:paraId="56E666F8" w14:textId="77777777">
        <w:tc>
          <w:tcPr>
            <w:tcW w:w="2114" w:type="pct"/>
            <w:tcMar/>
          </w:tcPr>
          <w:p w:rsidRPr="00EE21C3" w:rsidR="00B50E09" w:rsidP="00EE21C3" w:rsidRDefault="00B50E09" w14:paraId="42D2A736" w14:textId="77777777">
            <w:pPr>
              <w:spacing w:after="120"/>
              <w:rPr>
                <w:rFonts w:ascii="Museo Sans Rounded 300" w:hAnsi="Museo Sans Rounded 300" w:cs="Arial"/>
                <w:color w:val="000000"/>
                <w:szCs w:val="22"/>
                <w:lang w:eastAsia="en-GB"/>
              </w:rPr>
            </w:pPr>
            <w:r w:rsidRPr="00EE21C3">
              <w:rPr>
                <w:rFonts w:ascii="Museo Sans Rounded 300" w:hAnsi="Museo Sans Rounded 300" w:cs="Arial"/>
                <w:color w:val="000000"/>
                <w:szCs w:val="22"/>
              </w:rPr>
              <w:t xml:space="preserve">Who are your main beneficiaries? </w:t>
            </w:r>
          </w:p>
          <w:p w:rsidRPr="00EE21C3" w:rsidR="00B50E09" w:rsidP="00EE21C3" w:rsidRDefault="00B50E09" w14:paraId="65B47548" w14:textId="77777777">
            <w:pPr>
              <w:spacing w:after="120" w:line="268" w:lineRule="auto"/>
              <w:textAlignment w:val="bottom"/>
              <w:rPr>
                <w:rStyle w:val="font21"/>
                <w:rFonts w:ascii="Museo Sans Rounded 300" w:hAnsi="Museo Sans Rounded 300" w:eastAsia="SimSun"/>
                <w:i w:val="0"/>
                <w:iCs w:val="0"/>
                <w:sz w:val="22"/>
                <w:szCs w:val="22"/>
                <w:lang w:eastAsia="zh-CN" w:bidi="ar"/>
              </w:rPr>
            </w:pPr>
          </w:p>
        </w:tc>
        <w:tc>
          <w:tcPr>
            <w:tcW w:w="2886" w:type="pct"/>
            <w:tcMar/>
          </w:tcPr>
          <w:p w:rsidRPr="00EE21C3" w:rsidR="00B50E09" w:rsidP="00EE21C3" w:rsidRDefault="00B50E09" w14:paraId="280BD501" w14:textId="77777777">
            <w:pPr>
              <w:spacing w:after="120"/>
              <w:rPr>
                <w:rFonts w:ascii="Museo Sans Rounded 300" w:hAnsi="Museo Sans Rounded 300"/>
                <w:szCs w:val="22"/>
                <w:lang w:val="en-US"/>
              </w:rPr>
            </w:pPr>
          </w:p>
          <w:p w:rsidRPr="00EE21C3" w:rsidR="00B50E09" w:rsidP="00EE21C3" w:rsidRDefault="00B50E09" w14:paraId="74DA5F40" w14:textId="77777777">
            <w:pPr>
              <w:spacing w:after="120"/>
              <w:rPr>
                <w:rFonts w:ascii="Museo Sans Rounded 300" w:hAnsi="Museo Sans Rounded 300"/>
                <w:szCs w:val="22"/>
                <w:lang w:val="en-US"/>
              </w:rPr>
            </w:pPr>
          </w:p>
          <w:p w:rsidRPr="00EE21C3" w:rsidR="00B50E09" w:rsidP="00EE21C3" w:rsidRDefault="00B50E09" w14:paraId="23B0F8C5" w14:textId="77777777">
            <w:pPr>
              <w:spacing w:after="120"/>
              <w:rPr>
                <w:rFonts w:ascii="Museo Sans Rounded 300" w:hAnsi="Museo Sans Rounded 300"/>
                <w:szCs w:val="22"/>
                <w:lang w:val="en-US"/>
              </w:rPr>
            </w:pPr>
          </w:p>
          <w:p w:rsidRPr="00EE21C3" w:rsidR="00B50E09" w:rsidP="00EE21C3" w:rsidRDefault="00B50E09" w14:paraId="5704315B" w14:textId="77777777">
            <w:pPr>
              <w:spacing w:after="120"/>
              <w:rPr>
                <w:rFonts w:ascii="Museo Sans Rounded 300" w:hAnsi="Museo Sans Rounded 300"/>
                <w:szCs w:val="22"/>
                <w:lang w:val="en-US"/>
              </w:rPr>
            </w:pPr>
          </w:p>
        </w:tc>
      </w:tr>
      <w:tr w:rsidRPr="00EE21C3" w:rsidR="00B50E09" w:rsidTr="65E35400" w14:paraId="4A24AEA2" w14:textId="77777777">
        <w:tc>
          <w:tcPr>
            <w:tcW w:w="2114" w:type="pct"/>
            <w:tcMar/>
          </w:tcPr>
          <w:p w:rsidRPr="00EE21C3" w:rsidR="00C10C94" w:rsidP="65E35400" w:rsidRDefault="00C10C94" w14:paraId="1BBA2B99" w14:textId="7941B9EC">
            <w:pPr>
              <w:spacing w:after="120"/>
              <w:rPr>
                <w:rFonts w:ascii="Museo Sans Rounded 300" w:hAnsi="Museo Sans Rounded 300" w:cs="Arial"/>
                <w:color w:val="000000"/>
                <w:lang w:eastAsia="en-GB"/>
              </w:rPr>
            </w:pPr>
            <w:r w:rsidRPr="65E35400" w:rsidR="7E1EABDD">
              <w:rPr>
                <w:rFonts w:ascii="Museo Sans Rounded 300" w:hAnsi="Museo Sans Rounded 300" w:cs="Arial"/>
                <w:color w:val="000000" w:themeColor="text1" w:themeTint="FF" w:themeShade="FF"/>
              </w:rPr>
              <w:t>Roughly how</w:t>
            </w:r>
            <w:r w:rsidRPr="65E35400" w:rsidR="7E1EABDD">
              <w:rPr>
                <w:rFonts w:ascii="Museo Sans Rounded 300" w:hAnsi="Museo Sans Rounded 300" w:cs="Arial"/>
                <w:color w:val="000000" w:themeColor="text1" w:themeTint="FF" w:themeShade="FF"/>
              </w:rPr>
              <w:t xml:space="preserve"> many people have </w:t>
            </w:r>
            <w:r w:rsidRPr="65E35400" w:rsidR="7E1EABDD">
              <w:rPr>
                <w:rFonts w:ascii="Museo Sans Rounded 300" w:hAnsi="Museo Sans Rounded 300" w:cs="Arial"/>
                <w:color w:val="000000" w:themeColor="text1" w:themeTint="FF" w:themeShade="FF"/>
              </w:rPr>
              <w:t>benefitted</w:t>
            </w:r>
            <w:r w:rsidRPr="65E35400" w:rsidR="7E1EABDD">
              <w:rPr>
                <w:rFonts w:ascii="Museo Sans Rounded 300" w:hAnsi="Museo Sans Rounded 300" w:cs="Arial"/>
                <w:color w:val="000000" w:themeColor="text1" w:themeTint="FF" w:themeShade="FF"/>
              </w:rPr>
              <w:t xml:space="preserve"> from your activities</w:t>
            </w:r>
            <w:r w:rsidRPr="65E35400" w:rsidR="48689FE9">
              <w:rPr>
                <w:rFonts w:ascii="Museo Sans Rounded 300" w:hAnsi="Museo Sans Rounded 300" w:cs="Arial"/>
                <w:color w:val="000000" w:themeColor="text1" w:themeTint="FF" w:themeShade="FF"/>
              </w:rPr>
              <w:t>, and/ or</w:t>
            </w:r>
            <w:r w:rsidRPr="65E35400" w:rsidR="7E1EABDD">
              <w:rPr>
                <w:rFonts w:ascii="Museo Sans Rounded 300" w:hAnsi="Museo Sans Rounded 300" w:cs="Arial"/>
                <w:color w:val="000000" w:themeColor="text1" w:themeTint="FF" w:themeShade="FF"/>
              </w:rPr>
              <w:t xml:space="preserve"> clients have used your services in the last year</w:t>
            </w:r>
            <w:r w:rsidRPr="65E35400" w:rsidR="7E1EABDD">
              <w:rPr>
                <w:rFonts w:ascii="Museo Sans Rounded 300" w:hAnsi="Museo Sans Rounded 300" w:cs="Arial"/>
                <w:color w:val="000000" w:themeColor="text1" w:themeTint="FF" w:themeShade="FF"/>
              </w:rPr>
              <w:t>?</w:t>
            </w:r>
          </w:p>
          <w:p w:rsidRPr="00EE21C3" w:rsidR="00B50E09" w:rsidP="00EE21C3" w:rsidRDefault="00B50E09" w14:paraId="22A3EBC5" w14:textId="77777777">
            <w:pPr>
              <w:spacing w:after="120" w:line="268" w:lineRule="auto"/>
              <w:textAlignment w:val="bottom"/>
              <w:rPr>
                <w:rStyle w:val="font21"/>
                <w:rFonts w:ascii="Museo Sans Rounded 300" w:hAnsi="Museo Sans Rounded 300" w:eastAsia="SimSun"/>
                <w:i w:val="0"/>
                <w:iCs w:val="0"/>
                <w:sz w:val="22"/>
                <w:szCs w:val="22"/>
                <w:lang w:eastAsia="zh-CN" w:bidi="ar"/>
              </w:rPr>
            </w:pPr>
          </w:p>
        </w:tc>
        <w:tc>
          <w:tcPr>
            <w:tcW w:w="2886" w:type="pct"/>
            <w:tcMar/>
          </w:tcPr>
          <w:p w:rsidRPr="00EE21C3" w:rsidR="00B50E09" w:rsidP="00EE21C3" w:rsidRDefault="00C10C94" w14:paraId="059898A5" w14:textId="318C32CC">
            <w:pPr>
              <w:spacing w:after="120"/>
              <w:rPr>
                <w:rFonts w:ascii="Museo Sans Rounded 300" w:hAnsi="Museo Sans Rounded 300"/>
                <w:szCs w:val="22"/>
                <w:lang w:val="en-US"/>
              </w:rPr>
            </w:pPr>
            <w:r w:rsidRPr="00EE21C3">
              <w:rPr>
                <w:rFonts w:ascii="Museo Sans Rounded 300" w:hAnsi="Museo Sans Rounded 300" w:cs="Arial"/>
                <w:color w:val="000000"/>
                <w:szCs w:val="22"/>
              </w:rPr>
              <w:t>Please attach your latest impact report here or write your key impact outcomes from the last year</w:t>
            </w:r>
          </w:p>
        </w:tc>
      </w:tr>
      <w:tr w:rsidRPr="00EE21C3" w:rsidR="00B50E09" w:rsidTr="65E35400" w14:paraId="4D9FD28E" w14:textId="77777777">
        <w:tc>
          <w:tcPr>
            <w:tcW w:w="2114" w:type="pct"/>
            <w:tcMar/>
          </w:tcPr>
          <w:p w:rsidRPr="00EE21C3" w:rsidR="00B50E09" w:rsidP="00EE21C3" w:rsidRDefault="00C10C94" w14:paraId="5AFB97A1" w14:textId="09C245F6">
            <w:pPr>
              <w:spacing w:after="120" w:line="268" w:lineRule="auto"/>
              <w:textAlignment w:val="bottom"/>
              <w:rPr>
                <w:rStyle w:val="font21"/>
                <w:rFonts w:ascii="Museo Sans Rounded 300" w:hAnsi="Museo Sans Rounded 300" w:eastAsia="SimSun"/>
                <w:i w:val="0"/>
                <w:iCs w:val="0"/>
                <w:sz w:val="22"/>
                <w:szCs w:val="22"/>
                <w:lang w:eastAsia="zh-CN" w:bidi="ar"/>
              </w:rPr>
            </w:pPr>
            <w:r w:rsidRPr="00EE21C3">
              <w:rPr>
                <w:rStyle w:val="font21"/>
                <w:rFonts w:ascii="Museo Sans Rounded 300" w:hAnsi="Museo Sans Rounded 300" w:eastAsia="SimSun"/>
                <w:i w:val="0"/>
                <w:iCs w:val="0"/>
                <w:sz w:val="22"/>
                <w:szCs w:val="22"/>
                <w:lang w:eastAsia="zh-CN" w:bidi="ar"/>
              </w:rPr>
              <w:t>What was your income in your last financial year</w:t>
            </w:r>
            <w:r w:rsidRPr="00EE21C3">
              <w:rPr>
                <w:rStyle w:val="font21"/>
                <w:rFonts w:ascii="Museo Sans Rounded 300" w:hAnsi="Museo Sans Rounded 300" w:eastAsia="SimSun"/>
                <w:i w:val="0"/>
                <w:iCs w:val="0"/>
                <w:sz w:val="22"/>
                <w:szCs w:val="22"/>
                <w:lang w:eastAsia="zh-CN" w:bidi="ar"/>
              </w:rPr>
              <w:t>?</w:t>
            </w:r>
          </w:p>
        </w:tc>
        <w:tc>
          <w:tcPr>
            <w:tcW w:w="2886" w:type="pct"/>
            <w:tcMar/>
          </w:tcPr>
          <w:p w:rsidRPr="00EE21C3" w:rsidR="00B50E09" w:rsidP="00EE21C3" w:rsidRDefault="00C10C94" w14:paraId="00F4E272" w14:textId="16C69F2F">
            <w:pPr>
              <w:spacing w:after="120"/>
              <w:rPr>
                <w:rFonts w:ascii="Museo Sans Rounded 300" w:hAnsi="Museo Sans Rounded 300"/>
                <w:szCs w:val="22"/>
                <w:lang w:val="en-US"/>
              </w:rPr>
            </w:pPr>
            <w:r w:rsidRPr="00EE21C3">
              <w:rPr>
                <w:rStyle w:val="font21"/>
                <w:rFonts w:ascii="Museo Sans Rounded 300" w:hAnsi="Museo Sans Rounded 300" w:eastAsia="SimSun"/>
                <w:i w:val="0"/>
                <w:iCs w:val="0"/>
                <w:sz w:val="22"/>
                <w:szCs w:val="22"/>
                <w:lang w:eastAsia="zh-CN" w:bidi="ar"/>
              </w:rPr>
              <w:t>Please attach a copy of your last year of audited accounts</w:t>
            </w:r>
          </w:p>
        </w:tc>
      </w:tr>
      <w:tr w:rsidRPr="00EE21C3" w:rsidR="00B50E09" w:rsidTr="65E35400" w14:paraId="117F6781" w14:textId="77777777">
        <w:tc>
          <w:tcPr>
            <w:tcW w:w="2114" w:type="pct"/>
            <w:tcMar/>
          </w:tcPr>
          <w:p w:rsidRPr="00EE21C3" w:rsidR="00B50E09" w:rsidP="1BC51F86" w:rsidRDefault="00ED2A3B" w14:paraId="28364A11" w14:textId="3B59CA19">
            <w:pPr>
              <w:spacing w:after="120" w:line="268" w:lineRule="auto"/>
              <w:textAlignment w:val="bottom"/>
              <w:rPr>
                <w:rStyle w:val="font21"/>
                <w:rFonts w:ascii="Museo Sans Rounded 300" w:hAnsi="Museo Sans Rounded 300" w:eastAsia="SimSun"/>
                <w:i w:val="0"/>
                <w:iCs w:val="0"/>
                <w:sz w:val="22"/>
                <w:szCs w:val="22"/>
                <w:lang w:eastAsia="zh-CN" w:bidi="ar"/>
              </w:rPr>
            </w:pPr>
            <w:r w:rsidRPr="1BC51F86" w:rsidR="3777E910">
              <w:rPr>
                <w:rStyle w:val="font21"/>
                <w:rFonts w:ascii="Museo Sans Rounded 300" w:hAnsi="Museo Sans Rounded 300" w:eastAsia="SimSun"/>
                <w:i w:val="0"/>
                <w:iCs w:val="0"/>
                <w:sz w:val="22"/>
                <w:szCs w:val="22"/>
                <w:lang w:eastAsia="zh-CN" w:bidi="ar"/>
              </w:rPr>
              <w:t xml:space="preserve">How much grant income did you receive in your last </w:t>
            </w:r>
            <w:r w:rsidRPr="1BC51F86" w:rsidR="3777E910">
              <w:rPr>
                <w:rStyle w:val="font21"/>
                <w:rFonts w:ascii="Museo Sans Rounded 300" w:hAnsi="Museo Sans Rounded 300" w:eastAsia="SimSun"/>
                <w:i w:val="0"/>
                <w:iCs w:val="0"/>
                <w:sz w:val="22"/>
                <w:szCs w:val="22"/>
                <w:lang w:eastAsia="zh-CN" w:bidi="ar"/>
              </w:rPr>
              <w:t>financial year</w:t>
            </w:r>
            <w:r w:rsidRPr="1BC51F86" w:rsidR="3777E910">
              <w:rPr>
                <w:rStyle w:val="font21"/>
                <w:rFonts w:ascii="Museo Sans Rounded 300" w:hAnsi="Museo Sans Rounded 300" w:eastAsia="SimSun"/>
                <w:i w:val="0"/>
                <w:iCs w:val="0"/>
                <w:sz w:val="22"/>
                <w:szCs w:val="22"/>
                <w:lang w:eastAsia="zh-CN" w:bidi="ar"/>
              </w:rPr>
              <w:t xml:space="preserve"> and who were your </w:t>
            </w:r>
            <w:r w:rsidRPr="1BC51F86" w:rsidR="7F780F20">
              <w:rPr>
                <w:rStyle w:val="font21"/>
                <w:rFonts w:ascii="Museo Sans Rounded 300" w:hAnsi="Museo Sans Rounded 300" w:eastAsia="SimSun"/>
                <w:i w:val="0"/>
                <w:iCs w:val="0"/>
                <w:sz w:val="22"/>
                <w:szCs w:val="22"/>
                <w:lang w:eastAsia="zh-CN" w:bidi="ar"/>
              </w:rPr>
              <w:t xml:space="preserve">main </w:t>
            </w:r>
            <w:r w:rsidRPr="1BC51F86" w:rsidR="3777E910">
              <w:rPr>
                <w:rStyle w:val="font21"/>
                <w:rFonts w:ascii="Museo Sans Rounded 300" w:hAnsi="Museo Sans Rounded 300" w:eastAsia="SimSun"/>
                <w:i w:val="0"/>
                <w:iCs w:val="0"/>
                <w:sz w:val="22"/>
                <w:szCs w:val="22"/>
                <w:lang w:eastAsia="zh-CN" w:bidi="ar"/>
              </w:rPr>
              <w:t>funders?</w:t>
            </w:r>
          </w:p>
        </w:tc>
        <w:tc>
          <w:tcPr>
            <w:tcW w:w="2886" w:type="pct"/>
            <w:tcMar/>
          </w:tcPr>
          <w:p w:rsidRPr="00EE21C3" w:rsidR="00B50E09" w:rsidP="00EE21C3" w:rsidRDefault="00B50E09" w14:paraId="2F9B36A8" w14:textId="77777777">
            <w:pPr>
              <w:spacing w:after="120"/>
              <w:rPr>
                <w:rFonts w:ascii="Museo Sans Rounded 300" w:hAnsi="Museo Sans Rounded 300"/>
                <w:szCs w:val="22"/>
                <w:lang w:val="en-US"/>
              </w:rPr>
            </w:pPr>
          </w:p>
          <w:p w:rsidRPr="00EE21C3" w:rsidR="00ED2A3B" w:rsidP="00EE21C3" w:rsidRDefault="00ED2A3B" w14:paraId="5C592ACE" w14:textId="77777777">
            <w:pPr>
              <w:spacing w:after="120"/>
              <w:rPr>
                <w:rFonts w:ascii="Museo Sans Rounded 300" w:hAnsi="Museo Sans Rounded 300"/>
                <w:szCs w:val="22"/>
                <w:lang w:val="en-US"/>
              </w:rPr>
            </w:pPr>
          </w:p>
          <w:p w:rsidRPr="00EE21C3" w:rsidR="00ED2A3B" w:rsidP="00EE21C3" w:rsidRDefault="00ED2A3B" w14:paraId="45C429AB" w14:textId="77777777">
            <w:pPr>
              <w:spacing w:after="120"/>
              <w:rPr>
                <w:rFonts w:ascii="Museo Sans Rounded 300" w:hAnsi="Museo Sans Rounded 300"/>
                <w:szCs w:val="22"/>
                <w:lang w:val="en-US"/>
              </w:rPr>
            </w:pPr>
          </w:p>
        </w:tc>
      </w:tr>
      <w:tr w:rsidRPr="00EE21C3" w:rsidR="00B50E09" w:rsidTr="65E35400" w14:paraId="58C15228" w14:textId="77777777">
        <w:tc>
          <w:tcPr>
            <w:tcW w:w="2114" w:type="pct"/>
            <w:tcMar/>
          </w:tcPr>
          <w:p w:rsidRPr="00EE21C3" w:rsidR="00B50E09" w:rsidP="65E35400" w:rsidRDefault="00ED2A3B" w14:paraId="7497FD84" w14:textId="01CF5393">
            <w:pPr>
              <w:spacing w:after="120" w:line="268" w:lineRule="auto"/>
              <w:textAlignment w:val="bottom"/>
              <w:rPr>
                <w:rStyle w:val="font21"/>
                <w:rFonts w:ascii="Museo Sans Rounded 300" w:hAnsi="Museo Sans Rounded 300" w:eastAsia="SimSun"/>
                <w:i w:val="0"/>
                <w:iCs w:val="0"/>
                <w:sz w:val="22"/>
                <w:szCs w:val="22"/>
                <w:lang w:eastAsia="zh-CN" w:bidi="ar"/>
              </w:rPr>
            </w:pPr>
            <w:r w:rsidRPr="65E35400" w:rsidR="18C5E8C5">
              <w:rPr>
                <w:rStyle w:val="font21"/>
                <w:rFonts w:ascii="Museo Sans Rounded 300" w:hAnsi="Museo Sans Rounded 300" w:eastAsia="SimSun"/>
                <w:i w:val="0"/>
                <w:iCs w:val="0"/>
                <w:sz w:val="22"/>
                <w:szCs w:val="22"/>
                <w:lang w:eastAsia="zh-CN" w:bidi="ar"/>
              </w:rPr>
              <w:t xml:space="preserve">Did you make any </w:t>
            </w:r>
            <w:r w:rsidRPr="65E35400" w:rsidR="3C3E3C4B">
              <w:rPr>
                <w:rStyle w:val="font21"/>
                <w:rFonts w:ascii="Museo Sans Rounded 300" w:hAnsi="Museo Sans Rounded 300" w:eastAsia="SimSun"/>
                <w:i w:val="0"/>
                <w:iCs w:val="0"/>
                <w:sz w:val="22"/>
                <w:szCs w:val="22"/>
                <w:lang w:eastAsia="zh-CN" w:bidi="ar"/>
              </w:rPr>
              <w:t xml:space="preserve">traded </w:t>
            </w:r>
            <w:r w:rsidRPr="65E35400" w:rsidR="3C3E3C4B">
              <w:rPr>
                <w:rStyle w:val="font21"/>
                <w:rFonts w:ascii="Museo Sans Rounded 300" w:hAnsi="Museo Sans Rounded 300" w:eastAsia="SimSun"/>
                <w:i w:val="0"/>
                <w:iCs w:val="0"/>
                <w:sz w:val="22"/>
                <w:szCs w:val="22"/>
                <w:lang w:eastAsia="zh-CN" w:bidi="ar"/>
              </w:rPr>
              <w:t>income in</w:t>
            </w:r>
            <w:r w:rsidRPr="65E35400" w:rsidR="3C3E3C4B">
              <w:rPr>
                <w:rStyle w:val="font21"/>
                <w:rFonts w:ascii="Museo Sans Rounded 300" w:hAnsi="Museo Sans Rounded 300" w:eastAsia="SimSun"/>
                <w:i w:val="0"/>
                <w:iCs w:val="0"/>
                <w:sz w:val="22"/>
                <w:szCs w:val="22"/>
                <w:lang w:eastAsia="zh-CN" w:bidi="ar"/>
              </w:rPr>
              <w:t xml:space="preserve"> your last </w:t>
            </w:r>
            <w:r w:rsidRPr="65E35400" w:rsidR="3C3E3C4B">
              <w:rPr>
                <w:rStyle w:val="font21"/>
                <w:rFonts w:ascii="Museo Sans Rounded 300" w:hAnsi="Museo Sans Rounded 300" w:eastAsia="SimSun"/>
                <w:i w:val="0"/>
                <w:iCs w:val="0"/>
                <w:sz w:val="22"/>
                <w:szCs w:val="22"/>
                <w:lang w:eastAsia="zh-CN" w:bidi="ar"/>
              </w:rPr>
              <w:t>financial year</w:t>
            </w:r>
            <w:r w:rsidRPr="65E35400" w:rsidR="241AA62B">
              <w:rPr>
                <w:rStyle w:val="font21"/>
                <w:rFonts w:ascii="Museo Sans Rounded 300" w:hAnsi="Museo Sans Rounded 300" w:eastAsia="SimSun"/>
                <w:i w:val="0"/>
                <w:iCs w:val="0"/>
                <w:sz w:val="22"/>
                <w:szCs w:val="22"/>
                <w:lang w:eastAsia="zh-CN" w:bidi="ar"/>
              </w:rPr>
              <w:t xml:space="preserve"> and if </w:t>
            </w:r>
            <w:r w:rsidRPr="65E35400" w:rsidR="241AA62B">
              <w:rPr>
                <w:rStyle w:val="font21"/>
                <w:rFonts w:ascii="Museo Sans Rounded 300" w:hAnsi="Museo Sans Rounded 300" w:eastAsia="SimSun"/>
                <w:i w:val="0"/>
                <w:iCs w:val="0"/>
                <w:sz w:val="22"/>
                <w:szCs w:val="22"/>
                <w:lang w:eastAsia="zh-CN" w:bidi="ar"/>
              </w:rPr>
              <w:t>so</w:t>
            </w:r>
            <w:r w:rsidRPr="65E35400" w:rsidR="241AA62B">
              <w:rPr>
                <w:rStyle w:val="font21"/>
                <w:rFonts w:ascii="Museo Sans Rounded 300" w:hAnsi="Museo Sans Rounded 300" w:eastAsia="SimSun"/>
                <w:i w:val="0"/>
                <w:iCs w:val="0"/>
                <w:sz w:val="22"/>
                <w:szCs w:val="22"/>
                <w:lang w:eastAsia="zh-CN" w:bidi="ar"/>
              </w:rPr>
              <w:t xml:space="preserve"> how much? </w:t>
            </w:r>
          </w:p>
        </w:tc>
        <w:tc>
          <w:tcPr>
            <w:tcW w:w="2886" w:type="pct"/>
            <w:tcMar/>
          </w:tcPr>
          <w:p w:rsidRPr="00EE21C3" w:rsidR="00B50E09" w:rsidP="00EE21C3" w:rsidRDefault="00B50E09" w14:paraId="05E5B79A" w14:textId="77777777">
            <w:pPr>
              <w:spacing w:after="120"/>
              <w:rPr>
                <w:rFonts w:ascii="Museo Sans Rounded 300" w:hAnsi="Museo Sans Rounded 300"/>
                <w:szCs w:val="22"/>
                <w:lang w:val="en-US"/>
              </w:rPr>
            </w:pPr>
          </w:p>
        </w:tc>
      </w:tr>
      <w:tr w:rsidRPr="00EE21C3" w:rsidR="00B50E09" w:rsidTr="65E35400" w14:paraId="6A58A557" w14:textId="77777777">
        <w:tc>
          <w:tcPr>
            <w:tcW w:w="2114" w:type="pct"/>
            <w:tcMar/>
          </w:tcPr>
          <w:p w:rsidRPr="00EE21C3" w:rsidR="00B50E09" w:rsidP="65E35400" w:rsidRDefault="00ED2A3B" w14:paraId="1175B24B" w14:textId="1E252E60">
            <w:pPr>
              <w:spacing w:after="120" w:line="268" w:lineRule="auto"/>
              <w:textAlignment w:val="bottom"/>
              <w:rPr>
                <w:rStyle w:val="font21"/>
                <w:rFonts w:ascii="Museo Sans Rounded 300" w:hAnsi="Museo Sans Rounded 300" w:eastAsia="SimSun"/>
                <w:i w:val="0"/>
                <w:iCs w:val="0"/>
                <w:sz w:val="22"/>
                <w:szCs w:val="22"/>
                <w:lang w:eastAsia="zh-CN" w:bidi="ar"/>
              </w:rPr>
            </w:pPr>
            <w:r w:rsidRPr="65E35400" w:rsidR="1B7091A1">
              <w:rPr>
                <w:rStyle w:val="font21"/>
                <w:rFonts w:ascii="Museo Sans Rounded 300" w:hAnsi="Museo Sans Rounded 300" w:eastAsia="SimSun"/>
                <w:i w:val="0"/>
                <w:iCs w:val="0"/>
                <w:sz w:val="22"/>
                <w:szCs w:val="22"/>
                <w:lang w:eastAsia="zh-CN" w:bidi="ar"/>
              </w:rPr>
              <w:t>How do you think Cook for Change</w:t>
            </w:r>
            <w:r w:rsidRPr="65E35400" w:rsidR="223ED3CD">
              <w:rPr>
                <w:rStyle w:val="font21"/>
                <w:rFonts w:ascii="Museo Sans Rounded 300" w:hAnsi="Museo Sans Rounded 300" w:eastAsia="SimSun"/>
                <w:i w:val="0"/>
                <w:iCs w:val="0"/>
                <w:sz w:val="22"/>
                <w:szCs w:val="22"/>
                <w:lang w:eastAsia="zh-CN" w:bidi="ar"/>
              </w:rPr>
              <w:t xml:space="preserve"> could</w:t>
            </w:r>
            <w:r w:rsidRPr="65E35400" w:rsidR="1B7091A1">
              <w:rPr>
                <w:rStyle w:val="font21"/>
                <w:rFonts w:ascii="Museo Sans Rounded 300" w:hAnsi="Museo Sans Rounded 300" w:eastAsia="SimSun"/>
                <w:i w:val="0"/>
                <w:iCs w:val="0"/>
                <w:sz w:val="22"/>
                <w:szCs w:val="22"/>
                <w:lang w:eastAsia="zh-CN" w:bidi="ar"/>
              </w:rPr>
              <w:t xml:space="preserve"> support you?</w:t>
            </w:r>
          </w:p>
        </w:tc>
        <w:tc>
          <w:tcPr>
            <w:tcW w:w="2886" w:type="pct"/>
            <w:tcMar/>
          </w:tcPr>
          <w:p w:rsidRPr="00EE21C3" w:rsidR="00B50E09" w:rsidP="00EE21C3" w:rsidRDefault="00B50E09" w14:paraId="05A1FB97" w14:textId="77777777">
            <w:pPr>
              <w:spacing w:after="120"/>
              <w:rPr>
                <w:rFonts w:ascii="Museo Sans Rounded 300" w:hAnsi="Museo Sans Rounded 300"/>
                <w:szCs w:val="22"/>
                <w:lang w:val="en-US"/>
              </w:rPr>
            </w:pPr>
          </w:p>
          <w:p w:rsidRPr="00EE21C3" w:rsidR="00ED2A3B" w:rsidP="00EE21C3" w:rsidRDefault="00ED2A3B" w14:paraId="7B96B48D" w14:textId="77777777">
            <w:pPr>
              <w:spacing w:after="120"/>
              <w:rPr>
                <w:rFonts w:ascii="Museo Sans Rounded 300" w:hAnsi="Museo Sans Rounded 300"/>
                <w:szCs w:val="22"/>
                <w:lang w:val="en-US"/>
              </w:rPr>
            </w:pPr>
          </w:p>
          <w:p w:rsidRPr="00EE21C3" w:rsidR="00ED2A3B" w:rsidP="00EE21C3" w:rsidRDefault="00ED2A3B" w14:paraId="1C75DCD1" w14:textId="77777777">
            <w:pPr>
              <w:spacing w:after="120"/>
              <w:rPr>
                <w:rFonts w:ascii="Museo Sans Rounded 300" w:hAnsi="Museo Sans Rounded 300"/>
                <w:szCs w:val="22"/>
                <w:lang w:val="en-US"/>
              </w:rPr>
            </w:pPr>
          </w:p>
          <w:p w:rsidRPr="00EE21C3" w:rsidR="00ED2A3B" w:rsidP="00EE21C3" w:rsidRDefault="00ED2A3B" w14:paraId="6B45A85B" w14:textId="77777777">
            <w:pPr>
              <w:spacing w:after="120"/>
              <w:rPr>
                <w:rFonts w:ascii="Museo Sans Rounded 300" w:hAnsi="Museo Sans Rounded 300"/>
                <w:szCs w:val="22"/>
                <w:lang w:val="en-US"/>
              </w:rPr>
            </w:pPr>
          </w:p>
        </w:tc>
      </w:tr>
      <w:tr w:rsidRPr="00EE21C3" w:rsidR="00B50E09" w:rsidTr="65E35400" w14:paraId="0233106D" w14:textId="77777777">
        <w:tc>
          <w:tcPr>
            <w:tcW w:w="2114" w:type="pct"/>
            <w:tcMar/>
          </w:tcPr>
          <w:p w:rsidRPr="00EE21C3" w:rsidR="00ED2A3B" w:rsidP="00EE21C3" w:rsidRDefault="00ED2A3B" w14:paraId="414434A2" w14:textId="77777777">
            <w:pPr>
              <w:spacing w:after="120"/>
              <w:rPr>
                <w:rFonts w:ascii="Museo Sans Rounded 300" w:hAnsi="Museo Sans Rounded 300" w:cs="Arial"/>
                <w:color w:val="000000"/>
                <w:szCs w:val="22"/>
                <w:lang w:eastAsia="en-GB"/>
              </w:rPr>
            </w:pPr>
            <w:r w:rsidRPr="00EE21C3">
              <w:rPr>
                <w:rFonts w:ascii="Museo Sans Rounded 300" w:hAnsi="Museo Sans Rounded 300" w:cs="Arial"/>
                <w:color w:val="000000"/>
                <w:szCs w:val="22"/>
              </w:rPr>
              <w:lastRenderedPageBreak/>
              <w:t>Please confirm that you are at least the age of 18 and resident and eligible to work in the UK</w:t>
            </w:r>
          </w:p>
          <w:p w:rsidRPr="00EE21C3" w:rsidR="00B50E09" w:rsidP="00EE21C3" w:rsidRDefault="00B50E09" w14:paraId="77612BE3" w14:textId="77777777">
            <w:pPr>
              <w:spacing w:after="120" w:line="268" w:lineRule="auto"/>
              <w:textAlignment w:val="bottom"/>
              <w:rPr>
                <w:rStyle w:val="font21"/>
                <w:rFonts w:ascii="Museo Sans Rounded 300" w:hAnsi="Museo Sans Rounded 300" w:eastAsia="SimSun"/>
                <w:i w:val="0"/>
                <w:iCs w:val="0"/>
                <w:sz w:val="22"/>
                <w:szCs w:val="22"/>
                <w:lang w:eastAsia="zh-CN" w:bidi="ar"/>
              </w:rPr>
            </w:pPr>
          </w:p>
        </w:tc>
        <w:tc>
          <w:tcPr>
            <w:tcW w:w="2886" w:type="pct"/>
            <w:tcMar/>
          </w:tcPr>
          <w:p w:rsidRPr="00EE21C3" w:rsidR="00B50E09" w:rsidP="00EE21C3" w:rsidRDefault="00B96979" w14:paraId="65DD9F3F" w14:textId="3C82DD95">
            <w:pPr>
              <w:spacing w:after="120"/>
              <w:rPr>
                <w:rFonts w:ascii="Museo Sans Rounded 300" w:hAnsi="Museo Sans Rounded 300"/>
                <w:szCs w:val="22"/>
                <w:lang w:val="en-US"/>
              </w:rPr>
            </w:pPr>
            <w:sdt>
              <w:sdtPr>
                <w:rPr>
                  <w:rFonts w:ascii="Museo Sans Rounded 300" w:hAnsi="Museo Sans Rounded 300"/>
                  <w:szCs w:val="22"/>
                  <w:lang w:val="en-US"/>
                </w:rPr>
                <w:id w:val="-1180037656"/>
                <w14:checkbox>
                  <w14:checked w14:val="0"/>
                  <w14:checkedState w14:val="2612" w14:font="MS Gothic"/>
                  <w14:uncheckedState w14:val="2610" w14:font="MS Gothic"/>
                </w14:checkbox>
              </w:sdtPr>
              <w:sdtContent>
                <w:r>
                  <w:rPr>
                    <w:rFonts w:hint="eastAsia" w:ascii="MS Gothic" w:hAnsi="MS Gothic" w:eastAsia="MS Gothic"/>
                    <w:szCs w:val="22"/>
                    <w:lang w:val="en-US"/>
                  </w:rPr>
                  <w:t>☐</w:t>
                </w:r>
              </w:sdtContent>
            </w:sdt>
            <w:r w:rsidRPr="00EE21C3">
              <w:rPr>
                <w:rFonts w:ascii="Museo Sans Rounded 300" w:hAnsi="Museo Sans Rounded 300"/>
                <w:szCs w:val="22"/>
                <w:lang w:val="en-US"/>
              </w:rPr>
              <w:t xml:space="preserve"> </w:t>
            </w:r>
            <w:r w:rsidRPr="00EE21C3" w:rsidR="00ED2A3B">
              <w:rPr>
                <w:rFonts w:ascii="Museo Sans Rounded 300" w:hAnsi="Museo Sans Rounded 300"/>
                <w:szCs w:val="22"/>
                <w:lang w:val="en-US"/>
              </w:rPr>
              <w:t>Yes</w:t>
            </w:r>
          </w:p>
        </w:tc>
      </w:tr>
      <w:tr w:rsidRPr="00EE21C3" w:rsidR="00B50E09" w:rsidTr="65E35400" w14:paraId="5FF2A744" w14:textId="77777777">
        <w:tc>
          <w:tcPr>
            <w:tcW w:w="2114" w:type="pct"/>
            <w:tcMar/>
          </w:tcPr>
          <w:p w:rsidR="00B96979" w:rsidP="00EE21C3" w:rsidRDefault="00ED2A3B" w14:paraId="4BFEBFF2" w14:textId="77777777">
            <w:pPr>
              <w:spacing w:after="120"/>
            </w:pPr>
            <w:r w:rsidRPr="00EE21C3">
              <w:rPr>
                <w:rFonts w:ascii="Museo Sans Rounded 300" w:hAnsi="Museo Sans Rounded 300" w:cs="Arial"/>
                <w:color w:val="000000"/>
                <w:szCs w:val="22"/>
              </w:rPr>
              <w:t xml:space="preserve">Please confirm that you can attend in person, at various locations in central London, our workshop dates </w:t>
            </w:r>
            <w:proofErr w:type="gramStart"/>
            <w:r w:rsidRPr="00EE21C3">
              <w:rPr>
                <w:rFonts w:ascii="Museo Sans Rounded 300" w:hAnsi="Museo Sans Rounded 300" w:cs="Arial"/>
                <w:color w:val="000000"/>
                <w:szCs w:val="22"/>
              </w:rPr>
              <w:t xml:space="preserve">of </w:t>
            </w:r>
            <w:r w:rsidR="00B96979">
              <w:rPr>
                <w:rFonts w:ascii="Museo Sans Rounded 300" w:hAnsi="Museo Sans Rounded 300" w:cs="Arial"/>
                <w:color w:val="000000"/>
                <w:szCs w:val="22"/>
              </w:rPr>
              <w:t>:</w:t>
            </w:r>
            <w:proofErr w:type="gramEnd"/>
          </w:p>
          <w:p w:rsidR="00B96979" w:rsidP="00EE21C3" w:rsidRDefault="00ED2A3B" w14:paraId="25A49A78" w14:textId="77777777">
            <w:pPr>
              <w:spacing w:after="120"/>
              <w:rPr>
                <w:rFonts w:ascii="Museo Sans Rounded 300" w:hAnsi="Museo Sans Rounded 300" w:cs="Arial"/>
                <w:color w:val="000000"/>
                <w:szCs w:val="22"/>
              </w:rPr>
            </w:pPr>
            <w:r w:rsidRPr="00EE21C3">
              <w:rPr>
                <w:rFonts w:ascii="Museo Sans Rounded 300" w:hAnsi="Museo Sans Rounded 300" w:cs="Arial"/>
                <w:color w:val="000000"/>
                <w:szCs w:val="22"/>
              </w:rPr>
              <w:t>Tuesday 9th June</w:t>
            </w:r>
          </w:p>
          <w:p w:rsidR="00B96979" w:rsidP="00EE21C3" w:rsidRDefault="00ED2A3B" w14:paraId="34A79EA6" w14:textId="77777777">
            <w:pPr>
              <w:spacing w:after="120"/>
              <w:rPr>
                <w:rFonts w:ascii="Museo Sans Rounded 300" w:hAnsi="Museo Sans Rounded 300" w:cs="Arial"/>
                <w:color w:val="000000"/>
                <w:szCs w:val="22"/>
              </w:rPr>
            </w:pPr>
            <w:r w:rsidRPr="00EE21C3">
              <w:rPr>
                <w:rFonts w:ascii="Museo Sans Rounded 300" w:hAnsi="Museo Sans Rounded 300" w:cs="Arial"/>
                <w:color w:val="000000"/>
                <w:szCs w:val="22"/>
              </w:rPr>
              <w:t>Wednesday 10th June</w:t>
            </w:r>
          </w:p>
          <w:p w:rsidR="00B96979" w:rsidP="00EE21C3" w:rsidRDefault="00ED2A3B" w14:paraId="78583257" w14:textId="77777777">
            <w:pPr>
              <w:spacing w:after="120"/>
              <w:rPr>
                <w:rFonts w:ascii="Museo Sans Rounded 300" w:hAnsi="Museo Sans Rounded 300" w:cs="Arial"/>
                <w:color w:val="000000"/>
                <w:szCs w:val="22"/>
              </w:rPr>
            </w:pPr>
            <w:r w:rsidRPr="00EE21C3">
              <w:rPr>
                <w:rFonts w:ascii="Museo Sans Rounded 300" w:hAnsi="Museo Sans Rounded 300" w:cs="Arial"/>
                <w:color w:val="000000"/>
                <w:szCs w:val="22"/>
              </w:rPr>
              <w:t>Thursday 11th June</w:t>
            </w:r>
          </w:p>
          <w:p w:rsidR="00B96979" w:rsidP="00EE21C3" w:rsidRDefault="00ED2A3B" w14:paraId="1149FF04" w14:textId="77777777">
            <w:pPr>
              <w:spacing w:after="120"/>
              <w:rPr>
                <w:rFonts w:ascii="Museo Sans Rounded 300" w:hAnsi="Museo Sans Rounded 300" w:cs="Arial"/>
                <w:color w:val="000000"/>
                <w:szCs w:val="22"/>
              </w:rPr>
            </w:pPr>
            <w:r w:rsidRPr="00EE21C3">
              <w:rPr>
                <w:rFonts w:ascii="Museo Sans Rounded 300" w:hAnsi="Museo Sans Rounded 300" w:cs="Arial"/>
                <w:color w:val="000000"/>
                <w:szCs w:val="22"/>
              </w:rPr>
              <w:t>Wednesday 24th June</w:t>
            </w:r>
          </w:p>
          <w:p w:rsidR="00B96979" w:rsidP="00EE21C3" w:rsidRDefault="00ED2A3B" w14:paraId="3CDE49E9" w14:textId="77777777">
            <w:pPr>
              <w:spacing w:after="120"/>
              <w:rPr>
                <w:rFonts w:ascii="Museo Sans Rounded 300" w:hAnsi="Museo Sans Rounded 300" w:cs="Arial"/>
                <w:color w:val="000000"/>
                <w:szCs w:val="22"/>
              </w:rPr>
            </w:pPr>
            <w:r w:rsidRPr="00EE21C3">
              <w:rPr>
                <w:rFonts w:ascii="Museo Sans Rounded 300" w:hAnsi="Museo Sans Rounded 300" w:cs="Arial"/>
                <w:color w:val="000000"/>
                <w:szCs w:val="22"/>
              </w:rPr>
              <w:t xml:space="preserve">Wednesday 8th July </w:t>
            </w:r>
          </w:p>
          <w:p w:rsidR="00B96979" w:rsidP="1BC51F86" w:rsidRDefault="00ED2A3B" w14:paraId="6CD6300F" w14:textId="33968D4A">
            <w:pPr>
              <w:spacing w:after="120"/>
              <w:rPr>
                <w:rFonts w:ascii="Museo Sans Rounded 300" w:hAnsi="Museo Sans Rounded 300" w:cs="Arial"/>
                <w:color w:val="000000"/>
              </w:rPr>
            </w:pPr>
            <w:r w:rsidRPr="65E35400" w:rsidR="5965B8C6">
              <w:rPr>
                <w:rFonts w:ascii="Museo Sans Rounded 300" w:hAnsi="Museo Sans Rounded 300" w:cs="Arial"/>
                <w:color w:val="000000" w:themeColor="text1" w:themeTint="FF" w:themeShade="FF"/>
              </w:rPr>
              <w:t>Thursday 26</w:t>
            </w:r>
            <w:r w:rsidRPr="65E35400" w:rsidR="5965B8C6">
              <w:rPr>
                <w:rFonts w:ascii="Museo Sans Rounded 300" w:hAnsi="Museo Sans Rounded 300" w:cs="Arial"/>
                <w:color w:val="000000" w:themeColor="text1" w:themeTint="FF" w:themeShade="FF"/>
                <w:vertAlign w:val="superscript"/>
              </w:rPr>
              <w:t>th</w:t>
            </w:r>
            <w:r w:rsidRPr="65E35400" w:rsidR="5965B8C6">
              <w:rPr>
                <w:rFonts w:ascii="Museo Sans Rounded 300" w:hAnsi="Museo Sans Rounded 300" w:cs="Arial"/>
                <w:color w:val="000000" w:themeColor="text1" w:themeTint="FF" w:themeShade="FF"/>
              </w:rPr>
              <w:t xml:space="preserve"> </w:t>
            </w:r>
            <w:r w:rsidRPr="65E35400" w:rsidR="3C3E3C4B">
              <w:rPr>
                <w:rFonts w:ascii="Museo Sans Rounded 300" w:hAnsi="Museo Sans Rounded 300" w:cs="Arial"/>
                <w:color w:val="000000" w:themeColor="text1" w:themeTint="FF" w:themeShade="FF"/>
              </w:rPr>
              <w:t xml:space="preserve">November 2026 </w:t>
            </w:r>
          </w:p>
          <w:p w:rsidRPr="001B11EF" w:rsidR="00B50E09" w:rsidP="001B11EF" w:rsidRDefault="00ED2A3B" w14:paraId="42EF2E89" w14:textId="5B4333F6">
            <w:pPr>
              <w:spacing w:after="120"/>
              <w:rPr>
                <w:rStyle w:val="font21"/>
                <w:rFonts w:ascii="Museo Sans Rounded 300" w:hAnsi="Museo Sans Rounded 300"/>
                <w:i w:val="0"/>
                <w:iCs w:val="0"/>
                <w:sz w:val="22"/>
                <w:szCs w:val="22"/>
                <w:lang w:eastAsia="en-GB"/>
              </w:rPr>
            </w:pPr>
            <w:r w:rsidRPr="00EE21C3">
              <w:rPr>
                <w:rFonts w:ascii="Museo Sans Rounded 300" w:hAnsi="Museo Sans Rounded 300" w:cs="Arial"/>
                <w:color w:val="000000"/>
                <w:szCs w:val="22"/>
              </w:rPr>
              <w:t xml:space="preserve">All other sessions will take place online and any other in person ones are optional. </w:t>
            </w:r>
          </w:p>
        </w:tc>
        <w:tc>
          <w:tcPr>
            <w:tcW w:w="2886" w:type="pct"/>
            <w:tcMar/>
          </w:tcPr>
          <w:p w:rsidRPr="00EE21C3" w:rsidR="00B50E09" w:rsidP="00EE21C3" w:rsidRDefault="00B96979" w14:paraId="6CD91B21" w14:textId="4C1BB22E">
            <w:pPr>
              <w:spacing w:after="120"/>
              <w:rPr>
                <w:rFonts w:ascii="Museo Sans Rounded 300" w:hAnsi="Museo Sans Rounded 300"/>
                <w:szCs w:val="22"/>
                <w:lang w:val="en-US"/>
              </w:rPr>
            </w:pPr>
            <w:sdt>
              <w:sdtPr>
                <w:rPr>
                  <w:rFonts w:ascii="Museo Sans Rounded 300" w:hAnsi="Museo Sans Rounded 300"/>
                  <w:szCs w:val="22"/>
                  <w:lang w:val="en-US"/>
                </w:rPr>
                <w:id w:val="-311022767"/>
                <w14:checkbox>
                  <w14:checked w14:val="0"/>
                  <w14:checkedState w14:val="2612" w14:font="MS Gothic"/>
                  <w14:uncheckedState w14:val="2610" w14:font="MS Gothic"/>
                </w14:checkbox>
              </w:sdtPr>
              <w:sdtContent>
                <w:r>
                  <w:rPr>
                    <w:rFonts w:hint="eastAsia" w:ascii="MS Gothic" w:hAnsi="MS Gothic" w:eastAsia="MS Gothic"/>
                    <w:szCs w:val="22"/>
                    <w:lang w:val="en-US"/>
                  </w:rPr>
                  <w:t>☐</w:t>
                </w:r>
              </w:sdtContent>
            </w:sdt>
            <w:r w:rsidRPr="00EE21C3">
              <w:rPr>
                <w:rFonts w:ascii="Museo Sans Rounded 300" w:hAnsi="Museo Sans Rounded 300"/>
                <w:szCs w:val="22"/>
                <w:lang w:val="en-US"/>
              </w:rPr>
              <w:t xml:space="preserve"> </w:t>
            </w:r>
            <w:r w:rsidRPr="00EE21C3" w:rsidR="00ED2A3B">
              <w:rPr>
                <w:rFonts w:ascii="Museo Sans Rounded 300" w:hAnsi="Museo Sans Rounded 300"/>
                <w:szCs w:val="22"/>
                <w:lang w:val="en-US"/>
              </w:rPr>
              <w:t xml:space="preserve">Yes </w:t>
            </w:r>
          </w:p>
        </w:tc>
      </w:tr>
    </w:tbl>
    <w:p w:rsidR="00D22E50" w:rsidRDefault="00D22E50" w14:paraId="160636EB" w14:textId="77777777"/>
    <w:p w:rsidRPr="001B11EF" w:rsidR="00EE21C3" w:rsidRDefault="00EE21C3" w14:paraId="38DDA21D" w14:textId="77777777">
      <w:pPr>
        <w:rPr>
          <w:rFonts w:ascii="Museo Sans Rounded 300" w:hAnsi="Museo Sans Rounded 300"/>
        </w:rPr>
      </w:pPr>
    </w:p>
    <w:p w:rsidRPr="001B11EF" w:rsidR="00EE21C3" w:rsidRDefault="00EE21C3" w14:paraId="200BCB94" w14:textId="30BE5E72">
      <w:pPr>
        <w:rPr>
          <w:rFonts w:ascii="Museo Sans Rounded 300" w:hAnsi="Museo Sans Rounded 300"/>
        </w:rPr>
      </w:pPr>
      <w:r w:rsidRPr="001B11EF">
        <w:rPr>
          <w:rFonts w:ascii="Museo Sans Rounded 300" w:hAnsi="Museo Sans Rounded 300"/>
        </w:rPr>
        <w:t xml:space="preserve">Thank you for submitting your application for Cook for Change. Your application will now be reviewed by the </w:t>
      </w:r>
      <w:proofErr w:type="gramStart"/>
      <w:r w:rsidRPr="001B11EF">
        <w:rPr>
          <w:rFonts w:ascii="Museo Sans Rounded 300" w:hAnsi="Museo Sans Rounded 300"/>
        </w:rPr>
        <w:t>team</w:t>
      </w:r>
      <w:proofErr w:type="gramEnd"/>
      <w:r w:rsidRPr="001B11EF">
        <w:rPr>
          <w:rFonts w:ascii="Museo Sans Rounded 300" w:hAnsi="Museo Sans Rounded 300"/>
        </w:rPr>
        <w:t xml:space="preserve"> and we will let you know your progress by 27 March at the latest.</w:t>
      </w:r>
    </w:p>
    <w:sectPr w:rsidRPr="001B11EF" w:rsidR="00EE21C3">
      <w:headerReference w:type="default" r:id="rId16"/>
      <w:footerReference w:type="default" r:id="rId17"/>
      <w:type w:val="continuous"/>
      <w:pgSz w:w="11906" w:h="16838" w:orient="portrait"/>
      <w:pgMar w:top="1440"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97FC5" w:rsidRDefault="00F97FC5" w14:paraId="563AC19A" w14:textId="77777777">
      <w:r>
        <w:separator/>
      </w:r>
    </w:p>
  </w:endnote>
  <w:endnote w:type="continuationSeparator" w:id="0">
    <w:p w:rsidR="00F97FC5" w:rsidRDefault="00F97FC5" w14:paraId="6043CFD8" w14:textId="77777777">
      <w:r>
        <w:continuationSeparator/>
      </w:r>
    </w:p>
  </w:endnote>
  <w:endnote w:type="continuationNotice" w:id="1">
    <w:p w:rsidR="00F97FC5" w:rsidRDefault="00F97FC5" w14:paraId="4A7E5DF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useo Sans Rounded 500">
    <w:altName w:val="Liberation Mono"/>
    <w:panose1 w:val="02000000000000000000"/>
    <w:charset w:val="00"/>
    <w:family w:val="modern"/>
    <w:notTrueType/>
    <w:pitch w:val="variable"/>
    <w:sig w:usb0="A00000AF" w:usb1="4000004B" w:usb2="00000000" w:usb3="00000000" w:csb0="0000009B" w:csb1="00000000"/>
  </w:font>
  <w:font w:name="Minion Pro">
    <w:altName w:val="Liberation Mono"/>
    <w:charset w:val="00"/>
    <w:family w:val="roman"/>
    <w:pitch w:val="default"/>
    <w:sig w:usb0="00000000" w:usb1="00000000" w:usb2="00000000" w:usb3="00000000" w:csb0="0000019F" w:csb1="00000000"/>
  </w:font>
  <w:font w:name="Museo Sans Rounded 300">
    <w:panose1 w:val="02000000000000000000"/>
    <w:charset w:val="00"/>
    <w:family w:val="modern"/>
    <w:notTrueType/>
    <w:pitch w:val="variable"/>
    <w:sig w:usb0="A00000AF" w:usb1="4000004B" w:usb2="00000000" w:usb3="00000000" w:csb0="0000009B" w:csb1="00000000"/>
  </w:font>
  <w:font w:name="Open Sans">
    <w:altName w:val="Times New Roman"/>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2E50" w:rsidRDefault="00400294" w14:paraId="17537BAF" w14:textId="77777777">
    <w:pPr>
      <w:pStyle w:val="BasicParagraph"/>
      <w:suppressAutoHyphens/>
      <w:jc w:val="center"/>
      <w:rPr>
        <w:rFonts w:ascii="Open Sans" w:hAnsi="Open Sans" w:cs="Open Sans"/>
        <w:b/>
        <w:bCs/>
        <w:color w:val="706F6F"/>
        <w:sz w:val="18"/>
        <w:szCs w:val="18"/>
      </w:rPr>
    </w:pPr>
    <w:r>
      <w:rPr>
        <w:rFonts w:ascii="Open Sans" w:hAnsi="Open Sans" w:cs="Open Sans"/>
        <w:b/>
        <w:bCs/>
        <w:color w:val="706F6F"/>
        <w:sz w:val="18"/>
        <w:szCs w:val="18"/>
      </w:rPr>
      <w:t>Cook for Good Community Interest Company</w:t>
    </w:r>
  </w:p>
  <w:p w:rsidR="00D22E50" w:rsidRDefault="00400294" w14:paraId="78BCA184" w14:textId="77777777">
    <w:pPr>
      <w:pStyle w:val="BasicParagraph"/>
      <w:suppressAutoHyphens/>
      <w:jc w:val="center"/>
      <w:rPr>
        <w:rFonts w:ascii="Open Sans" w:hAnsi="Open Sans" w:cs="Open Sans"/>
        <w:color w:val="706F6F"/>
        <w:sz w:val="18"/>
        <w:szCs w:val="18"/>
      </w:rPr>
    </w:pPr>
    <w:r>
      <w:rPr>
        <w:rFonts w:ascii="Open Sans" w:hAnsi="Open Sans" w:cs="Open Sans"/>
        <w:color w:val="706F6F"/>
        <w:sz w:val="18"/>
        <w:szCs w:val="18"/>
      </w:rPr>
      <w:t>Hugh Cubitt Centre, 48 Collier Street, London, N1 9QZ</w:t>
    </w:r>
  </w:p>
  <w:p w:rsidR="00D22E50" w:rsidRDefault="00400294" w14:paraId="778D46F3" w14:textId="77777777">
    <w:pPr>
      <w:pStyle w:val="Footer"/>
      <w:jc w:val="center"/>
    </w:pPr>
    <w:r>
      <w:rPr>
        <w:rFonts w:ascii="Open Sans" w:hAnsi="Open Sans" w:cs="Open Sans"/>
        <w:color w:val="706F6F"/>
        <w:sz w:val="18"/>
        <w:szCs w:val="18"/>
      </w:rPr>
      <w:t xml:space="preserve">Tel: 0203 633 </w:t>
    </w:r>
    <w:proofErr w:type="gramStart"/>
    <w:r>
      <w:rPr>
        <w:rFonts w:ascii="Open Sans" w:hAnsi="Open Sans" w:cs="Open Sans"/>
        <w:color w:val="706F6F"/>
        <w:sz w:val="18"/>
        <w:szCs w:val="18"/>
      </w:rPr>
      <w:t>4025</w:t>
    </w:r>
    <w:r>
      <w:rPr>
        <w:rFonts w:ascii="Open Sans" w:hAnsi="Open Sans" w:cs="Open Sans"/>
        <w:color w:val="00A984"/>
        <w:sz w:val="18"/>
        <w:szCs w:val="18"/>
      </w:rPr>
      <w:t xml:space="preserve">  •</w:t>
    </w:r>
    <w:proofErr w:type="gramEnd"/>
    <w:r>
      <w:rPr>
        <w:rFonts w:ascii="Open Sans" w:hAnsi="Open Sans" w:cs="Open Sans"/>
        <w:color w:val="00A984"/>
        <w:sz w:val="18"/>
        <w:szCs w:val="18"/>
      </w:rPr>
      <w:t xml:space="preserve">  </w:t>
    </w:r>
    <w:r>
      <w:rPr>
        <w:rFonts w:ascii="Open Sans" w:hAnsi="Open Sans" w:cs="Open Sans"/>
        <w:color w:val="706F6F"/>
        <w:sz w:val="18"/>
        <w:szCs w:val="18"/>
      </w:rPr>
      <w:t xml:space="preserve">Email: </w:t>
    </w:r>
    <w:proofErr w:type="gramStart"/>
    <w:r>
      <w:rPr>
        <w:rFonts w:ascii="Open Sans" w:hAnsi="Open Sans" w:cs="Open Sans"/>
        <w:color w:val="706F6F"/>
        <w:sz w:val="18"/>
        <w:szCs w:val="18"/>
      </w:rPr>
      <w:t>info@cookforgood.uk</w:t>
    </w:r>
    <w:r>
      <w:rPr>
        <w:rFonts w:ascii="Open Sans" w:hAnsi="Open Sans" w:cs="Open Sans"/>
        <w:color w:val="00A984"/>
        <w:sz w:val="18"/>
        <w:szCs w:val="18"/>
      </w:rPr>
      <w:t xml:space="preserve">  •</w:t>
    </w:r>
    <w:proofErr w:type="gramEnd"/>
    <w:r>
      <w:rPr>
        <w:rFonts w:ascii="Open Sans" w:hAnsi="Open Sans" w:cs="Open Sans"/>
        <w:color w:val="00A984"/>
        <w:sz w:val="18"/>
        <w:szCs w:val="18"/>
      </w:rPr>
      <w:t xml:space="preserve">  </w:t>
    </w:r>
    <w:r>
      <w:rPr>
        <w:rFonts w:ascii="Open Sans" w:hAnsi="Open Sans" w:cs="Open Sans"/>
        <w:color w:val="706F6F"/>
        <w:sz w:val="18"/>
        <w:szCs w:val="18"/>
      </w:rPr>
      <w:t>www.cookforgood.uk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2E50" w:rsidRDefault="00400294" w14:paraId="1B23DE4F" w14:textId="77777777">
    <w:pPr>
      <w:pStyle w:val="BasicParagraph"/>
      <w:suppressAutoHyphens/>
      <w:jc w:val="center"/>
      <w:rPr>
        <w:rFonts w:ascii="Open Sans" w:hAnsi="Open Sans" w:cs="Open Sans"/>
        <w:b/>
        <w:bCs/>
        <w:color w:val="706F6F"/>
        <w:sz w:val="18"/>
        <w:szCs w:val="18"/>
      </w:rPr>
    </w:pPr>
    <w:r>
      <w:rPr>
        <w:rFonts w:ascii="Open Sans" w:hAnsi="Open Sans" w:cs="Open Sans"/>
        <w:b/>
        <w:bCs/>
        <w:color w:val="706F6F"/>
        <w:sz w:val="18"/>
        <w:szCs w:val="18"/>
      </w:rPr>
      <w:t>Cook for Good Community Interest Company</w:t>
    </w:r>
  </w:p>
  <w:p w:rsidR="00D22E50" w:rsidRDefault="00400294" w14:paraId="4A1440A9" w14:textId="77777777">
    <w:pPr>
      <w:pStyle w:val="BasicParagraph"/>
      <w:suppressAutoHyphens/>
      <w:jc w:val="center"/>
      <w:rPr>
        <w:rFonts w:ascii="Open Sans" w:hAnsi="Open Sans" w:cs="Open Sans"/>
        <w:color w:val="706F6F"/>
        <w:sz w:val="18"/>
        <w:szCs w:val="18"/>
      </w:rPr>
    </w:pPr>
    <w:r>
      <w:rPr>
        <w:rFonts w:ascii="Open Sans" w:hAnsi="Open Sans" w:cs="Open Sans"/>
        <w:color w:val="706F6F"/>
        <w:sz w:val="18"/>
        <w:szCs w:val="18"/>
      </w:rPr>
      <w:t>Hugh Cubitt Centre, 48 Collier Street, London, N1 9QZ</w:t>
    </w:r>
  </w:p>
  <w:p w:rsidR="00D22E50" w:rsidRDefault="00400294" w14:paraId="06016392" w14:textId="77777777">
    <w:pPr>
      <w:pStyle w:val="Footer"/>
      <w:jc w:val="center"/>
    </w:pPr>
    <w:r>
      <w:rPr>
        <w:rFonts w:ascii="Open Sans" w:hAnsi="Open Sans" w:cs="Open Sans"/>
        <w:color w:val="706F6F"/>
        <w:sz w:val="18"/>
        <w:szCs w:val="18"/>
      </w:rPr>
      <w:t xml:space="preserve">Tel: 0203 633 </w:t>
    </w:r>
    <w:proofErr w:type="gramStart"/>
    <w:r>
      <w:rPr>
        <w:rFonts w:ascii="Open Sans" w:hAnsi="Open Sans" w:cs="Open Sans"/>
        <w:color w:val="706F6F"/>
        <w:sz w:val="18"/>
        <w:szCs w:val="18"/>
      </w:rPr>
      <w:t>4025</w:t>
    </w:r>
    <w:r>
      <w:rPr>
        <w:rFonts w:ascii="Open Sans" w:hAnsi="Open Sans" w:cs="Open Sans"/>
        <w:color w:val="00A984"/>
        <w:sz w:val="18"/>
        <w:szCs w:val="18"/>
      </w:rPr>
      <w:t xml:space="preserve">  •</w:t>
    </w:r>
    <w:proofErr w:type="gramEnd"/>
    <w:r>
      <w:rPr>
        <w:rFonts w:ascii="Open Sans" w:hAnsi="Open Sans" w:cs="Open Sans"/>
        <w:color w:val="00A984"/>
        <w:sz w:val="18"/>
        <w:szCs w:val="18"/>
      </w:rPr>
      <w:t xml:space="preserve">  </w:t>
    </w:r>
    <w:r>
      <w:rPr>
        <w:rFonts w:ascii="Open Sans" w:hAnsi="Open Sans" w:cs="Open Sans"/>
        <w:color w:val="706F6F"/>
        <w:sz w:val="18"/>
        <w:szCs w:val="18"/>
      </w:rPr>
      <w:t xml:space="preserve">Email: </w:t>
    </w:r>
    <w:proofErr w:type="gramStart"/>
    <w:r>
      <w:rPr>
        <w:rFonts w:ascii="Open Sans" w:hAnsi="Open Sans" w:cs="Open Sans"/>
        <w:color w:val="706F6F"/>
        <w:sz w:val="18"/>
        <w:szCs w:val="18"/>
      </w:rPr>
      <w:t>info@cookforgood.uk</w:t>
    </w:r>
    <w:r>
      <w:rPr>
        <w:rFonts w:ascii="Open Sans" w:hAnsi="Open Sans" w:cs="Open Sans"/>
        <w:color w:val="00A984"/>
        <w:sz w:val="18"/>
        <w:szCs w:val="18"/>
      </w:rPr>
      <w:t xml:space="preserve">  •</w:t>
    </w:r>
    <w:proofErr w:type="gramEnd"/>
    <w:r>
      <w:rPr>
        <w:rFonts w:ascii="Open Sans" w:hAnsi="Open Sans" w:cs="Open Sans"/>
        <w:color w:val="00A984"/>
        <w:sz w:val="18"/>
        <w:szCs w:val="18"/>
      </w:rPr>
      <w:t xml:space="preserve">  </w:t>
    </w:r>
    <w:r>
      <w:rPr>
        <w:rFonts w:ascii="Open Sans" w:hAnsi="Open Sans" w:cs="Open Sans"/>
        <w:color w:val="706F6F"/>
        <w:sz w:val="18"/>
        <w:szCs w:val="18"/>
      </w:rPr>
      <w:t>www.cookforgood.uk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97FC5" w:rsidRDefault="00F97FC5" w14:paraId="790CB8A2" w14:textId="77777777">
      <w:r>
        <w:separator/>
      </w:r>
    </w:p>
  </w:footnote>
  <w:footnote w:type="continuationSeparator" w:id="0">
    <w:p w:rsidR="00F97FC5" w:rsidRDefault="00F97FC5" w14:paraId="3714EC8A" w14:textId="77777777">
      <w:r>
        <w:continuationSeparator/>
      </w:r>
    </w:p>
  </w:footnote>
  <w:footnote w:type="continuationNotice" w:id="1">
    <w:p w:rsidR="00F97FC5" w:rsidRDefault="00F97FC5" w14:paraId="36A332AA"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5163A7" w:rsidRDefault="00852E28" w14:paraId="150C3CFF" w14:textId="4A2BD6F8">
    <w:pPr>
      <w:pStyle w:val="Header"/>
    </w:pPr>
    <w:r>
      <w:rPr>
        <w:rFonts w:ascii="Arial" w:hAnsi="Arial" w:cs="Arial"/>
        <w:noProof/>
        <w:sz w:val="20"/>
        <w:szCs w:val="20"/>
      </w:rPr>
      <w:drawing>
        <wp:anchor distT="0" distB="0" distL="114300" distR="114300" simplePos="0" relativeHeight="251659264" behindDoc="1" locked="0" layoutInCell="1" allowOverlap="1" wp14:anchorId="08B08A1B" wp14:editId="23A69EEE">
          <wp:simplePos x="0" y="0"/>
          <wp:positionH relativeFrom="page">
            <wp:align>center</wp:align>
          </wp:positionH>
          <wp:positionV relativeFrom="paragraph">
            <wp:posOffset>-253203</wp:posOffset>
          </wp:positionV>
          <wp:extent cx="4784651" cy="1314159"/>
          <wp:effectExtent l="0" t="0" r="0" b="635"/>
          <wp:wrapNone/>
          <wp:docPr id="110917708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177081" name="Picture 1109177081"/>
                  <pic:cNvPicPr/>
                </pic:nvPicPr>
                <pic:blipFill>
                  <a:blip r:embed="rId1">
                    <a:extLst>
                      <a:ext uri="{28A0092B-C50C-407E-A947-70E740481C1C}">
                        <a14:useLocalDpi xmlns:a14="http://schemas.microsoft.com/office/drawing/2010/main" val="0"/>
                      </a:ext>
                    </a:extLst>
                  </a:blip>
                  <a:stretch>
                    <a:fillRect/>
                  </a:stretch>
                </pic:blipFill>
                <pic:spPr>
                  <a:xfrm>
                    <a:off x="0" y="0"/>
                    <a:ext cx="4784651" cy="1314159"/>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2E50" w:rsidRDefault="00D22E50" w14:paraId="37432E9A" w14:textId="77777777">
    <w:pPr>
      <w:pStyle w:val="Header"/>
      <w:ind w:left="-12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605E38"/>
    <w:multiLevelType w:val="multilevel"/>
    <w:tmpl w:val="61605E38"/>
    <w:lvl w:ilvl="0">
      <w:start w:val="1"/>
      <w:numFmt w:val="bullet"/>
      <w:pStyle w:val="CFGBullets"/>
      <w:lvlText w:val=""/>
      <w:lvlJc w:val="left"/>
      <w:pPr>
        <w:ind w:left="720" w:hanging="360"/>
      </w:pPr>
      <w:rPr>
        <w:rFonts w:hint="default" w:ascii="Symbol" w:hAnsi="Symbol"/>
        <w:sz w:val="22"/>
        <w:szCs w:val="22"/>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num w:numId="1" w16cid:durableId="18850206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hdrShapeDefaults>
    <o:shapedefaults v:ext="edit" spidmax="2050" fillcolor="white">
      <v:fill color="white"/>
    </o:shapedefaults>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30F"/>
    <w:rsid w:val="00002332"/>
    <w:rsid w:val="0000282C"/>
    <w:rsid w:val="0000390E"/>
    <w:rsid w:val="0000498F"/>
    <w:rsid w:val="000050D2"/>
    <w:rsid w:val="000064EE"/>
    <w:rsid w:val="000069F2"/>
    <w:rsid w:val="00011EF4"/>
    <w:rsid w:val="00015E76"/>
    <w:rsid w:val="00021D0C"/>
    <w:rsid w:val="00024856"/>
    <w:rsid w:val="00024B08"/>
    <w:rsid w:val="0002794C"/>
    <w:rsid w:val="00031266"/>
    <w:rsid w:val="000409D2"/>
    <w:rsid w:val="00042790"/>
    <w:rsid w:val="00043B1F"/>
    <w:rsid w:val="00045527"/>
    <w:rsid w:val="00045CAF"/>
    <w:rsid w:val="00047C03"/>
    <w:rsid w:val="00052A16"/>
    <w:rsid w:val="00053E30"/>
    <w:rsid w:val="0005449A"/>
    <w:rsid w:val="00054A2B"/>
    <w:rsid w:val="00057852"/>
    <w:rsid w:val="00057BF7"/>
    <w:rsid w:val="00061359"/>
    <w:rsid w:val="00061509"/>
    <w:rsid w:val="00062816"/>
    <w:rsid w:val="00062A9D"/>
    <w:rsid w:val="0006316C"/>
    <w:rsid w:val="000638D5"/>
    <w:rsid w:val="000721A0"/>
    <w:rsid w:val="00075EAC"/>
    <w:rsid w:val="0007735F"/>
    <w:rsid w:val="00077DB5"/>
    <w:rsid w:val="000802A3"/>
    <w:rsid w:val="0008047C"/>
    <w:rsid w:val="0008073C"/>
    <w:rsid w:val="000852C9"/>
    <w:rsid w:val="00090939"/>
    <w:rsid w:val="00092BBC"/>
    <w:rsid w:val="00093EC5"/>
    <w:rsid w:val="00094A9E"/>
    <w:rsid w:val="000961BE"/>
    <w:rsid w:val="00097061"/>
    <w:rsid w:val="000A0F5A"/>
    <w:rsid w:val="000A182B"/>
    <w:rsid w:val="000A266E"/>
    <w:rsid w:val="000A2A47"/>
    <w:rsid w:val="000A7078"/>
    <w:rsid w:val="000A7EC7"/>
    <w:rsid w:val="000B03A8"/>
    <w:rsid w:val="000B3040"/>
    <w:rsid w:val="000B5264"/>
    <w:rsid w:val="000B6FA7"/>
    <w:rsid w:val="000B7BF9"/>
    <w:rsid w:val="000B7D28"/>
    <w:rsid w:val="000C0EBD"/>
    <w:rsid w:val="000C5677"/>
    <w:rsid w:val="000C63DA"/>
    <w:rsid w:val="000C79CC"/>
    <w:rsid w:val="000D1091"/>
    <w:rsid w:val="000D3579"/>
    <w:rsid w:val="000E0E70"/>
    <w:rsid w:val="000E1BD5"/>
    <w:rsid w:val="000E1DE0"/>
    <w:rsid w:val="000E4569"/>
    <w:rsid w:val="000E786E"/>
    <w:rsid w:val="000E7878"/>
    <w:rsid w:val="000E78DB"/>
    <w:rsid w:val="000F050C"/>
    <w:rsid w:val="000F197E"/>
    <w:rsid w:val="000F26DA"/>
    <w:rsid w:val="000F411C"/>
    <w:rsid w:val="000F4B7F"/>
    <w:rsid w:val="00101171"/>
    <w:rsid w:val="00103F24"/>
    <w:rsid w:val="00110C23"/>
    <w:rsid w:val="00110D4D"/>
    <w:rsid w:val="00113703"/>
    <w:rsid w:val="0011421D"/>
    <w:rsid w:val="00114C78"/>
    <w:rsid w:val="001165AB"/>
    <w:rsid w:val="001202C8"/>
    <w:rsid w:val="00126161"/>
    <w:rsid w:val="00126543"/>
    <w:rsid w:val="00127C2B"/>
    <w:rsid w:val="00130059"/>
    <w:rsid w:val="00131E75"/>
    <w:rsid w:val="00133716"/>
    <w:rsid w:val="00136467"/>
    <w:rsid w:val="00140B0F"/>
    <w:rsid w:val="001415C0"/>
    <w:rsid w:val="001418A0"/>
    <w:rsid w:val="00141A4F"/>
    <w:rsid w:val="00143132"/>
    <w:rsid w:val="001439CC"/>
    <w:rsid w:val="00143D54"/>
    <w:rsid w:val="001461B7"/>
    <w:rsid w:val="00147F76"/>
    <w:rsid w:val="00151932"/>
    <w:rsid w:val="0015208F"/>
    <w:rsid w:val="00152AC1"/>
    <w:rsid w:val="001565E2"/>
    <w:rsid w:val="0016018B"/>
    <w:rsid w:val="001634C2"/>
    <w:rsid w:val="001636AA"/>
    <w:rsid w:val="001664FC"/>
    <w:rsid w:val="0017254F"/>
    <w:rsid w:val="00172C1F"/>
    <w:rsid w:val="001731D1"/>
    <w:rsid w:val="00174529"/>
    <w:rsid w:val="0017662D"/>
    <w:rsid w:val="001769C7"/>
    <w:rsid w:val="0017768A"/>
    <w:rsid w:val="00185F25"/>
    <w:rsid w:val="00190703"/>
    <w:rsid w:val="00190BF1"/>
    <w:rsid w:val="00192B03"/>
    <w:rsid w:val="001936AE"/>
    <w:rsid w:val="001938AA"/>
    <w:rsid w:val="001941D5"/>
    <w:rsid w:val="00194F6C"/>
    <w:rsid w:val="00195658"/>
    <w:rsid w:val="00196E6F"/>
    <w:rsid w:val="00197225"/>
    <w:rsid w:val="00197AF8"/>
    <w:rsid w:val="001A3507"/>
    <w:rsid w:val="001A7837"/>
    <w:rsid w:val="001B11EF"/>
    <w:rsid w:val="001B1DF2"/>
    <w:rsid w:val="001B2830"/>
    <w:rsid w:val="001B2F22"/>
    <w:rsid w:val="001B382E"/>
    <w:rsid w:val="001B4D5F"/>
    <w:rsid w:val="001B54F2"/>
    <w:rsid w:val="001B563F"/>
    <w:rsid w:val="001C2961"/>
    <w:rsid w:val="001C4741"/>
    <w:rsid w:val="001C4EFB"/>
    <w:rsid w:val="001C528B"/>
    <w:rsid w:val="001C661F"/>
    <w:rsid w:val="001D03ED"/>
    <w:rsid w:val="001D27A0"/>
    <w:rsid w:val="001D3852"/>
    <w:rsid w:val="001D52F9"/>
    <w:rsid w:val="001D7121"/>
    <w:rsid w:val="001E123A"/>
    <w:rsid w:val="001E1CF6"/>
    <w:rsid w:val="001E2A24"/>
    <w:rsid w:val="001E5F2D"/>
    <w:rsid w:val="001E60D0"/>
    <w:rsid w:val="001E73A8"/>
    <w:rsid w:val="001E750F"/>
    <w:rsid w:val="001E7940"/>
    <w:rsid w:val="001F719D"/>
    <w:rsid w:val="001F71FD"/>
    <w:rsid w:val="001F7342"/>
    <w:rsid w:val="001F78D2"/>
    <w:rsid w:val="001F7EC5"/>
    <w:rsid w:val="002010E0"/>
    <w:rsid w:val="00201992"/>
    <w:rsid w:val="002023B5"/>
    <w:rsid w:val="00202E6A"/>
    <w:rsid w:val="0020303D"/>
    <w:rsid w:val="00204876"/>
    <w:rsid w:val="00204A1E"/>
    <w:rsid w:val="00206314"/>
    <w:rsid w:val="00206351"/>
    <w:rsid w:val="00207711"/>
    <w:rsid w:val="00211DD1"/>
    <w:rsid w:val="00212FFC"/>
    <w:rsid w:val="00221101"/>
    <w:rsid w:val="00221AD3"/>
    <w:rsid w:val="00222469"/>
    <w:rsid w:val="0022327A"/>
    <w:rsid w:val="0022535D"/>
    <w:rsid w:val="00226C1E"/>
    <w:rsid w:val="00227A3B"/>
    <w:rsid w:val="00227EB7"/>
    <w:rsid w:val="00234742"/>
    <w:rsid w:val="002370D7"/>
    <w:rsid w:val="00240C0A"/>
    <w:rsid w:val="00243A6E"/>
    <w:rsid w:val="00244EF3"/>
    <w:rsid w:val="00247A10"/>
    <w:rsid w:val="00255E84"/>
    <w:rsid w:val="00256DE6"/>
    <w:rsid w:val="002572F1"/>
    <w:rsid w:val="002627B8"/>
    <w:rsid w:val="00263206"/>
    <w:rsid w:val="00263447"/>
    <w:rsid w:val="00265936"/>
    <w:rsid w:val="0026771A"/>
    <w:rsid w:val="00274547"/>
    <w:rsid w:val="00281218"/>
    <w:rsid w:val="00287055"/>
    <w:rsid w:val="00290EA4"/>
    <w:rsid w:val="002914BF"/>
    <w:rsid w:val="00292AAA"/>
    <w:rsid w:val="00295648"/>
    <w:rsid w:val="002A090E"/>
    <w:rsid w:val="002A12C1"/>
    <w:rsid w:val="002A2955"/>
    <w:rsid w:val="002A40DF"/>
    <w:rsid w:val="002A778F"/>
    <w:rsid w:val="002B0AD9"/>
    <w:rsid w:val="002B0C2A"/>
    <w:rsid w:val="002B222F"/>
    <w:rsid w:val="002B2701"/>
    <w:rsid w:val="002B40B2"/>
    <w:rsid w:val="002B57ED"/>
    <w:rsid w:val="002B58A6"/>
    <w:rsid w:val="002C09E5"/>
    <w:rsid w:val="002C4EAA"/>
    <w:rsid w:val="002C546E"/>
    <w:rsid w:val="002C6601"/>
    <w:rsid w:val="002D7203"/>
    <w:rsid w:val="002D727A"/>
    <w:rsid w:val="002D73F3"/>
    <w:rsid w:val="002E08D3"/>
    <w:rsid w:val="002E21BC"/>
    <w:rsid w:val="002E2555"/>
    <w:rsid w:val="002E2686"/>
    <w:rsid w:val="002E2E8B"/>
    <w:rsid w:val="002E3233"/>
    <w:rsid w:val="002E6954"/>
    <w:rsid w:val="002F6338"/>
    <w:rsid w:val="0030085B"/>
    <w:rsid w:val="00300B3A"/>
    <w:rsid w:val="00306E26"/>
    <w:rsid w:val="00310C3C"/>
    <w:rsid w:val="00316BEA"/>
    <w:rsid w:val="00323068"/>
    <w:rsid w:val="00323E70"/>
    <w:rsid w:val="00326D38"/>
    <w:rsid w:val="00330BE1"/>
    <w:rsid w:val="00331E43"/>
    <w:rsid w:val="00332360"/>
    <w:rsid w:val="003342C2"/>
    <w:rsid w:val="00334EC3"/>
    <w:rsid w:val="00335942"/>
    <w:rsid w:val="0033670F"/>
    <w:rsid w:val="00336E6D"/>
    <w:rsid w:val="00342F77"/>
    <w:rsid w:val="0035027D"/>
    <w:rsid w:val="00352127"/>
    <w:rsid w:val="003528CA"/>
    <w:rsid w:val="00353FC8"/>
    <w:rsid w:val="003548BE"/>
    <w:rsid w:val="00356899"/>
    <w:rsid w:val="00360F2A"/>
    <w:rsid w:val="00362FC6"/>
    <w:rsid w:val="00367FE8"/>
    <w:rsid w:val="00376F30"/>
    <w:rsid w:val="00380CF7"/>
    <w:rsid w:val="003817F5"/>
    <w:rsid w:val="00385E41"/>
    <w:rsid w:val="003876EB"/>
    <w:rsid w:val="00387FCE"/>
    <w:rsid w:val="003903D3"/>
    <w:rsid w:val="00390EBD"/>
    <w:rsid w:val="00390FF9"/>
    <w:rsid w:val="003910BF"/>
    <w:rsid w:val="00392C5D"/>
    <w:rsid w:val="00394210"/>
    <w:rsid w:val="0039434E"/>
    <w:rsid w:val="003975E4"/>
    <w:rsid w:val="003A2D43"/>
    <w:rsid w:val="003A48BC"/>
    <w:rsid w:val="003A77B8"/>
    <w:rsid w:val="003A7D39"/>
    <w:rsid w:val="003B0B45"/>
    <w:rsid w:val="003B35EB"/>
    <w:rsid w:val="003B52F1"/>
    <w:rsid w:val="003B5A74"/>
    <w:rsid w:val="003B5D5C"/>
    <w:rsid w:val="003B698B"/>
    <w:rsid w:val="003C07F3"/>
    <w:rsid w:val="003D5418"/>
    <w:rsid w:val="003D7A0A"/>
    <w:rsid w:val="003E2DC9"/>
    <w:rsid w:val="003E3C3A"/>
    <w:rsid w:val="003E57E5"/>
    <w:rsid w:val="003E6925"/>
    <w:rsid w:val="003E6949"/>
    <w:rsid w:val="003E6DA0"/>
    <w:rsid w:val="003F016C"/>
    <w:rsid w:val="003F0805"/>
    <w:rsid w:val="003F4649"/>
    <w:rsid w:val="003F74A2"/>
    <w:rsid w:val="003F7AA7"/>
    <w:rsid w:val="00400294"/>
    <w:rsid w:val="004013A0"/>
    <w:rsid w:val="004014A6"/>
    <w:rsid w:val="00402E69"/>
    <w:rsid w:val="00403A03"/>
    <w:rsid w:val="004050CC"/>
    <w:rsid w:val="004064A8"/>
    <w:rsid w:val="00407497"/>
    <w:rsid w:val="00415772"/>
    <w:rsid w:val="00415D3E"/>
    <w:rsid w:val="00416063"/>
    <w:rsid w:val="0042060C"/>
    <w:rsid w:val="00422AD5"/>
    <w:rsid w:val="00423979"/>
    <w:rsid w:val="00436937"/>
    <w:rsid w:val="00442959"/>
    <w:rsid w:val="00442BED"/>
    <w:rsid w:val="00443B90"/>
    <w:rsid w:val="00444146"/>
    <w:rsid w:val="00450D64"/>
    <w:rsid w:val="004516E9"/>
    <w:rsid w:val="00452195"/>
    <w:rsid w:val="00452589"/>
    <w:rsid w:val="00452749"/>
    <w:rsid w:val="00455302"/>
    <w:rsid w:val="004562F2"/>
    <w:rsid w:val="00456573"/>
    <w:rsid w:val="004571E3"/>
    <w:rsid w:val="004573C4"/>
    <w:rsid w:val="00457941"/>
    <w:rsid w:val="00462839"/>
    <w:rsid w:val="00464434"/>
    <w:rsid w:val="0046509B"/>
    <w:rsid w:val="0046691F"/>
    <w:rsid w:val="0047197A"/>
    <w:rsid w:val="0047342D"/>
    <w:rsid w:val="00473A26"/>
    <w:rsid w:val="00476E24"/>
    <w:rsid w:val="00477A9C"/>
    <w:rsid w:val="004806BA"/>
    <w:rsid w:val="004839CF"/>
    <w:rsid w:val="004851CB"/>
    <w:rsid w:val="0048647F"/>
    <w:rsid w:val="0048696B"/>
    <w:rsid w:val="004975B6"/>
    <w:rsid w:val="004A1041"/>
    <w:rsid w:val="004A45AB"/>
    <w:rsid w:val="004A4CB7"/>
    <w:rsid w:val="004B25C3"/>
    <w:rsid w:val="004B3950"/>
    <w:rsid w:val="004B59EF"/>
    <w:rsid w:val="004B5BE5"/>
    <w:rsid w:val="004B66FA"/>
    <w:rsid w:val="004C20CD"/>
    <w:rsid w:val="004C32D1"/>
    <w:rsid w:val="004C3C75"/>
    <w:rsid w:val="004C5E4D"/>
    <w:rsid w:val="004C67E8"/>
    <w:rsid w:val="004C7EC3"/>
    <w:rsid w:val="004D203C"/>
    <w:rsid w:val="004D2D19"/>
    <w:rsid w:val="004D3968"/>
    <w:rsid w:val="004D3E3F"/>
    <w:rsid w:val="004D5F1F"/>
    <w:rsid w:val="004D747B"/>
    <w:rsid w:val="004E159A"/>
    <w:rsid w:val="004E5289"/>
    <w:rsid w:val="004F3864"/>
    <w:rsid w:val="004F5458"/>
    <w:rsid w:val="004F67BF"/>
    <w:rsid w:val="00506471"/>
    <w:rsid w:val="005068A3"/>
    <w:rsid w:val="005112D8"/>
    <w:rsid w:val="0051299E"/>
    <w:rsid w:val="005138BE"/>
    <w:rsid w:val="005163A7"/>
    <w:rsid w:val="005178B9"/>
    <w:rsid w:val="00517C5A"/>
    <w:rsid w:val="00520681"/>
    <w:rsid w:val="00523CD6"/>
    <w:rsid w:val="005252CE"/>
    <w:rsid w:val="0052579E"/>
    <w:rsid w:val="005263EC"/>
    <w:rsid w:val="005265C4"/>
    <w:rsid w:val="00532447"/>
    <w:rsid w:val="005339B4"/>
    <w:rsid w:val="00537A23"/>
    <w:rsid w:val="005404A9"/>
    <w:rsid w:val="0054107E"/>
    <w:rsid w:val="00543453"/>
    <w:rsid w:val="00544A60"/>
    <w:rsid w:val="00545299"/>
    <w:rsid w:val="00545B41"/>
    <w:rsid w:val="00552748"/>
    <w:rsid w:val="00553615"/>
    <w:rsid w:val="0055474F"/>
    <w:rsid w:val="0055522F"/>
    <w:rsid w:val="005562D8"/>
    <w:rsid w:val="00557A45"/>
    <w:rsid w:val="00557E0F"/>
    <w:rsid w:val="00561D05"/>
    <w:rsid w:val="00563A9C"/>
    <w:rsid w:val="00563DD8"/>
    <w:rsid w:val="00564CED"/>
    <w:rsid w:val="005668B0"/>
    <w:rsid w:val="00570DCA"/>
    <w:rsid w:val="00572EEE"/>
    <w:rsid w:val="0057342B"/>
    <w:rsid w:val="00574296"/>
    <w:rsid w:val="005753A9"/>
    <w:rsid w:val="005761F6"/>
    <w:rsid w:val="005766B2"/>
    <w:rsid w:val="00581DD9"/>
    <w:rsid w:val="00583326"/>
    <w:rsid w:val="0058540D"/>
    <w:rsid w:val="00587D82"/>
    <w:rsid w:val="0059177B"/>
    <w:rsid w:val="0059192E"/>
    <w:rsid w:val="00593CF8"/>
    <w:rsid w:val="005949F6"/>
    <w:rsid w:val="005962F4"/>
    <w:rsid w:val="005A0F2F"/>
    <w:rsid w:val="005A1D7A"/>
    <w:rsid w:val="005A20AA"/>
    <w:rsid w:val="005A3BC6"/>
    <w:rsid w:val="005A3E63"/>
    <w:rsid w:val="005A3EF0"/>
    <w:rsid w:val="005A40B3"/>
    <w:rsid w:val="005B21A5"/>
    <w:rsid w:val="005B7DE9"/>
    <w:rsid w:val="005C308C"/>
    <w:rsid w:val="005D0711"/>
    <w:rsid w:val="005D1385"/>
    <w:rsid w:val="005D3011"/>
    <w:rsid w:val="005D3425"/>
    <w:rsid w:val="005D7536"/>
    <w:rsid w:val="005D7593"/>
    <w:rsid w:val="005E3E96"/>
    <w:rsid w:val="005E78AB"/>
    <w:rsid w:val="005F00A9"/>
    <w:rsid w:val="005F0FC2"/>
    <w:rsid w:val="005F21A0"/>
    <w:rsid w:val="005F6577"/>
    <w:rsid w:val="005F6B12"/>
    <w:rsid w:val="005F7C6D"/>
    <w:rsid w:val="006015B6"/>
    <w:rsid w:val="006021D6"/>
    <w:rsid w:val="00614B37"/>
    <w:rsid w:val="006202C9"/>
    <w:rsid w:val="00624083"/>
    <w:rsid w:val="006256C3"/>
    <w:rsid w:val="006261FD"/>
    <w:rsid w:val="006264E1"/>
    <w:rsid w:val="00630FBC"/>
    <w:rsid w:val="00631403"/>
    <w:rsid w:val="00637F76"/>
    <w:rsid w:val="006418CC"/>
    <w:rsid w:val="00645DFF"/>
    <w:rsid w:val="00646D4E"/>
    <w:rsid w:val="0065257A"/>
    <w:rsid w:val="00653076"/>
    <w:rsid w:val="0065568D"/>
    <w:rsid w:val="00655BAA"/>
    <w:rsid w:val="006615A5"/>
    <w:rsid w:val="00662880"/>
    <w:rsid w:val="00665A2F"/>
    <w:rsid w:val="00665B11"/>
    <w:rsid w:val="00667230"/>
    <w:rsid w:val="00670143"/>
    <w:rsid w:val="00675627"/>
    <w:rsid w:val="00675DFC"/>
    <w:rsid w:val="006763FB"/>
    <w:rsid w:val="0068115A"/>
    <w:rsid w:val="00681AC5"/>
    <w:rsid w:val="006820E3"/>
    <w:rsid w:val="00682E14"/>
    <w:rsid w:val="00683B2F"/>
    <w:rsid w:val="00683FDF"/>
    <w:rsid w:val="00684D82"/>
    <w:rsid w:val="00685553"/>
    <w:rsid w:val="00690023"/>
    <w:rsid w:val="00691EBA"/>
    <w:rsid w:val="00693CBB"/>
    <w:rsid w:val="006965EB"/>
    <w:rsid w:val="00696A31"/>
    <w:rsid w:val="00696F5F"/>
    <w:rsid w:val="006A0491"/>
    <w:rsid w:val="006A360A"/>
    <w:rsid w:val="006A4754"/>
    <w:rsid w:val="006B0676"/>
    <w:rsid w:val="006B09A4"/>
    <w:rsid w:val="006B52AA"/>
    <w:rsid w:val="006C160F"/>
    <w:rsid w:val="006C255D"/>
    <w:rsid w:val="006C38E6"/>
    <w:rsid w:val="006C3F8C"/>
    <w:rsid w:val="006C421E"/>
    <w:rsid w:val="006C4532"/>
    <w:rsid w:val="006C4EDE"/>
    <w:rsid w:val="006C56D9"/>
    <w:rsid w:val="006C6920"/>
    <w:rsid w:val="006C74C9"/>
    <w:rsid w:val="006D1E66"/>
    <w:rsid w:val="006D2EA9"/>
    <w:rsid w:val="006D3507"/>
    <w:rsid w:val="006D4782"/>
    <w:rsid w:val="006D72DA"/>
    <w:rsid w:val="006E0827"/>
    <w:rsid w:val="006E5E4E"/>
    <w:rsid w:val="006F2522"/>
    <w:rsid w:val="006F2881"/>
    <w:rsid w:val="006F4CBD"/>
    <w:rsid w:val="006F7E22"/>
    <w:rsid w:val="00700B4F"/>
    <w:rsid w:val="007030DF"/>
    <w:rsid w:val="007033E6"/>
    <w:rsid w:val="00705227"/>
    <w:rsid w:val="007069AC"/>
    <w:rsid w:val="00707D06"/>
    <w:rsid w:val="0071028B"/>
    <w:rsid w:val="00710993"/>
    <w:rsid w:val="00711591"/>
    <w:rsid w:val="007134E6"/>
    <w:rsid w:val="0071477F"/>
    <w:rsid w:val="0071532E"/>
    <w:rsid w:val="0071545D"/>
    <w:rsid w:val="007166A1"/>
    <w:rsid w:val="0071767C"/>
    <w:rsid w:val="00717CCB"/>
    <w:rsid w:val="00720D3F"/>
    <w:rsid w:val="00726F4C"/>
    <w:rsid w:val="00727068"/>
    <w:rsid w:val="00727FF2"/>
    <w:rsid w:val="007305E0"/>
    <w:rsid w:val="00730709"/>
    <w:rsid w:val="00730CF8"/>
    <w:rsid w:val="00732629"/>
    <w:rsid w:val="00732B27"/>
    <w:rsid w:val="00734B82"/>
    <w:rsid w:val="007374ED"/>
    <w:rsid w:val="00742A26"/>
    <w:rsid w:val="00747B5E"/>
    <w:rsid w:val="007508F0"/>
    <w:rsid w:val="0075148F"/>
    <w:rsid w:val="00752A44"/>
    <w:rsid w:val="007538AF"/>
    <w:rsid w:val="00754771"/>
    <w:rsid w:val="00756AFC"/>
    <w:rsid w:val="007611CC"/>
    <w:rsid w:val="0076264D"/>
    <w:rsid w:val="00764378"/>
    <w:rsid w:val="0077171E"/>
    <w:rsid w:val="00771BA1"/>
    <w:rsid w:val="00774357"/>
    <w:rsid w:val="007755C4"/>
    <w:rsid w:val="00777011"/>
    <w:rsid w:val="00780ADE"/>
    <w:rsid w:val="00780B0C"/>
    <w:rsid w:val="00781EF5"/>
    <w:rsid w:val="0078300D"/>
    <w:rsid w:val="007911F8"/>
    <w:rsid w:val="007925DC"/>
    <w:rsid w:val="00792D3D"/>
    <w:rsid w:val="00793C93"/>
    <w:rsid w:val="00794D80"/>
    <w:rsid w:val="00795095"/>
    <w:rsid w:val="00795EB1"/>
    <w:rsid w:val="00796837"/>
    <w:rsid w:val="00797AEB"/>
    <w:rsid w:val="00797DC8"/>
    <w:rsid w:val="007A03B9"/>
    <w:rsid w:val="007A2957"/>
    <w:rsid w:val="007A4184"/>
    <w:rsid w:val="007A44C0"/>
    <w:rsid w:val="007A44C5"/>
    <w:rsid w:val="007A5AD5"/>
    <w:rsid w:val="007A5AD6"/>
    <w:rsid w:val="007B0972"/>
    <w:rsid w:val="007B0B73"/>
    <w:rsid w:val="007B14F1"/>
    <w:rsid w:val="007B3BC0"/>
    <w:rsid w:val="007B5D84"/>
    <w:rsid w:val="007B6639"/>
    <w:rsid w:val="007B6E20"/>
    <w:rsid w:val="007C0D84"/>
    <w:rsid w:val="007C1294"/>
    <w:rsid w:val="007C446A"/>
    <w:rsid w:val="007C5FEB"/>
    <w:rsid w:val="007C6033"/>
    <w:rsid w:val="007C6B07"/>
    <w:rsid w:val="007C729A"/>
    <w:rsid w:val="007D2E06"/>
    <w:rsid w:val="007D6344"/>
    <w:rsid w:val="007E3140"/>
    <w:rsid w:val="007E7747"/>
    <w:rsid w:val="007F417E"/>
    <w:rsid w:val="007F4A96"/>
    <w:rsid w:val="007F6187"/>
    <w:rsid w:val="007F6572"/>
    <w:rsid w:val="00801325"/>
    <w:rsid w:val="00801F2E"/>
    <w:rsid w:val="0080209D"/>
    <w:rsid w:val="00802D78"/>
    <w:rsid w:val="00803438"/>
    <w:rsid w:val="00803891"/>
    <w:rsid w:val="00805989"/>
    <w:rsid w:val="00807829"/>
    <w:rsid w:val="00810064"/>
    <w:rsid w:val="008105F6"/>
    <w:rsid w:val="00811CAA"/>
    <w:rsid w:val="00811F41"/>
    <w:rsid w:val="00812D55"/>
    <w:rsid w:val="0081301B"/>
    <w:rsid w:val="0081378A"/>
    <w:rsid w:val="0081447F"/>
    <w:rsid w:val="00815484"/>
    <w:rsid w:val="00815A47"/>
    <w:rsid w:val="00817432"/>
    <w:rsid w:val="00821D07"/>
    <w:rsid w:val="00822453"/>
    <w:rsid w:val="008225E9"/>
    <w:rsid w:val="00822894"/>
    <w:rsid w:val="00824D2B"/>
    <w:rsid w:val="0082623A"/>
    <w:rsid w:val="0082713D"/>
    <w:rsid w:val="00827861"/>
    <w:rsid w:val="008314F6"/>
    <w:rsid w:val="00831BB5"/>
    <w:rsid w:val="00832B04"/>
    <w:rsid w:val="00835A7F"/>
    <w:rsid w:val="00836391"/>
    <w:rsid w:val="00840B44"/>
    <w:rsid w:val="00840C4F"/>
    <w:rsid w:val="00841AED"/>
    <w:rsid w:val="0084375F"/>
    <w:rsid w:val="00844379"/>
    <w:rsid w:val="00847B64"/>
    <w:rsid w:val="00851F0E"/>
    <w:rsid w:val="00852195"/>
    <w:rsid w:val="00852E28"/>
    <w:rsid w:val="00853FB3"/>
    <w:rsid w:val="008543AA"/>
    <w:rsid w:val="008608FB"/>
    <w:rsid w:val="00860960"/>
    <w:rsid w:val="00861FDA"/>
    <w:rsid w:val="0086220D"/>
    <w:rsid w:val="00863756"/>
    <w:rsid w:val="008638B5"/>
    <w:rsid w:val="00863D28"/>
    <w:rsid w:val="008658C7"/>
    <w:rsid w:val="00866CE4"/>
    <w:rsid w:val="008725BB"/>
    <w:rsid w:val="008734B0"/>
    <w:rsid w:val="0087495F"/>
    <w:rsid w:val="00875086"/>
    <w:rsid w:val="008822AE"/>
    <w:rsid w:val="00882353"/>
    <w:rsid w:val="00885B0C"/>
    <w:rsid w:val="00887C4E"/>
    <w:rsid w:val="00891C1C"/>
    <w:rsid w:val="008936A2"/>
    <w:rsid w:val="0089441E"/>
    <w:rsid w:val="00895E05"/>
    <w:rsid w:val="00896171"/>
    <w:rsid w:val="0089738B"/>
    <w:rsid w:val="008A06C7"/>
    <w:rsid w:val="008A1C10"/>
    <w:rsid w:val="008A2AA7"/>
    <w:rsid w:val="008A2EEB"/>
    <w:rsid w:val="008A3CA1"/>
    <w:rsid w:val="008A4D2E"/>
    <w:rsid w:val="008A5F6E"/>
    <w:rsid w:val="008A736B"/>
    <w:rsid w:val="008B0C18"/>
    <w:rsid w:val="008B21B1"/>
    <w:rsid w:val="008B238C"/>
    <w:rsid w:val="008B6319"/>
    <w:rsid w:val="008B63FF"/>
    <w:rsid w:val="008C1BE6"/>
    <w:rsid w:val="008C2221"/>
    <w:rsid w:val="008C26B2"/>
    <w:rsid w:val="008C60D9"/>
    <w:rsid w:val="008C6D41"/>
    <w:rsid w:val="008D2E00"/>
    <w:rsid w:val="008D2EC2"/>
    <w:rsid w:val="008D2F5F"/>
    <w:rsid w:val="008D3884"/>
    <w:rsid w:val="008D6823"/>
    <w:rsid w:val="008E0CD1"/>
    <w:rsid w:val="008E19F2"/>
    <w:rsid w:val="008E4D41"/>
    <w:rsid w:val="008E6778"/>
    <w:rsid w:val="008F09E8"/>
    <w:rsid w:val="008F1496"/>
    <w:rsid w:val="008F57CA"/>
    <w:rsid w:val="008F5FE1"/>
    <w:rsid w:val="008F677F"/>
    <w:rsid w:val="008F7C6D"/>
    <w:rsid w:val="0090027E"/>
    <w:rsid w:val="00905D5E"/>
    <w:rsid w:val="0090752D"/>
    <w:rsid w:val="009149E6"/>
    <w:rsid w:val="009156C4"/>
    <w:rsid w:val="00915B99"/>
    <w:rsid w:val="00915C80"/>
    <w:rsid w:val="00920B5C"/>
    <w:rsid w:val="0092122C"/>
    <w:rsid w:val="00921B85"/>
    <w:rsid w:val="00924DBC"/>
    <w:rsid w:val="00926BF3"/>
    <w:rsid w:val="00933AE3"/>
    <w:rsid w:val="00935997"/>
    <w:rsid w:val="00944388"/>
    <w:rsid w:val="009467A8"/>
    <w:rsid w:val="00946C78"/>
    <w:rsid w:val="00951114"/>
    <w:rsid w:val="00952278"/>
    <w:rsid w:val="00952654"/>
    <w:rsid w:val="0095267F"/>
    <w:rsid w:val="0095307F"/>
    <w:rsid w:val="00954DA6"/>
    <w:rsid w:val="00955CDF"/>
    <w:rsid w:val="009568E6"/>
    <w:rsid w:val="00957D00"/>
    <w:rsid w:val="00961893"/>
    <w:rsid w:val="00961DFD"/>
    <w:rsid w:val="00961F5A"/>
    <w:rsid w:val="00962BF4"/>
    <w:rsid w:val="00971454"/>
    <w:rsid w:val="009715EE"/>
    <w:rsid w:val="0097596D"/>
    <w:rsid w:val="0097598F"/>
    <w:rsid w:val="00975CDA"/>
    <w:rsid w:val="00975CE1"/>
    <w:rsid w:val="00977031"/>
    <w:rsid w:val="009841D5"/>
    <w:rsid w:val="00985986"/>
    <w:rsid w:val="00986254"/>
    <w:rsid w:val="00986681"/>
    <w:rsid w:val="0098781C"/>
    <w:rsid w:val="00992E83"/>
    <w:rsid w:val="00993A8A"/>
    <w:rsid w:val="00993DEF"/>
    <w:rsid w:val="00993EFA"/>
    <w:rsid w:val="00994E90"/>
    <w:rsid w:val="00995756"/>
    <w:rsid w:val="009A05DB"/>
    <w:rsid w:val="009A22AD"/>
    <w:rsid w:val="009A2E71"/>
    <w:rsid w:val="009A5398"/>
    <w:rsid w:val="009B2FFB"/>
    <w:rsid w:val="009B3540"/>
    <w:rsid w:val="009B6E1A"/>
    <w:rsid w:val="009B7148"/>
    <w:rsid w:val="009B7B34"/>
    <w:rsid w:val="009C16A7"/>
    <w:rsid w:val="009D42C7"/>
    <w:rsid w:val="009D4C79"/>
    <w:rsid w:val="009D583F"/>
    <w:rsid w:val="009D5DEE"/>
    <w:rsid w:val="009D6DBB"/>
    <w:rsid w:val="009D7887"/>
    <w:rsid w:val="009D7893"/>
    <w:rsid w:val="009D7C4B"/>
    <w:rsid w:val="009D7E24"/>
    <w:rsid w:val="009E0D5C"/>
    <w:rsid w:val="009E2FD2"/>
    <w:rsid w:val="009E74B6"/>
    <w:rsid w:val="009F3791"/>
    <w:rsid w:val="009F6404"/>
    <w:rsid w:val="00A010FB"/>
    <w:rsid w:val="00A01EC6"/>
    <w:rsid w:val="00A04B2C"/>
    <w:rsid w:val="00A06434"/>
    <w:rsid w:val="00A06F0C"/>
    <w:rsid w:val="00A11303"/>
    <w:rsid w:val="00A13C29"/>
    <w:rsid w:val="00A1410A"/>
    <w:rsid w:val="00A1461D"/>
    <w:rsid w:val="00A17801"/>
    <w:rsid w:val="00A22142"/>
    <w:rsid w:val="00A231E9"/>
    <w:rsid w:val="00A2663B"/>
    <w:rsid w:val="00A26A10"/>
    <w:rsid w:val="00A27D17"/>
    <w:rsid w:val="00A310F1"/>
    <w:rsid w:val="00A32512"/>
    <w:rsid w:val="00A33C1F"/>
    <w:rsid w:val="00A36610"/>
    <w:rsid w:val="00A45831"/>
    <w:rsid w:val="00A460A9"/>
    <w:rsid w:val="00A468D1"/>
    <w:rsid w:val="00A52343"/>
    <w:rsid w:val="00A523F8"/>
    <w:rsid w:val="00A531C4"/>
    <w:rsid w:val="00A574A8"/>
    <w:rsid w:val="00A57ADE"/>
    <w:rsid w:val="00A646AE"/>
    <w:rsid w:val="00A70B82"/>
    <w:rsid w:val="00A71A9A"/>
    <w:rsid w:val="00A74A1B"/>
    <w:rsid w:val="00A77E8E"/>
    <w:rsid w:val="00A80204"/>
    <w:rsid w:val="00A802C5"/>
    <w:rsid w:val="00A82F8D"/>
    <w:rsid w:val="00A8434F"/>
    <w:rsid w:val="00A865F1"/>
    <w:rsid w:val="00A8667F"/>
    <w:rsid w:val="00A86869"/>
    <w:rsid w:val="00A950EC"/>
    <w:rsid w:val="00AA26D0"/>
    <w:rsid w:val="00AA436E"/>
    <w:rsid w:val="00AA4932"/>
    <w:rsid w:val="00AA63C9"/>
    <w:rsid w:val="00AA79A9"/>
    <w:rsid w:val="00AB2398"/>
    <w:rsid w:val="00AB278F"/>
    <w:rsid w:val="00AB3734"/>
    <w:rsid w:val="00AB3ACB"/>
    <w:rsid w:val="00AC0D10"/>
    <w:rsid w:val="00AC1DCA"/>
    <w:rsid w:val="00AC1FFF"/>
    <w:rsid w:val="00AC4468"/>
    <w:rsid w:val="00AD2A27"/>
    <w:rsid w:val="00AD5156"/>
    <w:rsid w:val="00AE274B"/>
    <w:rsid w:val="00AE3CE8"/>
    <w:rsid w:val="00AF28A9"/>
    <w:rsid w:val="00AF4F7D"/>
    <w:rsid w:val="00AF4F92"/>
    <w:rsid w:val="00AF640A"/>
    <w:rsid w:val="00AF6E58"/>
    <w:rsid w:val="00AF774F"/>
    <w:rsid w:val="00AF7A18"/>
    <w:rsid w:val="00AF7C7C"/>
    <w:rsid w:val="00B001F5"/>
    <w:rsid w:val="00B01E9B"/>
    <w:rsid w:val="00B03CC9"/>
    <w:rsid w:val="00B03D79"/>
    <w:rsid w:val="00B065A9"/>
    <w:rsid w:val="00B068D2"/>
    <w:rsid w:val="00B10494"/>
    <w:rsid w:val="00B12B8B"/>
    <w:rsid w:val="00B1676B"/>
    <w:rsid w:val="00B1726F"/>
    <w:rsid w:val="00B1784F"/>
    <w:rsid w:val="00B21EEC"/>
    <w:rsid w:val="00B226D5"/>
    <w:rsid w:val="00B226DA"/>
    <w:rsid w:val="00B25E63"/>
    <w:rsid w:val="00B270FA"/>
    <w:rsid w:val="00B31F94"/>
    <w:rsid w:val="00B34174"/>
    <w:rsid w:val="00B347D2"/>
    <w:rsid w:val="00B365DC"/>
    <w:rsid w:val="00B3668E"/>
    <w:rsid w:val="00B36D62"/>
    <w:rsid w:val="00B36E89"/>
    <w:rsid w:val="00B377D1"/>
    <w:rsid w:val="00B37CF5"/>
    <w:rsid w:val="00B40AD9"/>
    <w:rsid w:val="00B40C45"/>
    <w:rsid w:val="00B41868"/>
    <w:rsid w:val="00B42364"/>
    <w:rsid w:val="00B42F4E"/>
    <w:rsid w:val="00B45AB7"/>
    <w:rsid w:val="00B46B49"/>
    <w:rsid w:val="00B50E09"/>
    <w:rsid w:val="00B52B34"/>
    <w:rsid w:val="00B52F42"/>
    <w:rsid w:val="00B53504"/>
    <w:rsid w:val="00B5410C"/>
    <w:rsid w:val="00B54D39"/>
    <w:rsid w:val="00B578F7"/>
    <w:rsid w:val="00B62B70"/>
    <w:rsid w:val="00B62BC2"/>
    <w:rsid w:val="00B63597"/>
    <w:rsid w:val="00B6404F"/>
    <w:rsid w:val="00B6774B"/>
    <w:rsid w:val="00B70849"/>
    <w:rsid w:val="00B712F5"/>
    <w:rsid w:val="00B72132"/>
    <w:rsid w:val="00B8105B"/>
    <w:rsid w:val="00B8350C"/>
    <w:rsid w:val="00B83C94"/>
    <w:rsid w:val="00B87CF0"/>
    <w:rsid w:val="00B9293C"/>
    <w:rsid w:val="00B92CF4"/>
    <w:rsid w:val="00B946D3"/>
    <w:rsid w:val="00B94F63"/>
    <w:rsid w:val="00B96686"/>
    <w:rsid w:val="00B96979"/>
    <w:rsid w:val="00BA10C8"/>
    <w:rsid w:val="00BA1C3E"/>
    <w:rsid w:val="00BA35DE"/>
    <w:rsid w:val="00BA5BFF"/>
    <w:rsid w:val="00BB1C75"/>
    <w:rsid w:val="00BB34EA"/>
    <w:rsid w:val="00BB372D"/>
    <w:rsid w:val="00BB47BF"/>
    <w:rsid w:val="00BB73BF"/>
    <w:rsid w:val="00BC080B"/>
    <w:rsid w:val="00BC19BC"/>
    <w:rsid w:val="00BC1A21"/>
    <w:rsid w:val="00BC1C5B"/>
    <w:rsid w:val="00BC31EF"/>
    <w:rsid w:val="00BC358D"/>
    <w:rsid w:val="00BC71AA"/>
    <w:rsid w:val="00BC73E8"/>
    <w:rsid w:val="00BD0189"/>
    <w:rsid w:val="00BD2BD9"/>
    <w:rsid w:val="00BD40FE"/>
    <w:rsid w:val="00BD7857"/>
    <w:rsid w:val="00BE0411"/>
    <w:rsid w:val="00BE0452"/>
    <w:rsid w:val="00BE0CDD"/>
    <w:rsid w:val="00BE0D33"/>
    <w:rsid w:val="00BE1DA8"/>
    <w:rsid w:val="00BE672F"/>
    <w:rsid w:val="00BE738D"/>
    <w:rsid w:val="00BF00D8"/>
    <w:rsid w:val="00BF2785"/>
    <w:rsid w:val="00BF2E47"/>
    <w:rsid w:val="00BF38DD"/>
    <w:rsid w:val="00BF3A47"/>
    <w:rsid w:val="00BF3E53"/>
    <w:rsid w:val="00BF5E97"/>
    <w:rsid w:val="00BF6496"/>
    <w:rsid w:val="00C00178"/>
    <w:rsid w:val="00C00C36"/>
    <w:rsid w:val="00C01BAB"/>
    <w:rsid w:val="00C028E0"/>
    <w:rsid w:val="00C03A88"/>
    <w:rsid w:val="00C04D5E"/>
    <w:rsid w:val="00C066DE"/>
    <w:rsid w:val="00C0716C"/>
    <w:rsid w:val="00C10282"/>
    <w:rsid w:val="00C10C94"/>
    <w:rsid w:val="00C13001"/>
    <w:rsid w:val="00C15060"/>
    <w:rsid w:val="00C161F0"/>
    <w:rsid w:val="00C16791"/>
    <w:rsid w:val="00C204E3"/>
    <w:rsid w:val="00C210EC"/>
    <w:rsid w:val="00C21A47"/>
    <w:rsid w:val="00C221E9"/>
    <w:rsid w:val="00C22796"/>
    <w:rsid w:val="00C23273"/>
    <w:rsid w:val="00C232CD"/>
    <w:rsid w:val="00C24C77"/>
    <w:rsid w:val="00C26A77"/>
    <w:rsid w:val="00C271E4"/>
    <w:rsid w:val="00C27F61"/>
    <w:rsid w:val="00C34B7E"/>
    <w:rsid w:val="00C35711"/>
    <w:rsid w:val="00C366DE"/>
    <w:rsid w:val="00C367CB"/>
    <w:rsid w:val="00C43608"/>
    <w:rsid w:val="00C4467C"/>
    <w:rsid w:val="00C45CDD"/>
    <w:rsid w:val="00C503C6"/>
    <w:rsid w:val="00C54068"/>
    <w:rsid w:val="00C54EF0"/>
    <w:rsid w:val="00C5724E"/>
    <w:rsid w:val="00C57A3A"/>
    <w:rsid w:val="00C6169E"/>
    <w:rsid w:val="00C6218B"/>
    <w:rsid w:val="00C66910"/>
    <w:rsid w:val="00C66BA3"/>
    <w:rsid w:val="00C67822"/>
    <w:rsid w:val="00C70A08"/>
    <w:rsid w:val="00C71476"/>
    <w:rsid w:val="00C71689"/>
    <w:rsid w:val="00C73A0B"/>
    <w:rsid w:val="00C740E1"/>
    <w:rsid w:val="00C763E3"/>
    <w:rsid w:val="00C76A41"/>
    <w:rsid w:val="00C80C64"/>
    <w:rsid w:val="00C90E84"/>
    <w:rsid w:val="00C93246"/>
    <w:rsid w:val="00C969EB"/>
    <w:rsid w:val="00C96E6D"/>
    <w:rsid w:val="00C97159"/>
    <w:rsid w:val="00CA0646"/>
    <w:rsid w:val="00CA78C0"/>
    <w:rsid w:val="00CB0713"/>
    <w:rsid w:val="00CB17FC"/>
    <w:rsid w:val="00CB2716"/>
    <w:rsid w:val="00CB3B2E"/>
    <w:rsid w:val="00CB5E66"/>
    <w:rsid w:val="00CB6D17"/>
    <w:rsid w:val="00CC046E"/>
    <w:rsid w:val="00CC1775"/>
    <w:rsid w:val="00CC1BE6"/>
    <w:rsid w:val="00CC1D97"/>
    <w:rsid w:val="00CC3BC3"/>
    <w:rsid w:val="00CC42F9"/>
    <w:rsid w:val="00CC7CCC"/>
    <w:rsid w:val="00CD08C5"/>
    <w:rsid w:val="00CD18FA"/>
    <w:rsid w:val="00CD4A44"/>
    <w:rsid w:val="00CD6989"/>
    <w:rsid w:val="00CD6B15"/>
    <w:rsid w:val="00CE3AAC"/>
    <w:rsid w:val="00CE427F"/>
    <w:rsid w:val="00CE6238"/>
    <w:rsid w:val="00CF290E"/>
    <w:rsid w:val="00CF30FD"/>
    <w:rsid w:val="00CF3C50"/>
    <w:rsid w:val="00CF4C70"/>
    <w:rsid w:val="00CF6435"/>
    <w:rsid w:val="00CF6AF5"/>
    <w:rsid w:val="00CF6C8F"/>
    <w:rsid w:val="00D002E2"/>
    <w:rsid w:val="00D03DD8"/>
    <w:rsid w:val="00D064EA"/>
    <w:rsid w:val="00D06D36"/>
    <w:rsid w:val="00D075F8"/>
    <w:rsid w:val="00D102C3"/>
    <w:rsid w:val="00D11116"/>
    <w:rsid w:val="00D15D2E"/>
    <w:rsid w:val="00D2072C"/>
    <w:rsid w:val="00D20CE5"/>
    <w:rsid w:val="00D22E50"/>
    <w:rsid w:val="00D2387E"/>
    <w:rsid w:val="00D24FE7"/>
    <w:rsid w:val="00D255A9"/>
    <w:rsid w:val="00D3046C"/>
    <w:rsid w:val="00D31BCB"/>
    <w:rsid w:val="00D31C31"/>
    <w:rsid w:val="00D335E6"/>
    <w:rsid w:val="00D34516"/>
    <w:rsid w:val="00D367BD"/>
    <w:rsid w:val="00D40208"/>
    <w:rsid w:val="00D41376"/>
    <w:rsid w:val="00D41FA4"/>
    <w:rsid w:val="00D441C9"/>
    <w:rsid w:val="00D44236"/>
    <w:rsid w:val="00D44A2B"/>
    <w:rsid w:val="00D44CC6"/>
    <w:rsid w:val="00D44D18"/>
    <w:rsid w:val="00D457BF"/>
    <w:rsid w:val="00D466D1"/>
    <w:rsid w:val="00D5025F"/>
    <w:rsid w:val="00D514F4"/>
    <w:rsid w:val="00D6047E"/>
    <w:rsid w:val="00D60ECA"/>
    <w:rsid w:val="00D60F4F"/>
    <w:rsid w:val="00D65C7F"/>
    <w:rsid w:val="00D7164A"/>
    <w:rsid w:val="00D7262E"/>
    <w:rsid w:val="00D72C48"/>
    <w:rsid w:val="00D72CAD"/>
    <w:rsid w:val="00D73EB6"/>
    <w:rsid w:val="00D75F89"/>
    <w:rsid w:val="00D8007A"/>
    <w:rsid w:val="00D80396"/>
    <w:rsid w:val="00D82AC5"/>
    <w:rsid w:val="00D841B6"/>
    <w:rsid w:val="00D84608"/>
    <w:rsid w:val="00D84F8B"/>
    <w:rsid w:val="00D85E2B"/>
    <w:rsid w:val="00D869F8"/>
    <w:rsid w:val="00D86CCB"/>
    <w:rsid w:val="00D87E33"/>
    <w:rsid w:val="00D90C58"/>
    <w:rsid w:val="00D90DF8"/>
    <w:rsid w:val="00D9197B"/>
    <w:rsid w:val="00D91999"/>
    <w:rsid w:val="00D9314F"/>
    <w:rsid w:val="00D969D0"/>
    <w:rsid w:val="00D9722B"/>
    <w:rsid w:val="00DA0750"/>
    <w:rsid w:val="00DA09BD"/>
    <w:rsid w:val="00DA0B2B"/>
    <w:rsid w:val="00DA39B2"/>
    <w:rsid w:val="00DA6807"/>
    <w:rsid w:val="00DB1601"/>
    <w:rsid w:val="00DB1936"/>
    <w:rsid w:val="00DB38FE"/>
    <w:rsid w:val="00DB3DED"/>
    <w:rsid w:val="00DB7FD1"/>
    <w:rsid w:val="00DC21A5"/>
    <w:rsid w:val="00DC3A1A"/>
    <w:rsid w:val="00DC3DC0"/>
    <w:rsid w:val="00DC7365"/>
    <w:rsid w:val="00DD0349"/>
    <w:rsid w:val="00DE403C"/>
    <w:rsid w:val="00DE75B7"/>
    <w:rsid w:val="00DE7D4E"/>
    <w:rsid w:val="00DF11BB"/>
    <w:rsid w:val="00DF14DE"/>
    <w:rsid w:val="00DF4406"/>
    <w:rsid w:val="00DF5134"/>
    <w:rsid w:val="00E000E5"/>
    <w:rsid w:val="00E01CDE"/>
    <w:rsid w:val="00E0341C"/>
    <w:rsid w:val="00E03BD6"/>
    <w:rsid w:val="00E051BE"/>
    <w:rsid w:val="00E068F7"/>
    <w:rsid w:val="00E1211A"/>
    <w:rsid w:val="00E134E2"/>
    <w:rsid w:val="00E147F6"/>
    <w:rsid w:val="00E14D84"/>
    <w:rsid w:val="00E170B5"/>
    <w:rsid w:val="00E178A1"/>
    <w:rsid w:val="00E178FE"/>
    <w:rsid w:val="00E21638"/>
    <w:rsid w:val="00E22471"/>
    <w:rsid w:val="00E264BF"/>
    <w:rsid w:val="00E27F9C"/>
    <w:rsid w:val="00E31F48"/>
    <w:rsid w:val="00E3291E"/>
    <w:rsid w:val="00E336F9"/>
    <w:rsid w:val="00E35A38"/>
    <w:rsid w:val="00E4180E"/>
    <w:rsid w:val="00E41D36"/>
    <w:rsid w:val="00E442C2"/>
    <w:rsid w:val="00E442FA"/>
    <w:rsid w:val="00E45D91"/>
    <w:rsid w:val="00E47F6B"/>
    <w:rsid w:val="00E51277"/>
    <w:rsid w:val="00E54892"/>
    <w:rsid w:val="00E550F4"/>
    <w:rsid w:val="00E56251"/>
    <w:rsid w:val="00E5663B"/>
    <w:rsid w:val="00E634C2"/>
    <w:rsid w:val="00E63C69"/>
    <w:rsid w:val="00E64C33"/>
    <w:rsid w:val="00E65267"/>
    <w:rsid w:val="00E704A8"/>
    <w:rsid w:val="00E72602"/>
    <w:rsid w:val="00E74052"/>
    <w:rsid w:val="00E76A46"/>
    <w:rsid w:val="00E76C5C"/>
    <w:rsid w:val="00E77BBB"/>
    <w:rsid w:val="00E77D05"/>
    <w:rsid w:val="00E77DD3"/>
    <w:rsid w:val="00E77E35"/>
    <w:rsid w:val="00E77EC5"/>
    <w:rsid w:val="00E80C3C"/>
    <w:rsid w:val="00E8464A"/>
    <w:rsid w:val="00E86DF0"/>
    <w:rsid w:val="00E87CB0"/>
    <w:rsid w:val="00E87D07"/>
    <w:rsid w:val="00E917A1"/>
    <w:rsid w:val="00E943A2"/>
    <w:rsid w:val="00E94EC5"/>
    <w:rsid w:val="00E97AD0"/>
    <w:rsid w:val="00EA2763"/>
    <w:rsid w:val="00EA3532"/>
    <w:rsid w:val="00EA69F0"/>
    <w:rsid w:val="00EA79EB"/>
    <w:rsid w:val="00EB555A"/>
    <w:rsid w:val="00EB5B11"/>
    <w:rsid w:val="00EB7116"/>
    <w:rsid w:val="00EB7D75"/>
    <w:rsid w:val="00EC0A44"/>
    <w:rsid w:val="00EC7941"/>
    <w:rsid w:val="00ED00E2"/>
    <w:rsid w:val="00ED074C"/>
    <w:rsid w:val="00ED2A3B"/>
    <w:rsid w:val="00ED58EB"/>
    <w:rsid w:val="00ED5FFF"/>
    <w:rsid w:val="00ED74BD"/>
    <w:rsid w:val="00EE0FC5"/>
    <w:rsid w:val="00EE21C3"/>
    <w:rsid w:val="00EE3A07"/>
    <w:rsid w:val="00EE3B59"/>
    <w:rsid w:val="00EE771D"/>
    <w:rsid w:val="00EF033F"/>
    <w:rsid w:val="00EF144F"/>
    <w:rsid w:val="00EF32E8"/>
    <w:rsid w:val="00EF4B9A"/>
    <w:rsid w:val="00EF5DF8"/>
    <w:rsid w:val="00EF6310"/>
    <w:rsid w:val="00F01E15"/>
    <w:rsid w:val="00F02FFE"/>
    <w:rsid w:val="00F03289"/>
    <w:rsid w:val="00F04583"/>
    <w:rsid w:val="00F048FC"/>
    <w:rsid w:val="00F05058"/>
    <w:rsid w:val="00F062E7"/>
    <w:rsid w:val="00F11C0E"/>
    <w:rsid w:val="00F12328"/>
    <w:rsid w:val="00F13F14"/>
    <w:rsid w:val="00F14A6F"/>
    <w:rsid w:val="00F1544A"/>
    <w:rsid w:val="00F2179F"/>
    <w:rsid w:val="00F2300F"/>
    <w:rsid w:val="00F2571C"/>
    <w:rsid w:val="00F310D8"/>
    <w:rsid w:val="00F32ADC"/>
    <w:rsid w:val="00F32E0D"/>
    <w:rsid w:val="00F330E8"/>
    <w:rsid w:val="00F33E6B"/>
    <w:rsid w:val="00F3430F"/>
    <w:rsid w:val="00F4004F"/>
    <w:rsid w:val="00F40EAA"/>
    <w:rsid w:val="00F414B5"/>
    <w:rsid w:val="00F45363"/>
    <w:rsid w:val="00F4633B"/>
    <w:rsid w:val="00F51D89"/>
    <w:rsid w:val="00F5336F"/>
    <w:rsid w:val="00F53441"/>
    <w:rsid w:val="00F5459A"/>
    <w:rsid w:val="00F5570A"/>
    <w:rsid w:val="00F557C7"/>
    <w:rsid w:val="00F57CAE"/>
    <w:rsid w:val="00F617CF"/>
    <w:rsid w:val="00F625DD"/>
    <w:rsid w:val="00F62F55"/>
    <w:rsid w:val="00F655EA"/>
    <w:rsid w:val="00F667BE"/>
    <w:rsid w:val="00F675B5"/>
    <w:rsid w:val="00F67E48"/>
    <w:rsid w:val="00F70A93"/>
    <w:rsid w:val="00F726A3"/>
    <w:rsid w:val="00F72E7E"/>
    <w:rsid w:val="00F7330F"/>
    <w:rsid w:val="00F743EC"/>
    <w:rsid w:val="00F75926"/>
    <w:rsid w:val="00F7656E"/>
    <w:rsid w:val="00F773D5"/>
    <w:rsid w:val="00F77B70"/>
    <w:rsid w:val="00F81613"/>
    <w:rsid w:val="00F81F70"/>
    <w:rsid w:val="00F8279B"/>
    <w:rsid w:val="00F83FA9"/>
    <w:rsid w:val="00F844C1"/>
    <w:rsid w:val="00F91648"/>
    <w:rsid w:val="00F93C67"/>
    <w:rsid w:val="00F94B4C"/>
    <w:rsid w:val="00F9585A"/>
    <w:rsid w:val="00F96263"/>
    <w:rsid w:val="00F97FC5"/>
    <w:rsid w:val="00FA0C8C"/>
    <w:rsid w:val="00FA22B2"/>
    <w:rsid w:val="00FB3444"/>
    <w:rsid w:val="00FB4D0E"/>
    <w:rsid w:val="00FB5AEB"/>
    <w:rsid w:val="00FB612B"/>
    <w:rsid w:val="00FC2847"/>
    <w:rsid w:val="00FC3DD5"/>
    <w:rsid w:val="00FC5766"/>
    <w:rsid w:val="00FC6504"/>
    <w:rsid w:val="00FC7DE0"/>
    <w:rsid w:val="00FD25D5"/>
    <w:rsid w:val="00FD28CA"/>
    <w:rsid w:val="00FD2941"/>
    <w:rsid w:val="00FD3D5E"/>
    <w:rsid w:val="00FD6F2D"/>
    <w:rsid w:val="00FD77CD"/>
    <w:rsid w:val="00FE0D2F"/>
    <w:rsid w:val="00FE16B7"/>
    <w:rsid w:val="00FE16E3"/>
    <w:rsid w:val="00FE2597"/>
    <w:rsid w:val="00FE2697"/>
    <w:rsid w:val="00FE3722"/>
    <w:rsid w:val="00FE441A"/>
    <w:rsid w:val="00FE5FEE"/>
    <w:rsid w:val="00FF0528"/>
    <w:rsid w:val="00FF2028"/>
    <w:rsid w:val="00FF4F16"/>
    <w:rsid w:val="00FF6484"/>
    <w:rsid w:val="00FF7957"/>
    <w:rsid w:val="00FF7CF7"/>
    <w:rsid w:val="04F90B12"/>
    <w:rsid w:val="057192BB"/>
    <w:rsid w:val="0B9326E7"/>
    <w:rsid w:val="170936B1"/>
    <w:rsid w:val="18C5E8C5"/>
    <w:rsid w:val="1AE5BC72"/>
    <w:rsid w:val="1B7091A1"/>
    <w:rsid w:val="1BC51F86"/>
    <w:rsid w:val="1C48D69E"/>
    <w:rsid w:val="1CBB7DFE"/>
    <w:rsid w:val="1DEDFF57"/>
    <w:rsid w:val="20B29FB7"/>
    <w:rsid w:val="223ED3CD"/>
    <w:rsid w:val="241AA62B"/>
    <w:rsid w:val="249CD02E"/>
    <w:rsid w:val="2887948F"/>
    <w:rsid w:val="288D106C"/>
    <w:rsid w:val="2BB0A2EC"/>
    <w:rsid w:val="2C08D45B"/>
    <w:rsid w:val="30620273"/>
    <w:rsid w:val="3777E910"/>
    <w:rsid w:val="3ADBE334"/>
    <w:rsid w:val="3C3E3C4B"/>
    <w:rsid w:val="3F0821CF"/>
    <w:rsid w:val="3FF476FF"/>
    <w:rsid w:val="456C3764"/>
    <w:rsid w:val="48689FE9"/>
    <w:rsid w:val="4D8E4A49"/>
    <w:rsid w:val="520D08B9"/>
    <w:rsid w:val="53036F74"/>
    <w:rsid w:val="5965B8C6"/>
    <w:rsid w:val="597B66E4"/>
    <w:rsid w:val="5A71DA82"/>
    <w:rsid w:val="5EBB7F71"/>
    <w:rsid w:val="636815FD"/>
    <w:rsid w:val="63F73ECF"/>
    <w:rsid w:val="6481B850"/>
    <w:rsid w:val="65E35400"/>
    <w:rsid w:val="6856A4B9"/>
    <w:rsid w:val="685B5DFF"/>
    <w:rsid w:val="68BB33DE"/>
    <w:rsid w:val="6D6BA3BB"/>
    <w:rsid w:val="73C8A6EB"/>
    <w:rsid w:val="7415A4CB"/>
    <w:rsid w:val="74BE2B1B"/>
    <w:rsid w:val="7541D39F"/>
    <w:rsid w:val="79FC05FF"/>
    <w:rsid w:val="7DB2132D"/>
    <w:rsid w:val="7E1EABDD"/>
    <w:rsid w:val="7E665E97"/>
    <w:rsid w:val="7EA33F99"/>
    <w:rsid w:val="7F780F2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1139DA3"/>
  <w15:docId w15:val="{B0484E84-9777-4F39-BC4E-3A81BD852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SimSu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qFormat="1"/>
    <w:lsdException w:name="HTML Top of Form" w:uiPriority="99" w:semiHidden="1" w:unhideWhenUsed="1"/>
    <w:lsdException w:name="HTML Bottom of Form" w:uiPriority="99"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semiHidden="1" w:unhideWhenUsed="1" w:qFormat="1"/>
    <w:lsdException w:name="annotation subject" w:semiHidden="1" w:unhideWhenUsed="1"/>
    <w:lsdException w:name="No List" w:uiPriority="99" w:semiHidden="1" w:unhideWhenUsed="1"/>
    <w:lsdException w:name="Outline List 1" w:uiPriority="99" w:semiHidden="1" w:unhideWhenUsed="1"/>
    <w:lsdException w:name="Outline List 2" w:uiPriority="99" w:semiHidden="1" w:unhideWhenUsed="1"/>
    <w:lsdException w:name="Outline List 3" w:uiPriority="99"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uiPriority="99" w:semiHidden="1" w:unhideWhenUsed="1"/>
    <w:lsdException w:name="No Spacing" w:uiPriority="99"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unhideWhenUsed="1"/>
    <w:lsdException w:name="List Paragraph" w:qFormat="1"/>
    <w:lsdException w:name="Quote" w:uiPriority="99" w:semiHidden="1" w:unhideWhenUsed="1"/>
    <w:lsdException w:name="Intense Quote" w:uiPriority="99"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Century Gothic" w:hAnsi="Century Gothic" w:eastAsia="Times New Roman"/>
      <w:sz w:val="22"/>
      <w:szCs w:val="24"/>
      <w:lang w:eastAsia="en-US"/>
    </w:rPr>
  </w:style>
  <w:style w:type="paragraph" w:styleId="Heading1">
    <w:name w:val="heading 1"/>
    <w:basedOn w:val="Normal"/>
    <w:next w:val="Normal"/>
    <w:link w:val="Heading1Char1"/>
    <w:qFormat/>
    <w:pPr>
      <w:keepNext/>
      <w:outlineLvl w:val="0"/>
    </w:pPr>
    <w:rPr>
      <w:b/>
      <w:bCs/>
      <w:sz w:val="24"/>
    </w:rPr>
  </w:style>
  <w:style w:type="paragraph" w:styleId="Heading2">
    <w:name w:val="heading 2"/>
    <w:basedOn w:val="Normal"/>
    <w:next w:val="Normal"/>
    <w:qFormat/>
    <w:pPr>
      <w:keepNext/>
      <w:outlineLvl w:val="1"/>
    </w:pPr>
    <w:rPr>
      <w:sz w:val="20"/>
      <w:u w:val="single"/>
    </w:rPr>
  </w:style>
  <w:style w:type="paragraph" w:styleId="Heading3">
    <w:name w:val="heading 3"/>
    <w:basedOn w:val="Normal"/>
    <w:next w:val="Normal"/>
    <w:qFormat/>
    <w:pPr>
      <w:keepNext/>
      <w:outlineLvl w:val="2"/>
    </w:pPr>
    <w:rPr>
      <w:b/>
      <w:bCs/>
      <w:sz w:val="20"/>
      <w:u w:val="single"/>
    </w:rPr>
  </w:style>
  <w:style w:type="paragraph" w:styleId="Heading4">
    <w:name w:val="heading 4"/>
    <w:basedOn w:val="Normal"/>
    <w:next w:val="Normal"/>
    <w:link w:val="Heading4Char"/>
    <w:qFormat/>
    <w:pPr>
      <w:keepNext/>
      <w:outlineLvl w:val="3"/>
    </w:pPr>
    <w:rPr>
      <w:b/>
      <w:bCs/>
      <w:sz w:val="20"/>
    </w:rPr>
  </w:style>
  <w:style w:type="paragraph" w:styleId="Heading5">
    <w:name w:val="heading 5"/>
    <w:basedOn w:val="Normal"/>
    <w:next w:val="Normal"/>
    <w:qFormat/>
    <w:pPr>
      <w:keepNext/>
      <w:outlineLvl w:val="4"/>
    </w:pPr>
    <w:rPr>
      <w:b/>
      <w:bCs/>
      <w:i/>
      <w:iCs/>
      <w:sz w:val="20"/>
    </w:rPr>
  </w:style>
  <w:style w:type="paragraph" w:styleId="Heading6">
    <w:name w:val="heading 6"/>
    <w:basedOn w:val="Normal"/>
    <w:next w:val="Normal"/>
    <w:qFormat/>
    <w:pPr>
      <w:keepNext/>
      <w:outlineLvl w:val="5"/>
    </w:pPr>
    <w:rPr>
      <w:b/>
      <w:bCs/>
      <w:i/>
      <w:iCs/>
      <w:color w:val="008000"/>
      <w:sz w:val="20"/>
    </w:rPr>
  </w:style>
  <w:style w:type="paragraph" w:styleId="Heading7">
    <w:name w:val="heading 7"/>
    <w:basedOn w:val="Normal"/>
    <w:next w:val="Normal"/>
    <w:qFormat/>
    <w:pPr>
      <w:keepNext/>
      <w:autoSpaceDE w:val="0"/>
      <w:autoSpaceDN w:val="0"/>
      <w:adjustRightInd w:val="0"/>
      <w:ind w:left="2880"/>
      <w:outlineLvl w:val="6"/>
    </w:pPr>
    <w:rPr>
      <w:b/>
      <w:bCs/>
      <w:color w:val="CC0000"/>
      <w:sz w:val="16"/>
      <w:u w:val="single"/>
    </w:rPr>
  </w:style>
  <w:style w:type="paragraph" w:styleId="Heading8">
    <w:name w:val="heading 8"/>
    <w:basedOn w:val="Normal"/>
    <w:next w:val="Normal"/>
    <w:qFormat/>
    <w:pPr>
      <w:spacing w:before="240" w:after="60"/>
      <w:outlineLvl w:val="7"/>
    </w:pPr>
    <w:rPr>
      <w:rFonts w:ascii="Times New Roman" w:hAnsi="Times New Roman"/>
      <w:i/>
      <w:iCs/>
      <w:sz w:val="24"/>
    </w:rPr>
  </w:style>
  <w:style w:type="paragraph" w:styleId="Heading9">
    <w:name w:val="heading 9"/>
    <w:basedOn w:val="Normal"/>
    <w:next w:val="Normal"/>
    <w:qFormat/>
    <w:pPr>
      <w:spacing w:before="240" w:after="60"/>
      <w:outlineLvl w:val="8"/>
    </w:pPr>
    <w:rPr>
      <w:rFonts w:ascii="Arial" w:hAnsi="Arial" w:cs="Arial"/>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semiHidden/>
    <w:qFormat/>
    <w:rPr>
      <w:rFonts w:ascii="Tahoma" w:hAnsi="Tahoma" w:cs="Tahoma"/>
      <w:sz w:val="16"/>
      <w:szCs w:val="16"/>
    </w:rPr>
  </w:style>
  <w:style w:type="paragraph" w:styleId="BodyText">
    <w:name w:val="Body Text"/>
    <w:basedOn w:val="Normal"/>
    <w:link w:val="BodyTextChar"/>
    <w:qFormat/>
  </w:style>
  <w:style w:type="paragraph" w:styleId="BodyText2">
    <w:name w:val="Body Text 2"/>
    <w:basedOn w:val="Normal"/>
    <w:qFormat/>
    <w:rPr>
      <w:sz w:val="20"/>
    </w:rPr>
  </w:style>
  <w:style w:type="paragraph" w:styleId="BodyText3">
    <w:name w:val="Body Text 3"/>
    <w:basedOn w:val="Normal"/>
    <w:qFormat/>
    <w:rPr>
      <w:rFonts w:ascii="Arial" w:hAnsi="Arial" w:cs="Arial"/>
      <w:b/>
      <w:bCs/>
      <w:color w:val="CC0000"/>
      <w:sz w:val="20"/>
    </w:rPr>
  </w:style>
  <w:style w:type="paragraph" w:styleId="BodyTextIndent">
    <w:name w:val="Body Text Indent"/>
    <w:basedOn w:val="Normal"/>
    <w:qFormat/>
    <w:pPr>
      <w:ind w:left="720" w:hanging="720"/>
    </w:pPr>
  </w:style>
  <w:style w:type="paragraph" w:styleId="BodyTextIndent2">
    <w:name w:val="Body Text Indent 2"/>
    <w:basedOn w:val="Normal"/>
    <w:link w:val="BodyTextIndent2Char"/>
    <w:qFormat/>
    <w:pPr>
      <w:ind w:left="2880"/>
    </w:pPr>
    <w:rPr>
      <w:color w:val="000000"/>
      <w:sz w:val="20"/>
    </w:rPr>
  </w:style>
  <w:style w:type="paragraph" w:styleId="BodyTextIndent3">
    <w:name w:val="Body Text Indent 3"/>
    <w:basedOn w:val="Normal"/>
    <w:qFormat/>
    <w:pPr>
      <w:ind w:left="2880"/>
    </w:pPr>
    <w:rPr>
      <w:sz w:val="20"/>
    </w:rPr>
  </w:style>
  <w:style w:type="paragraph" w:styleId="DocumentMap">
    <w:name w:val="Document Map"/>
    <w:basedOn w:val="Normal"/>
    <w:semiHidden/>
    <w:qFormat/>
    <w:pPr>
      <w:shd w:val="clear" w:color="auto" w:fill="000080"/>
    </w:pPr>
    <w:rPr>
      <w:rFonts w:ascii="Tahoma" w:hAnsi="Tahoma" w:cs="Tahoma"/>
      <w:sz w:val="20"/>
      <w:szCs w:val="20"/>
    </w:rPr>
  </w:style>
  <w:style w:type="paragraph" w:styleId="E-mailSignature">
    <w:name w:val="E-mail Signature"/>
    <w:basedOn w:val="Normal"/>
    <w:qFormat/>
  </w:style>
  <w:style w:type="character" w:styleId="FollowedHyperlink">
    <w:name w:val="FollowedHyperlink"/>
    <w:basedOn w:val="DefaultParagraphFont"/>
    <w:qFormat/>
    <w:rPr>
      <w:color w:val="800080"/>
      <w:u w:val="single"/>
    </w:rPr>
  </w:style>
  <w:style w:type="paragraph" w:styleId="Footer">
    <w:name w:val="footer"/>
    <w:basedOn w:val="Normal"/>
    <w:link w:val="FooterChar"/>
    <w:qFormat/>
    <w:pPr>
      <w:tabs>
        <w:tab w:val="center" w:pos="4320"/>
        <w:tab w:val="right" w:pos="8640"/>
      </w:tabs>
    </w:pPr>
  </w:style>
  <w:style w:type="paragraph" w:styleId="Header">
    <w:name w:val="header"/>
    <w:basedOn w:val="Normal"/>
    <w:link w:val="HeaderChar"/>
    <w:uiPriority w:val="99"/>
    <w:qFormat/>
    <w:pPr>
      <w:tabs>
        <w:tab w:val="center" w:pos="4320"/>
        <w:tab w:val="right" w:pos="8640"/>
      </w:tabs>
    </w:pPr>
  </w:style>
  <w:style w:type="character" w:styleId="Hyperlink">
    <w:name w:val="Hyperlink"/>
    <w:basedOn w:val="DefaultParagraphFont"/>
    <w:qFormat/>
    <w:rPr>
      <w:color w:val="0000FF"/>
      <w:u w:val="single"/>
    </w:rPr>
  </w:style>
  <w:style w:type="table" w:styleId="TableGrid">
    <w:name w:val="Table Grid"/>
    <w:basedOn w:val="TableNormal"/>
    <w:qFormat/>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MessageHeaderLabel" w:customStyle="1">
    <w:name w:val="Message Header Label"/>
    <w:qFormat/>
    <w:rPr>
      <w:rFonts w:ascii="Arial" w:hAnsi="Arial"/>
      <w:b/>
      <w:spacing w:val="-4"/>
      <w:sz w:val="18"/>
    </w:rPr>
  </w:style>
  <w:style w:type="character" w:styleId="EmailStyle28" w:customStyle="1">
    <w:name w:val="EmailStyle28"/>
    <w:basedOn w:val="DefaultParagraphFont"/>
    <w:semiHidden/>
    <w:qFormat/>
    <w:rPr>
      <w:rFonts w:hint="default" w:ascii="Century Gothic" w:hAnsi="Century Gothic"/>
      <w:color w:val="000000"/>
      <w:sz w:val="20"/>
      <w:szCs w:val="20"/>
      <w:u w:val="none"/>
    </w:rPr>
  </w:style>
  <w:style w:type="paragraph" w:styleId="text1" w:customStyle="1">
    <w:name w:val="text1"/>
    <w:basedOn w:val="Normal"/>
    <w:qFormat/>
    <w:pPr>
      <w:spacing w:before="100" w:beforeAutospacing="1" w:after="100" w:afterAutospacing="1"/>
    </w:pPr>
    <w:rPr>
      <w:rFonts w:ascii="Verdana" w:hAnsi="Verdana"/>
      <w:color w:val="000000"/>
      <w:sz w:val="19"/>
      <w:szCs w:val="19"/>
      <w:lang w:eastAsia="en-GB"/>
    </w:rPr>
  </w:style>
  <w:style w:type="character" w:styleId="Heading1Char1" w:customStyle="1">
    <w:name w:val="Heading 1 Char1"/>
    <w:basedOn w:val="DefaultParagraphFont"/>
    <w:link w:val="Heading1"/>
    <w:qFormat/>
    <w:rPr>
      <w:rFonts w:ascii="Century Gothic" w:hAnsi="Century Gothic"/>
      <w:b/>
      <w:bCs/>
      <w:sz w:val="24"/>
      <w:szCs w:val="24"/>
      <w:lang w:val="en-GB" w:eastAsia="en-US" w:bidi="ar-SA"/>
    </w:rPr>
  </w:style>
  <w:style w:type="character" w:styleId="Heading1Char" w:customStyle="1">
    <w:name w:val="Heading 1 Char"/>
    <w:basedOn w:val="DefaultParagraphFont"/>
    <w:qFormat/>
    <w:rPr>
      <w:rFonts w:ascii="Century Gothic" w:hAnsi="Century Gothic"/>
      <w:b/>
      <w:bCs/>
      <w:sz w:val="24"/>
      <w:szCs w:val="24"/>
      <w:lang w:val="en-GB" w:eastAsia="en-US" w:bidi="ar-SA"/>
    </w:rPr>
  </w:style>
  <w:style w:type="paragraph" w:styleId="ListParagraph">
    <w:name w:val="List Paragraph"/>
    <w:basedOn w:val="Normal"/>
    <w:link w:val="ListParagraphChar"/>
    <w:qFormat/>
    <w:pPr>
      <w:ind w:left="720"/>
      <w:contextualSpacing/>
    </w:pPr>
    <w:rPr>
      <w:rFonts w:ascii="Times New Roman" w:hAnsi="Times New Roman"/>
      <w:sz w:val="24"/>
    </w:rPr>
  </w:style>
  <w:style w:type="character" w:styleId="FooterChar" w:customStyle="1">
    <w:name w:val="Footer Char"/>
    <w:basedOn w:val="DefaultParagraphFont"/>
    <w:link w:val="Footer"/>
    <w:qFormat/>
    <w:rPr>
      <w:rFonts w:ascii="Century Gothic" w:hAnsi="Century Gothic"/>
      <w:sz w:val="22"/>
      <w:szCs w:val="24"/>
      <w:lang w:eastAsia="en-US"/>
    </w:rPr>
  </w:style>
  <w:style w:type="character" w:styleId="BodyTextChar" w:customStyle="1">
    <w:name w:val="Body Text Char"/>
    <w:basedOn w:val="DefaultParagraphFont"/>
    <w:link w:val="BodyText"/>
    <w:qFormat/>
    <w:rPr>
      <w:rFonts w:ascii="Century Gothic" w:hAnsi="Century Gothic"/>
      <w:sz w:val="22"/>
      <w:szCs w:val="24"/>
      <w:lang w:eastAsia="en-US"/>
    </w:rPr>
  </w:style>
  <w:style w:type="character" w:styleId="BodyTextIndent2Char" w:customStyle="1">
    <w:name w:val="Body Text Indent 2 Char"/>
    <w:basedOn w:val="DefaultParagraphFont"/>
    <w:link w:val="BodyTextIndent2"/>
    <w:qFormat/>
    <w:rPr>
      <w:rFonts w:ascii="Century Gothic" w:hAnsi="Century Gothic"/>
      <w:color w:val="000000"/>
      <w:szCs w:val="24"/>
      <w:lang w:eastAsia="en-US"/>
    </w:rPr>
  </w:style>
  <w:style w:type="character" w:styleId="HeaderChar" w:customStyle="1">
    <w:name w:val="Header Char"/>
    <w:basedOn w:val="DefaultParagraphFont"/>
    <w:link w:val="Header"/>
    <w:uiPriority w:val="99"/>
    <w:qFormat/>
    <w:rPr>
      <w:rFonts w:ascii="Century Gothic" w:hAnsi="Century Gothic"/>
      <w:sz w:val="22"/>
      <w:szCs w:val="24"/>
      <w:lang w:eastAsia="en-US"/>
    </w:rPr>
  </w:style>
  <w:style w:type="character" w:styleId="Heading4Char" w:customStyle="1">
    <w:name w:val="Heading 4 Char"/>
    <w:basedOn w:val="DefaultParagraphFont"/>
    <w:link w:val="Heading4"/>
    <w:qFormat/>
    <w:rPr>
      <w:rFonts w:ascii="Century Gothic" w:hAnsi="Century Gothic"/>
      <w:b/>
      <w:bCs/>
      <w:szCs w:val="24"/>
      <w:lang w:eastAsia="en-US"/>
    </w:rPr>
  </w:style>
  <w:style w:type="character" w:styleId="UnresolvedMention1" w:customStyle="1">
    <w:name w:val="Unresolved Mention1"/>
    <w:basedOn w:val="DefaultParagraphFont"/>
    <w:uiPriority w:val="99"/>
    <w:semiHidden/>
    <w:unhideWhenUsed/>
    <w:qFormat/>
    <w:rPr>
      <w:color w:val="605E5C"/>
      <w:shd w:val="clear" w:color="auto" w:fill="E1DFDD"/>
    </w:rPr>
  </w:style>
  <w:style w:type="paragraph" w:styleId="CFGMainHeading" w:customStyle="1">
    <w:name w:val="CFG Main Heading"/>
    <w:basedOn w:val="Normal"/>
    <w:link w:val="CFGMainHeadingChar"/>
    <w:qFormat/>
    <w:pPr>
      <w:jc w:val="center"/>
    </w:pPr>
    <w:rPr>
      <w:rFonts w:ascii="Arial" w:hAnsi="Arial" w:cs="Arial"/>
      <w:b/>
      <w:color w:val="706F6F"/>
      <w:sz w:val="40"/>
      <w:szCs w:val="46"/>
    </w:rPr>
  </w:style>
  <w:style w:type="paragraph" w:styleId="CFGHeading1" w:customStyle="1">
    <w:name w:val="CFG Heading 1"/>
    <w:basedOn w:val="Heading1"/>
    <w:link w:val="CFGHeading1Char"/>
    <w:qFormat/>
    <w:pPr>
      <w:spacing w:after="240"/>
      <w:jc w:val="both"/>
    </w:pPr>
    <w:rPr>
      <w:rFonts w:ascii="Arial" w:hAnsi="Arial" w:cs="Arial"/>
      <w:color w:val="00A984"/>
      <w:sz w:val="60"/>
      <w:szCs w:val="60"/>
    </w:rPr>
  </w:style>
  <w:style w:type="character" w:styleId="CFGMainHeadingChar" w:customStyle="1">
    <w:name w:val="CFG Main Heading Char"/>
    <w:basedOn w:val="DefaultParagraphFont"/>
    <w:link w:val="CFGMainHeading"/>
    <w:qFormat/>
    <w:rPr>
      <w:rFonts w:ascii="Arial" w:hAnsi="Arial" w:cs="Arial"/>
      <w:b/>
      <w:color w:val="706F6F"/>
      <w:sz w:val="40"/>
      <w:szCs w:val="46"/>
      <w:lang w:eastAsia="en-US"/>
    </w:rPr>
  </w:style>
  <w:style w:type="paragraph" w:styleId="CFGNormal" w:customStyle="1">
    <w:name w:val="CFG Normal"/>
    <w:basedOn w:val="Heading1"/>
    <w:link w:val="CFGNormalChar"/>
    <w:qFormat/>
    <w:rPr>
      <w:rFonts w:ascii="Arial" w:hAnsi="Arial" w:cs="Arial"/>
      <w:b w:val="0"/>
      <w:color w:val="000000" w:themeColor="text1"/>
      <w:sz w:val="22"/>
      <w:szCs w:val="22"/>
    </w:rPr>
  </w:style>
  <w:style w:type="character" w:styleId="CFGHeading1Char" w:customStyle="1">
    <w:name w:val="CFG Heading 1 Char"/>
    <w:basedOn w:val="Heading1Char1"/>
    <w:link w:val="CFGHeading1"/>
    <w:qFormat/>
    <w:rPr>
      <w:rFonts w:ascii="Arial" w:hAnsi="Arial" w:cs="Arial"/>
      <w:b/>
      <w:bCs/>
      <w:color w:val="00A984"/>
      <w:sz w:val="60"/>
      <w:szCs w:val="60"/>
      <w:lang w:val="en-GB" w:eastAsia="en-US" w:bidi="ar-SA"/>
    </w:rPr>
  </w:style>
  <w:style w:type="paragraph" w:styleId="CFGBullets" w:customStyle="1">
    <w:name w:val="CFG Bullets"/>
    <w:basedOn w:val="ListParagraph"/>
    <w:link w:val="CFGBulletsChar"/>
    <w:qFormat/>
    <w:pPr>
      <w:numPr>
        <w:numId w:val="1"/>
      </w:numPr>
    </w:pPr>
    <w:rPr>
      <w:rFonts w:ascii="Arial" w:hAnsi="Arial" w:cs="Arial"/>
      <w:sz w:val="22"/>
    </w:rPr>
  </w:style>
  <w:style w:type="character" w:styleId="CFGNormalChar" w:customStyle="1">
    <w:name w:val="CFG Normal Char"/>
    <w:basedOn w:val="Heading1Char1"/>
    <w:link w:val="CFGNormal"/>
    <w:qFormat/>
    <w:rPr>
      <w:rFonts w:ascii="Arial" w:hAnsi="Arial" w:cs="Arial"/>
      <w:b w:val="0"/>
      <w:bCs/>
      <w:color w:val="000000" w:themeColor="text1"/>
      <w:sz w:val="22"/>
      <w:szCs w:val="22"/>
      <w:lang w:val="en-GB" w:eastAsia="en-US" w:bidi="ar-SA"/>
    </w:rPr>
  </w:style>
  <w:style w:type="paragraph" w:styleId="CFGSubheading" w:customStyle="1">
    <w:name w:val="CFG Subheading"/>
    <w:basedOn w:val="Normal"/>
    <w:link w:val="CFGSubheadingChar"/>
    <w:qFormat/>
    <w:rPr>
      <w:rFonts w:ascii="Arial" w:hAnsi="Arial" w:cs="Arial"/>
      <w:b/>
      <w:bCs/>
      <w:color w:val="CE1442"/>
    </w:rPr>
  </w:style>
  <w:style w:type="character" w:styleId="ListParagraphChar" w:customStyle="1">
    <w:name w:val="List Paragraph Char"/>
    <w:basedOn w:val="DefaultParagraphFont"/>
    <w:link w:val="ListParagraph"/>
    <w:qFormat/>
    <w:rPr>
      <w:sz w:val="24"/>
      <w:szCs w:val="24"/>
      <w:lang w:eastAsia="en-US"/>
    </w:rPr>
  </w:style>
  <w:style w:type="character" w:styleId="CFGBulletsChar" w:customStyle="1">
    <w:name w:val="CFG Bullets Char"/>
    <w:basedOn w:val="ListParagraphChar"/>
    <w:link w:val="CFGBullets"/>
    <w:qFormat/>
    <w:rPr>
      <w:rFonts w:ascii="Arial" w:hAnsi="Arial" w:cs="Arial"/>
      <w:sz w:val="22"/>
      <w:szCs w:val="24"/>
      <w:lang w:eastAsia="en-US"/>
    </w:rPr>
  </w:style>
  <w:style w:type="paragraph" w:styleId="CFGSubheadinggreen" w:customStyle="1">
    <w:name w:val="CFG Subheading green"/>
    <w:basedOn w:val="CFGSubheading"/>
    <w:link w:val="CFGSubheadinggreenChar"/>
    <w:qFormat/>
    <w:rPr>
      <w:color w:val="00A984"/>
    </w:rPr>
  </w:style>
  <w:style w:type="character" w:styleId="CFGSubheadingChar" w:customStyle="1">
    <w:name w:val="CFG Subheading Char"/>
    <w:basedOn w:val="DefaultParagraphFont"/>
    <w:link w:val="CFGSubheading"/>
    <w:qFormat/>
    <w:rPr>
      <w:rFonts w:ascii="Arial" w:hAnsi="Arial" w:cs="Arial"/>
      <w:b/>
      <w:bCs/>
      <w:color w:val="CE1442"/>
      <w:sz w:val="22"/>
      <w:szCs w:val="24"/>
      <w:lang w:eastAsia="en-US"/>
    </w:rPr>
  </w:style>
  <w:style w:type="paragraph" w:styleId="CFGTableHeader" w:customStyle="1">
    <w:name w:val="CFG Table Header"/>
    <w:basedOn w:val="Normal"/>
    <w:link w:val="CFGTableHeaderChar"/>
    <w:qFormat/>
    <w:pPr>
      <w:spacing w:before="120" w:after="120"/>
    </w:pPr>
    <w:rPr>
      <w:rFonts w:ascii="Arial" w:hAnsi="Arial" w:cs="Arial"/>
      <w:b/>
      <w:bCs/>
      <w:color w:val="000000"/>
      <w:szCs w:val="22"/>
    </w:rPr>
  </w:style>
  <w:style w:type="character" w:styleId="CFGSubheadinggreenChar" w:customStyle="1">
    <w:name w:val="CFG Subheading green Char"/>
    <w:basedOn w:val="CFGSubheadingChar"/>
    <w:link w:val="CFGSubheadinggreen"/>
    <w:qFormat/>
    <w:rPr>
      <w:rFonts w:ascii="Museo Sans Rounded 500" w:hAnsi="Museo Sans Rounded 500" w:cs="Arial"/>
      <w:b/>
      <w:bCs/>
      <w:color w:val="00A984"/>
      <w:sz w:val="22"/>
      <w:szCs w:val="24"/>
      <w:lang w:eastAsia="en-US"/>
    </w:rPr>
  </w:style>
  <w:style w:type="paragraph" w:styleId="CFGFooterBold" w:customStyle="1">
    <w:name w:val="CFG Footer Bold"/>
    <w:basedOn w:val="Footer"/>
    <w:link w:val="CFGFooterBoldChar"/>
    <w:qFormat/>
    <w:pPr>
      <w:ind w:right="360"/>
      <w:jc w:val="center"/>
    </w:pPr>
    <w:rPr>
      <w:rFonts w:ascii="Arial" w:hAnsi="Arial" w:cs="Arial"/>
      <w:b/>
      <w:color w:val="706F6F"/>
      <w:sz w:val="16"/>
      <w:szCs w:val="16"/>
    </w:rPr>
  </w:style>
  <w:style w:type="character" w:styleId="CFGTableHeaderChar" w:customStyle="1">
    <w:name w:val="CFG Table Header Char"/>
    <w:basedOn w:val="DefaultParagraphFont"/>
    <w:link w:val="CFGTableHeader"/>
    <w:qFormat/>
    <w:rPr>
      <w:rFonts w:ascii="Arial" w:hAnsi="Arial" w:cs="Arial"/>
      <w:b/>
      <w:bCs/>
      <w:color w:val="000000"/>
      <w:sz w:val="22"/>
      <w:szCs w:val="22"/>
      <w:lang w:eastAsia="en-US"/>
    </w:rPr>
  </w:style>
  <w:style w:type="paragraph" w:styleId="CFGFooter" w:customStyle="1">
    <w:name w:val="CFG Footer"/>
    <w:basedOn w:val="Footer"/>
    <w:link w:val="CFGFooterChar"/>
    <w:qFormat/>
    <w:pPr>
      <w:jc w:val="center"/>
    </w:pPr>
    <w:rPr>
      <w:rFonts w:ascii="Arial" w:hAnsi="Arial" w:cs="Arial"/>
      <w:color w:val="706F6F"/>
      <w:sz w:val="16"/>
      <w:szCs w:val="16"/>
    </w:rPr>
  </w:style>
  <w:style w:type="character" w:styleId="CFGFooterBoldChar" w:customStyle="1">
    <w:name w:val="CFG Footer Bold Char"/>
    <w:basedOn w:val="FooterChar"/>
    <w:link w:val="CFGFooterBold"/>
    <w:qFormat/>
    <w:rPr>
      <w:rFonts w:ascii="Arial" w:hAnsi="Arial" w:cs="Arial"/>
      <w:b/>
      <w:color w:val="706F6F"/>
      <w:sz w:val="16"/>
      <w:szCs w:val="16"/>
      <w:lang w:eastAsia="en-US"/>
    </w:rPr>
  </w:style>
  <w:style w:type="character" w:styleId="CFGFooterChar" w:customStyle="1">
    <w:name w:val="CFG Footer Char"/>
    <w:basedOn w:val="FooterChar"/>
    <w:link w:val="CFGFooter"/>
    <w:qFormat/>
    <w:rPr>
      <w:rFonts w:ascii="Arial" w:hAnsi="Arial" w:cs="Arial"/>
      <w:color w:val="706F6F"/>
      <w:sz w:val="16"/>
      <w:szCs w:val="16"/>
      <w:lang w:eastAsia="en-US"/>
    </w:rPr>
  </w:style>
  <w:style w:type="paragraph" w:styleId="BasicParagraph" w:customStyle="1">
    <w:name w:val="[Basic Paragraph]"/>
    <w:basedOn w:val="Normal"/>
    <w:uiPriority w:val="99"/>
    <w:qFormat/>
    <w:pPr>
      <w:autoSpaceDE w:val="0"/>
      <w:autoSpaceDN w:val="0"/>
      <w:adjustRightInd w:val="0"/>
      <w:spacing w:line="288" w:lineRule="auto"/>
      <w:textAlignment w:val="center"/>
    </w:pPr>
    <w:rPr>
      <w:rFonts w:ascii="Minion Pro" w:hAnsi="Minion Pro" w:cs="Minion Pro"/>
      <w:color w:val="000000"/>
      <w:sz w:val="24"/>
      <w:lang w:eastAsia="en-GB"/>
    </w:rPr>
  </w:style>
  <w:style w:type="character" w:styleId="font01" w:customStyle="1">
    <w:name w:val="font01"/>
    <w:rPr>
      <w:rFonts w:hint="default" w:ascii="Arial" w:hAnsi="Arial" w:cs="Arial"/>
      <w:color w:val="000000"/>
      <w:sz w:val="20"/>
      <w:szCs w:val="20"/>
      <w:u w:val="none"/>
    </w:rPr>
  </w:style>
  <w:style w:type="character" w:styleId="font21" w:customStyle="1">
    <w:name w:val="font21"/>
    <w:rPr>
      <w:rFonts w:hint="default" w:ascii="Arial" w:hAnsi="Arial" w:cs="Arial"/>
      <w:i/>
      <w:iCs/>
      <w:color w:val="000000"/>
      <w:sz w:val="20"/>
      <w:szCs w:val="20"/>
      <w:u w:val="none"/>
    </w:rPr>
  </w:style>
  <w:style w:type="character" w:styleId="UnresolvedMention">
    <w:name w:val="Unresolved Mention"/>
    <w:basedOn w:val="DefaultParagraphFont"/>
    <w:uiPriority w:val="99"/>
    <w:semiHidden/>
    <w:unhideWhenUsed/>
    <w:rsid w:val="002B27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199162">
      <w:bodyDiv w:val="1"/>
      <w:marLeft w:val="0"/>
      <w:marRight w:val="0"/>
      <w:marTop w:val="0"/>
      <w:marBottom w:val="0"/>
      <w:divBdr>
        <w:top w:val="none" w:sz="0" w:space="0" w:color="auto"/>
        <w:left w:val="none" w:sz="0" w:space="0" w:color="auto"/>
        <w:bottom w:val="none" w:sz="0" w:space="0" w:color="auto"/>
        <w:right w:val="none" w:sz="0" w:space="0" w:color="auto"/>
      </w:divBdr>
    </w:div>
    <w:div w:id="1032615180">
      <w:bodyDiv w:val="1"/>
      <w:marLeft w:val="0"/>
      <w:marRight w:val="0"/>
      <w:marTop w:val="0"/>
      <w:marBottom w:val="0"/>
      <w:divBdr>
        <w:top w:val="none" w:sz="0" w:space="0" w:color="auto"/>
        <w:left w:val="none" w:sz="0" w:space="0" w:color="auto"/>
        <w:bottom w:val="none" w:sz="0" w:space="0" w:color="auto"/>
        <w:right w:val="none" w:sz="0" w:space="0" w:color="auto"/>
      </w:divBdr>
    </w:div>
    <w:div w:id="1161233068">
      <w:bodyDiv w:val="1"/>
      <w:marLeft w:val="0"/>
      <w:marRight w:val="0"/>
      <w:marTop w:val="0"/>
      <w:marBottom w:val="0"/>
      <w:divBdr>
        <w:top w:val="none" w:sz="0" w:space="0" w:color="auto"/>
        <w:left w:val="none" w:sz="0" w:space="0" w:color="auto"/>
        <w:bottom w:val="none" w:sz="0" w:space="0" w:color="auto"/>
        <w:right w:val="none" w:sz="0" w:space="0" w:color="auto"/>
      </w:divBdr>
    </w:div>
    <w:div w:id="11655865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mailto:sarah.fahy@cookforgood.uk"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yperlink" Target="mailto:sarah.fahy@cookforgood.uk" TargetMode="External"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thy\AppData\Local\Microsoft\Windows\INetCache\Content.Outlook\QXHB9E8W\Cook%20For%20Good%20Letterhead%20Template%20(0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1E40606E360D498690C345990D2CA7" ma:contentTypeVersion="16" ma:contentTypeDescription="Create a new document." ma:contentTypeScope="" ma:versionID="a1869e09f8e8050f867ad32143e6e62f">
  <xsd:schema xmlns:xsd="http://www.w3.org/2001/XMLSchema" xmlns:xs="http://www.w3.org/2001/XMLSchema" xmlns:p="http://schemas.microsoft.com/office/2006/metadata/properties" xmlns:ns2="2123f245-5479-4b09-a96d-782889802121" xmlns:ns3="c10d91d1-ca43-46a0-8711-cbf74be2df36" targetNamespace="http://schemas.microsoft.com/office/2006/metadata/properties" ma:root="true" ma:fieldsID="e55900d4185debf1e4802b1e146d449e" ns2:_="" ns3:_="">
    <xsd:import namespace="2123f245-5479-4b09-a96d-782889802121"/>
    <xsd:import namespace="c10d91d1-ca43-46a0-8711-cbf74be2df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23f245-5479-4b09-a96d-78288980212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4ca5ac7-07db-4968-857a-2d055c97467c}" ma:internalName="TaxCatchAll" ma:showField="CatchAllData" ma:web="2123f245-5479-4b09-a96d-78288980212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0d91d1-ca43-46a0-8711-cbf74be2df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2782227-f40b-4457-a154-e0ed446579e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10d91d1-ca43-46a0-8711-cbf74be2df36">
      <Terms xmlns="http://schemas.microsoft.com/office/infopath/2007/PartnerControls"/>
    </lcf76f155ced4ddcb4097134ff3c332f>
    <TaxCatchAll xmlns="2123f245-5479-4b09-a96d-78288980212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9AFAA735-2EA5-43D0-B317-30FAFB019F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23f245-5479-4b09-a96d-782889802121"/>
    <ds:schemaRef ds:uri="c10d91d1-ca43-46a0-8711-cbf74be2df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F2D749-C022-4D7B-A009-5873AED837A2}">
  <ds:schemaRefs>
    <ds:schemaRef ds:uri="http://schemas.microsoft.com/office/2006/metadata/properties"/>
    <ds:schemaRef ds:uri="http://schemas.microsoft.com/office/infopath/2007/PartnerControls"/>
    <ds:schemaRef ds:uri="c10d91d1-ca43-46a0-8711-cbf74be2df36"/>
    <ds:schemaRef ds:uri="2123f245-5479-4b09-a96d-782889802121"/>
  </ds:schemaRefs>
</ds:datastoreItem>
</file>

<file path=customXml/itemProps3.xml><?xml version="1.0" encoding="utf-8"?>
<ds:datastoreItem xmlns:ds="http://schemas.openxmlformats.org/officeDocument/2006/customXml" ds:itemID="{F8E40460-9878-4EF0-AF65-7FBD8E6F7160}">
  <ds:schemaRefs>
    <ds:schemaRef ds:uri="http://schemas.microsoft.com/sharepoint/v3/contenttype/forms"/>
  </ds:schemaRefs>
</ds:datastoreItem>
</file>

<file path=customXml/itemProps4.xml><?xml version="1.0" encoding="utf-8"?>
<ds:datastoreItem xmlns:ds="http://schemas.openxmlformats.org/officeDocument/2006/customXml" ds:itemID="{42547625-C59C-44D5-A509-910B6A084112}">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Cook For Good Letterhead Template (002)</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Cathy Halstead</dc:creator>
  <lastModifiedBy>Cathy Halstead</lastModifiedBy>
  <revision>30</revision>
  <lastPrinted>2025-02-07T12:02:00.0000000Z</lastPrinted>
  <dcterms:created xsi:type="dcterms:W3CDTF">2025-02-09T20:39:00.0000000Z</dcterms:created>
  <dcterms:modified xsi:type="dcterms:W3CDTF">2026-02-16T16:27:22.1539253Z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Order">
    <vt:r8>306500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KSOProductBuildVer">
    <vt:lpwstr>2057-12.2.0.19805</vt:lpwstr>
  </property>
  <property fmtid="{D5CDD505-2E9C-101B-9397-08002B2CF9AE}" pid="11" name="ICV">
    <vt:lpwstr>2517FF98F5AF4758AD4E2168F08CD946_13</vt:lpwstr>
  </property>
  <property fmtid="{D5CDD505-2E9C-101B-9397-08002B2CF9AE}" pid="12" name="ContentTypeId">
    <vt:lpwstr>0x010100541E40606E360D498690C345990D2CA7</vt:lpwstr>
  </property>
</Properties>
</file>