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horzAnchor="margin" w:tblpY="-407"/>
        <w:tblOverlap w:val="never"/>
        <w:tblW w:w="1516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1"/>
        <w:gridCol w:w="2127"/>
      </w:tblGrid>
      <w:tr w:rsidR="000F75CF" w:rsidRPr="008A1131" w14:paraId="0A0AB219" w14:textId="77777777" w:rsidTr="000F75CF">
        <w:tc>
          <w:tcPr>
            <w:tcW w:w="13041" w:type="dxa"/>
            <w:tcBorders>
              <w:bottom w:val="single" w:sz="24" w:space="0" w:color="auto"/>
            </w:tcBorders>
          </w:tcPr>
          <w:p w14:paraId="0A0AB217" w14:textId="3551D5A2" w:rsidR="000F75CF" w:rsidRPr="00EC476C" w:rsidRDefault="00A36AEB" w:rsidP="000F75CF">
            <w:pPr>
              <w:pStyle w:val="KeinLeerraum"/>
              <w:rPr>
                <w:rFonts w:ascii="Source Sans Pro" w:hAnsi="Source Sans Pro"/>
                <w:b/>
                <w:sz w:val="48"/>
              </w:rPr>
            </w:pPr>
            <w:r>
              <w:rPr>
                <w:rFonts w:ascii="Source Sans Pro" w:hAnsi="Source Sans Pro"/>
                <w:b/>
                <w:sz w:val="48"/>
              </w:rPr>
              <w:t>Übersicht</w:t>
            </w:r>
            <w:r w:rsidR="004468E5">
              <w:rPr>
                <w:rFonts w:ascii="Source Sans Pro" w:hAnsi="Source Sans Pro"/>
                <w:b/>
                <w:sz w:val="48"/>
              </w:rPr>
              <w:t xml:space="preserve"> zusätzliche</w:t>
            </w:r>
            <w:r>
              <w:rPr>
                <w:rFonts w:ascii="Source Sans Pro" w:hAnsi="Source Sans Pro"/>
                <w:b/>
                <w:sz w:val="48"/>
              </w:rPr>
              <w:t xml:space="preserve"> Dienstleistungen</w:t>
            </w:r>
            <w:r w:rsidR="004D170A">
              <w:rPr>
                <w:rFonts w:ascii="Source Sans Pro" w:hAnsi="Source Sans Pro"/>
                <w:b/>
                <w:sz w:val="48"/>
              </w:rPr>
              <w:t xml:space="preserve"> 202</w:t>
            </w:r>
            <w:r w:rsidR="00545191">
              <w:rPr>
                <w:rFonts w:ascii="Source Sans Pro" w:hAnsi="Source Sans Pro"/>
                <w:b/>
                <w:sz w:val="48"/>
              </w:rPr>
              <w:t>5 – 2026</w:t>
            </w:r>
            <w:r w:rsidR="001947AA">
              <w:rPr>
                <w:rFonts w:ascii="Source Sans Pro" w:hAnsi="Source Sans Pro"/>
                <w:b/>
                <w:sz w:val="48"/>
              </w:rPr>
              <w:t xml:space="preserve"> </w:t>
            </w:r>
            <w:r w:rsidR="001947AA" w:rsidRPr="00922F3C">
              <w:rPr>
                <w:rFonts w:ascii="Source Sans Pro" w:hAnsi="Source Sans Pro"/>
                <w:b/>
                <w:sz w:val="20"/>
                <w:szCs w:val="6"/>
              </w:rPr>
              <w:t>(</w:t>
            </w:r>
            <w:r w:rsidR="00545191">
              <w:rPr>
                <w:rFonts w:ascii="Source Sans Pro" w:hAnsi="Source Sans Pro"/>
                <w:b/>
                <w:sz w:val="20"/>
                <w:szCs w:val="6"/>
              </w:rPr>
              <w:t>20.</w:t>
            </w:r>
            <w:r w:rsidR="0021303A">
              <w:rPr>
                <w:rFonts w:ascii="Source Sans Pro" w:hAnsi="Source Sans Pro"/>
                <w:b/>
                <w:sz w:val="20"/>
                <w:szCs w:val="6"/>
              </w:rPr>
              <w:t>0</w:t>
            </w:r>
            <w:r w:rsidR="00545191">
              <w:rPr>
                <w:rFonts w:ascii="Source Sans Pro" w:hAnsi="Source Sans Pro"/>
                <w:b/>
                <w:sz w:val="20"/>
                <w:szCs w:val="6"/>
              </w:rPr>
              <w:t>8.25</w:t>
            </w:r>
            <w:r w:rsidR="00922F3C" w:rsidRPr="00922F3C">
              <w:rPr>
                <w:rFonts w:ascii="Source Sans Pro" w:hAnsi="Source Sans Pro"/>
                <w:b/>
                <w:sz w:val="20"/>
                <w:szCs w:val="6"/>
              </w:rPr>
              <w:t xml:space="preserve">) </w:t>
            </w: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14:paraId="0A0AB218" w14:textId="7E7C162B" w:rsidR="000F75CF" w:rsidRPr="008A1131" w:rsidRDefault="00A5717B" w:rsidP="000F75CF">
            <w:pPr>
              <w:pStyle w:val="KeinLeerraum"/>
              <w:rPr>
                <w:b/>
                <w:sz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0AB21D" wp14:editId="608B570C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-233045</wp:posOffset>
                  </wp:positionV>
                  <wp:extent cx="1165225" cy="582295"/>
                  <wp:effectExtent l="0" t="0" r="0" b="8255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CFCF64C" w14:textId="4782C2E8" w:rsidR="00D5442A" w:rsidRDefault="00D5442A" w:rsidP="008A1131">
      <w:pPr>
        <w:pStyle w:val="KeinLeerraum"/>
      </w:pPr>
    </w:p>
    <w:p w14:paraId="28009165" w14:textId="7256FAF7" w:rsidR="00586DCB" w:rsidRDefault="00897A3C" w:rsidP="008A1131">
      <w:pPr>
        <w:pStyle w:val="KeinLeerraum"/>
      </w:pPr>
      <w:r>
        <w:t>Name / Vorname:  ________________________</w:t>
      </w:r>
      <w:r w:rsidR="00211AA8">
        <w:t>___________</w:t>
      </w:r>
      <w:r>
        <w:tab/>
      </w:r>
      <w:r>
        <w:tab/>
        <w:t>Fachdienst:  ________________________</w:t>
      </w:r>
      <w:r w:rsidR="00211AA8">
        <w:t>____________</w:t>
      </w:r>
      <w:r w:rsidR="008F371F">
        <w:tab/>
      </w:r>
      <w:r w:rsidR="00A97B00">
        <w:t xml:space="preserve"> Datum</w:t>
      </w:r>
      <w:r w:rsidR="008F371F">
        <w:t xml:space="preserve">: </w:t>
      </w:r>
      <w:r w:rsidR="00A97B00">
        <w:t>________________</w:t>
      </w:r>
    </w:p>
    <w:p w14:paraId="3C1A7EDD" w14:textId="5F81C9F6" w:rsidR="006B4A2A" w:rsidRDefault="006B4A2A" w:rsidP="008A1131">
      <w:pPr>
        <w:pStyle w:val="KeinLeerraum"/>
      </w:pP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2289"/>
        <w:gridCol w:w="1267"/>
        <w:gridCol w:w="1380"/>
        <w:gridCol w:w="3449"/>
        <w:gridCol w:w="2693"/>
        <w:gridCol w:w="1405"/>
        <w:gridCol w:w="1019"/>
        <w:gridCol w:w="426"/>
        <w:gridCol w:w="809"/>
      </w:tblGrid>
      <w:tr w:rsidR="00EF2930" w14:paraId="64F133F0" w14:textId="77777777" w:rsidTr="00CB0BC2">
        <w:trPr>
          <w:trHeight w:val="170"/>
        </w:trPr>
        <w:tc>
          <w:tcPr>
            <w:tcW w:w="2289" w:type="dxa"/>
            <w:vMerge w:val="restart"/>
          </w:tcPr>
          <w:p w14:paraId="21F1678E" w14:textId="78EF6086" w:rsidR="00EF2930" w:rsidRPr="00E773CF" w:rsidRDefault="00EF2930" w:rsidP="008A1131">
            <w:pPr>
              <w:pStyle w:val="KeinLeerraum"/>
              <w:rPr>
                <w:b/>
                <w:bCs/>
              </w:rPr>
            </w:pPr>
            <w:r w:rsidRPr="00E773CF">
              <w:rPr>
                <w:b/>
                <w:bCs/>
                <w:sz w:val="32"/>
                <w:szCs w:val="32"/>
              </w:rPr>
              <w:t>Anlass</w:t>
            </w:r>
          </w:p>
        </w:tc>
        <w:tc>
          <w:tcPr>
            <w:tcW w:w="2647" w:type="dxa"/>
            <w:gridSpan w:val="2"/>
          </w:tcPr>
          <w:p w14:paraId="3E577648" w14:textId="37067B65" w:rsidR="00EF2930" w:rsidRDefault="00EF2930" w:rsidP="008A1131">
            <w:pPr>
              <w:pStyle w:val="KeinLeerraum"/>
            </w:pPr>
            <w:r>
              <w:t>Datum</w:t>
            </w:r>
          </w:p>
        </w:tc>
        <w:tc>
          <w:tcPr>
            <w:tcW w:w="3449" w:type="dxa"/>
            <w:vMerge w:val="restart"/>
          </w:tcPr>
          <w:p w14:paraId="3C617987" w14:textId="654C5ECF" w:rsidR="00EF2930" w:rsidRPr="00E773CF" w:rsidRDefault="00EF2930" w:rsidP="008A1131">
            <w:pPr>
              <w:pStyle w:val="KeinLeerraum"/>
              <w:rPr>
                <w:b/>
                <w:bCs/>
              </w:rPr>
            </w:pPr>
            <w:r w:rsidRPr="00E773CF">
              <w:rPr>
                <w:b/>
                <w:bCs/>
                <w:sz w:val="28"/>
                <w:szCs w:val="28"/>
              </w:rPr>
              <w:t>Arbeiten</w:t>
            </w:r>
          </w:p>
        </w:tc>
        <w:tc>
          <w:tcPr>
            <w:tcW w:w="2693" w:type="dxa"/>
            <w:vMerge w:val="restart"/>
          </w:tcPr>
          <w:p w14:paraId="49D3012D" w14:textId="77777777" w:rsidR="00EF2930" w:rsidRPr="00E773CF" w:rsidRDefault="00EF2930" w:rsidP="008A1131">
            <w:pPr>
              <w:pStyle w:val="KeinLeerraum"/>
              <w:rPr>
                <w:b/>
                <w:bCs/>
                <w:sz w:val="28"/>
                <w:szCs w:val="28"/>
              </w:rPr>
            </w:pPr>
            <w:r w:rsidRPr="00E773CF">
              <w:rPr>
                <w:b/>
                <w:bCs/>
                <w:sz w:val="28"/>
                <w:szCs w:val="28"/>
              </w:rPr>
              <w:t>Anforderungen</w:t>
            </w:r>
          </w:p>
          <w:p w14:paraId="028013ED" w14:textId="03A68842" w:rsidR="00EF2930" w:rsidRDefault="00EF2930" w:rsidP="008A1131">
            <w:pPr>
              <w:pStyle w:val="KeinLeerraum"/>
            </w:pPr>
            <w:r>
              <w:t>(Dienst)</w:t>
            </w:r>
          </w:p>
        </w:tc>
        <w:tc>
          <w:tcPr>
            <w:tcW w:w="2424" w:type="dxa"/>
            <w:gridSpan w:val="2"/>
          </w:tcPr>
          <w:p w14:paraId="562196AB" w14:textId="1B9EA5FE" w:rsidR="00EF2930" w:rsidRPr="00E773CF" w:rsidRDefault="00EF2930" w:rsidP="008A1131">
            <w:pPr>
              <w:pStyle w:val="KeinLeerraum"/>
              <w:rPr>
                <w:b/>
                <w:bCs/>
              </w:rPr>
            </w:pPr>
            <w:r w:rsidRPr="00E773CF">
              <w:rPr>
                <w:b/>
                <w:bCs/>
                <w:sz w:val="28"/>
                <w:szCs w:val="28"/>
              </w:rPr>
              <w:t>Anzahl AdZS</w:t>
            </w:r>
          </w:p>
        </w:tc>
        <w:tc>
          <w:tcPr>
            <w:tcW w:w="426" w:type="dxa"/>
            <w:vMerge w:val="restart"/>
          </w:tcPr>
          <w:p w14:paraId="619E0F2D" w14:textId="38F73EC0" w:rsidR="00EF2930" w:rsidRPr="00E773CF" w:rsidRDefault="00EF2930" w:rsidP="008A1131">
            <w:pPr>
              <w:pStyle w:val="KeinLeerraum"/>
              <w:rPr>
                <w:b/>
                <w:bCs/>
              </w:rPr>
            </w:pPr>
            <w:r w:rsidRPr="00E773CF">
              <w:rPr>
                <w:b/>
                <w:bCs/>
                <w:sz w:val="28"/>
                <w:szCs w:val="28"/>
              </w:rPr>
              <w:t>ja</w:t>
            </w:r>
          </w:p>
        </w:tc>
        <w:tc>
          <w:tcPr>
            <w:tcW w:w="809" w:type="dxa"/>
            <w:vMerge w:val="restart"/>
          </w:tcPr>
          <w:p w14:paraId="07B925F1" w14:textId="3D57A66A" w:rsidR="00EF2930" w:rsidRPr="00E773CF" w:rsidRDefault="00EF2930" w:rsidP="008A1131">
            <w:pPr>
              <w:pStyle w:val="KeinLeerraum"/>
              <w:rPr>
                <w:b/>
                <w:bCs/>
              </w:rPr>
            </w:pPr>
            <w:r w:rsidRPr="00E773CF">
              <w:rPr>
                <w:b/>
                <w:bCs/>
                <w:sz w:val="28"/>
                <w:szCs w:val="28"/>
              </w:rPr>
              <w:t>nein</w:t>
            </w:r>
          </w:p>
        </w:tc>
      </w:tr>
      <w:tr w:rsidR="00EF2930" w14:paraId="3402F7C2" w14:textId="77777777" w:rsidTr="00CB0BC2">
        <w:trPr>
          <w:trHeight w:val="170"/>
        </w:trPr>
        <w:tc>
          <w:tcPr>
            <w:tcW w:w="2289" w:type="dxa"/>
            <w:vMerge/>
          </w:tcPr>
          <w:p w14:paraId="14627088" w14:textId="67695037" w:rsidR="00EF2930" w:rsidRDefault="00EF2930" w:rsidP="0050528C">
            <w:pPr>
              <w:pStyle w:val="KeinLeerraum"/>
            </w:pPr>
          </w:p>
        </w:tc>
        <w:tc>
          <w:tcPr>
            <w:tcW w:w="1267" w:type="dxa"/>
          </w:tcPr>
          <w:p w14:paraId="1F83CBED" w14:textId="275DBE2E" w:rsidR="00EF2930" w:rsidRDefault="00EF2930" w:rsidP="008A1131">
            <w:pPr>
              <w:pStyle w:val="KeinLeerraum"/>
            </w:pPr>
            <w:r>
              <w:t>von</w:t>
            </w:r>
          </w:p>
        </w:tc>
        <w:tc>
          <w:tcPr>
            <w:tcW w:w="1380" w:type="dxa"/>
          </w:tcPr>
          <w:p w14:paraId="1E33179F" w14:textId="68A7BAE8" w:rsidR="00EF2930" w:rsidRDefault="00EF2930" w:rsidP="008A1131">
            <w:pPr>
              <w:pStyle w:val="KeinLeerraum"/>
            </w:pPr>
            <w:r>
              <w:t>bis</w:t>
            </w:r>
          </w:p>
        </w:tc>
        <w:tc>
          <w:tcPr>
            <w:tcW w:w="3449" w:type="dxa"/>
            <w:vMerge/>
          </w:tcPr>
          <w:p w14:paraId="291DDE0B" w14:textId="259CF0D0" w:rsidR="00EF2930" w:rsidRDefault="00EF2930" w:rsidP="008A1131">
            <w:pPr>
              <w:pStyle w:val="KeinLeerraum"/>
            </w:pPr>
          </w:p>
        </w:tc>
        <w:tc>
          <w:tcPr>
            <w:tcW w:w="2693" w:type="dxa"/>
            <w:vMerge/>
          </w:tcPr>
          <w:p w14:paraId="79DC1712" w14:textId="697252B4" w:rsidR="00EF2930" w:rsidRDefault="00EF2930" w:rsidP="008A1131">
            <w:pPr>
              <w:pStyle w:val="KeinLeerraum"/>
            </w:pPr>
          </w:p>
        </w:tc>
        <w:tc>
          <w:tcPr>
            <w:tcW w:w="1405" w:type="dxa"/>
          </w:tcPr>
          <w:p w14:paraId="0B6E0DE5" w14:textId="1A717F2F" w:rsidR="00EF2930" w:rsidRDefault="00EF2930" w:rsidP="008A1131">
            <w:pPr>
              <w:pStyle w:val="KeinLeerraum"/>
            </w:pPr>
            <w:r>
              <w:t>Mannschaft</w:t>
            </w:r>
          </w:p>
        </w:tc>
        <w:tc>
          <w:tcPr>
            <w:tcW w:w="1019" w:type="dxa"/>
          </w:tcPr>
          <w:p w14:paraId="1817C384" w14:textId="1022731C" w:rsidR="00EF2930" w:rsidRDefault="00EF2930" w:rsidP="008A1131">
            <w:pPr>
              <w:pStyle w:val="KeinLeerraum"/>
            </w:pPr>
            <w:r>
              <w:t>Kader</w:t>
            </w:r>
          </w:p>
        </w:tc>
        <w:tc>
          <w:tcPr>
            <w:tcW w:w="426" w:type="dxa"/>
            <w:vMerge/>
          </w:tcPr>
          <w:p w14:paraId="62B450B4" w14:textId="77777777" w:rsidR="00EF2930" w:rsidRDefault="00EF2930" w:rsidP="008A1131">
            <w:pPr>
              <w:pStyle w:val="KeinLeerraum"/>
            </w:pPr>
          </w:p>
        </w:tc>
        <w:tc>
          <w:tcPr>
            <w:tcW w:w="809" w:type="dxa"/>
            <w:vMerge/>
          </w:tcPr>
          <w:p w14:paraId="3A88FA9C" w14:textId="77777777" w:rsidR="00EF2930" w:rsidRDefault="00EF2930" w:rsidP="008A1131">
            <w:pPr>
              <w:pStyle w:val="KeinLeerraum"/>
            </w:pPr>
          </w:p>
        </w:tc>
      </w:tr>
      <w:tr w:rsidR="00BB240F" w14:paraId="4B71CF1A" w14:textId="77777777" w:rsidTr="00CB0BC2">
        <w:trPr>
          <w:trHeight w:val="170"/>
        </w:trPr>
        <w:tc>
          <w:tcPr>
            <w:tcW w:w="14737" w:type="dxa"/>
            <w:gridSpan w:val="9"/>
            <w:shd w:val="clear" w:color="auto" w:fill="BFBFBF" w:themeFill="background1" w:themeFillShade="BF"/>
          </w:tcPr>
          <w:p w14:paraId="3607270C" w14:textId="3F16EC45" w:rsidR="00BB240F" w:rsidRPr="00054370" w:rsidRDefault="00177FC6" w:rsidP="008A1131">
            <w:pPr>
              <w:pStyle w:val="KeinLeerraum"/>
              <w:rPr>
                <w:b/>
                <w:bCs/>
                <w:u w:val="single"/>
              </w:rPr>
            </w:pPr>
            <w:r w:rsidRPr="00054370">
              <w:rPr>
                <w:b/>
                <w:bCs/>
                <w:sz w:val="28"/>
                <w:szCs w:val="28"/>
                <w:u w:val="single"/>
              </w:rPr>
              <w:t>2025</w:t>
            </w:r>
            <w:r w:rsidR="00C838C5" w:rsidRPr="00054370">
              <w:rPr>
                <w:b/>
                <w:bCs/>
                <w:sz w:val="28"/>
                <w:szCs w:val="28"/>
                <w:u w:val="single"/>
              </w:rPr>
              <w:t xml:space="preserve"> EzG (Einsätze zu Gunsten der </w:t>
            </w:r>
            <w:r w:rsidR="00054370" w:rsidRPr="00054370">
              <w:rPr>
                <w:b/>
                <w:bCs/>
                <w:sz w:val="28"/>
                <w:szCs w:val="28"/>
                <w:u w:val="single"/>
              </w:rPr>
              <w:t xml:space="preserve">Gemeinschaft) </w:t>
            </w:r>
          </w:p>
        </w:tc>
      </w:tr>
      <w:tr w:rsidR="00282D68" w14:paraId="592DD639" w14:textId="77777777" w:rsidTr="00CB0BC2">
        <w:trPr>
          <w:trHeight w:val="170"/>
        </w:trPr>
        <w:tc>
          <w:tcPr>
            <w:tcW w:w="2289" w:type="dxa"/>
          </w:tcPr>
          <w:p w14:paraId="36E72767" w14:textId="17B48D85" w:rsidR="00282D68" w:rsidRPr="00CB0BC2" w:rsidRDefault="00282D68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EzG Röllelibutzen</w:t>
            </w:r>
          </w:p>
        </w:tc>
        <w:tc>
          <w:tcPr>
            <w:tcW w:w="1267" w:type="dxa"/>
          </w:tcPr>
          <w:p w14:paraId="5CDF632C" w14:textId="2C3414E3" w:rsidR="00282D68" w:rsidRPr="00CB0BC2" w:rsidRDefault="0021303A" w:rsidP="008A1131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D201E" w:rsidRPr="00CB0BC2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0</w:t>
            </w:r>
            <w:r w:rsidR="00AD201E" w:rsidRPr="00CB0BC2">
              <w:rPr>
                <w:sz w:val="20"/>
                <w:szCs w:val="20"/>
              </w:rPr>
              <w:t>2.26</w:t>
            </w:r>
          </w:p>
        </w:tc>
        <w:tc>
          <w:tcPr>
            <w:tcW w:w="1380" w:type="dxa"/>
          </w:tcPr>
          <w:p w14:paraId="00EC7724" w14:textId="714357EA" w:rsidR="00282D68" w:rsidRPr="00CB0BC2" w:rsidRDefault="0021303A" w:rsidP="008A1131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D201E" w:rsidRPr="00CB0BC2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0</w:t>
            </w:r>
            <w:r w:rsidR="00AD201E" w:rsidRPr="00CB0BC2">
              <w:rPr>
                <w:sz w:val="20"/>
                <w:szCs w:val="20"/>
              </w:rPr>
              <w:t>2.26</w:t>
            </w:r>
          </w:p>
        </w:tc>
        <w:tc>
          <w:tcPr>
            <w:tcW w:w="3449" w:type="dxa"/>
          </w:tcPr>
          <w:p w14:paraId="0AA33FA0" w14:textId="2E4CADE8" w:rsidR="00282D68" w:rsidRPr="00CB0BC2" w:rsidRDefault="00B26187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Aufbau Infrastruktur</w:t>
            </w:r>
          </w:p>
        </w:tc>
        <w:tc>
          <w:tcPr>
            <w:tcW w:w="2693" w:type="dxa"/>
          </w:tcPr>
          <w:p w14:paraId="33CCA2A9" w14:textId="16767FD6" w:rsidR="00282D68" w:rsidRPr="00CB0BC2" w:rsidRDefault="00B26187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Gute körp. Verfassung</w:t>
            </w:r>
          </w:p>
        </w:tc>
        <w:tc>
          <w:tcPr>
            <w:tcW w:w="1405" w:type="dxa"/>
          </w:tcPr>
          <w:p w14:paraId="4C8901F3" w14:textId="5D63F9E7" w:rsidR="00282D68" w:rsidRPr="00CB0BC2" w:rsidRDefault="00B47CBB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20</w:t>
            </w:r>
          </w:p>
        </w:tc>
        <w:tc>
          <w:tcPr>
            <w:tcW w:w="1019" w:type="dxa"/>
          </w:tcPr>
          <w:p w14:paraId="3F1CB396" w14:textId="1E990137" w:rsidR="00282D68" w:rsidRPr="00CB0BC2" w:rsidRDefault="00E32716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4B225DA7" w14:textId="77777777" w:rsidR="00282D68" w:rsidRPr="00CB0BC2" w:rsidRDefault="00282D68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14:paraId="006FB98C" w14:textId="77777777" w:rsidR="00282D68" w:rsidRPr="00CB0BC2" w:rsidRDefault="00282D68" w:rsidP="008A1131">
            <w:pPr>
              <w:pStyle w:val="KeinLeerraum"/>
              <w:rPr>
                <w:sz w:val="20"/>
                <w:szCs w:val="20"/>
              </w:rPr>
            </w:pPr>
          </w:p>
        </w:tc>
      </w:tr>
      <w:tr w:rsidR="00DE4C13" w14:paraId="398FC595" w14:textId="77777777" w:rsidTr="00CB0BC2">
        <w:trPr>
          <w:trHeight w:val="170"/>
        </w:trPr>
        <w:tc>
          <w:tcPr>
            <w:tcW w:w="2289" w:type="dxa"/>
          </w:tcPr>
          <w:p w14:paraId="006ED61C" w14:textId="77777777" w:rsidR="009C1C30" w:rsidRPr="00CB0BC2" w:rsidRDefault="00D913C3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 xml:space="preserve">EzG Verkehrsdienst </w:t>
            </w:r>
          </w:p>
          <w:p w14:paraId="6822E6D1" w14:textId="5939F9BB" w:rsidR="00D913C3" w:rsidRPr="00CB0BC2" w:rsidRDefault="00D913C3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Hauptmärkte Altstätten</w:t>
            </w:r>
          </w:p>
        </w:tc>
        <w:tc>
          <w:tcPr>
            <w:tcW w:w="1267" w:type="dxa"/>
          </w:tcPr>
          <w:p w14:paraId="7E06DA85" w14:textId="2CD7DD9B" w:rsidR="00933890" w:rsidRPr="00CB0BC2" w:rsidRDefault="0021303A" w:rsidP="008A1131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76CA0" w:rsidRPr="00CB0BC2">
              <w:rPr>
                <w:sz w:val="20"/>
                <w:szCs w:val="20"/>
              </w:rPr>
              <w:t>7</w:t>
            </w:r>
            <w:r w:rsidR="00316ACC" w:rsidRPr="00CB0B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316ACC" w:rsidRPr="00CB0BC2">
              <w:rPr>
                <w:sz w:val="20"/>
                <w:szCs w:val="20"/>
              </w:rPr>
              <w:t>5.</w:t>
            </w:r>
            <w:r w:rsidR="0039200B" w:rsidRPr="00CB0BC2">
              <w:rPr>
                <w:sz w:val="20"/>
                <w:szCs w:val="20"/>
              </w:rPr>
              <w:t>2</w:t>
            </w:r>
            <w:r w:rsidR="00476CA0" w:rsidRPr="00CB0BC2">
              <w:rPr>
                <w:sz w:val="20"/>
                <w:szCs w:val="20"/>
              </w:rPr>
              <w:t>6</w:t>
            </w:r>
          </w:p>
          <w:p w14:paraId="43E003CF" w14:textId="7D796B33" w:rsidR="0039200B" w:rsidRPr="00CB0BC2" w:rsidRDefault="0039200B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1</w:t>
            </w:r>
            <w:r w:rsidR="00F834B8" w:rsidRPr="00CB0BC2">
              <w:rPr>
                <w:sz w:val="20"/>
                <w:szCs w:val="20"/>
              </w:rPr>
              <w:t>7</w:t>
            </w:r>
            <w:r w:rsidRPr="00CB0BC2">
              <w:rPr>
                <w:sz w:val="20"/>
                <w:szCs w:val="20"/>
              </w:rPr>
              <w:t>.</w:t>
            </w:r>
            <w:r w:rsidR="0021303A">
              <w:rPr>
                <w:sz w:val="20"/>
                <w:szCs w:val="20"/>
              </w:rPr>
              <w:t>0</w:t>
            </w:r>
            <w:r w:rsidRPr="00CB0BC2">
              <w:rPr>
                <w:sz w:val="20"/>
                <w:szCs w:val="20"/>
              </w:rPr>
              <w:t>8.2</w:t>
            </w:r>
            <w:r w:rsidR="00F834B8" w:rsidRPr="00CB0BC2">
              <w:rPr>
                <w:sz w:val="20"/>
                <w:szCs w:val="20"/>
              </w:rPr>
              <w:t>6</w:t>
            </w:r>
          </w:p>
          <w:p w14:paraId="1DFDDFFB" w14:textId="76EE03C3" w:rsidR="0039200B" w:rsidRPr="00CB0BC2" w:rsidRDefault="000C3738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1</w:t>
            </w:r>
            <w:r w:rsidR="00C54D59" w:rsidRPr="00CB0BC2">
              <w:rPr>
                <w:sz w:val="20"/>
                <w:szCs w:val="20"/>
              </w:rPr>
              <w:t>0</w:t>
            </w:r>
            <w:r w:rsidRPr="00CB0BC2">
              <w:rPr>
                <w:sz w:val="20"/>
                <w:szCs w:val="20"/>
              </w:rPr>
              <w:t>.12.2</w:t>
            </w:r>
            <w:r w:rsidR="00C54D59" w:rsidRPr="00CB0BC2">
              <w:rPr>
                <w:sz w:val="20"/>
                <w:szCs w:val="20"/>
              </w:rPr>
              <w:t>6</w:t>
            </w:r>
          </w:p>
        </w:tc>
        <w:tc>
          <w:tcPr>
            <w:tcW w:w="1380" w:type="dxa"/>
          </w:tcPr>
          <w:p w14:paraId="0B7E36C5" w14:textId="4735FEB6" w:rsidR="009C1C30" w:rsidRPr="00CB0BC2" w:rsidRDefault="0021303A" w:rsidP="008A1131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76CA0" w:rsidRPr="00CB0BC2">
              <w:rPr>
                <w:sz w:val="20"/>
                <w:szCs w:val="20"/>
              </w:rPr>
              <w:t>7</w:t>
            </w:r>
            <w:r w:rsidR="0039200B" w:rsidRPr="00CB0B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39200B" w:rsidRPr="00CB0BC2">
              <w:rPr>
                <w:sz w:val="20"/>
                <w:szCs w:val="20"/>
              </w:rPr>
              <w:t>5.2</w:t>
            </w:r>
            <w:r w:rsidR="00476CA0" w:rsidRPr="00CB0BC2">
              <w:rPr>
                <w:sz w:val="20"/>
                <w:szCs w:val="20"/>
              </w:rPr>
              <w:t>6</w:t>
            </w:r>
          </w:p>
          <w:p w14:paraId="38F6D404" w14:textId="361270A0" w:rsidR="0039200B" w:rsidRPr="00CB0BC2" w:rsidRDefault="0039200B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1</w:t>
            </w:r>
            <w:r w:rsidR="00F834B8" w:rsidRPr="00CB0BC2">
              <w:rPr>
                <w:sz w:val="20"/>
                <w:szCs w:val="20"/>
              </w:rPr>
              <w:t>7</w:t>
            </w:r>
            <w:r w:rsidRPr="00CB0BC2">
              <w:rPr>
                <w:sz w:val="20"/>
                <w:szCs w:val="20"/>
              </w:rPr>
              <w:t>.</w:t>
            </w:r>
            <w:r w:rsidR="0021303A">
              <w:rPr>
                <w:sz w:val="20"/>
                <w:szCs w:val="20"/>
              </w:rPr>
              <w:t>0</w:t>
            </w:r>
            <w:r w:rsidR="00F834B8" w:rsidRPr="00CB0BC2">
              <w:rPr>
                <w:sz w:val="20"/>
                <w:szCs w:val="20"/>
              </w:rPr>
              <w:t>8</w:t>
            </w:r>
            <w:r w:rsidRPr="00CB0BC2">
              <w:rPr>
                <w:sz w:val="20"/>
                <w:szCs w:val="20"/>
              </w:rPr>
              <w:t>.2</w:t>
            </w:r>
            <w:r w:rsidR="00F834B8" w:rsidRPr="00CB0BC2">
              <w:rPr>
                <w:sz w:val="20"/>
                <w:szCs w:val="20"/>
              </w:rPr>
              <w:t>6</w:t>
            </w:r>
          </w:p>
          <w:p w14:paraId="2F8663EC" w14:textId="3EAE51D5" w:rsidR="000C3738" w:rsidRPr="00CB0BC2" w:rsidRDefault="000C3738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1</w:t>
            </w:r>
            <w:r w:rsidR="00C54D59" w:rsidRPr="00CB0BC2">
              <w:rPr>
                <w:sz w:val="20"/>
                <w:szCs w:val="20"/>
              </w:rPr>
              <w:t>0</w:t>
            </w:r>
            <w:r w:rsidRPr="00CB0BC2">
              <w:rPr>
                <w:sz w:val="20"/>
                <w:szCs w:val="20"/>
              </w:rPr>
              <w:t>.12.2</w:t>
            </w:r>
            <w:r w:rsidR="00C54D59" w:rsidRPr="00CB0BC2">
              <w:rPr>
                <w:sz w:val="20"/>
                <w:szCs w:val="20"/>
              </w:rPr>
              <w:t>6</w:t>
            </w:r>
          </w:p>
        </w:tc>
        <w:tc>
          <w:tcPr>
            <w:tcW w:w="3449" w:type="dxa"/>
          </w:tcPr>
          <w:p w14:paraId="79327349" w14:textId="77777777" w:rsidR="009C1C30" w:rsidRPr="00CB0BC2" w:rsidRDefault="00DF7D18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 xml:space="preserve">Parkplatzeinweisung </w:t>
            </w:r>
          </w:p>
          <w:p w14:paraId="51B41000" w14:textId="641AA6BD" w:rsidR="00DF7D18" w:rsidRPr="00CB0BC2" w:rsidRDefault="00DF7D18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Verkehrsregelung</w:t>
            </w:r>
          </w:p>
        </w:tc>
        <w:tc>
          <w:tcPr>
            <w:tcW w:w="2693" w:type="dxa"/>
          </w:tcPr>
          <w:p w14:paraId="7C2DCD97" w14:textId="77777777" w:rsidR="009C1C30" w:rsidRPr="00CB0BC2" w:rsidRDefault="00DF7D18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Grundausbildung ZS</w:t>
            </w:r>
          </w:p>
          <w:p w14:paraId="03D6C3D8" w14:textId="09387D5A" w:rsidR="001C6893" w:rsidRPr="00CB0BC2" w:rsidRDefault="00DF7D18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Verkehrsregelung</w:t>
            </w:r>
            <w:r w:rsidR="001C6893" w:rsidRPr="00CB0B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</w:tcPr>
          <w:p w14:paraId="7C82B503" w14:textId="77777777" w:rsidR="009C1C30" w:rsidRPr="00CB0BC2" w:rsidRDefault="001C6893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2-3</w:t>
            </w:r>
          </w:p>
          <w:p w14:paraId="6123E1E6" w14:textId="4F9FE690" w:rsidR="00BC2805" w:rsidRPr="00CB0BC2" w:rsidRDefault="00BC2805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(zus. AdZS)</w:t>
            </w:r>
          </w:p>
        </w:tc>
        <w:tc>
          <w:tcPr>
            <w:tcW w:w="1019" w:type="dxa"/>
          </w:tcPr>
          <w:p w14:paraId="389E29BE" w14:textId="77777777" w:rsidR="009C1C30" w:rsidRPr="00CB0BC2" w:rsidRDefault="009C1C30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6B43B29" w14:textId="77777777" w:rsidR="009C1C30" w:rsidRPr="00CB0BC2" w:rsidRDefault="009C1C30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14:paraId="6B4E6544" w14:textId="77777777" w:rsidR="009C1C30" w:rsidRPr="00CB0BC2" w:rsidRDefault="009C1C30" w:rsidP="008A1131">
            <w:pPr>
              <w:pStyle w:val="KeinLeerraum"/>
              <w:rPr>
                <w:sz w:val="20"/>
                <w:szCs w:val="20"/>
              </w:rPr>
            </w:pPr>
          </w:p>
        </w:tc>
      </w:tr>
      <w:tr w:rsidR="00BB240F" w14:paraId="15F78FDF" w14:textId="77777777" w:rsidTr="00CB0BC2">
        <w:trPr>
          <w:trHeight w:val="170"/>
        </w:trPr>
        <w:tc>
          <w:tcPr>
            <w:tcW w:w="2289" w:type="dxa"/>
          </w:tcPr>
          <w:p w14:paraId="22420CC1" w14:textId="6157F0B8" w:rsidR="00166C25" w:rsidRPr="00CB0BC2" w:rsidRDefault="004D47B7" w:rsidP="00341D44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 xml:space="preserve">EzG </w:t>
            </w:r>
            <w:r w:rsidR="00166C25" w:rsidRPr="00CB0BC2">
              <w:rPr>
                <w:sz w:val="20"/>
                <w:szCs w:val="20"/>
              </w:rPr>
              <w:t>CSIO St.</w:t>
            </w:r>
            <w:r w:rsidR="00E826E9">
              <w:rPr>
                <w:sz w:val="20"/>
                <w:szCs w:val="20"/>
              </w:rPr>
              <w:t xml:space="preserve"> </w:t>
            </w:r>
            <w:r w:rsidR="00166C25" w:rsidRPr="00CB0BC2">
              <w:rPr>
                <w:sz w:val="20"/>
                <w:szCs w:val="20"/>
              </w:rPr>
              <w:t>Gallen</w:t>
            </w:r>
          </w:p>
          <w:p w14:paraId="13C57FE3" w14:textId="0CEBB530" w:rsidR="00341D44" w:rsidRPr="00CB0BC2" w:rsidRDefault="00341D44" w:rsidP="00341D44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1AC7EB6D" w14:textId="7C776F95" w:rsidR="00BB240F" w:rsidRPr="00CB0BC2" w:rsidRDefault="00D40B22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2</w:t>
            </w:r>
            <w:r w:rsidR="00B012AA" w:rsidRPr="00CB0BC2">
              <w:rPr>
                <w:sz w:val="20"/>
                <w:szCs w:val="20"/>
              </w:rPr>
              <w:t>6.</w:t>
            </w:r>
            <w:r w:rsidR="0021303A">
              <w:rPr>
                <w:sz w:val="20"/>
                <w:szCs w:val="20"/>
              </w:rPr>
              <w:t>0</w:t>
            </w:r>
            <w:r w:rsidR="00B012AA" w:rsidRPr="00CB0BC2">
              <w:rPr>
                <w:sz w:val="20"/>
                <w:szCs w:val="20"/>
              </w:rPr>
              <w:t>5.26</w:t>
            </w:r>
          </w:p>
        </w:tc>
        <w:tc>
          <w:tcPr>
            <w:tcW w:w="1380" w:type="dxa"/>
          </w:tcPr>
          <w:p w14:paraId="029F84C6" w14:textId="0D008F95" w:rsidR="00BB240F" w:rsidRPr="00CB0BC2" w:rsidRDefault="00B012AA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29.</w:t>
            </w:r>
            <w:r w:rsidR="0021303A">
              <w:rPr>
                <w:sz w:val="20"/>
                <w:szCs w:val="20"/>
              </w:rPr>
              <w:t>0</w:t>
            </w:r>
            <w:r w:rsidRPr="00CB0BC2">
              <w:rPr>
                <w:sz w:val="20"/>
                <w:szCs w:val="20"/>
              </w:rPr>
              <w:t>5.26</w:t>
            </w:r>
          </w:p>
        </w:tc>
        <w:tc>
          <w:tcPr>
            <w:tcW w:w="3449" w:type="dxa"/>
          </w:tcPr>
          <w:p w14:paraId="49806DA8" w14:textId="230DDB75" w:rsidR="00BB240F" w:rsidRPr="00CB0BC2" w:rsidRDefault="00816E22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Aufbau Infrastruktur</w:t>
            </w:r>
            <w:r w:rsidR="002E01FF" w:rsidRPr="00CB0BC2">
              <w:rPr>
                <w:sz w:val="20"/>
                <w:szCs w:val="20"/>
              </w:rPr>
              <w:t xml:space="preserve"> </w:t>
            </w:r>
            <w:r w:rsidR="00B012AA" w:rsidRPr="00CB0BC2">
              <w:rPr>
                <w:sz w:val="20"/>
                <w:szCs w:val="20"/>
              </w:rPr>
              <w:t>4</w:t>
            </w:r>
            <w:r w:rsidR="002E01FF" w:rsidRPr="00CB0BC2">
              <w:rPr>
                <w:sz w:val="20"/>
                <w:szCs w:val="20"/>
              </w:rPr>
              <w:t xml:space="preserve"> Tage</w:t>
            </w:r>
          </w:p>
          <w:p w14:paraId="3CB5610B" w14:textId="0F4B1CE3" w:rsidR="002E01FF" w:rsidRPr="00CB0BC2" w:rsidRDefault="00B012AA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 xml:space="preserve">(ohne Pfingstmontag) </w:t>
            </w:r>
          </w:p>
        </w:tc>
        <w:tc>
          <w:tcPr>
            <w:tcW w:w="2693" w:type="dxa"/>
          </w:tcPr>
          <w:p w14:paraId="50F28444" w14:textId="77777777" w:rsidR="00E0669E" w:rsidRPr="00CB0BC2" w:rsidRDefault="00E0669E" w:rsidP="00E0669E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Gute körp. Verfassung /</w:t>
            </w:r>
          </w:p>
          <w:p w14:paraId="1558B6EC" w14:textId="22E19988" w:rsidR="00E0669E" w:rsidRPr="00CB0BC2" w:rsidRDefault="00816E22" w:rsidP="00816E22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/ 1 Matw</w:t>
            </w:r>
          </w:p>
        </w:tc>
        <w:tc>
          <w:tcPr>
            <w:tcW w:w="1405" w:type="dxa"/>
          </w:tcPr>
          <w:p w14:paraId="076E30A3" w14:textId="6E6266D5" w:rsidR="00BB240F" w:rsidRPr="00CB0BC2" w:rsidRDefault="00816E22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20</w:t>
            </w:r>
            <w:r w:rsidR="00F26D0F" w:rsidRPr="00CB0BC2">
              <w:rPr>
                <w:sz w:val="20"/>
                <w:szCs w:val="20"/>
              </w:rPr>
              <w:t xml:space="preserve"> / Tag</w:t>
            </w:r>
          </w:p>
        </w:tc>
        <w:tc>
          <w:tcPr>
            <w:tcW w:w="1019" w:type="dxa"/>
          </w:tcPr>
          <w:p w14:paraId="294C99D5" w14:textId="119CEABA" w:rsidR="00BB240F" w:rsidRPr="00CB0BC2" w:rsidRDefault="00ED5BA4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7AB65831" w14:textId="77777777" w:rsidR="00BB240F" w:rsidRPr="00CB0BC2" w:rsidRDefault="00BB240F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14:paraId="40624B82" w14:textId="77777777" w:rsidR="00BB240F" w:rsidRPr="00CB0BC2" w:rsidRDefault="00BB240F" w:rsidP="008A1131">
            <w:pPr>
              <w:pStyle w:val="KeinLeerraum"/>
              <w:rPr>
                <w:sz w:val="20"/>
                <w:szCs w:val="20"/>
              </w:rPr>
            </w:pPr>
          </w:p>
        </w:tc>
      </w:tr>
      <w:tr w:rsidR="00177FC6" w14:paraId="00079C4F" w14:textId="77777777" w:rsidTr="00CB0BC2">
        <w:trPr>
          <w:trHeight w:val="170"/>
        </w:trPr>
        <w:tc>
          <w:tcPr>
            <w:tcW w:w="2289" w:type="dxa"/>
          </w:tcPr>
          <w:p w14:paraId="3EF135EF" w14:textId="525D1DF4" w:rsidR="0045610D" w:rsidRPr="00CB0BC2" w:rsidRDefault="00177FC6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EzG</w:t>
            </w:r>
            <w:r w:rsidR="00C339BC" w:rsidRPr="00CB0BC2">
              <w:rPr>
                <w:sz w:val="20"/>
                <w:szCs w:val="20"/>
              </w:rPr>
              <w:t xml:space="preserve"> Rüthi Festspiele</w:t>
            </w:r>
          </w:p>
        </w:tc>
        <w:tc>
          <w:tcPr>
            <w:tcW w:w="1267" w:type="dxa"/>
          </w:tcPr>
          <w:p w14:paraId="75A88ACF" w14:textId="5972DD5C" w:rsidR="00177FC6" w:rsidRPr="00CB0BC2" w:rsidRDefault="00870CF4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2</w:t>
            </w:r>
            <w:r w:rsidR="005F63AE" w:rsidRPr="00CB0BC2">
              <w:rPr>
                <w:sz w:val="20"/>
                <w:szCs w:val="20"/>
              </w:rPr>
              <w:t>0</w:t>
            </w:r>
            <w:r w:rsidRPr="00CB0BC2">
              <w:rPr>
                <w:sz w:val="20"/>
                <w:szCs w:val="20"/>
              </w:rPr>
              <w:t>.</w:t>
            </w:r>
            <w:r w:rsidR="007276F8">
              <w:rPr>
                <w:sz w:val="20"/>
                <w:szCs w:val="20"/>
              </w:rPr>
              <w:t>0</w:t>
            </w:r>
            <w:r w:rsidR="005F63AE" w:rsidRPr="00CB0BC2">
              <w:rPr>
                <w:sz w:val="20"/>
                <w:szCs w:val="20"/>
              </w:rPr>
              <w:t>8</w:t>
            </w:r>
            <w:r w:rsidR="00CB542C" w:rsidRPr="00CB0BC2">
              <w:rPr>
                <w:sz w:val="20"/>
                <w:szCs w:val="20"/>
              </w:rPr>
              <w:t>.2</w:t>
            </w:r>
            <w:r w:rsidR="005F63AE" w:rsidRPr="00CB0BC2">
              <w:rPr>
                <w:sz w:val="20"/>
                <w:szCs w:val="20"/>
              </w:rPr>
              <w:t>6</w:t>
            </w:r>
          </w:p>
          <w:p w14:paraId="344BFAED" w14:textId="699102B2" w:rsidR="00870CF4" w:rsidRPr="00CB0BC2" w:rsidRDefault="00E760CA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27</w:t>
            </w:r>
            <w:r w:rsidR="007A2AAC" w:rsidRPr="00CB0BC2">
              <w:rPr>
                <w:sz w:val="20"/>
                <w:szCs w:val="20"/>
              </w:rPr>
              <w:t>.</w:t>
            </w:r>
            <w:r w:rsidR="0021303A">
              <w:rPr>
                <w:sz w:val="20"/>
                <w:szCs w:val="20"/>
              </w:rPr>
              <w:t>0</w:t>
            </w:r>
            <w:r w:rsidRPr="00CB0BC2">
              <w:rPr>
                <w:sz w:val="20"/>
                <w:szCs w:val="20"/>
              </w:rPr>
              <w:t>8</w:t>
            </w:r>
            <w:r w:rsidR="007A2AAC" w:rsidRPr="00CB0BC2">
              <w:rPr>
                <w:sz w:val="20"/>
                <w:szCs w:val="20"/>
              </w:rPr>
              <w:t>.</w:t>
            </w:r>
            <w:r w:rsidR="00CB542C" w:rsidRPr="00CB0BC2">
              <w:rPr>
                <w:sz w:val="20"/>
                <w:szCs w:val="20"/>
              </w:rPr>
              <w:t>2</w:t>
            </w:r>
            <w:r w:rsidRPr="00CB0BC2">
              <w:rPr>
                <w:sz w:val="20"/>
                <w:szCs w:val="20"/>
              </w:rPr>
              <w:t>6</w:t>
            </w:r>
          </w:p>
          <w:p w14:paraId="46AEDF13" w14:textId="7B215003" w:rsidR="00260809" w:rsidRPr="00CB0BC2" w:rsidRDefault="00A643F0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29</w:t>
            </w:r>
            <w:r w:rsidR="00B64969" w:rsidRPr="00CB0BC2">
              <w:rPr>
                <w:sz w:val="20"/>
                <w:szCs w:val="20"/>
              </w:rPr>
              <w:t>.</w:t>
            </w:r>
            <w:r w:rsidR="0021303A">
              <w:rPr>
                <w:sz w:val="20"/>
                <w:szCs w:val="20"/>
              </w:rPr>
              <w:t>0</w:t>
            </w:r>
            <w:r w:rsidRPr="00CB0BC2">
              <w:rPr>
                <w:sz w:val="20"/>
                <w:szCs w:val="20"/>
              </w:rPr>
              <w:t>9</w:t>
            </w:r>
            <w:r w:rsidR="00B64969" w:rsidRPr="00CB0BC2">
              <w:rPr>
                <w:sz w:val="20"/>
                <w:szCs w:val="20"/>
              </w:rPr>
              <w:t>.</w:t>
            </w:r>
            <w:r w:rsidRPr="00CB0BC2">
              <w:rPr>
                <w:sz w:val="20"/>
                <w:szCs w:val="20"/>
              </w:rPr>
              <w:t>26</w:t>
            </w:r>
          </w:p>
        </w:tc>
        <w:tc>
          <w:tcPr>
            <w:tcW w:w="1380" w:type="dxa"/>
          </w:tcPr>
          <w:p w14:paraId="6AC70C3B" w14:textId="1942FFF7" w:rsidR="00177FC6" w:rsidRPr="00CB0BC2" w:rsidRDefault="00CB542C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2</w:t>
            </w:r>
            <w:r w:rsidR="005F63AE" w:rsidRPr="00CB0BC2">
              <w:rPr>
                <w:sz w:val="20"/>
                <w:szCs w:val="20"/>
              </w:rPr>
              <w:t>1</w:t>
            </w:r>
            <w:r w:rsidRPr="00CB0BC2">
              <w:rPr>
                <w:sz w:val="20"/>
                <w:szCs w:val="20"/>
              </w:rPr>
              <w:t>.</w:t>
            </w:r>
            <w:r w:rsidR="0021303A">
              <w:rPr>
                <w:sz w:val="20"/>
                <w:szCs w:val="20"/>
              </w:rPr>
              <w:t>0</w:t>
            </w:r>
            <w:r w:rsidR="005F63AE" w:rsidRPr="00CB0BC2">
              <w:rPr>
                <w:sz w:val="20"/>
                <w:szCs w:val="20"/>
              </w:rPr>
              <w:t>8</w:t>
            </w:r>
            <w:r w:rsidRPr="00CB0BC2">
              <w:rPr>
                <w:sz w:val="20"/>
                <w:szCs w:val="20"/>
              </w:rPr>
              <w:t>.2</w:t>
            </w:r>
            <w:r w:rsidR="005F63AE" w:rsidRPr="00CB0BC2">
              <w:rPr>
                <w:sz w:val="20"/>
                <w:szCs w:val="20"/>
              </w:rPr>
              <w:t>6</w:t>
            </w:r>
          </w:p>
          <w:p w14:paraId="478CD336" w14:textId="5FBE0E99" w:rsidR="00CB542C" w:rsidRPr="00CB0BC2" w:rsidRDefault="00E760CA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28</w:t>
            </w:r>
            <w:r w:rsidR="00677B8D" w:rsidRPr="00CB0BC2">
              <w:rPr>
                <w:sz w:val="20"/>
                <w:szCs w:val="20"/>
              </w:rPr>
              <w:t>.</w:t>
            </w:r>
            <w:r w:rsidR="0021303A">
              <w:rPr>
                <w:sz w:val="20"/>
                <w:szCs w:val="20"/>
              </w:rPr>
              <w:t>0</w:t>
            </w:r>
            <w:r w:rsidRPr="00CB0BC2">
              <w:rPr>
                <w:sz w:val="20"/>
                <w:szCs w:val="20"/>
              </w:rPr>
              <w:t>8</w:t>
            </w:r>
            <w:r w:rsidR="00677B8D" w:rsidRPr="00CB0BC2">
              <w:rPr>
                <w:sz w:val="20"/>
                <w:szCs w:val="20"/>
              </w:rPr>
              <w:t>.</w:t>
            </w:r>
            <w:r w:rsidR="00260809" w:rsidRPr="00CB0BC2">
              <w:rPr>
                <w:sz w:val="20"/>
                <w:szCs w:val="20"/>
              </w:rPr>
              <w:t>2</w:t>
            </w:r>
            <w:r w:rsidRPr="00CB0BC2">
              <w:rPr>
                <w:sz w:val="20"/>
                <w:szCs w:val="20"/>
              </w:rPr>
              <w:t>6</w:t>
            </w:r>
          </w:p>
          <w:p w14:paraId="3DB0C028" w14:textId="48076BC4" w:rsidR="00B64969" w:rsidRPr="00CB0BC2" w:rsidRDefault="0098081F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30.</w:t>
            </w:r>
            <w:r w:rsidR="0021303A">
              <w:rPr>
                <w:sz w:val="20"/>
                <w:szCs w:val="20"/>
              </w:rPr>
              <w:t>0</w:t>
            </w:r>
            <w:r w:rsidRPr="00CB0BC2">
              <w:rPr>
                <w:sz w:val="20"/>
                <w:szCs w:val="20"/>
              </w:rPr>
              <w:t>9.26</w:t>
            </w:r>
          </w:p>
        </w:tc>
        <w:tc>
          <w:tcPr>
            <w:tcW w:w="3449" w:type="dxa"/>
          </w:tcPr>
          <w:p w14:paraId="057A7BFA" w14:textId="77777777" w:rsidR="0045610D" w:rsidRPr="00CB0BC2" w:rsidRDefault="0045610D" w:rsidP="0045610D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Aufbau Infrastruktur</w:t>
            </w:r>
          </w:p>
          <w:p w14:paraId="46F2D254" w14:textId="77777777" w:rsidR="0045610D" w:rsidRPr="00CB0BC2" w:rsidRDefault="0045610D" w:rsidP="0045610D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Aufbau Infrastruktur</w:t>
            </w:r>
          </w:p>
          <w:p w14:paraId="40C899B8" w14:textId="6C7BB64E" w:rsidR="00177FC6" w:rsidRPr="00CB0BC2" w:rsidRDefault="0045610D" w:rsidP="0045610D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Rückbau Infrastruktur</w:t>
            </w:r>
          </w:p>
        </w:tc>
        <w:tc>
          <w:tcPr>
            <w:tcW w:w="2693" w:type="dxa"/>
          </w:tcPr>
          <w:p w14:paraId="4419DB38" w14:textId="382384E0" w:rsidR="00D87AB0" w:rsidRPr="00CB0BC2" w:rsidRDefault="00D87AB0" w:rsidP="00D87AB0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 xml:space="preserve">Gute körp. Verfassung </w:t>
            </w:r>
          </w:p>
          <w:p w14:paraId="6ABE03DA" w14:textId="45AD48A9" w:rsidR="00177FC6" w:rsidRPr="00CB0BC2" w:rsidRDefault="00177FC6" w:rsidP="00D87AB0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6C4CBA55" w14:textId="4D484302" w:rsidR="00177FC6" w:rsidRPr="00CB0BC2" w:rsidRDefault="00262D11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30</w:t>
            </w:r>
          </w:p>
          <w:p w14:paraId="70F178B9" w14:textId="77777777" w:rsidR="00A251E3" w:rsidRPr="00CB0BC2" w:rsidRDefault="00A251E3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30</w:t>
            </w:r>
          </w:p>
          <w:p w14:paraId="16A6C480" w14:textId="5C88D154" w:rsidR="00A251E3" w:rsidRPr="00CB0BC2" w:rsidRDefault="00262D11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30</w:t>
            </w:r>
          </w:p>
        </w:tc>
        <w:tc>
          <w:tcPr>
            <w:tcW w:w="1019" w:type="dxa"/>
          </w:tcPr>
          <w:p w14:paraId="4FED8DD6" w14:textId="565D3371" w:rsidR="00177FC6" w:rsidRPr="00CB0BC2" w:rsidRDefault="00262D11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4</w:t>
            </w:r>
          </w:p>
          <w:p w14:paraId="249F63EB" w14:textId="0AB898B0" w:rsidR="00396941" w:rsidRPr="00CB0BC2" w:rsidRDefault="00262D11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4</w:t>
            </w:r>
          </w:p>
          <w:p w14:paraId="16CD111C" w14:textId="5E11ACA8" w:rsidR="00396941" w:rsidRPr="00CB0BC2" w:rsidRDefault="00262D11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541611E6" w14:textId="77777777" w:rsidR="00177FC6" w:rsidRPr="00CB0BC2" w:rsidRDefault="00177FC6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14:paraId="6DB97D44" w14:textId="77777777" w:rsidR="00177FC6" w:rsidRPr="00CB0BC2" w:rsidRDefault="00177FC6" w:rsidP="008A1131">
            <w:pPr>
              <w:pStyle w:val="KeinLeerraum"/>
              <w:rPr>
                <w:sz w:val="20"/>
                <w:szCs w:val="20"/>
              </w:rPr>
            </w:pPr>
          </w:p>
        </w:tc>
      </w:tr>
      <w:tr w:rsidR="00D624E4" w14:paraId="5A07407C" w14:textId="77777777" w:rsidTr="00CB0BC2">
        <w:trPr>
          <w:trHeight w:val="170"/>
        </w:trPr>
        <w:tc>
          <w:tcPr>
            <w:tcW w:w="2289" w:type="dxa"/>
          </w:tcPr>
          <w:p w14:paraId="4AEB3069" w14:textId="22FE9CC6" w:rsidR="00D624E4" w:rsidRPr="00CB0BC2" w:rsidRDefault="00C838C5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 xml:space="preserve">EzG </w:t>
            </w:r>
            <w:r w:rsidR="00D624E4" w:rsidRPr="00CB0BC2">
              <w:rPr>
                <w:sz w:val="20"/>
                <w:szCs w:val="20"/>
              </w:rPr>
              <w:t>Insieme Jugend</w:t>
            </w:r>
          </w:p>
          <w:p w14:paraId="3373C488" w14:textId="20BCAF50" w:rsidR="00D624E4" w:rsidRPr="00CB0BC2" w:rsidRDefault="00C838C5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 xml:space="preserve">EzG </w:t>
            </w:r>
            <w:r w:rsidR="00D624E4" w:rsidRPr="00CB0BC2">
              <w:rPr>
                <w:sz w:val="20"/>
                <w:szCs w:val="20"/>
              </w:rPr>
              <w:t>Insie</w:t>
            </w:r>
            <w:r w:rsidR="00FF70E3" w:rsidRPr="00CB0BC2">
              <w:rPr>
                <w:sz w:val="20"/>
                <w:szCs w:val="20"/>
              </w:rPr>
              <w:t>me Erw</w:t>
            </w:r>
            <w:r w:rsidRPr="00CB0BC2">
              <w:rPr>
                <w:sz w:val="20"/>
                <w:szCs w:val="20"/>
              </w:rPr>
              <w:t>achs.</w:t>
            </w:r>
          </w:p>
        </w:tc>
        <w:tc>
          <w:tcPr>
            <w:tcW w:w="1267" w:type="dxa"/>
          </w:tcPr>
          <w:p w14:paraId="1D6ECCA2" w14:textId="26A2EF43" w:rsidR="00FF70E3" w:rsidRPr="00CB0BC2" w:rsidRDefault="0076533F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12.</w:t>
            </w:r>
            <w:r w:rsidR="007276F8">
              <w:rPr>
                <w:sz w:val="20"/>
                <w:szCs w:val="20"/>
              </w:rPr>
              <w:t>0</w:t>
            </w:r>
            <w:r w:rsidRPr="00CB0BC2">
              <w:rPr>
                <w:sz w:val="20"/>
                <w:szCs w:val="20"/>
              </w:rPr>
              <w:t>7.</w:t>
            </w:r>
            <w:r w:rsidR="00AE1FEE" w:rsidRPr="00CB0BC2">
              <w:rPr>
                <w:sz w:val="20"/>
                <w:szCs w:val="20"/>
              </w:rPr>
              <w:t>26</w:t>
            </w:r>
          </w:p>
          <w:p w14:paraId="7B476EDE" w14:textId="442B101B" w:rsidR="00AE1FEE" w:rsidRPr="00CB0BC2" w:rsidRDefault="00AE1FEE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 xml:space="preserve">Ev. </w:t>
            </w:r>
            <w:r w:rsidR="003670FD" w:rsidRPr="00CB0BC2">
              <w:rPr>
                <w:sz w:val="20"/>
                <w:szCs w:val="20"/>
              </w:rPr>
              <w:t>19.</w:t>
            </w:r>
            <w:r w:rsidR="007276F8">
              <w:rPr>
                <w:sz w:val="20"/>
                <w:szCs w:val="20"/>
              </w:rPr>
              <w:t>0</w:t>
            </w:r>
            <w:r w:rsidR="003670FD" w:rsidRPr="00CB0BC2">
              <w:rPr>
                <w:sz w:val="20"/>
                <w:szCs w:val="20"/>
              </w:rPr>
              <w:t>7.26</w:t>
            </w:r>
          </w:p>
        </w:tc>
        <w:tc>
          <w:tcPr>
            <w:tcW w:w="1380" w:type="dxa"/>
          </w:tcPr>
          <w:p w14:paraId="30CFC344" w14:textId="53C192D6" w:rsidR="00FF70E3" w:rsidRPr="00CB0BC2" w:rsidRDefault="00AE1FEE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18.</w:t>
            </w:r>
            <w:r w:rsidR="007276F8">
              <w:rPr>
                <w:sz w:val="20"/>
                <w:szCs w:val="20"/>
              </w:rPr>
              <w:t>0</w:t>
            </w:r>
            <w:r w:rsidRPr="00CB0BC2">
              <w:rPr>
                <w:sz w:val="20"/>
                <w:szCs w:val="20"/>
              </w:rPr>
              <w:t>7.26</w:t>
            </w:r>
          </w:p>
          <w:p w14:paraId="7E753634" w14:textId="4315B905" w:rsidR="003670FD" w:rsidRPr="00CB0BC2" w:rsidRDefault="003670FD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Ev. 26.</w:t>
            </w:r>
            <w:r w:rsidR="007276F8">
              <w:rPr>
                <w:sz w:val="20"/>
                <w:szCs w:val="20"/>
              </w:rPr>
              <w:t>0</w:t>
            </w:r>
            <w:r w:rsidRPr="00CB0BC2">
              <w:rPr>
                <w:sz w:val="20"/>
                <w:szCs w:val="20"/>
              </w:rPr>
              <w:t>7.26</w:t>
            </w:r>
          </w:p>
        </w:tc>
        <w:tc>
          <w:tcPr>
            <w:tcW w:w="3449" w:type="dxa"/>
          </w:tcPr>
          <w:p w14:paraId="71AD56F5" w14:textId="65849D23" w:rsidR="00D624E4" w:rsidRPr="00CB0BC2" w:rsidRDefault="00FF70E3" w:rsidP="0045610D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 xml:space="preserve">1:1 Betreuung von </w:t>
            </w:r>
            <w:r w:rsidR="00B060A8" w:rsidRPr="00CB0BC2">
              <w:rPr>
                <w:sz w:val="20"/>
                <w:szCs w:val="20"/>
              </w:rPr>
              <w:t>Personen mit einer Beeinträchtigung</w:t>
            </w:r>
          </w:p>
        </w:tc>
        <w:tc>
          <w:tcPr>
            <w:tcW w:w="2693" w:type="dxa"/>
          </w:tcPr>
          <w:p w14:paraId="21EDEEC4" w14:textId="6FB6DB97" w:rsidR="00D624E4" w:rsidRPr="00CB0BC2" w:rsidRDefault="00B060A8" w:rsidP="00D87AB0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 xml:space="preserve">Betreuer oder </w:t>
            </w:r>
            <w:r w:rsidR="00CB148A" w:rsidRPr="00CB0BC2">
              <w:rPr>
                <w:sz w:val="20"/>
                <w:szCs w:val="20"/>
              </w:rPr>
              <w:t>Erfahrung im Umgang mit Leuten mit einer Beeinträchtigung</w:t>
            </w:r>
          </w:p>
        </w:tc>
        <w:tc>
          <w:tcPr>
            <w:tcW w:w="1405" w:type="dxa"/>
          </w:tcPr>
          <w:p w14:paraId="10720538" w14:textId="75FF0F57" w:rsidR="00D624E4" w:rsidRPr="00CB0BC2" w:rsidRDefault="006364D5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2-</w:t>
            </w:r>
            <w:r w:rsidR="00042D83" w:rsidRPr="00CB0BC2">
              <w:rPr>
                <w:sz w:val="20"/>
                <w:szCs w:val="20"/>
              </w:rPr>
              <w:t>4</w:t>
            </w:r>
          </w:p>
          <w:p w14:paraId="3FED8F1F" w14:textId="748BB7B2" w:rsidR="00042D83" w:rsidRPr="00CB0BC2" w:rsidRDefault="006364D5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2-4</w:t>
            </w:r>
          </w:p>
        </w:tc>
        <w:tc>
          <w:tcPr>
            <w:tcW w:w="1019" w:type="dxa"/>
          </w:tcPr>
          <w:p w14:paraId="179881C3" w14:textId="77777777" w:rsidR="00D624E4" w:rsidRPr="00CB0BC2" w:rsidRDefault="00D624E4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0B6E616" w14:textId="77777777" w:rsidR="00D624E4" w:rsidRPr="00CB0BC2" w:rsidRDefault="00D624E4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14:paraId="13A5C871" w14:textId="77777777" w:rsidR="00D624E4" w:rsidRPr="00CB0BC2" w:rsidRDefault="00D624E4" w:rsidP="008A1131">
            <w:pPr>
              <w:pStyle w:val="KeinLeerraum"/>
              <w:rPr>
                <w:sz w:val="20"/>
                <w:szCs w:val="20"/>
              </w:rPr>
            </w:pPr>
          </w:p>
        </w:tc>
      </w:tr>
      <w:tr w:rsidR="00980885" w14:paraId="0767F24A" w14:textId="77777777" w:rsidTr="00CB0BC2">
        <w:trPr>
          <w:trHeight w:val="170"/>
        </w:trPr>
        <w:tc>
          <w:tcPr>
            <w:tcW w:w="14737" w:type="dxa"/>
            <w:gridSpan w:val="9"/>
            <w:shd w:val="clear" w:color="auto" w:fill="BFBFBF" w:themeFill="background1" w:themeFillShade="BF"/>
          </w:tcPr>
          <w:p w14:paraId="66AC9F4B" w14:textId="1E3D8974" w:rsidR="00980885" w:rsidRPr="00BF41DE" w:rsidRDefault="00980885" w:rsidP="008A1131">
            <w:pPr>
              <w:pStyle w:val="KeinLeerraum"/>
              <w:rPr>
                <w:b/>
                <w:bCs/>
                <w:u w:val="single"/>
              </w:rPr>
            </w:pPr>
            <w:r w:rsidRPr="00BF41DE">
              <w:rPr>
                <w:b/>
                <w:bCs/>
                <w:sz w:val="28"/>
                <w:szCs w:val="28"/>
                <w:u w:val="single"/>
              </w:rPr>
              <w:t>Zusatzaufgaben</w:t>
            </w:r>
          </w:p>
        </w:tc>
      </w:tr>
      <w:tr w:rsidR="00687C63" w14:paraId="4690834F" w14:textId="77777777" w:rsidTr="00CB0BC2">
        <w:trPr>
          <w:trHeight w:val="170"/>
        </w:trPr>
        <w:tc>
          <w:tcPr>
            <w:tcW w:w="2289" w:type="dxa"/>
          </w:tcPr>
          <w:p w14:paraId="4BF511E8" w14:textId="77777777" w:rsidR="00687C63" w:rsidRPr="00CB0BC2" w:rsidRDefault="00617895" w:rsidP="006970A5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 xml:space="preserve">Einsatzübung </w:t>
            </w:r>
          </w:p>
          <w:p w14:paraId="25629C99" w14:textId="024D0EEB" w:rsidR="00617895" w:rsidRPr="00CB0BC2" w:rsidRDefault="00617895" w:rsidP="006970A5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 xml:space="preserve">Ustü / Pi </w:t>
            </w:r>
          </w:p>
        </w:tc>
        <w:tc>
          <w:tcPr>
            <w:tcW w:w="1267" w:type="dxa"/>
          </w:tcPr>
          <w:p w14:paraId="531E6C14" w14:textId="21224FC9" w:rsidR="00687C63" w:rsidRPr="00CB0BC2" w:rsidRDefault="00A821DF" w:rsidP="006970A5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10.12.</w:t>
            </w:r>
            <w:r w:rsidRPr="00CB0BC2">
              <w:rPr>
                <w:color w:val="EE0000"/>
                <w:sz w:val="20"/>
                <w:szCs w:val="20"/>
              </w:rPr>
              <w:t>25</w:t>
            </w:r>
          </w:p>
        </w:tc>
        <w:tc>
          <w:tcPr>
            <w:tcW w:w="1380" w:type="dxa"/>
          </w:tcPr>
          <w:p w14:paraId="51251494" w14:textId="1897894A" w:rsidR="00687C63" w:rsidRPr="00CB0BC2" w:rsidRDefault="00A821DF" w:rsidP="006970A5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10.12.</w:t>
            </w:r>
            <w:r w:rsidRPr="00CB0BC2">
              <w:rPr>
                <w:color w:val="EE0000"/>
                <w:sz w:val="20"/>
                <w:szCs w:val="20"/>
              </w:rPr>
              <w:t>25</w:t>
            </w:r>
          </w:p>
        </w:tc>
        <w:tc>
          <w:tcPr>
            <w:tcW w:w="3449" w:type="dxa"/>
          </w:tcPr>
          <w:p w14:paraId="36100851" w14:textId="77777777" w:rsidR="00900FA7" w:rsidRPr="00CB0BC2" w:rsidRDefault="00900FA7" w:rsidP="00900FA7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 xml:space="preserve">Überprüfen der Einsatzbereitschaft </w:t>
            </w:r>
          </w:p>
          <w:p w14:paraId="16935F63" w14:textId="213D77FB" w:rsidR="00687C63" w:rsidRPr="00CB0BC2" w:rsidRDefault="00900FA7" w:rsidP="00900FA7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Kernaufgaben Ustü</w:t>
            </w:r>
          </w:p>
        </w:tc>
        <w:tc>
          <w:tcPr>
            <w:tcW w:w="2693" w:type="dxa"/>
          </w:tcPr>
          <w:p w14:paraId="2EBF28D7" w14:textId="5BB44E33" w:rsidR="00687C63" w:rsidRPr="00CB0BC2" w:rsidRDefault="00900FA7" w:rsidP="006970A5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Pioniere</w:t>
            </w:r>
          </w:p>
        </w:tc>
        <w:tc>
          <w:tcPr>
            <w:tcW w:w="1405" w:type="dxa"/>
          </w:tcPr>
          <w:p w14:paraId="768E8BB5" w14:textId="5CBFE184" w:rsidR="00687C63" w:rsidRPr="00CB0BC2" w:rsidRDefault="00900FA7" w:rsidP="006970A5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 xml:space="preserve">Ca. 30 </w:t>
            </w:r>
          </w:p>
        </w:tc>
        <w:tc>
          <w:tcPr>
            <w:tcW w:w="1019" w:type="dxa"/>
          </w:tcPr>
          <w:p w14:paraId="55928328" w14:textId="698A1469" w:rsidR="00687C63" w:rsidRPr="00CB0BC2" w:rsidRDefault="008A0A33" w:rsidP="006970A5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Ca. 6-8</w:t>
            </w:r>
          </w:p>
        </w:tc>
        <w:tc>
          <w:tcPr>
            <w:tcW w:w="426" w:type="dxa"/>
          </w:tcPr>
          <w:p w14:paraId="70BE7EA7" w14:textId="77777777" w:rsidR="00687C63" w:rsidRPr="00CB0BC2" w:rsidRDefault="00687C63" w:rsidP="006970A5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14:paraId="570DC6CD" w14:textId="77777777" w:rsidR="00687C63" w:rsidRPr="00CB0BC2" w:rsidRDefault="00687C63" w:rsidP="006970A5">
            <w:pPr>
              <w:pStyle w:val="KeinLeerraum"/>
              <w:rPr>
                <w:sz w:val="20"/>
                <w:szCs w:val="20"/>
              </w:rPr>
            </w:pPr>
          </w:p>
        </w:tc>
      </w:tr>
      <w:tr w:rsidR="00BB240F" w14:paraId="711579AB" w14:textId="77777777" w:rsidTr="00CB0BC2">
        <w:trPr>
          <w:trHeight w:val="170"/>
        </w:trPr>
        <w:tc>
          <w:tcPr>
            <w:tcW w:w="2289" w:type="dxa"/>
          </w:tcPr>
          <w:p w14:paraId="60D4BFF3" w14:textId="77777777" w:rsidR="00980885" w:rsidRPr="00CB0BC2" w:rsidRDefault="00A00B3F" w:rsidP="00980885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Dammkontrolleure</w:t>
            </w:r>
          </w:p>
          <w:p w14:paraId="7AF5FC4F" w14:textId="0C7D7472" w:rsidR="006F3D52" w:rsidRPr="00CB0BC2" w:rsidRDefault="006F3D52" w:rsidP="00980885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Rhein</w:t>
            </w:r>
          </w:p>
        </w:tc>
        <w:tc>
          <w:tcPr>
            <w:tcW w:w="1267" w:type="dxa"/>
          </w:tcPr>
          <w:p w14:paraId="49DD57BD" w14:textId="5BF9A8EC" w:rsidR="00BB240F" w:rsidRPr="00CB0BC2" w:rsidRDefault="00972DB9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 xml:space="preserve">noch nicht </w:t>
            </w:r>
            <w:r w:rsidR="000433DE" w:rsidRPr="00CB0BC2">
              <w:rPr>
                <w:sz w:val="20"/>
                <w:szCs w:val="20"/>
              </w:rPr>
              <w:t>festgelegt</w:t>
            </w:r>
          </w:p>
        </w:tc>
        <w:tc>
          <w:tcPr>
            <w:tcW w:w="1380" w:type="dxa"/>
          </w:tcPr>
          <w:p w14:paraId="7E87B13C" w14:textId="0E6FFBC9" w:rsidR="00B77738" w:rsidRPr="00CB0BC2" w:rsidRDefault="00B77738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2026</w:t>
            </w:r>
          </w:p>
          <w:p w14:paraId="4B7BBD02" w14:textId="4D7C96E4" w:rsidR="00BB240F" w:rsidRPr="00CB0BC2" w:rsidRDefault="004A3DBA" w:rsidP="008A1131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1252D1" w:rsidRPr="00CB0BC2">
              <w:rPr>
                <w:sz w:val="20"/>
                <w:szCs w:val="20"/>
              </w:rPr>
              <w:t>a.  KW 12</w:t>
            </w:r>
            <w:r w:rsidR="00B77738" w:rsidRPr="00CB0B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9" w:type="dxa"/>
          </w:tcPr>
          <w:p w14:paraId="650EDD47" w14:textId="1C8CD69D" w:rsidR="004C7A08" w:rsidRPr="00CB0BC2" w:rsidRDefault="00972DB9" w:rsidP="003B1E57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Dammkontrolle bei Hochwasser Rhein</w:t>
            </w:r>
          </w:p>
        </w:tc>
        <w:tc>
          <w:tcPr>
            <w:tcW w:w="2693" w:type="dxa"/>
          </w:tcPr>
          <w:p w14:paraId="064BC7AF" w14:textId="6E032EB4" w:rsidR="00BB240F" w:rsidRPr="00CB0BC2" w:rsidRDefault="00C82E18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Gute körp. Verfassung / alle Fachdienste möglich</w:t>
            </w:r>
          </w:p>
        </w:tc>
        <w:tc>
          <w:tcPr>
            <w:tcW w:w="1405" w:type="dxa"/>
          </w:tcPr>
          <w:p w14:paraId="243844B7" w14:textId="643A3A14" w:rsidR="00BB240F" w:rsidRPr="00CB0BC2" w:rsidRDefault="00B77738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10-20</w:t>
            </w:r>
          </w:p>
        </w:tc>
        <w:tc>
          <w:tcPr>
            <w:tcW w:w="1019" w:type="dxa"/>
          </w:tcPr>
          <w:p w14:paraId="1DB0E68A" w14:textId="2A21A6B5" w:rsidR="00BB240F" w:rsidRPr="00CB0BC2" w:rsidRDefault="00B77738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dringend</w:t>
            </w:r>
          </w:p>
        </w:tc>
        <w:tc>
          <w:tcPr>
            <w:tcW w:w="426" w:type="dxa"/>
          </w:tcPr>
          <w:p w14:paraId="26890F9B" w14:textId="77777777" w:rsidR="00BB240F" w:rsidRPr="00CB0BC2" w:rsidRDefault="00BB240F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14:paraId="73286E1E" w14:textId="77777777" w:rsidR="00BB240F" w:rsidRPr="00CB0BC2" w:rsidRDefault="00BB240F" w:rsidP="008A1131">
            <w:pPr>
              <w:pStyle w:val="KeinLeerraum"/>
              <w:rPr>
                <w:sz w:val="20"/>
                <w:szCs w:val="20"/>
              </w:rPr>
            </w:pPr>
          </w:p>
        </w:tc>
      </w:tr>
      <w:tr w:rsidR="00DF4A49" w14:paraId="174AA44C" w14:textId="77777777" w:rsidTr="00CB0BC2">
        <w:trPr>
          <w:trHeight w:val="170"/>
        </w:trPr>
        <w:tc>
          <w:tcPr>
            <w:tcW w:w="2289" w:type="dxa"/>
          </w:tcPr>
          <w:p w14:paraId="10F52445" w14:textId="77777777" w:rsidR="00DF4A49" w:rsidRPr="00CB0BC2" w:rsidRDefault="00DF4A49" w:rsidP="00980885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 xml:space="preserve">Einsatzübung </w:t>
            </w:r>
          </w:p>
          <w:p w14:paraId="1FD2C143" w14:textId="74967092" w:rsidR="00DF4A49" w:rsidRPr="00CB0BC2" w:rsidRDefault="00DF4A49" w:rsidP="00980885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Dammkontrolle</w:t>
            </w:r>
          </w:p>
        </w:tc>
        <w:tc>
          <w:tcPr>
            <w:tcW w:w="1267" w:type="dxa"/>
          </w:tcPr>
          <w:p w14:paraId="734CF364" w14:textId="59FFDA50" w:rsidR="00DF4A49" w:rsidRPr="00CB0BC2" w:rsidRDefault="0029550C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1-3</w:t>
            </w:r>
            <w:r w:rsidR="00E12998" w:rsidRPr="00CB0BC2">
              <w:rPr>
                <w:sz w:val="20"/>
                <w:szCs w:val="20"/>
              </w:rPr>
              <w:t xml:space="preserve"> Tage</w:t>
            </w:r>
          </w:p>
        </w:tc>
        <w:tc>
          <w:tcPr>
            <w:tcW w:w="1380" w:type="dxa"/>
          </w:tcPr>
          <w:p w14:paraId="28950B11" w14:textId="77777777" w:rsidR="00DF4A49" w:rsidRPr="00CB0BC2" w:rsidRDefault="00DF4A49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2026</w:t>
            </w:r>
          </w:p>
          <w:p w14:paraId="58BCEA91" w14:textId="77777777" w:rsidR="00DF4A49" w:rsidRPr="00CB0BC2" w:rsidRDefault="00DF4A49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 xml:space="preserve">KW </w:t>
            </w:r>
          </w:p>
          <w:p w14:paraId="6A222B2D" w14:textId="0FF6373D" w:rsidR="00481F29" w:rsidRPr="00CB0BC2" w:rsidRDefault="00481F29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14:paraId="3BDF5442" w14:textId="05BAB69D" w:rsidR="00DF4A49" w:rsidRPr="00CB0BC2" w:rsidRDefault="00E12998" w:rsidP="003B1E57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 xml:space="preserve">Einsatzübung Dammkontrolle Gebiet Rheintal mit </w:t>
            </w:r>
            <w:r w:rsidR="005C511C" w:rsidRPr="00CB0BC2">
              <w:rPr>
                <w:sz w:val="20"/>
                <w:szCs w:val="20"/>
              </w:rPr>
              <w:t>Hilfe von externen RZSO / auch über Nacht</w:t>
            </w:r>
          </w:p>
        </w:tc>
        <w:tc>
          <w:tcPr>
            <w:tcW w:w="2693" w:type="dxa"/>
          </w:tcPr>
          <w:p w14:paraId="3FBF830C" w14:textId="77777777" w:rsidR="00CB0BC2" w:rsidRDefault="003B7080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 xml:space="preserve">alle Dammkontrolleure        </w:t>
            </w:r>
          </w:p>
          <w:p w14:paraId="3125FD3D" w14:textId="778F04D4" w:rsidR="00DF4A49" w:rsidRPr="00CB0BC2" w:rsidRDefault="003B7080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(Pflicht)</w:t>
            </w:r>
          </w:p>
          <w:p w14:paraId="5B7BCD5E" w14:textId="77777777" w:rsidR="00AA22CC" w:rsidRPr="00CB0BC2" w:rsidRDefault="00AA22CC" w:rsidP="00AA22CC">
            <w:pPr>
              <w:pStyle w:val="KeinLeerrau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Fahrer</w:t>
            </w:r>
          </w:p>
          <w:p w14:paraId="622CAC9D" w14:textId="77777777" w:rsidR="00AA22CC" w:rsidRPr="00CB0BC2" w:rsidRDefault="00AA22CC" w:rsidP="00AA22CC">
            <w:pPr>
              <w:pStyle w:val="KeinLeerrau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Matw</w:t>
            </w:r>
          </w:p>
          <w:p w14:paraId="01B04BEF" w14:textId="7EA0B1D4" w:rsidR="00AA22CC" w:rsidRPr="00CB0BC2" w:rsidRDefault="00EF61EF" w:rsidP="00AA22CC">
            <w:pPr>
              <w:pStyle w:val="KeinLeerrau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FU / Z</w:t>
            </w:r>
            <w:r w:rsidR="00286EC6" w:rsidRPr="00CB0BC2">
              <w:rPr>
                <w:sz w:val="20"/>
                <w:szCs w:val="20"/>
              </w:rPr>
              <w:t>en</w:t>
            </w:r>
            <w:r w:rsidRPr="00CB0BC2">
              <w:rPr>
                <w:sz w:val="20"/>
                <w:szCs w:val="20"/>
              </w:rPr>
              <w:t>tralisten</w:t>
            </w:r>
          </w:p>
        </w:tc>
        <w:tc>
          <w:tcPr>
            <w:tcW w:w="1405" w:type="dxa"/>
          </w:tcPr>
          <w:p w14:paraId="68335357" w14:textId="77777777" w:rsidR="00EF61EF" w:rsidRPr="00CB0BC2" w:rsidRDefault="00EF61EF" w:rsidP="008A1131">
            <w:pPr>
              <w:pStyle w:val="KeinLeerraum"/>
              <w:rPr>
                <w:sz w:val="20"/>
                <w:szCs w:val="20"/>
              </w:rPr>
            </w:pPr>
          </w:p>
          <w:p w14:paraId="6F798A2D" w14:textId="77777777" w:rsidR="00EF61EF" w:rsidRPr="00CB0BC2" w:rsidRDefault="00EF61EF" w:rsidP="008A1131">
            <w:pPr>
              <w:pStyle w:val="KeinLeerraum"/>
              <w:rPr>
                <w:sz w:val="20"/>
                <w:szCs w:val="20"/>
              </w:rPr>
            </w:pPr>
          </w:p>
          <w:p w14:paraId="635DCF23" w14:textId="14111C5B" w:rsidR="00DF4A49" w:rsidRPr="00CB0BC2" w:rsidRDefault="00EF61EF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Noch offen</w:t>
            </w:r>
          </w:p>
        </w:tc>
        <w:tc>
          <w:tcPr>
            <w:tcW w:w="1019" w:type="dxa"/>
          </w:tcPr>
          <w:p w14:paraId="20E05E37" w14:textId="77777777" w:rsidR="00DF4A49" w:rsidRPr="00CB0BC2" w:rsidRDefault="00DF4A49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A8B2F0F" w14:textId="77777777" w:rsidR="00DF4A49" w:rsidRPr="00CB0BC2" w:rsidRDefault="00DF4A49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14:paraId="28992C71" w14:textId="77777777" w:rsidR="00DF4A49" w:rsidRPr="00CB0BC2" w:rsidRDefault="00DF4A49" w:rsidP="008A1131">
            <w:pPr>
              <w:pStyle w:val="KeinLeerraum"/>
              <w:rPr>
                <w:sz w:val="20"/>
                <w:szCs w:val="20"/>
              </w:rPr>
            </w:pPr>
          </w:p>
        </w:tc>
      </w:tr>
      <w:tr w:rsidR="00DA5A88" w14:paraId="6CD9BFE9" w14:textId="77777777" w:rsidTr="00CB0BC2">
        <w:trPr>
          <w:trHeight w:val="170"/>
        </w:trPr>
        <w:tc>
          <w:tcPr>
            <w:tcW w:w="2289" w:type="dxa"/>
          </w:tcPr>
          <w:p w14:paraId="44CB389B" w14:textId="0D46E864" w:rsidR="00A00B3F" w:rsidRPr="00CB0BC2" w:rsidRDefault="0070386D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Einsatzübung Betreuung Kanton</w:t>
            </w:r>
          </w:p>
        </w:tc>
        <w:tc>
          <w:tcPr>
            <w:tcW w:w="1267" w:type="dxa"/>
          </w:tcPr>
          <w:p w14:paraId="5DE78EC5" w14:textId="77777777" w:rsidR="00DA5A88" w:rsidRPr="00CB0BC2" w:rsidRDefault="001252D1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 xml:space="preserve">Noch nicht </w:t>
            </w:r>
          </w:p>
          <w:p w14:paraId="434765A1" w14:textId="3C83EF06" w:rsidR="001252D1" w:rsidRPr="00CB0BC2" w:rsidRDefault="001252D1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festgelegt</w:t>
            </w:r>
          </w:p>
        </w:tc>
        <w:tc>
          <w:tcPr>
            <w:tcW w:w="1380" w:type="dxa"/>
          </w:tcPr>
          <w:p w14:paraId="2512AABB" w14:textId="0432F7C7" w:rsidR="00DA5A88" w:rsidRPr="00CB0BC2" w:rsidRDefault="00DA5A88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14:paraId="7F85D0E3" w14:textId="77777777" w:rsidR="00DA5A88" w:rsidRPr="00CB0BC2" w:rsidRDefault="002C2BB3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 xml:space="preserve">Überprüfen der Einsatzbereitschaft </w:t>
            </w:r>
          </w:p>
          <w:p w14:paraId="582C8839" w14:textId="162B671C" w:rsidR="002C2BB3" w:rsidRPr="00CB0BC2" w:rsidRDefault="00644657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Kernaufgaben Betreuer</w:t>
            </w:r>
          </w:p>
        </w:tc>
        <w:tc>
          <w:tcPr>
            <w:tcW w:w="2693" w:type="dxa"/>
          </w:tcPr>
          <w:p w14:paraId="3F72C6B4" w14:textId="11A0E4A7" w:rsidR="00DA5A88" w:rsidRPr="00CB0BC2" w:rsidRDefault="00C83C32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Betreuer</w:t>
            </w:r>
          </w:p>
        </w:tc>
        <w:tc>
          <w:tcPr>
            <w:tcW w:w="1405" w:type="dxa"/>
          </w:tcPr>
          <w:p w14:paraId="313DB29F" w14:textId="7F79F971" w:rsidR="00DA5A88" w:rsidRPr="00CB0BC2" w:rsidRDefault="00C83C32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Ca. 30</w:t>
            </w:r>
          </w:p>
        </w:tc>
        <w:tc>
          <w:tcPr>
            <w:tcW w:w="1019" w:type="dxa"/>
          </w:tcPr>
          <w:p w14:paraId="26FA3F53" w14:textId="523D7599" w:rsidR="00DA5A88" w:rsidRPr="00CB0BC2" w:rsidRDefault="00C83C32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ja</w:t>
            </w:r>
          </w:p>
        </w:tc>
        <w:tc>
          <w:tcPr>
            <w:tcW w:w="426" w:type="dxa"/>
          </w:tcPr>
          <w:p w14:paraId="695C2A84" w14:textId="77777777" w:rsidR="00DA5A88" w:rsidRPr="00CB0BC2" w:rsidRDefault="00DA5A88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14:paraId="0FD80237" w14:textId="77777777" w:rsidR="00DA5A88" w:rsidRPr="00CB0BC2" w:rsidRDefault="00DA5A88" w:rsidP="008A1131">
            <w:pPr>
              <w:pStyle w:val="KeinLeerraum"/>
              <w:rPr>
                <w:sz w:val="20"/>
                <w:szCs w:val="20"/>
              </w:rPr>
            </w:pPr>
          </w:p>
        </w:tc>
      </w:tr>
      <w:tr w:rsidR="00276534" w14:paraId="236BC825" w14:textId="77777777" w:rsidTr="00CB0BC2">
        <w:trPr>
          <w:trHeight w:val="170"/>
        </w:trPr>
        <w:tc>
          <w:tcPr>
            <w:tcW w:w="2289" w:type="dxa"/>
          </w:tcPr>
          <w:p w14:paraId="0E82EDB1" w14:textId="36B99DA9" w:rsidR="00276534" w:rsidRPr="00CB0BC2" w:rsidRDefault="001769C4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Forstgruppe</w:t>
            </w:r>
          </w:p>
        </w:tc>
        <w:tc>
          <w:tcPr>
            <w:tcW w:w="1267" w:type="dxa"/>
          </w:tcPr>
          <w:p w14:paraId="4FE55878" w14:textId="77777777" w:rsidR="00276534" w:rsidRPr="00CB0BC2" w:rsidRDefault="00276534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2C7FE423" w14:textId="77777777" w:rsidR="00276534" w:rsidRPr="00CB0BC2" w:rsidRDefault="00276534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14:paraId="415FE5D0" w14:textId="48FA5CF7" w:rsidR="00276534" w:rsidRPr="00CB0BC2" w:rsidRDefault="001769C4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Eins</w:t>
            </w:r>
            <w:r w:rsidR="004578A3" w:rsidRPr="00CB0BC2">
              <w:rPr>
                <w:sz w:val="20"/>
                <w:szCs w:val="20"/>
              </w:rPr>
              <w:t xml:space="preserve">ätze </w:t>
            </w:r>
            <w:r w:rsidR="00E111E7" w:rsidRPr="00CB0BC2">
              <w:rPr>
                <w:sz w:val="20"/>
                <w:szCs w:val="20"/>
              </w:rPr>
              <w:t>im Wald bei Unwetter oder Sturm</w:t>
            </w:r>
          </w:p>
        </w:tc>
        <w:tc>
          <w:tcPr>
            <w:tcW w:w="2693" w:type="dxa"/>
          </w:tcPr>
          <w:p w14:paraId="3767B7C0" w14:textId="77777777" w:rsidR="00CB0BC2" w:rsidRDefault="002A54CF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 xml:space="preserve">Erfahrung im Umgang mit Motorsäge Bereitschaft, </w:t>
            </w:r>
            <w:r w:rsidR="00634C2A" w:rsidRPr="00CB0BC2">
              <w:rPr>
                <w:sz w:val="20"/>
                <w:szCs w:val="20"/>
              </w:rPr>
              <w:t xml:space="preserve">     </w:t>
            </w:r>
          </w:p>
          <w:p w14:paraId="170020E6" w14:textId="28F4425E" w:rsidR="00276534" w:rsidRPr="00CB0BC2" w:rsidRDefault="00634C2A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(</w:t>
            </w:r>
            <w:r w:rsidR="002A54CF" w:rsidRPr="00CB0BC2">
              <w:rPr>
                <w:sz w:val="20"/>
                <w:szCs w:val="20"/>
              </w:rPr>
              <w:t xml:space="preserve">Kurs E28 </w:t>
            </w:r>
            <w:r w:rsidR="00C5237A" w:rsidRPr="00CB0BC2">
              <w:rPr>
                <w:sz w:val="20"/>
                <w:szCs w:val="20"/>
              </w:rPr>
              <w:t>zu besuchen</w:t>
            </w:r>
            <w:r w:rsidRPr="00CB0BC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05" w:type="dxa"/>
          </w:tcPr>
          <w:p w14:paraId="7AFAE434" w14:textId="77777777" w:rsidR="00276534" w:rsidRPr="00CB0BC2" w:rsidRDefault="00276534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06119821" w14:textId="77777777" w:rsidR="00276534" w:rsidRPr="00CB0BC2" w:rsidRDefault="00276534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C05D991" w14:textId="77777777" w:rsidR="00276534" w:rsidRPr="00CB0BC2" w:rsidRDefault="00276534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14:paraId="377876A1" w14:textId="77777777" w:rsidR="00276534" w:rsidRPr="00CB0BC2" w:rsidRDefault="00276534" w:rsidP="008A1131">
            <w:pPr>
              <w:pStyle w:val="KeinLeerraum"/>
              <w:rPr>
                <w:sz w:val="20"/>
                <w:szCs w:val="20"/>
              </w:rPr>
            </w:pPr>
          </w:p>
        </w:tc>
      </w:tr>
      <w:tr w:rsidR="00CB59D2" w14:paraId="2691540D" w14:textId="77777777" w:rsidTr="00CB0BC2">
        <w:trPr>
          <w:trHeight w:val="170"/>
        </w:trPr>
        <w:tc>
          <w:tcPr>
            <w:tcW w:w="2289" w:type="dxa"/>
          </w:tcPr>
          <w:p w14:paraId="7181B148" w14:textId="162A2764" w:rsidR="00CB59D2" w:rsidRPr="00CB0BC2" w:rsidRDefault="00B431D7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>WK 2026 Ustü</w:t>
            </w:r>
            <w:r w:rsidR="00231D6D">
              <w:rPr>
                <w:sz w:val="20"/>
                <w:szCs w:val="20"/>
              </w:rPr>
              <w:t>*</w:t>
            </w:r>
          </w:p>
        </w:tc>
        <w:tc>
          <w:tcPr>
            <w:tcW w:w="1267" w:type="dxa"/>
          </w:tcPr>
          <w:p w14:paraId="177B000F" w14:textId="77777777" w:rsidR="00CB59D2" w:rsidRPr="00CB0BC2" w:rsidRDefault="00CB59D2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64BDFE50" w14:textId="77777777" w:rsidR="00CB59D2" w:rsidRPr="00CB0BC2" w:rsidRDefault="00CB59D2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14:paraId="67D22C1C" w14:textId="0FBD0ED8" w:rsidR="00CB59D2" w:rsidRPr="00CB0BC2" w:rsidRDefault="00B431D7" w:rsidP="008A1131">
            <w:pPr>
              <w:pStyle w:val="KeinLeerraum"/>
              <w:rPr>
                <w:sz w:val="20"/>
                <w:szCs w:val="20"/>
              </w:rPr>
            </w:pPr>
            <w:r w:rsidRPr="00CB0BC2">
              <w:rPr>
                <w:sz w:val="20"/>
                <w:szCs w:val="20"/>
              </w:rPr>
              <w:t xml:space="preserve">Ev. spezieller WK mit </w:t>
            </w:r>
            <w:r w:rsidR="00E83944" w:rsidRPr="00CB0BC2">
              <w:rPr>
                <w:sz w:val="20"/>
                <w:szCs w:val="20"/>
              </w:rPr>
              <w:t>grösseren Arbeiten</w:t>
            </w:r>
          </w:p>
        </w:tc>
        <w:tc>
          <w:tcPr>
            <w:tcW w:w="2693" w:type="dxa"/>
          </w:tcPr>
          <w:p w14:paraId="04F32157" w14:textId="77777777" w:rsidR="00CB59D2" w:rsidRPr="00CB0BC2" w:rsidRDefault="00CB59D2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7E52C10C" w14:textId="77777777" w:rsidR="00CB59D2" w:rsidRPr="00CB0BC2" w:rsidRDefault="00CB59D2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47C4DD46" w14:textId="77777777" w:rsidR="00CB59D2" w:rsidRPr="00CB0BC2" w:rsidRDefault="00CB59D2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669A044" w14:textId="77777777" w:rsidR="00CB59D2" w:rsidRPr="00CB0BC2" w:rsidRDefault="00CB59D2" w:rsidP="008A1131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14:paraId="7D3648BC" w14:textId="77777777" w:rsidR="00CB59D2" w:rsidRPr="00CB0BC2" w:rsidRDefault="00CB59D2" w:rsidP="008A1131">
            <w:pPr>
              <w:pStyle w:val="KeinLeerraum"/>
              <w:rPr>
                <w:sz w:val="20"/>
                <w:szCs w:val="20"/>
              </w:rPr>
            </w:pPr>
          </w:p>
        </w:tc>
      </w:tr>
    </w:tbl>
    <w:p w14:paraId="112DCEDE" w14:textId="77777777" w:rsidR="006B4A2A" w:rsidRDefault="006B4A2A" w:rsidP="008A1131">
      <w:pPr>
        <w:pStyle w:val="KeinLeerraum"/>
      </w:pPr>
    </w:p>
    <w:p w14:paraId="6644C8E0" w14:textId="3B076B54" w:rsidR="00CB0BC2" w:rsidRDefault="00231D6D" w:rsidP="008A1131">
      <w:pPr>
        <w:pStyle w:val="KeinLeerraum"/>
      </w:pPr>
      <w:r>
        <w:lastRenderedPageBreak/>
        <w:t>*</w:t>
      </w:r>
      <w:r w:rsidR="00E83944">
        <w:t xml:space="preserve">Im WK 2026 der Ustü ist geplant, </w:t>
      </w:r>
      <w:r w:rsidR="00110B17">
        <w:t xml:space="preserve">grössere Arbeiten zu Gunsten der Gemeinschaft zu machen. </w:t>
      </w:r>
      <w:r w:rsidR="00D67942">
        <w:t>(ev. k</w:t>
      </w:r>
      <w:r w:rsidR="00895576">
        <w:t>l</w:t>
      </w:r>
      <w:r w:rsidR="00D67942">
        <w:t xml:space="preserve">eine Posten Ausbildung vor Ort).  </w:t>
      </w:r>
    </w:p>
    <w:p w14:paraId="0CC7F5FC" w14:textId="4E28C5C8" w:rsidR="00E83944" w:rsidRDefault="00D67942" w:rsidP="008A1131">
      <w:pPr>
        <w:pStyle w:val="KeinLeerraum"/>
      </w:pPr>
      <w:r>
        <w:t>Es würde also die Möglichkeit bestehen, nächstes Jahr eine ganze Woche WK zu absolvieren.</w:t>
      </w:r>
    </w:p>
    <w:p w14:paraId="0D074F2F" w14:textId="3680FBED" w:rsidR="00F92A24" w:rsidRDefault="00F92A24" w:rsidP="008A1131">
      <w:pPr>
        <w:pStyle w:val="KeinLeerraum"/>
      </w:pPr>
      <w:r>
        <w:t>Nur für Pi / Kader Pi (Ustü):  Ja ich hätte Interesse, im 2026 eine ganze Woche WK zu leisten.</w:t>
      </w:r>
    </w:p>
    <w:p w14:paraId="23890F76" w14:textId="77777777" w:rsidR="00227FFA" w:rsidRDefault="00227FFA" w:rsidP="008A1131">
      <w:pPr>
        <w:pStyle w:val="KeinLeerraum"/>
      </w:pPr>
    </w:p>
    <w:p w14:paraId="6C851501" w14:textId="525ECD76" w:rsidR="00DD29EC" w:rsidRDefault="00F27D6D" w:rsidP="0025190F">
      <w:pPr>
        <w:pStyle w:val="KeinLeerraum"/>
      </w:pPr>
      <w:r>
        <w:t>Wir hoffen, auf diesem Wege genügend Freiwillige für diese Diens</w:t>
      </w:r>
      <w:r w:rsidR="000F1F6C">
        <w:t xml:space="preserve">tanlässe zu finden. Bei zu wenig Leuten werden </w:t>
      </w:r>
      <w:r w:rsidR="004B4168">
        <w:t xml:space="preserve">Pflichtaufgebote </w:t>
      </w:r>
      <w:r w:rsidR="00F975E1">
        <w:t>verschickt.</w:t>
      </w:r>
    </w:p>
    <w:p w14:paraId="7653F389" w14:textId="77777777" w:rsidR="003B1E57" w:rsidRDefault="003B1E57" w:rsidP="0025190F">
      <w:pPr>
        <w:pStyle w:val="KeinLeerraum"/>
      </w:pPr>
    </w:p>
    <w:p w14:paraId="20AA46D9" w14:textId="08D39D2E" w:rsidR="00884BA3" w:rsidRPr="00D73FD5" w:rsidRDefault="001E22B5" w:rsidP="0025190F">
      <w:pPr>
        <w:pStyle w:val="KeinLeerraum"/>
        <w:rPr>
          <w:b/>
          <w:bCs/>
          <w:sz w:val="18"/>
          <w:szCs w:val="18"/>
        </w:rPr>
      </w:pPr>
      <w:r w:rsidRPr="00490825">
        <w:rPr>
          <w:b/>
          <w:bCs/>
          <w:sz w:val="24"/>
          <w:szCs w:val="24"/>
        </w:rPr>
        <w:t>Es besteht auch die Möglichkeit, si</w:t>
      </w:r>
      <w:r w:rsidR="002B2FA7" w:rsidRPr="00490825">
        <w:rPr>
          <w:b/>
          <w:bCs/>
          <w:sz w:val="24"/>
          <w:szCs w:val="24"/>
        </w:rPr>
        <w:t xml:space="preserve">ch freiwillig für diverse Dienstanlässe </w:t>
      </w:r>
      <w:r w:rsidR="00CF26E7" w:rsidRPr="00490825">
        <w:rPr>
          <w:b/>
          <w:bCs/>
          <w:sz w:val="24"/>
          <w:szCs w:val="24"/>
        </w:rPr>
        <w:t xml:space="preserve">zu melden. </w:t>
      </w:r>
      <w:hyperlink r:id="rId9" w:history="1">
        <w:r w:rsidR="000E135D" w:rsidRPr="00490825">
          <w:rPr>
            <w:rStyle w:val="Hyperlink"/>
            <w:b/>
            <w:bCs/>
            <w:sz w:val="24"/>
            <w:szCs w:val="24"/>
          </w:rPr>
          <w:t>https://www.rzso-rheintal.ch/termine</w:t>
        </w:r>
      </w:hyperlink>
      <w:r w:rsidR="000E135D" w:rsidRPr="00490825">
        <w:rPr>
          <w:b/>
          <w:bCs/>
          <w:sz w:val="24"/>
          <w:szCs w:val="24"/>
        </w:rPr>
        <w:t xml:space="preserve">  </w:t>
      </w:r>
      <w:r w:rsidR="000E135D" w:rsidRPr="00D73FD5">
        <w:rPr>
          <w:b/>
          <w:bCs/>
          <w:sz w:val="18"/>
          <w:szCs w:val="18"/>
        </w:rPr>
        <w:t>( zusätzliche Dienstanlässe</w:t>
      </w:r>
      <w:r w:rsidR="003A5A74" w:rsidRPr="00D73FD5">
        <w:rPr>
          <w:b/>
          <w:bCs/>
          <w:sz w:val="18"/>
          <w:szCs w:val="18"/>
        </w:rPr>
        <w:t xml:space="preserve"> )</w:t>
      </w:r>
    </w:p>
    <w:p w14:paraId="32F451B7" w14:textId="083369FB" w:rsidR="00DA5A88" w:rsidRDefault="009225F3" w:rsidP="0025190F">
      <w:pPr>
        <w:pStyle w:val="KeinLeerraum"/>
        <w:rPr>
          <w:b/>
          <w:bCs/>
          <w:sz w:val="24"/>
          <w:szCs w:val="24"/>
        </w:rPr>
      </w:pPr>
      <w:r w:rsidRPr="003B1E57">
        <w:rPr>
          <w:b/>
          <w:bCs/>
          <w:sz w:val="24"/>
          <w:szCs w:val="24"/>
        </w:rPr>
        <w:t>Offizielle WK: KW 35 Oberriet</w:t>
      </w:r>
      <w:r w:rsidR="009302EF" w:rsidRPr="003B1E57">
        <w:rPr>
          <w:b/>
          <w:bCs/>
          <w:sz w:val="24"/>
          <w:szCs w:val="24"/>
        </w:rPr>
        <w:t xml:space="preserve"> / KW 37 Widnau</w:t>
      </w:r>
    </w:p>
    <w:p w14:paraId="74B85D58" w14:textId="3B343E03" w:rsidR="00964389" w:rsidRDefault="00964389" w:rsidP="0025190F">
      <w:pPr>
        <w:pStyle w:val="KeinLeerrau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F11435F" w14:textId="1A7CF3DA" w:rsidR="00CA6517" w:rsidRPr="003B1E57" w:rsidRDefault="00CA6517" w:rsidP="0025190F">
      <w:pPr>
        <w:pStyle w:val="KeinLeerraum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6C463B1" wp14:editId="50E585C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363980" cy="1363980"/>
            <wp:effectExtent l="0" t="0" r="7620" b="7620"/>
            <wp:wrapNone/>
            <wp:docPr id="1997266475" name="Grafik 1" descr="Ein Bild, das Muster, Quadrat, Symmetri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94076" name="Grafik 1" descr="Ein Bild, das Muster, Quadrat, Symmetrie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389">
        <w:rPr>
          <w:b/>
          <w:bCs/>
          <w:sz w:val="24"/>
          <w:szCs w:val="24"/>
        </w:rPr>
        <w:tab/>
      </w:r>
    </w:p>
    <w:p w14:paraId="4C13C8B2" w14:textId="4DDC60DE" w:rsidR="00CB0BC2" w:rsidRDefault="00964389" w:rsidP="0025190F">
      <w:pPr>
        <w:pStyle w:val="KeinLeerraum"/>
      </w:pPr>
      <w:r>
        <w:tab/>
      </w:r>
      <w:r>
        <w:tab/>
      </w:r>
      <w:r>
        <w:tab/>
      </w:r>
      <w:r>
        <w:tab/>
      </w:r>
    </w:p>
    <w:p w14:paraId="440DEFF6" w14:textId="77777777" w:rsidR="00CA6517" w:rsidRDefault="00CA6517" w:rsidP="0025190F">
      <w:pPr>
        <w:pStyle w:val="KeinLeerraum"/>
      </w:pPr>
    </w:p>
    <w:p w14:paraId="6932E815" w14:textId="6E662B9B" w:rsidR="00CA6517" w:rsidRPr="00964389" w:rsidRDefault="00964389" w:rsidP="0025190F">
      <w:pPr>
        <w:pStyle w:val="KeinLeerraum"/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964389">
        <w:rPr>
          <w:b/>
          <w:bCs/>
          <w:sz w:val="32"/>
          <w:szCs w:val="32"/>
        </w:rPr>
        <w:t>Anmeldung via QR-Code möglich!</w:t>
      </w:r>
    </w:p>
    <w:p w14:paraId="1BF933DB" w14:textId="77777777" w:rsidR="00CA6517" w:rsidRDefault="00CA6517" w:rsidP="0025190F">
      <w:pPr>
        <w:pStyle w:val="KeinLeerraum"/>
      </w:pPr>
    </w:p>
    <w:p w14:paraId="3B941C35" w14:textId="77777777" w:rsidR="00CA6517" w:rsidRDefault="00CA6517" w:rsidP="0025190F">
      <w:pPr>
        <w:pStyle w:val="KeinLeerraum"/>
      </w:pPr>
    </w:p>
    <w:p w14:paraId="0C20809C" w14:textId="77777777" w:rsidR="00CA6517" w:rsidRDefault="00CA6517" w:rsidP="0025190F">
      <w:pPr>
        <w:pStyle w:val="KeinLeerraum"/>
      </w:pPr>
    </w:p>
    <w:p w14:paraId="563E6692" w14:textId="77777777" w:rsidR="00CA6517" w:rsidRDefault="00CA6517" w:rsidP="0025190F">
      <w:pPr>
        <w:pStyle w:val="KeinLeerraum"/>
      </w:pPr>
    </w:p>
    <w:p w14:paraId="021001C4" w14:textId="77777777" w:rsidR="00CA6517" w:rsidRDefault="00CA6517" w:rsidP="0025190F">
      <w:pPr>
        <w:pStyle w:val="KeinLeerraum"/>
      </w:pPr>
    </w:p>
    <w:p w14:paraId="5AFB7BC5" w14:textId="32F1D1F2" w:rsidR="004B4168" w:rsidRDefault="004B5142" w:rsidP="0025190F">
      <w:pPr>
        <w:pStyle w:val="KeinLeerraum"/>
      </w:pPr>
      <w:r>
        <w:t>Vielen Dank schon jetzt für Eure Hilfe.                                                                                                                                   Kommandant Robert Brocker</w:t>
      </w:r>
    </w:p>
    <w:sectPr w:rsidR="004B4168" w:rsidSect="00C5237A">
      <w:headerReference w:type="default" r:id="rId11"/>
      <w:footerReference w:type="default" r:id="rId12"/>
      <w:pgSz w:w="16838" w:h="11906" w:orient="landscape"/>
      <w:pgMar w:top="284" w:right="1115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C01AE" w14:textId="77777777" w:rsidR="004B7FE7" w:rsidRDefault="004B7FE7" w:rsidP="007A059E">
      <w:pPr>
        <w:spacing w:after="0" w:line="240" w:lineRule="auto"/>
      </w:pPr>
      <w:r>
        <w:separator/>
      </w:r>
    </w:p>
  </w:endnote>
  <w:endnote w:type="continuationSeparator" w:id="0">
    <w:p w14:paraId="6F6DB1C6" w14:textId="77777777" w:rsidR="004B7FE7" w:rsidRDefault="004B7FE7" w:rsidP="007A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AB224" w14:textId="77777777" w:rsidR="00C601AC" w:rsidRDefault="00C601AC" w:rsidP="00C601A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CCDEE" w14:textId="77777777" w:rsidR="004B7FE7" w:rsidRDefault="004B7FE7" w:rsidP="007A059E">
      <w:pPr>
        <w:spacing w:after="0" w:line="240" w:lineRule="auto"/>
      </w:pPr>
      <w:r>
        <w:separator/>
      </w:r>
    </w:p>
  </w:footnote>
  <w:footnote w:type="continuationSeparator" w:id="0">
    <w:p w14:paraId="1ABE2350" w14:textId="77777777" w:rsidR="004B7FE7" w:rsidRDefault="004B7FE7" w:rsidP="007A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AB223" w14:textId="77777777" w:rsidR="007A059E" w:rsidRDefault="007A059E" w:rsidP="007A059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2EC"/>
    <w:multiLevelType w:val="hybridMultilevel"/>
    <w:tmpl w:val="183C1A9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47EB"/>
    <w:multiLevelType w:val="hybridMultilevel"/>
    <w:tmpl w:val="476C6AEA"/>
    <w:lvl w:ilvl="0" w:tplc="EBFE13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B0D40"/>
    <w:multiLevelType w:val="hybridMultilevel"/>
    <w:tmpl w:val="F4C49BC0"/>
    <w:lvl w:ilvl="0" w:tplc="33CCA1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B0D8C"/>
    <w:multiLevelType w:val="hybridMultilevel"/>
    <w:tmpl w:val="7CE2720E"/>
    <w:lvl w:ilvl="0" w:tplc="2FD66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25DA8"/>
    <w:multiLevelType w:val="hybridMultilevel"/>
    <w:tmpl w:val="96A49A58"/>
    <w:lvl w:ilvl="0" w:tplc="8CCCE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97E32"/>
    <w:multiLevelType w:val="hybridMultilevel"/>
    <w:tmpl w:val="EE829A60"/>
    <w:lvl w:ilvl="0" w:tplc="9724E4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095886">
    <w:abstractNumId w:val="2"/>
  </w:num>
  <w:num w:numId="2" w16cid:durableId="2123187033">
    <w:abstractNumId w:val="0"/>
  </w:num>
  <w:num w:numId="3" w16cid:durableId="186137544">
    <w:abstractNumId w:val="5"/>
  </w:num>
  <w:num w:numId="4" w16cid:durableId="2138907220">
    <w:abstractNumId w:val="4"/>
  </w:num>
  <w:num w:numId="5" w16cid:durableId="2034767436">
    <w:abstractNumId w:val="1"/>
  </w:num>
  <w:num w:numId="6" w16cid:durableId="548305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0A"/>
    <w:rsid w:val="00004BD7"/>
    <w:rsid w:val="00007628"/>
    <w:rsid w:val="0001070F"/>
    <w:rsid w:val="000125AE"/>
    <w:rsid w:val="00012948"/>
    <w:rsid w:val="000172DE"/>
    <w:rsid w:val="00027198"/>
    <w:rsid w:val="00032AA3"/>
    <w:rsid w:val="00033E0E"/>
    <w:rsid w:val="00042D83"/>
    <w:rsid w:val="000433DE"/>
    <w:rsid w:val="00054370"/>
    <w:rsid w:val="0005510D"/>
    <w:rsid w:val="000555D0"/>
    <w:rsid w:val="0005632F"/>
    <w:rsid w:val="00067E32"/>
    <w:rsid w:val="000920C1"/>
    <w:rsid w:val="00094F70"/>
    <w:rsid w:val="000A2120"/>
    <w:rsid w:val="000B2288"/>
    <w:rsid w:val="000B2C19"/>
    <w:rsid w:val="000B333C"/>
    <w:rsid w:val="000C31D7"/>
    <w:rsid w:val="000C3738"/>
    <w:rsid w:val="000C3ACB"/>
    <w:rsid w:val="000C687F"/>
    <w:rsid w:val="000C701E"/>
    <w:rsid w:val="000D3FCA"/>
    <w:rsid w:val="000E135D"/>
    <w:rsid w:val="000E5D2B"/>
    <w:rsid w:val="000E67E8"/>
    <w:rsid w:val="000F1F6C"/>
    <w:rsid w:val="000F75CF"/>
    <w:rsid w:val="00102E07"/>
    <w:rsid w:val="00103070"/>
    <w:rsid w:val="00110B17"/>
    <w:rsid w:val="00115D7D"/>
    <w:rsid w:val="001213DA"/>
    <w:rsid w:val="001252D1"/>
    <w:rsid w:val="001254B4"/>
    <w:rsid w:val="001323FF"/>
    <w:rsid w:val="00132CB3"/>
    <w:rsid w:val="00134778"/>
    <w:rsid w:val="00134D96"/>
    <w:rsid w:val="00141CCD"/>
    <w:rsid w:val="00143466"/>
    <w:rsid w:val="00150CF7"/>
    <w:rsid w:val="0015259F"/>
    <w:rsid w:val="00154E42"/>
    <w:rsid w:val="0016509C"/>
    <w:rsid w:val="001661D4"/>
    <w:rsid w:val="00166C25"/>
    <w:rsid w:val="001769C4"/>
    <w:rsid w:val="00177FC6"/>
    <w:rsid w:val="00180132"/>
    <w:rsid w:val="0018078F"/>
    <w:rsid w:val="001875DF"/>
    <w:rsid w:val="00192E9F"/>
    <w:rsid w:val="001947AA"/>
    <w:rsid w:val="00195045"/>
    <w:rsid w:val="0019690E"/>
    <w:rsid w:val="001A233E"/>
    <w:rsid w:val="001A5585"/>
    <w:rsid w:val="001A731D"/>
    <w:rsid w:val="001B3C19"/>
    <w:rsid w:val="001B7075"/>
    <w:rsid w:val="001C2323"/>
    <w:rsid w:val="001C6893"/>
    <w:rsid w:val="001D5C45"/>
    <w:rsid w:val="001D6CB9"/>
    <w:rsid w:val="001E0945"/>
    <w:rsid w:val="001E22B5"/>
    <w:rsid w:val="001E426A"/>
    <w:rsid w:val="001F0E26"/>
    <w:rsid w:val="001F3070"/>
    <w:rsid w:val="001F41C4"/>
    <w:rsid w:val="001F442E"/>
    <w:rsid w:val="00207E15"/>
    <w:rsid w:val="00211AA8"/>
    <w:rsid w:val="00211ACF"/>
    <w:rsid w:val="0021303A"/>
    <w:rsid w:val="002171AF"/>
    <w:rsid w:val="00227FFA"/>
    <w:rsid w:val="00231D6D"/>
    <w:rsid w:val="00237076"/>
    <w:rsid w:val="00237F32"/>
    <w:rsid w:val="002417B5"/>
    <w:rsid w:val="0024589F"/>
    <w:rsid w:val="002477D5"/>
    <w:rsid w:val="00247EE2"/>
    <w:rsid w:val="0025190F"/>
    <w:rsid w:val="002541DA"/>
    <w:rsid w:val="00255207"/>
    <w:rsid w:val="00260809"/>
    <w:rsid w:val="00262D11"/>
    <w:rsid w:val="00266C95"/>
    <w:rsid w:val="002734D6"/>
    <w:rsid w:val="00276534"/>
    <w:rsid w:val="00277244"/>
    <w:rsid w:val="00280745"/>
    <w:rsid w:val="00282D68"/>
    <w:rsid w:val="0028315D"/>
    <w:rsid w:val="00286EC6"/>
    <w:rsid w:val="002902F4"/>
    <w:rsid w:val="0029166B"/>
    <w:rsid w:val="00295204"/>
    <w:rsid w:val="0029550C"/>
    <w:rsid w:val="002A2AB6"/>
    <w:rsid w:val="002A3A9D"/>
    <w:rsid w:val="002A54CF"/>
    <w:rsid w:val="002B06A0"/>
    <w:rsid w:val="002B2FA7"/>
    <w:rsid w:val="002B63DB"/>
    <w:rsid w:val="002B69CD"/>
    <w:rsid w:val="002C0CD7"/>
    <w:rsid w:val="002C1841"/>
    <w:rsid w:val="002C2BB3"/>
    <w:rsid w:val="002C2FA4"/>
    <w:rsid w:val="002D001F"/>
    <w:rsid w:val="002D44F4"/>
    <w:rsid w:val="002E01FF"/>
    <w:rsid w:val="002E4076"/>
    <w:rsid w:val="002E55D3"/>
    <w:rsid w:val="002F5080"/>
    <w:rsid w:val="00303DE0"/>
    <w:rsid w:val="00306ED6"/>
    <w:rsid w:val="00314FB4"/>
    <w:rsid w:val="00316ACC"/>
    <w:rsid w:val="003204DF"/>
    <w:rsid w:val="00320AEA"/>
    <w:rsid w:val="003254EA"/>
    <w:rsid w:val="00327270"/>
    <w:rsid w:val="0033063E"/>
    <w:rsid w:val="003339E9"/>
    <w:rsid w:val="003360C3"/>
    <w:rsid w:val="00341D44"/>
    <w:rsid w:val="00346F09"/>
    <w:rsid w:val="00347AD9"/>
    <w:rsid w:val="00350EF7"/>
    <w:rsid w:val="003569F3"/>
    <w:rsid w:val="00363082"/>
    <w:rsid w:val="003632C0"/>
    <w:rsid w:val="003670FD"/>
    <w:rsid w:val="00375CDA"/>
    <w:rsid w:val="00376769"/>
    <w:rsid w:val="00376AA1"/>
    <w:rsid w:val="003816BB"/>
    <w:rsid w:val="00386B5D"/>
    <w:rsid w:val="003871FF"/>
    <w:rsid w:val="003874AD"/>
    <w:rsid w:val="003877FC"/>
    <w:rsid w:val="003900EF"/>
    <w:rsid w:val="00391455"/>
    <w:rsid w:val="0039200B"/>
    <w:rsid w:val="0039664F"/>
    <w:rsid w:val="00396941"/>
    <w:rsid w:val="003A2ADD"/>
    <w:rsid w:val="003A2E73"/>
    <w:rsid w:val="003A5A74"/>
    <w:rsid w:val="003A5A84"/>
    <w:rsid w:val="003B1C5E"/>
    <w:rsid w:val="003B1E57"/>
    <w:rsid w:val="003B2761"/>
    <w:rsid w:val="003B2862"/>
    <w:rsid w:val="003B7080"/>
    <w:rsid w:val="003C0095"/>
    <w:rsid w:val="003C2165"/>
    <w:rsid w:val="003C2CF8"/>
    <w:rsid w:val="003C6BAC"/>
    <w:rsid w:val="003C7F50"/>
    <w:rsid w:val="003D484A"/>
    <w:rsid w:val="003E30A1"/>
    <w:rsid w:val="003E3986"/>
    <w:rsid w:val="003E455B"/>
    <w:rsid w:val="003F6492"/>
    <w:rsid w:val="00410383"/>
    <w:rsid w:val="00416709"/>
    <w:rsid w:val="00427E33"/>
    <w:rsid w:val="004310CA"/>
    <w:rsid w:val="00432224"/>
    <w:rsid w:val="004367D2"/>
    <w:rsid w:val="0043703F"/>
    <w:rsid w:val="004462F7"/>
    <w:rsid w:val="004468E5"/>
    <w:rsid w:val="00453D5B"/>
    <w:rsid w:val="0045610D"/>
    <w:rsid w:val="004578A3"/>
    <w:rsid w:val="0046411A"/>
    <w:rsid w:val="00464BBD"/>
    <w:rsid w:val="00471498"/>
    <w:rsid w:val="0047336C"/>
    <w:rsid w:val="00476CA0"/>
    <w:rsid w:val="00481F29"/>
    <w:rsid w:val="0048275A"/>
    <w:rsid w:val="00482EA8"/>
    <w:rsid w:val="00482FFE"/>
    <w:rsid w:val="00483188"/>
    <w:rsid w:val="00485A96"/>
    <w:rsid w:val="00490825"/>
    <w:rsid w:val="0049108D"/>
    <w:rsid w:val="00493038"/>
    <w:rsid w:val="004935A1"/>
    <w:rsid w:val="0049367A"/>
    <w:rsid w:val="0049438F"/>
    <w:rsid w:val="004A3DBA"/>
    <w:rsid w:val="004B4168"/>
    <w:rsid w:val="004B5142"/>
    <w:rsid w:val="004B7FE7"/>
    <w:rsid w:val="004C4625"/>
    <w:rsid w:val="004C7A08"/>
    <w:rsid w:val="004C7C03"/>
    <w:rsid w:val="004D144E"/>
    <w:rsid w:val="004D170A"/>
    <w:rsid w:val="004D285E"/>
    <w:rsid w:val="004D47B7"/>
    <w:rsid w:val="004D4D83"/>
    <w:rsid w:val="004D7CC7"/>
    <w:rsid w:val="004E20ED"/>
    <w:rsid w:val="004E3628"/>
    <w:rsid w:val="004E40D2"/>
    <w:rsid w:val="004E468D"/>
    <w:rsid w:val="004F4B98"/>
    <w:rsid w:val="004F6672"/>
    <w:rsid w:val="00501C18"/>
    <w:rsid w:val="00501DA4"/>
    <w:rsid w:val="00503F74"/>
    <w:rsid w:val="0050418C"/>
    <w:rsid w:val="0050528C"/>
    <w:rsid w:val="005110E9"/>
    <w:rsid w:val="0051550C"/>
    <w:rsid w:val="00521978"/>
    <w:rsid w:val="00522504"/>
    <w:rsid w:val="005232F3"/>
    <w:rsid w:val="0053135E"/>
    <w:rsid w:val="00533208"/>
    <w:rsid w:val="005435A9"/>
    <w:rsid w:val="005449F0"/>
    <w:rsid w:val="00545191"/>
    <w:rsid w:val="00545B5B"/>
    <w:rsid w:val="00550B3E"/>
    <w:rsid w:val="00565E78"/>
    <w:rsid w:val="00566A91"/>
    <w:rsid w:val="00573E47"/>
    <w:rsid w:val="00586DCB"/>
    <w:rsid w:val="005908C3"/>
    <w:rsid w:val="00593526"/>
    <w:rsid w:val="0059387A"/>
    <w:rsid w:val="005A16B2"/>
    <w:rsid w:val="005A6303"/>
    <w:rsid w:val="005B128C"/>
    <w:rsid w:val="005B380A"/>
    <w:rsid w:val="005C1C00"/>
    <w:rsid w:val="005C2833"/>
    <w:rsid w:val="005C4446"/>
    <w:rsid w:val="005C511C"/>
    <w:rsid w:val="005D2EFF"/>
    <w:rsid w:val="005D41D8"/>
    <w:rsid w:val="005D4CE1"/>
    <w:rsid w:val="005D4E53"/>
    <w:rsid w:val="005D5A5D"/>
    <w:rsid w:val="005E3CEC"/>
    <w:rsid w:val="005F1BB0"/>
    <w:rsid w:val="005F63AE"/>
    <w:rsid w:val="005F7768"/>
    <w:rsid w:val="00604CCF"/>
    <w:rsid w:val="00605F87"/>
    <w:rsid w:val="006065CD"/>
    <w:rsid w:val="00607519"/>
    <w:rsid w:val="006115E8"/>
    <w:rsid w:val="00617895"/>
    <w:rsid w:val="00624017"/>
    <w:rsid w:val="00634C2A"/>
    <w:rsid w:val="006364D5"/>
    <w:rsid w:val="006423D8"/>
    <w:rsid w:val="00642964"/>
    <w:rsid w:val="006437DF"/>
    <w:rsid w:val="00644657"/>
    <w:rsid w:val="00650F5B"/>
    <w:rsid w:val="00655FEE"/>
    <w:rsid w:val="00661785"/>
    <w:rsid w:val="00661DC3"/>
    <w:rsid w:val="00664B45"/>
    <w:rsid w:val="00664CEE"/>
    <w:rsid w:val="006717D9"/>
    <w:rsid w:val="00672198"/>
    <w:rsid w:val="006721C7"/>
    <w:rsid w:val="006727C1"/>
    <w:rsid w:val="00676F6F"/>
    <w:rsid w:val="00677B8D"/>
    <w:rsid w:val="00687C63"/>
    <w:rsid w:val="006961F4"/>
    <w:rsid w:val="006A25B0"/>
    <w:rsid w:val="006B4A2A"/>
    <w:rsid w:val="006C3B47"/>
    <w:rsid w:val="006C5FF7"/>
    <w:rsid w:val="006D715A"/>
    <w:rsid w:val="006E0BC3"/>
    <w:rsid w:val="006E2FE4"/>
    <w:rsid w:val="006E321E"/>
    <w:rsid w:val="006E4D48"/>
    <w:rsid w:val="006E5674"/>
    <w:rsid w:val="006E5D4E"/>
    <w:rsid w:val="006F1C54"/>
    <w:rsid w:val="006F3BC8"/>
    <w:rsid w:val="006F3D52"/>
    <w:rsid w:val="00700AA0"/>
    <w:rsid w:val="00702B74"/>
    <w:rsid w:val="0070386D"/>
    <w:rsid w:val="00711B5A"/>
    <w:rsid w:val="00715822"/>
    <w:rsid w:val="00724E25"/>
    <w:rsid w:val="007276F8"/>
    <w:rsid w:val="00732747"/>
    <w:rsid w:val="00733390"/>
    <w:rsid w:val="007344F3"/>
    <w:rsid w:val="007426AD"/>
    <w:rsid w:val="00744AA3"/>
    <w:rsid w:val="00751344"/>
    <w:rsid w:val="00761946"/>
    <w:rsid w:val="00763C15"/>
    <w:rsid w:val="00764701"/>
    <w:rsid w:val="0076533F"/>
    <w:rsid w:val="00766D19"/>
    <w:rsid w:val="00780208"/>
    <w:rsid w:val="00780F33"/>
    <w:rsid w:val="007820D3"/>
    <w:rsid w:val="00791302"/>
    <w:rsid w:val="00793A1C"/>
    <w:rsid w:val="00796192"/>
    <w:rsid w:val="007979C9"/>
    <w:rsid w:val="007A059E"/>
    <w:rsid w:val="007A2AAC"/>
    <w:rsid w:val="007A4338"/>
    <w:rsid w:val="007B531A"/>
    <w:rsid w:val="007C0AA7"/>
    <w:rsid w:val="007C1DAD"/>
    <w:rsid w:val="007D0A7F"/>
    <w:rsid w:val="007D1469"/>
    <w:rsid w:val="007D489D"/>
    <w:rsid w:val="007D6249"/>
    <w:rsid w:val="007D678F"/>
    <w:rsid w:val="007E0C47"/>
    <w:rsid w:val="007E391F"/>
    <w:rsid w:val="007F1F9F"/>
    <w:rsid w:val="007F36EF"/>
    <w:rsid w:val="007F65AA"/>
    <w:rsid w:val="007F7A80"/>
    <w:rsid w:val="0080312B"/>
    <w:rsid w:val="008035EB"/>
    <w:rsid w:val="00805C12"/>
    <w:rsid w:val="0081241D"/>
    <w:rsid w:val="008125CB"/>
    <w:rsid w:val="0081510D"/>
    <w:rsid w:val="0081609B"/>
    <w:rsid w:val="00816E22"/>
    <w:rsid w:val="008220E1"/>
    <w:rsid w:val="00825D92"/>
    <w:rsid w:val="00825DA9"/>
    <w:rsid w:val="00830F0A"/>
    <w:rsid w:val="00831CEC"/>
    <w:rsid w:val="00833D7E"/>
    <w:rsid w:val="00835149"/>
    <w:rsid w:val="008363CF"/>
    <w:rsid w:val="00837DA4"/>
    <w:rsid w:val="00840754"/>
    <w:rsid w:val="00840A6F"/>
    <w:rsid w:val="00841251"/>
    <w:rsid w:val="008422B8"/>
    <w:rsid w:val="0084642A"/>
    <w:rsid w:val="008511D8"/>
    <w:rsid w:val="00853906"/>
    <w:rsid w:val="00855142"/>
    <w:rsid w:val="0086012D"/>
    <w:rsid w:val="00870CF4"/>
    <w:rsid w:val="00871E86"/>
    <w:rsid w:val="00873E38"/>
    <w:rsid w:val="0087616F"/>
    <w:rsid w:val="00884BA3"/>
    <w:rsid w:val="00887AD8"/>
    <w:rsid w:val="00891BC9"/>
    <w:rsid w:val="00895576"/>
    <w:rsid w:val="00896311"/>
    <w:rsid w:val="00897A3C"/>
    <w:rsid w:val="008A0A33"/>
    <w:rsid w:val="008A1131"/>
    <w:rsid w:val="008A2ACA"/>
    <w:rsid w:val="008A610C"/>
    <w:rsid w:val="008C6E71"/>
    <w:rsid w:val="008D2A83"/>
    <w:rsid w:val="008D4C67"/>
    <w:rsid w:val="008F031C"/>
    <w:rsid w:val="008F371F"/>
    <w:rsid w:val="008F72A6"/>
    <w:rsid w:val="008F7692"/>
    <w:rsid w:val="00900FA7"/>
    <w:rsid w:val="009033D2"/>
    <w:rsid w:val="00903439"/>
    <w:rsid w:val="0091445F"/>
    <w:rsid w:val="009225F3"/>
    <w:rsid w:val="00922F3C"/>
    <w:rsid w:val="009302EF"/>
    <w:rsid w:val="00933890"/>
    <w:rsid w:val="009343C0"/>
    <w:rsid w:val="0093577A"/>
    <w:rsid w:val="00941E78"/>
    <w:rsid w:val="00953514"/>
    <w:rsid w:val="00954120"/>
    <w:rsid w:val="0095468F"/>
    <w:rsid w:val="009559CA"/>
    <w:rsid w:val="00957C28"/>
    <w:rsid w:val="00963E6A"/>
    <w:rsid w:val="00964389"/>
    <w:rsid w:val="00972DB9"/>
    <w:rsid w:val="009802B4"/>
    <w:rsid w:val="0098081F"/>
    <w:rsid w:val="00980885"/>
    <w:rsid w:val="009849C9"/>
    <w:rsid w:val="00985AE3"/>
    <w:rsid w:val="00987171"/>
    <w:rsid w:val="00991317"/>
    <w:rsid w:val="00995BD3"/>
    <w:rsid w:val="009A7E99"/>
    <w:rsid w:val="009B557E"/>
    <w:rsid w:val="009B5B1C"/>
    <w:rsid w:val="009B6247"/>
    <w:rsid w:val="009C138C"/>
    <w:rsid w:val="009C1C30"/>
    <w:rsid w:val="009C313F"/>
    <w:rsid w:val="009C78DE"/>
    <w:rsid w:val="009D4DA3"/>
    <w:rsid w:val="009D6F6F"/>
    <w:rsid w:val="009E1CA6"/>
    <w:rsid w:val="009E330C"/>
    <w:rsid w:val="009E380A"/>
    <w:rsid w:val="009E697D"/>
    <w:rsid w:val="009F341C"/>
    <w:rsid w:val="009F5F93"/>
    <w:rsid w:val="009F6CDE"/>
    <w:rsid w:val="009F76C3"/>
    <w:rsid w:val="009F7E02"/>
    <w:rsid w:val="00A00B3F"/>
    <w:rsid w:val="00A043C6"/>
    <w:rsid w:val="00A04639"/>
    <w:rsid w:val="00A0501C"/>
    <w:rsid w:val="00A10201"/>
    <w:rsid w:val="00A15D31"/>
    <w:rsid w:val="00A22932"/>
    <w:rsid w:val="00A22D8F"/>
    <w:rsid w:val="00A251E3"/>
    <w:rsid w:val="00A2638D"/>
    <w:rsid w:val="00A279C5"/>
    <w:rsid w:val="00A32593"/>
    <w:rsid w:val="00A33727"/>
    <w:rsid w:val="00A36AEB"/>
    <w:rsid w:val="00A378B5"/>
    <w:rsid w:val="00A40D64"/>
    <w:rsid w:val="00A41783"/>
    <w:rsid w:val="00A42189"/>
    <w:rsid w:val="00A44B73"/>
    <w:rsid w:val="00A45FD0"/>
    <w:rsid w:val="00A5717B"/>
    <w:rsid w:val="00A643F0"/>
    <w:rsid w:val="00A64A77"/>
    <w:rsid w:val="00A665AD"/>
    <w:rsid w:val="00A8170D"/>
    <w:rsid w:val="00A821DF"/>
    <w:rsid w:val="00A82E61"/>
    <w:rsid w:val="00A84496"/>
    <w:rsid w:val="00A97B00"/>
    <w:rsid w:val="00AA0E79"/>
    <w:rsid w:val="00AA22CC"/>
    <w:rsid w:val="00AB060E"/>
    <w:rsid w:val="00AB162D"/>
    <w:rsid w:val="00AB191E"/>
    <w:rsid w:val="00AB32B6"/>
    <w:rsid w:val="00AC0732"/>
    <w:rsid w:val="00AC486E"/>
    <w:rsid w:val="00AD144B"/>
    <w:rsid w:val="00AD201E"/>
    <w:rsid w:val="00AD2B15"/>
    <w:rsid w:val="00AD5412"/>
    <w:rsid w:val="00AE1FEE"/>
    <w:rsid w:val="00AE2747"/>
    <w:rsid w:val="00AE2982"/>
    <w:rsid w:val="00AE744B"/>
    <w:rsid w:val="00B010AD"/>
    <w:rsid w:val="00B012AA"/>
    <w:rsid w:val="00B0227D"/>
    <w:rsid w:val="00B04D67"/>
    <w:rsid w:val="00B060A8"/>
    <w:rsid w:val="00B106E2"/>
    <w:rsid w:val="00B202C5"/>
    <w:rsid w:val="00B25D0A"/>
    <w:rsid w:val="00B26187"/>
    <w:rsid w:val="00B32548"/>
    <w:rsid w:val="00B34424"/>
    <w:rsid w:val="00B409CB"/>
    <w:rsid w:val="00B41C6D"/>
    <w:rsid w:val="00B4267D"/>
    <w:rsid w:val="00B431D7"/>
    <w:rsid w:val="00B44816"/>
    <w:rsid w:val="00B45F57"/>
    <w:rsid w:val="00B4699C"/>
    <w:rsid w:val="00B46B8B"/>
    <w:rsid w:val="00B47CBB"/>
    <w:rsid w:val="00B50334"/>
    <w:rsid w:val="00B5401E"/>
    <w:rsid w:val="00B64969"/>
    <w:rsid w:val="00B7425E"/>
    <w:rsid w:val="00B75B5A"/>
    <w:rsid w:val="00B77738"/>
    <w:rsid w:val="00B82C8D"/>
    <w:rsid w:val="00B8312A"/>
    <w:rsid w:val="00B87B7F"/>
    <w:rsid w:val="00B90961"/>
    <w:rsid w:val="00B94E70"/>
    <w:rsid w:val="00B951DE"/>
    <w:rsid w:val="00B955E9"/>
    <w:rsid w:val="00BA1300"/>
    <w:rsid w:val="00BA1D33"/>
    <w:rsid w:val="00BA2749"/>
    <w:rsid w:val="00BA5F5B"/>
    <w:rsid w:val="00BB0D67"/>
    <w:rsid w:val="00BB12DB"/>
    <w:rsid w:val="00BB19A2"/>
    <w:rsid w:val="00BB1EF9"/>
    <w:rsid w:val="00BB240F"/>
    <w:rsid w:val="00BB33B4"/>
    <w:rsid w:val="00BB63A9"/>
    <w:rsid w:val="00BB7CD5"/>
    <w:rsid w:val="00BC14E7"/>
    <w:rsid w:val="00BC2805"/>
    <w:rsid w:val="00BC5F80"/>
    <w:rsid w:val="00BC65D5"/>
    <w:rsid w:val="00BE0AF2"/>
    <w:rsid w:val="00BE1FB9"/>
    <w:rsid w:val="00BE4E08"/>
    <w:rsid w:val="00BF41DE"/>
    <w:rsid w:val="00C00E74"/>
    <w:rsid w:val="00C035B1"/>
    <w:rsid w:val="00C03F2D"/>
    <w:rsid w:val="00C1707D"/>
    <w:rsid w:val="00C21F01"/>
    <w:rsid w:val="00C27079"/>
    <w:rsid w:val="00C30231"/>
    <w:rsid w:val="00C31987"/>
    <w:rsid w:val="00C32C96"/>
    <w:rsid w:val="00C339BC"/>
    <w:rsid w:val="00C34328"/>
    <w:rsid w:val="00C36602"/>
    <w:rsid w:val="00C41730"/>
    <w:rsid w:val="00C418DD"/>
    <w:rsid w:val="00C512D5"/>
    <w:rsid w:val="00C5237A"/>
    <w:rsid w:val="00C53451"/>
    <w:rsid w:val="00C54D59"/>
    <w:rsid w:val="00C601AC"/>
    <w:rsid w:val="00C604BD"/>
    <w:rsid w:val="00C63515"/>
    <w:rsid w:val="00C646D7"/>
    <w:rsid w:val="00C64CAC"/>
    <w:rsid w:val="00C672D4"/>
    <w:rsid w:val="00C7475F"/>
    <w:rsid w:val="00C82E18"/>
    <w:rsid w:val="00C838C5"/>
    <w:rsid w:val="00C83C32"/>
    <w:rsid w:val="00C867AF"/>
    <w:rsid w:val="00C87468"/>
    <w:rsid w:val="00C87C25"/>
    <w:rsid w:val="00C93008"/>
    <w:rsid w:val="00C93829"/>
    <w:rsid w:val="00CA57B1"/>
    <w:rsid w:val="00CA6517"/>
    <w:rsid w:val="00CB0BC2"/>
    <w:rsid w:val="00CB148A"/>
    <w:rsid w:val="00CB542C"/>
    <w:rsid w:val="00CB59C8"/>
    <w:rsid w:val="00CB59D2"/>
    <w:rsid w:val="00CB5DEB"/>
    <w:rsid w:val="00CB5EF0"/>
    <w:rsid w:val="00CB7BDC"/>
    <w:rsid w:val="00CC459A"/>
    <w:rsid w:val="00CD4240"/>
    <w:rsid w:val="00CD7509"/>
    <w:rsid w:val="00CE357E"/>
    <w:rsid w:val="00CE53AA"/>
    <w:rsid w:val="00CE5EF2"/>
    <w:rsid w:val="00CF094D"/>
    <w:rsid w:val="00CF22B6"/>
    <w:rsid w:val="00CF26E7"/>
    <w:rsid w:val="00CF4D90"/>
    <w:rsid w:val="00CF550A"/>
    <w:rsid w:val="00D10A94"/>
    <w:rsid w:val="00D15C24"/>
    <w:rsid w:val="00D15E15"/>
    <w:rsid w:val="00D26D6F"/>
    <w:rsid w:val="00D3106E"/>
    <w:rsid w:val="00D31D45"/>
    <w:rsid w:val="00D32B54"/>
    <w:rsid w:val="00D33BDA"/>
    <w:rsid w:val="00D40B22"/>
    <w:rsid w:val="00D517E1"/>
    <w:rsid w:val="00D5442A"/>
    <w:rsid w:val="00D5497E"/>
    <w:rsid w:val="00D54FB3"/>
    <w:rsid w:val="00D5742E"/>
    <w:rsid w:val="00D624E4"/>
    <w:rsid w:val="00D65246"/>
    <w:rsid w:val="00D67942"/>
    <w:rsid w:val="00D71578"/>
    <w:rsid w:val="00D73FD5"/>
    <w:rsid w:val="00D75756"/>
    <w:rsid w:val="00D81D52"/>
    <w:rsid w:val="00D832E3"/>
    <w:rsid w:val="00D86F75"/>
    <w:rsid w:val="00D870EB"/>
    <w:rsid w:val="00D872D0"/>
    <w:rsid w:val="00D87AB0"/>
    <w:rsid w:val="00D913C3"/>
    <w:rsid w:val="00D915BE"/>
    <w:rsid w:val="00D94CAD"/>
    <w:rsid w:val="00D95339"/>
    <w:rsid w:val="00D95ED1"/>
    <w:rsid w:val="00DA3CE6"/>
    <w:rsid w:val="00DA599A"/>
    <w:rsid w:val="00DA5A88"/>
    <w:rsid w:val="00DB2965"/>
    <w:rsid w:val="00DB7CB0"/>
    <w:rsid w:val="00DC5B61"/>
    <w:rsid w:val="00DD29EC"/>
    <w:rsid w:val="00DD4F45"/>
    <w:rsid w:val="00DE389E"/>
    <w:rsid w:val="00DE4C13"/>
    <w:rsid w:val="00DE6186"/>
    <w:rsid w:val="00DE7332"/>
    <w:rsid w:val="00DF1A0F"/>
    <w:rsid w:val="00DF4A49"/>
    <w:rsid w:val="00DF7D18"/>
    <w:rsid w:val="00E00170"/>
    <w:rsid w:val="00E05B94"/>
    <w:rsid w:val="00E0669E"/>
    <w:rsid w:val="00E111E7"/>
    <w:rsid w:val="00E12998"/>
    <w:rsid w:val="00E21A21"/>
    <w:rsid w:val="00E307B9"/>
    <w:rsid w:val="00E32716"/>
    <w:rsid w:val="00E37DB0"/>
    <w:rsid w:val="00E428A8"/>
    <w:rsid w:val="00E4606A"/>
    <w:rsid w:val="00E509D0"/>
    <w:rsid w:val="00E549C7"/>
    <w:rsid w:val="00E56BED"/>
    <w:rsid w:val="00E60223"/>
    <w:rsid w:val="00E620EE"/>
    <w:rsid w:val="00E63095"/>
    <w:rsid w:val="00E74E3D"/>
    <w:rsid w:val="00E760CA"/>
    <w:rsid w:val="00E773CF"/>
    <w:rsid w:val="00E7775E"/>
    <w:rsid w:val="00E812E3"/>
    <w:rsid w:val="00E826E9"/>
    <w:rsid w:val="00E83262"/>
    <w:rsid w:val="00E83944"/>
    <w:rsid w:val="00E8577C"/>
    <w:rsid w:val="00E861D4"/>
    <w:rsid w:val="00E877F6"/>
    <w:rsid w:val="00E955B0"/>
    <w:rsid w:val="00E96B4F"/>
    <w:rsid w:val="00EA554F"/>
    <w:rsid w:val="00EA78FC"/>
    <w:rsid w:val="00EB4D4E"/>
    <w:rsid w:val="00EB75A6"/>
    <w:rsid w:val="00EC028C"/>
    <w:rsid w:val="00EC0B41"/>
    <w:rsid w:val="00EC476C"/>
    <w:rsid w:val="00EC56B2"/>
    <w:rsid w:val="00ED1D6F"/>
    <w:rsid w:val="00ED5BA4"/>
    <w:rsid w:val="00ED7533"/>
    <w:rsid w:val="00ED7D14"/>
    <w:rsid w:val="00EE2AB8"/>
    <w:rsid w:val="00EF2930"/>
    <w:rsid w:val="00EF33D6"/>
    <w:rsid w:val="00EF61EF"/>
    <w:rsid w:val="00F00E83"/>
    <w:rsid w:val="00F06F81"/>
    <w:rsid w:val="00F07CC7"/>
    <w:rsid w:val="00F1059D"/>
    <w:rsid w:val="00F11ED6"/>
    <w:rsid w:val="00F1625B"/>
    <w:rsid w:val="00F17C6A"/>
    <w:rsid w:val="00F25D1E"/>
    <w:rsid w:val="00F26BC8"/>
    <w:rsid w:val="00F26D0F"/>
    <w:rsid w:val="00F27D6D"/>
    <w:rsid w:val="00F312C0"/>
    <w:rsid w:val="00F377F5"/>
    <w:rsid w:val="00F4442F"/>
    <w:rsid w:val="00F54063"/>
    <w:rsid w:val="00F774D7"/>
    <w:rsid w:val="00F834B8"/>
    <w:rsid w:val="00F90C57"/>
    <w:rsid w:val="00F91295"/>
    <w:rsid w:val="00F92A24"/>
    <w:rsid w:val="00F93169"/>
    <w:rsid w:val="00F975E1"/>
    <w:rsid w:val="00FA04A3"/>
    <w:rsid w:val="00FA3BF1"/>
    <w:rsid w:val="00FA7A4C"/>
    <w:rsid w:val="00FB375A"/>
    <w:rsid w:val="00FB46C1"/>
    <w:rsid w:val="00FB7DD6"/>
    <w:rsid w:val="00FC0CCD"/>
    <w:rsid w:val="00FC3242"/>
    <w:rsid w:val="00FC41F3"/>
    <w:rsid w:val="00FC4E5A"/>
    <w:rsid w:val="00FC60B0"/>
    <w:rsid w:val="00FD5F25"/>
    <w:rsid w:val="00FF1F6F"/>
    <w:rsid w:val="00FF41E3"/>
    <w:rsid w:val="00FF5F7E"/>
    <w:rsid w:val="00FF5FAA"/>
    <w:rsid w:val="00FF6FB0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0AB217"/>
  <w15:chartTrackingRefBased/>
  <w15:docId w15:val="{6DECD46C-1D17-48C8-8B30-9BD6BEC5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0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059E"/>
  </w:style>
  <w:style w:type="paragraph" w:styleId="Fuzeile">
    <w:name w:val="footer"/>
    <w:basedOn w:val="Standard"/>
    <w:link w:val="FuzeileZchn"/>
    <w:uiPriority w:val="99"/>
    <w:unhideWhenUsed/>
    <w:rsid w:val="007A0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059E"/>
  </w:style>
  <w:style w:type="paragraph" w:styleId="KeinLeerraum">
    <w:name w:val="No Spacing"/>
    <w:uiPriority w:val="1"/>
    <w:qFormat/>
    <w:rsid w:val="009E697D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8A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E13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1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rzso-rheintal.ch/termin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.Brocker\Documents\Benutzerdefinierte%20Office-Vorlagen\RZSO%20R%20Logo%20rechteckig%20Titelleis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B0562-DEDD-42AF-BBE0-BE60DA84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RZSO R Logo rechteckig Titelleiste</Template>
  <TotalTime>0</TotalTime>
  <Pages>2</Pages>
  <Words>409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Robert.Brocker</dc:creator>
  <cp:keywords/>
  <dc:description/>
  <cp:lastModifiedBy>aufgebot@rzso-rheintal.ch</cp:lastModifiedBy>
  <cp:revision>12</cp:revision>
  <cp:lastPrinted>2025-08-20T11:28:00Z</cp:lastPrinted>
  <dcterms:created xsi:type="dcterms:W3CDTF">2025-08-25T09:01:00Z</dcterms:created>
  <dcterms:modified xsi:type="dcterms:W3CDTF">2025-08-25T09:23:00Z</dcterms:modified>
</cp:coreProperties>
</file>