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37CA" w14:textId="5F604072" w:rsidR="000851D3" w:rsidRPr="003B6B67" w:rsidRDefault="0052018D" w:rsidP="003B6B67">
      <w:pPr>
        <w:pStyle w:val="berschrift1"/>
        <w:spacing w:after="0"/>
        <w:rPr>
          <w:rFonts w:ascii="Bierstadt" w:hAnsi="Bierstadt"/>
          <w:sz w:val="44"/>
          <w:szCs w:val="44"/>
        </w:rPr>
      </w:pPr>
      <w:r w:rsidRPr="003B6B67">
        <w:rPr>
          <w:rFonts w:ascii="Bierstadt" w:hAnsi="Bierstadt"/>
          <w:sz w:val="44"/>
          <w:szCs w:val="44"/>
        </w:rPr>
        <w:t>Gau-Mannschaftsmeisterschaften – Gerätturnen weiblich</w:t>
      </w:r>
    </w:p>
    <w:p w14:paraId="0E2B736F" w14:textId="77777777" w:rsidR="0052018D" w:rsidRPr="003A701F" w:rsidRDefault="0052018D" w:rsidP="0052018D">
      <w:pPr>
        <w:rPr>
          <w:rFonts w:ascii="Bierstadt" w:hAnsi="Bierstadt"/>
          <w:sz w:val="16"/>
          <w:szCs w:val="16"/>
        </w:rPr>
      </w:pPr>
    </w:p>
    <w:p w14:paraId="5B93495E" w14:textId="77777777" w:rsidR="003A701F" w:rsidRPr="003A701F" w:rsidRDefault="003A701F" w:rsidP="0052018D">
      <w:pPr>
        <w:rPr>
          <w:rFonts w:ascii="Bierstadt" w:hAnsi="Bierstadt"/>
          <w:sz w:val="16"/>
          <w:szCs w:val="16"/>
        </w:rPr>
      </w:pPr>
    </w:p>
    <w:tbl>
      <w:tblPr>
        <w:tblStyle w:val="Tabellenraster"/>
        <w:tblW w:w="963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ayout w:type="fixed"/>
        <w:tblCellMar>
          <w:top w:w="71" w:type="dxa"/>
          <w:left w:w="57" w:type="dxa"/>
          <w:bottom w:w="71" w:type="dxa"/>
          <w:right w:w="57" w:type="dxa"/>
        </w:tblCellMar>
        <w:tblLook w:val="04A0" w:firstRow="1" w:lastRow="0" w:firstColumn="1" w:lastColumn="0" w:noHBand="0" w:noVBand="1"/>
      </w:tblPr>
      <w:tblGrid>
        <w:gridCol w:w="1814"/>
        <w:gridCol w:w="7824"/>
      </w:tblGrid>
      <w:tr w:rsidR="00BF1106" w:rsidRPr="003B6B67" w14:paraId="368A69D8" w14:textId="77777777" w:rsidTr="003A701F">
        <w:tc>
          <w:tcPr>
            <w:tcW w:w="1814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937852" w14:textId="343C483D" w:rsidR="00C3330F" w:rsidRPr="003B6B67" w:rsidRDefault="00BF1106" w:rsidP="003A701F">
            <w:pPr>
              <w:spacing w:line="240" w:lineRule="auto"/>
              <w:rPr>
                <w:rFonts w:ascii="Bierstadt" w:hAnsi="Bierstadt"/>
                <w:b/>
                <w:bCs/>
                <w:szCs w:val="18"/>
              </w:rPr>
            </w:pPr>
            <w:r w:rsidRPr="003B6B67">
              <w:rPr>
                <w:rFonts w:ascii="Bierstadt" w:hAnsi="Bierstadt"/>
                <w:b/>
                <w:bCs/>
                <w:szCs w:val="18"/>
              </w:rPr>
              <w:t>Verein</w:t>
            </w:r>
          </w:p>
        </w:tc>
        <w:tc>
          <w:tcPr>
            <w:tcW w:w="7824" w:type="dxa"/>
            <w:tcBorders>
              <w:left w:val="single" w:sz="4" w:space="0" w:color="BFBFBF" w:themeColor="background1" w:themeShade="BF"/>
            </w:tcBorders>
          </w:tcPr>
          <w:p w14:paraId="037B9186" w14:textId="658A68E9" w:rsidR="00C3330F" w:rsidRPr="003B6B67" w:rsidRDefault="00C3330F" w:rsidP="003A701F">
            <w:pPr>
              <w:spacing w:line="240" w:lineRule="auto"/>
              <w:rPr>
                <w:rFonts w:ascii="Bierstadt" w:hAnsi="Bierstadt"/>
                <w:szCs w:val="18"/>
              </w:rPr>
            </w:pPr>
          </w:p>
        </w:tc>
      </w:tr>
      <w:tr w:rsidR="00BF1106" w:rsidRPr="003B6B67" w14:paraId="7AFF27F1" w14:textId="77777777" w:rsidTr="003A701F">
        <w:tc>
          <w:tcPr>
            <w:tcW w:w="18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B44BA" w14:textId="463D66A2" w:rsidR="00C3330F" w:rsidRPr="003B6B67" w:rsidRDefault="00BF1106" w:rsidP="003A701F">
            <w:pPr>
              <w:spacing w:line="240" w:lineRule="auto"/>
              <w:rPr>
                <w:rFonts w:ascii="Bierstadt" w:hAnsi="Bierstadt"/>
                <w:b/>
                <w:bCs/>
                <w:szCs w:val="18"/>
              </w:rPr>
            </w:pPr>
            <w:r w:rsidRPr="003B6B67">
              <w:rPr>
                <w:rFonts w:ascii="Bierstadt" w:hAnsi="Bierstadt"/>
                <w:b/>
                <w:bCs/>
                <w:szCs w:val="18"/>
              </w:rPr>
              <w:t>Ansprechpartner</w:t>
            </w:r>
          </w:p>
        </w:tc>
        <w:tc>
          <w:tcPr>
            <w:tcW w:w="7824" w:type="dxa"/>
            <w:tcBorders>
              <w:left w:val="single" w:sz="4" w:space="0" w:color="BFBFBF" w:themeColor="background1" w:themeShade="BF"/>
            </w:tcBorders>
          </w:tcPr>
          <w:p w14:paraId="6CA7C360" w14:textId="09E7B28D" w:rsidR="00C3330F" w:rsidRPr="003B6B67" w:rsidRDefault="00C3330F" w:rsidP="003A701F">
            <w:pPr>
              <w:spacing w:line="240" w:lineRule="auto"/>
              <w:rPr>
                <w:rFonts w:ascii="Bierstadt" w:hAnsi="Bierstadt"/>
                <w:szCs w:val="18"/>
              </w:rPr>
            </w:pPr>
          </w:p>
        </w:tc>
      </w:tr>
      <w:tr w:rsidR="00BF1106" w:rsidRPr="003B6B67" w14:paraId="1E9D5BA8" w14:textId="77777777" w:rsidTr="003A701F">
        <w:tc>
          <w:tcPr>
            <w:tcW w:w="1814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3913A5D8" w14:textId="1AB7A264" w:rsidR="000B1BBE" w:rsidRPr="003B6B67" w:rsidRDefault="00BF1106" w:rsidP="003A701F">
            <w:pPr>
              <w:spacing w:line="240" w:lineRule="auto"/>
              <w:rPr>
                <w:rFonts w:ascii="Bierstadt" w:hAnsi="Bierstadt"/>
                <w:b/>
                <w:bCs/>
                <w:szCs w:val="18"/>
              </w:rPr>
            </w:pPr>
            <w:r w:rsidRPr="003B6B67">
              <w:rPr>
                <w:rFonts w:ascii="Bierstadt" w:hAnsi="Bierstadt"/>
                <w:b/>
                <w:bCs/>
                <w:szCs w:val="18"/>
              </w:rPr>
              <w:t>E-Mail</w:t>
            </w:r>
          </w:p>
        </w:tc>
        <w:tc>
          <w:tcPr>
            <w:tcW w:w="7824" w:type="dxa"/>
            <w:tcBorders>
              <w:left w:val="single" w:sz="4" w:space="0" w:color="BFBFBF" w:themeColor="background1" w:themeShade="BF"/>
            </w:tcBorders>
          </w:tcPr>
          <w:p w14:paraId="41CE3393" w14:textId="18B98106" w:rsidR="000B1BBE" w:rsidRPr="003B6B67" w:rsidRDefault="000B1BBE" w:rsidP="003A701F">
            <w:pPr>
              <w:spacing w:line="240" w:lineRule="auto"/>
              <w:rPr>
                <w:rFonts w:ascii="Bierstadt" w:hAnsi="Bierstadt"/>
                <w:szCs w:val="18"/>
              </w:rPr>
            </w:pPr>
          </w:p>
        </w:tc>
      </w:tr>
    </w:tbl>
    <w:p w14:paraId="0A34E7A5" w14:textId="77777777" w:rsidR="00BF1106" w:rsidRDefault="00BF1106" w:rsidP="00BF1106">
      <w:pPr>
        <w:rPr>
          <w:rFonts w:ascii="Bierstadt" w:hAnsi="Bierstadt"/>
        </w:rPr>
      </w:pPr>
    </w:p>
    <w:p w14:paraId="6F539A58" w14:textId="77777777" w:rsidR="003B6B67" w:rsidRPr="003B6B67" w:rsidRDefault="003B6B67" w:rsidP="00BF1106">
      <w:pPr>
        <w:rPr>
          <w:rFonts w:ascii="Bierstadt" w:hAnsi="Bierstadt"/>
        </w:rPr>
      </w:pPr>
    </w:p>
    <w:tbl>
      <w:tblPr>
        <w:tblStyle w:val="Tabellenraster"/>
        <w:tblpPr w:leftFromText="141" w:rightFromText="141" w:vertAnchor="text" w:tblpY="1"/>
        <w:tblOverlap w:val="never"/>
        <w:tblW w:w="96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8"/>
        <w:gridCol w:w="1175"/>
        <w:gridCol w:w="1814"/>
        <w:gridCol w:w="1183"/>
        <w:gridCol w:w="1874"/>
        <w:gridCol w:w="1134"/>
        <w:gridCol w:w="1815"/>
        <w:gridCol w:w="10"/>
      </w:tblGrid>
      <w:tr w:rsidR="003B6B67" w:rsidRPr="003B6B67" w14:paraId="41FB04CF" w14:textId="77777777" w:rsidTr="00196BD6">
        <w:trPr>
          <w:gridAfter w:val="4"/>
          <w:wAfter w:w="4832" w:type="dxa"/>
          <w:trHeight w:val="113"/>
          <w:tblHeader/>
        </w:trPr>
        <w:tc>
          <w:tcPr>
            <w:tcW w:w="1813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DE6A265" w14:textId="6729B4F7" w:rsidR="00BF1106" w:rsidRPr="003B6B67" w:rsidRDefault="00BF1106" w:rsidP="003B6B67">
            <w:pPr>
              <w:spacing w:line="240" w:lineRule="auto"/>
              <w:rPr>
                <w:rFonts w:ascii="Bierstadt" w:hAnsi="Bierstadt"/>
                <w:b/>
                <w:bCs/>
              </w:rPr>
            </w:pPr>
            <w:r w:rsidRPr="003B6B67">
              <w:rPr>
                <w:rFonts w:ascii="Bierstadt" w:hAnsi="Bierstadt"/>
                <w:b/>
                <w:bCs/>
              </w:rPr>
              <w:t xml:space="preserve">Wettkampf-Nr.: </w:t>
            </w:r>
          </w:p>
        </w:tc>
        <w:tc>
          <w:tcPr>
            <w:tcW w:w="2998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4350B30" w14:textId="7520298B" w:rsidR="00BF1106" w:rsidRPr="003B6B67" w:rsidRDefault="00BF1106" w:rsidP="003B6B67">
            <w:pPr>
              <w:spacing w:line="240" w:lineRule="auto"/>
              <w:ind w:right="1840"/>
              <w:rPr>
                <w:rFonts w:ascii="Bierstadt" w:hAnsi="Bierstadt"/>
                <w:b/>
                <w:bCs/>
                <w:sz w:val="15"/>
                <w:szCs w:val="15"/>
              </w:rPr>
            </w:pPr>
          </w:p>
        </w:tc>
      </w:tr>
      <w:tr w:rsidR="003A701F" w:rsidRPr="003B6B67" w14:paraId="70452B5D" w14:textId="77777777" w:rsidTr="003A701F">
        <w:trPr>
          <w:gridAfter w:val="1"/>
          <w:wAfter w:w="10" w:type="dxa"/>
          <w:trHeight w:val="57"/>
          <w:tblHeader/>
        </w:trPr>
        <w:tc>
          <w:tcPr>
            <w:tcW w:w="9633" w:type="dxa"/>
            <w:gridSpan w:val="7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tcMar>
              <w:top w:w="0" w:type="dxa"/>
              <w:bottom w:w="0" w:type="dxa"/>
            </w:tcMar>
          </w:tcPr>
          <w:p w14:paraId="077D62D5" w14:textId="77777777" w:rsidR="003A701F" w:rsidRPr="003B6B67" w:rsidRDefault="003A701F" w:rsidP="003B6B67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</w:p>
        </w:tc>
      </w:tr>
      <w:tr w:rsidR="003B6B67" w:rsidRPr="003B6B67" w14:paraId="6CC56912" w14:textId="78B8C080" w:rsidTr="00196BD6">
        <w:trPr>
          <w:trHeight w:val="113"/>
          <w:tblHeader/>
        </w:trPr>
        <w:tc>
          <w:tcPr>
            <w:tcW w:w="6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vAlign w:val="center"/>
          </w:tcPr>
          <w:p w14:paraId="4F9B3145" w14:textId="38765208" w:rsidR="00BF1106" w:rsidRPr="003B6B67" w:rsidRDefault="00BF1106" w:rsidP="003B6B67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 w:rsidRPr="003B6B67">
              <w:rPr>
                <w:rFonts w:ascii="Bierstadt" w:hAnsi="Bierstadt"/>
                <w:b/>
                <w:bCs/>
                <w:sz w:val="15"/>
                <w:szCs w:val="15"/>
              </w:rPr>
              <w:t>Nr.</w:t>
            </w:r>
          </w:p>
        </w:tc>
        <w:tc>
          <w:tcPr>
            <w:tcW w:w="6048" w:type="dxa"/>
            <w:gridSpan w:val="4"/>
            <w:tcBorders>
              <w:top w:val="single" w:sz="12" w:space="0" w:color="BFBFBF" w:themeColor="background1" w:themeShade="BF"/>
            </w:tcBorders>
            <w:vAlign w:val="center"/>
          </w:tcPr>
          <w:p w14:paraId="0FBDF657" w14:textId="5E88812C" w:rsidR="00BF1106" w:rsidRPr="003B6B67" w:rsidRDefault="00BF1106" w:rsidP="003B6B67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 w:rsidRPr="003B6B67">
              <w:rPr>
                <w:rFonts w:ascii="Bierstadt" w:hAnsi="Bierstadt"/>
                <w:b/>
                <w:bCs/>
                <w:sz w:val="15"/>
                <w:szCs w:val="15"/>
              </w:rPr>
              <w:t>Name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</w:tcBorders>
          </w:tcPr>
          <w:p w14:paraId="097E0105" w14:textId="1F753138" w:rsidR="00BF1106" w:rsidRPr="003B6B67" w:rsidRDefault="00BF1106" w:rsidP="003B6B67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 w:rsidRPr="003B6B67">
              <w:rPr>
                <w:rFonts w:ascii="Bierstadt" w:hAnsi="Bierstadt"/>
                <w:b/>
                <w:bCs/>
                <w:sz w:val="15"/>
                <w:szCs w:val="15"/>
              </w:rPr>
              <w:t>Jahrgang</w:t>
            </w:r>
          </w:p>
        </w:tc>
        <w:tc>
          <w:tcPr>
            <w:tcW w:w="1823" w:type="dxa"/>
            <w:gridSpan w:val="2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A877376" w14:textId="4646FFB4" w:rsidR="00BF1106" w:rsidRPr="003B6B67" w:rsidRDefault="00BF1106" w:rsidP="003B6B67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 w:rsidRPr="003B6B67">
              <w:rPr>
                <w:rFonts w:ascii="Bierstadt" w:hAnsi="Bierstadt"/>
                <w:b/>
                <w:bCs/>
                <w:sz w:val="15"/>
                <w:szCs w:val="15"/>
              </w:rPr>
              <w:t>ID-Nr.</w:t>
            </w:r>
          </w:p>
        </w:tc>
      </w:tr>
      <w:tr w:rsidR="003B6B67" w:rsidRPr="003B6B67" w14:paraId="3C4ECE10" w14:textId="2D07EF4B" w:rsidTr="00196BD6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6C5CCCA6" w14:textId="2B2AEF1F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48" w:type="dxa"/>
            <w:gridSpan w:val="4"/>
          </w:tcPr>
          <w:p w14:paraId="3F23F8E9" w14:textId="6213C2F4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26E9A83B" w14:textId="34775C11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23" w:type="dxa"/>
            <w:gridSpan w:val="2"/>
            <w:tcBorders>
              <w:right w:val="single" w:sz="12" w:space="0" w:color="BFBFBF" w:themeColor="background1" w:themeShade="BF"/>
            </w:tcBorders>
          </w:tcPr>
          <w:p w14:paraId="71086965" w14:textId="65421D9F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3B6B67" w14:paraId="0F8C8C83" w14:textId="0A252AFE" w:rsidTr="00196BD6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36441A4C" w14:textId="225DCA84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48" w:type="dxa"/>
            <w:gridSpan w:val="4"/>
          </w:tcPr>
          <w:p w14:paraId="6DB1B152" w14:textId="1A3946CC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0F235678" w14:textId="6F047CEB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23" w:type="dxa"/>
            <w:gridSpan w:val="2"/>
            <w:tcBorders>
              <w:right w:val="single" w:sz="12" w:space="0" w:color="BFBFBF" w:themeColor="background1" w:themeShade="BF"/>
            </w:tcBorders>
          </w:tcPr>
          <w:p w14:paraId="6AE9AC83" w14:textId="292441FE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3B6B67" w14:paraId="172135B6" w14:textId="42970A1A" w:rsidTr="00196BD6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1DF735CA" w14:textId="1C16CC14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48" w:type="dxa"/>
            <w:gridSpan w:val="4"/>
          </w:tcPr>
          <w:p w14:paraId="2FD742B4" w14:textId="3428CB94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27D00D2D" w14:textId="3A10DE31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23" w:type="dxa"/>
            <w:gridSpan w:val="2"/>
            <w:tcBorders>
              <w:right w:val="single" w:sz="12" w:space="0" w:color="BFBFBF" w:themeColor="background1" w:themeShade="BF"/>
            </w:tcBorders>
          </w:tcPr>
          <w:p w14:paraId="14324B05" w14:textId="032EEB98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3B6B67" w14:paraId="550910E6" w14:textId="2FB645B7" w:rsidTr="00196BD6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701634E5" w14:textId="45923A2D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48" w:type="dxa"/>
            <w:gridSpan w:val="4"/>
          </w:tcPr>
          <w:p w14:paraId="1EF834B9" w14:textId="144C136F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66CCC618" w14:textId="5B101D97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23" w:type="dxa"/>
            <w:gridSpan w:val="2"/>
            <w:tcBorders>
              <w:right w:val="single" w:sz="12" w:space="0" w:color="BFBFBF" w:themeColor="background1" w:themeShade="BF"/>
            </w:tcBorders>
          </w:tcPr>
          <w:p w14:paraId="6224BF2E" w14:textId="319FD08A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3B6B67" w14:paraId="53FD1388" w14:textId="742BE1F8" w:rsidTr="00196BD6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57DA3087" w14:textId="1350FB26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48" w:type="dxa"/>
            <w:gridSpan w:val="4"/>
          </w:tcPr>
          <w:p w14:paraId="6884973D" w14:textId="37109C82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016D0F12" w14:textId="36DC28A9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23" w:type="dxa"/>
            <w:gridSpan w:val="2"/>
            <w:tcBorders>
              <w:right w:val="single" w:sz="12" w:space="0" w:color="BFBFBF" w:themeColor="background1" w:themeShade="BF"/>
            </w:tcBorders>
          </w:tcPr>
          <w:p w14:paraId="13E2A76B" w14:textId="15CEBAAC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3B6B67" w14:paraId="79018828" w14:textId="6688FE19" w:rsidTr="00196BD6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2EE325B1" w14:textId="33E18E6D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48" w:type="dxa"/>
            <w:gridSpan w:val="4"/>
          </w:tcPr>
          <w:p w14:paraId="5B29D69C" w14:textId="280DC8EA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0DDBF05A" w14:textId="672C42DB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23" w:type="dxa"/>
            <w:gridSpan w:val="2"/>
            <w:tcBorders>
              <w:right w:val="single" w:sz="12" w:space="0" w:color="BFBFBF" w:themeColor="background1" w:themeShade="BF"/>
            </w:tcBorders>
          </w:tcPr>
          <w:p w14:paraId="45CC1AD2" w14:textId="24BFA511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3B6B67" w14:paraId="72538A54" w14:textId="12E77B58" w:rsidTr="00196BD6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4AD15041" w14:textId="5620DE29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48" w:type="dxa"/>
            <w:gridSpan w:val="4"/>
          </w:tcPr>
          <w:p w14:paraId="5B00B2D7" w14:textId="069325E1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29A19DA1" w14:textId="7E07A6B3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23" w:type="dxa"/>
            <w:gridSpan w:val="2"/>
            <w:tcBorders>
              <w:right w:val="single" w:sz="12" w:space="0" w:color="BFBFBF" w:themeColor="background1" w:themeShade="BF"/>
            </w:tcBorders>
          </w:tcPr>
          <w:p w14:paraId="703A3E20" w14:textId="6F21C822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3B6B67" w14:paraId="1A87BA0E" w14:textId="4C5EA140" w:rsidTr="00196BD6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09EEBFB1" w14:textId="20781832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48" w:type="dxa"/>
            <w:gridSpan w:val="4"/>
          </w:tcPr>
          <w:p w14:paraId="273C907D" w14:textId="1BF1A5F3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186E9F52" w14:textId="4B65D037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23" w:type="dxa"/>
            <w:gridSpan w:val="2"/>
            <w:tcBorders>
              <w:right w:val="single" w:sz="12" w:space="0" w:color="BFBFBF" w:themeColor="background1" w:themeShade="BF"/>
            </w:tcBorders>
          </w:tcPr>
          <w:p w14:paraId="70972E2E" w14:textId="45F7B84A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3B6B67" w14:paraId="6E37EE7F" w14:textId="3B8AFE7B" w:rsidTr="00196BD6">
        <w:tc>
          <w:tcPr>
            <w:tcW w:w="638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3F9623B" w14:textId="041201C3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48" w:type="dxa"/>
            <w:gridSpan w:val="4"/>
            <w:tcBorders>
              <w:bottom w:val="single" w:sz="12" w:space="0" w:color="BFBFBF" w:themeColor="background1" w:themeShade="BF"/>
            </w:tcBorders>
          </w:tcPr>
          <w:p w14:paraId="713A65A5" w14:textId="18AEC6EC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  <w:tcBorders>
              <w:bottom w:val="single" w:sz="12" w:space="0" w:color="BFBFBF" w:themeColor="background1" w:themeShade="BF"/>
            </w:tcBorders>
          </w:tcPr>
          <w:p w14:paraId="24839C0A" w14:textId="04A3BDA3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23" w:type="dxa"/>
            <w:gridSpan w:val="2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77E1C20" w14:textId="3A45037E" w:rsidR="00BF1106" w:rsidRPr="003B6B67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FF03DA" w:rsidRPr="003B6B67" w14:paraId="2164DAD8" w14:textId="7A73953C" w:rsidTr="003A701F">
        <w:trPr>
          <w:gridAfter w:val="1"/>
          <w:wAfter w:w="10" w:type="dxa"/>
          <w:trHeight w:val="57"/>
        </w:trPr>
        <w:tc>
          <w:tcPr>
            <w:tcW w:w="9633" w:type="dxa"/>
            <w:gridSpan w:val="7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tcMar>
              <w:top w:w="0" w:type="dxa"/>
              <w:bottom w:w="0" w:type="dxa"/>
            </w:tcMar>
          </w:tcPr>
          <w:p w14:paraId="1E4B6433" w14:textId="41DA47E4" w:rsidR="00FF03DA" w:rsidRPr="003B6B67" w:rsidRDefault="00FF03DA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3B6B67" w14:paraId="37F4CED3" w14:textId="5AF4EF5E" w:rsidTr="00196BD6">
        <w:trPr>
          <w:gridAfter w:val="1"/>
          <w:wAfter w:w="7" w:type="dxa"/>
        </w:trPr>
        <w:tc>
          <w:tcPr>
            <w:tcW w:w="1813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0395EE28" w14:textId="3B60E40A" w:rsidR="003B6B67" w:rsidRPr="003B6B67" w:rsidRDefault="003B6B67" w:rsidP="003B6B67">
            <w:pPr>
              <w:spacing w:line="240" w:lineRule="auto"/>
              <w:ind w:right="173"/>
              <w:rPr>
                <w:rFonts w:ascii="Bierstadt" w:hAnsi="Bierstadt"/>
                <w:b/>
                <w:bCs/>
                <w:szCs w:val="18"/>
              </w:rPr>
            </w:pPr>
            <w:r w:rsidRPr="003B6B67">
              <w:rPr>
                <w:rFonts w:ascii="Bierstadt" w:hAnsi="Bierstadt"/>
                <w:b/>
                <w:bCs/>
                <w:szCs w:val="18"/>
              </w:rPr>
              <w:t>Kampfrichter</w:t>
            </w:r>
          </w:p>
        </w:tc>
        <w:tc>
          <w:tcPr>
            <w:tcW w:w="18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E62B2B" w14:textId="77777777" w:rsidR="003B6B67" w:rsidRPr="003B6B67" w:rsidRDefault="003B6B67" w:rsidP="003B6B67">
            <w:pPr>
              <w:tabs>
                <w:tab w:val="left" w:pos="1600"/>
              </w:tabs>
              <w:spacing w:line="240" w:lineRule="auto"/>
              <w:rPr>
                <w:rFonts w:ascii="Bierstadt" w:hAnsi="Bierstadt"/>
                <w:szCs w:val="18"/>
              </w:rPr>
            </w:pPr>
            <w:r w:rsidRPr="003B6B67">
              <w:rPr>
                <w:rFonts w:ascii="Bierstadt" w:hAnsi="Bierstadt"/>
                <w:b/>
                <w:bCs/>
                <w:sz w:val="15"/>
                <w:szCs w:val="15"/>
              </w:rPr>
              <w:t>Name</w:t>
            </w:r>
          </w:p>
        </w:tc>
        <w:tc>
          <w:tcPr>
            <w:tcW w:w="6009" w:type="dxa"/>
            <w:gridSpan w:val="4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0788D161" w14:textId="6274B239" w:rsidR="003B6B67" w:rsidRPr="003B6B67" w:rsidRDefault="003B6B67" w:rsidP="003B6B67">
            <w:pPr>
              <w:tabs>
                <w:tab w:val="left" w:pos="1600"/>
              </w:tabs>
              <w:spacing w:line="240" w:lineRule="auto"/>
              <w:rPr>
                <w:rFonts w:ascii="Bierstadt" w:hAnsi="Bierstadt"/>
                <w:szCs w:val="18"/>
              </w:rPr>
            </w:pPr>
          </w:p>
        </w:tc>
      </w:tr>
      <w:tr w:rsidR="003B6B67" w:rsidRPr="003B6B67" w14:paraId="3F2999C7" w14:textId="0693AEEB" w:rsidTr="00196BD6">
        <w:trPr>
          <w:gridAfter w:val="1"/>
          <w:wAfter w:w="10" w:type="dxa"/>
        </w:trPr>
        <w:tc>
          <w:tcPr>
            <w:tcW w:w="1813" w:type="dxa"/>
            <w:gridSpan w:val="2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647390EC" w14:textId="77777777" w:rsidR="003B6B67" w:rsidRPr="003B6B67" w:rsidRDefault="003B6B67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4" w:type="dxa"/>
            <w:tcBorders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408B98F5" w14:textId="7C35C750" w:rsidR="003B6B67" w:rsidRPr="003B6B67" w:rsidRDefault="003B6B67" w:rsidP="003B6B67">
            <w:pPr>
              <w:tabs>
                <w:tab w:val="left" w:pos="1600"/>
              </w:tabs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 w:rsidRPr="003B6B67">
              <w:rPr>
                <w:rFonts w:ascii="Bierstadt" w:hAnsi="Bierstadt"/>
                <w:b/>
                <w:bCs/>
                <w:sz w:val="15"/>
                <w:szCs w:val="15"/>
              </w:rPr>
              <w:t>Einsatz in Durchgang</w:t>
            </w:r>
          </w:p>
        </w:tc>
        <w:tc>
          <w:tcPr>
            <w:tcW w:w="6006" w:type="dxa"/>
            <w:gridSpan w:val="4"/>
            <w:tcBorders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BD355F6" w14:textId="7AAD466C" w:rsidR="003B6B67" w:rsidRPr="003B6B67" w:rsidRDefault="003B6B67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</w:tbl>
    <w:p w14:paraId="56723127" w14:textId="2070E280" w:rsidR="00C21DC2" w:rsidRPr="00C76322" w:rsidRDefault="00C21DC2" w:rsidP="00F901B6">
      <w:pPr>
        <w:rPr>
          <w:rFonts w:ascii="Bierstadt" w:hAnsi="Bierstadt"/>
          <w:szCs w:val="18"/>
        </w:rPr>
      </w:pPr>
    </w:p>
    <w:p w14:paraId="71C5CAE4" w14:textId="77777777" w:rsidR="003B6B67" w:rsidRPr="00C76322" w:rsidRDefault="003B6B67" w:rsidP="00F901B6">
      <w:pPr>
        <w:rPr>
          <w:rFonts w:ascii="Bierstadt" w:hAnsi="Bierstadt"/>
          <w:szCs w:val="18"/>
        </w:rPr>
      </w:pPr>
    </w:p>
    <w:tbl>
      <w:tblPr>
        <w:tblStyle w:val="Tabellenraster"/>
        <w:tblpPr w:leftFromText="141" w:rightFromText="141" w:vertAnchor="text" w:tblpY="1"/>
        <w:tblOverlap w:val="never"/>
        <w:tblW w:w="96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8"/>
        <w:gridCol w:w="1175"/>
        <w:gridCol w:w="1814"/>
        <w:gridCol w:w="1187"/>
        <w:gridCol w:w="1878"/>
        <w:gridCol w:w="1134"/>
        <w:gridCol w:w="1807"/>
        <w:gridCol w:w="10"/>
      </w:tblGrid>
      <w:tr w:rsidR="003A701F" w:rsidRPr="003B6B67" w14:paraId="2A184C9E" w14:textId="77777777" w:rsidTr="00C0179F">
        <w:trPr>
          <w:gridAfter w:val="4"/>
          <w:wAfter w:w="4828" w:type="dxa"/>
          <w:trHeight w:val="113"/>
          <w:tblHeader/>
        </w:trPr>
        <w:tc>
          <w:tcPr>
            <w:tcW w:w="1813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F4D7723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  <w:b/>
                <w:bCs/>
              </w:rPr>
            </w:pPr>
            <w:r w:rsidRPr="003B6B67">
              <w:rPr>
                <w:rFonts w:ascii="Bierstadt" w:hAnsi="Bierstadt"/>
                <w:b/>
                <w:bCs/>
              </w:rPr>
              <w:t xml:space="preserve">Wettkampf-Nr.: </w:t>
            </w:r>
          </w:p>
        </w:tc>
        <w:tc>
          <w:tcPr>
            <w:tcW w:w="3002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9E039DA" w14:textId="77777777" w:rsidR="003A701F" w:rsidRPr="003B6B67" w:rsidRDefault="003A701F" w:rsidP="00C0179F">
            <w:pPr>
              <w:spacing w:line="240" w:lineRule="auto"/>
              <w:ind w:right="1840"/>
              <w:rPr>
                <w:rFonts w:ascii="Bierstadt" w:hAnsi="Bierstadt"/>
                <w:b/>
                <w:bCs/>
                <w:sz w:val="15"/>
                <w:szCs w:val="15"/>
              </w:rPr>
            </w:pPr>
          </w:p>
        </w:tc>
      </w:tr>
      <w:tr w:rsidR="003A701F" w:rsidRPr="003B6B67" w14:paraId="13A337B3" w14:textId="77777777" w:rsidTr="00C0179F">
        <w:trPr>
          <w:gridAfter w:val="1"/>
          <w:wAfter w:w="10" w:type="dxa"/>
          <w:trHeight w:val="57"/>
          <w:tblHeader/>
        </w:trPr>
        <w:tc>
          <w:tcPr>
            <w:tcW w:w="9633" w:type="dxa"/>
            <w:gridSpan w:val="7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tcMar>
              <w:top w:w="0" w:type="dxa"/>
              <w:bottom w:w="0" w:type="dxa"/>
            </w:tcMar>
          </w:tcPr>
          <w:p w14:paraId="01401CF3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</w:p>
        </w:tc>
      </w:tr>
      <w:tr w:rsidR="003A701F" w:rsidRPr="003B6B67" w14:paraId="60FF484C" w14:textId="77777777" w:rsidTr="00C0179F">
        <w:trPr>
          <w:trHeight w:val="113"/>
          <w:tblHeader/>
        </w:trPr>
        <w:tc>
          <w:tcPr>
            <w:tcW w:w="6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vAlign w:val="center"/>
          </w:tcPr>
          <w:p w14:paraId="779C81F3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 w:rsidRPr="003B6B67">
              <w:rPr>
                <w:rFonts w:ascii="Bierstadt" w:hAnsi="Bierstadt"/>
                <w:b/>
                <w:bCs/>
                <w:sz w:val="15"/>
                <w:szCs w:val="15"/>
              </w:rPr>
              <w:t>Nr.</w:t>
            </w:r>
          </w:p>
        </w:tc>
        <w:tc>
          <w:tcPr>
            <w:tcW w:w="6056" w:type="dxa"/>
            <w:gridSpan w:val="4"/>
            <w:tcBorders>
              <w:top w:val="single" w:sz="12" w:space="0" w:color="BFBFBF" w:themeColor="background1" w:themeShade="BF"/>
            </w:tcBorders>
            <w:vAlign w:val="center"/>
          </w:tcPr>
          <w:p w14:paraId="4A324E43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 w:rsidRPr="003B6B67">
              <w:rPr>
                <w:rFonts w:ascii="Bierstadt" w:hAnsi="Bierstadt"/>
                <w:b/>
                <w:bCs/>
                <w:sz w:val="15"/>
                <w:szCs w:val="15"/>
              </w:rPr>
              <w:t>Name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</w:tcBorders>
          </w:tcPr>
          <w:p w14:paraId="06F12FB1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 w:rsidRPr="003B6B67">
              <w:rPr>
                <w:rFonts w:ascii="Bierstadt" w:hAnsi="Bierstadt"/>
                <w:b/>
                <w:bCs/>
                <w:sz w:val="15"/>
                <w:szCs w:val="15"/>
              </w:rPr>
              <w:t>Jahrgang</w:t>
            </w:r>
          </w:p>
        </w:tc>
        <w:tc>
          <w:tcPr>
            <w:tcW w:w="1815" w:type="dxa"/>
            <w:gridSpan w:val="2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DBF5A7C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 w:rsidRPr="003B6B67">
              <w:rPr>
                <w:rFonts w:ascii="Bierstadt" w:hAnsi="Bierstadt"/>
                <w:b/>
                <w:bCs/>
                <w:sz w:val="15"/>
                <w:szCs w:val="15"/>
              </w:rPr>
              <w:t>ID-Nr.</w:t>
            </w:r>
          </w:p>
        </w:tc>
      </w:tr>
      <w:tr w:rsidR="003A701F" w:rsidRPr="003B6B67" w14:paraId="4BBC6B51" w14:textId="77777777" w:rsidTr="00C0179F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3C857230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56" w:type="dxa"/>
            <w:gridSpan w:val="4"/>
          </w:tcPr>
          <w:p w14:paraId="667A6876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01066C95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5" w:type="dxa"/>
            <w:gridSpan w:val="2"/>
            <w:tcBorders>
              <w:right w:val="single" w:sz="12" w:space="0" w:color="BFBFBF" w:themeColor="background1" w:themeShade="BF"/>
            </w:tcBorders>
          </w:tcPr>
          <w:p w14:paraId="6E805150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A701F" w:rsidRPr="003B6B67" w14:paraId="42C4A61B" w14:textId="77777777" w:rsidTr="00C0179F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166DCE08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56" w:type="dxa"/>
            <w:gridSpan w:val="4"/>
          </w:tcPr>
          <w:p w14:paraId="0D85C6F3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602E1B09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5" w:type="dxa"/>
            <w:gridSpan w:val="2"/>
            <w:tcBorders>
              <w:right w:val="single" w:sz="12" w:space="0" w:color="BFBFBF" w:themeColor="background1" w:themeShade="BF"/>
            </w:tcBorders>
          </w:tcPr>
          <w:p w14:paraId="63D02267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A701F" w:rsidRPr="003B6B67" w14:paraId="0D557F8E" w14:textId="77777777" w:rsidTr="00C0179F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0D2527BD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56" w:type="dxa"/>
            <w:gridSpan w:val="4"/>
          </w:tcPr>
          <w:p w14:paraId="65722D8A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6849E398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5" w:type="dxa"/>
            <w:gridSpan w:val="2"/>
            <w:tcBorders>
              <w:right w:val="single" w:sz="12" w:space="0" w:color="BFBFBF" w:themeColor="background1" w:themeShade="BF"/>
            </w:tcBorders>
          </w:tcPr>
          <w:p w14:paraId="75AD1D99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A701F" w:rsidRPr="003B6B67" w14:paraId="55111D24" w14:textId="77777777" w:rsidTr="00C0179F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240B1F90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56" w:type="dxa"/>
            <w:gridSpan w:val="4"/>
          </w:tcPr>
          <w:p w14:paraId="59C69AE6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33313D40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5" w:type="dxa"/>
            <w:gridSpan w:val="2"/>
            <w:tcBorders>
              <w:right w:val="single" w:sz="12" w:space="0" w:color="BFBFBF" w:themeColor="background1" w:themeShade="BF"/>
            </w:tcBorders>
          </w:tcPr>
          <w:p w14:paraId="030795F9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A701F" w:rsidRPr="003B6B67" w14:paraId="09C5AA40" w14:textId="77777777" w:rsidTr="00C0179F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0C97C3F4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56" w:type="dxa"/>
            <w:gridSpan w:val="4"/>
          </w:tcPr>
          <w:p w14:paraId="354511E7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35CC8F7A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5" w:type="dxa"/>
            <w:gridSpan w:val="2"/>
            <w:tcBorders>
              <w:right w:val="single" w:sz="12" w:space="0" w:color="BFBFBF" w:themeColor="background1" w:themeShade="BF"/>
            </w:tcBorders>
          </w:tcPr>
          <w:p w14:paraId="03A91CE2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A701F" w:rsidRPr="003B6B67" w14:paraId="0674230E" w14:textId="77777777" w:rsidTr="00C0179F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7F2109CD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56" w:type="dxa"/>
            <w:gridSpan w:val="4"/>
          </w:tcPr>
          <w:p w14:paraId="3181F249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6138BB40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5" w:type="dxa"/>
            <w:gridSpan w:val="2"/>
            <w:tcBorders>
              <w:right w:val="single" w:sz="12" w:space="0" w:color="BFBFBF" w:themeColor="background1" w:themeShade="BF"/>
            </w:tcBorders>
          </w:tcPr>
          <w:p w14:paraId="58747332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A701F" w:rsidRPr="003B6B67" w14:paraId="36E181F4" w14:textId="77777777" w:rsidTr="00C0179F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3071740E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56" w:type="dxa"/>
            <w:gridSpan w:val="4"/>
          </w:tcPr>
          <w:p w14:paraId="0B7DF7C2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7A968991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5" w:type="dxa"/>
            <w:gridSpan w:val="2"/>
            <w:tcBorders>
              <w:right w:val="single" w:sz="12" w:space="0" w:color="BFBFBF" w:themeColor="background1" w:themeShade="BF"/>
            </w:tcBorders>
          </w:tcPr>
          <w:p w14:paraId="7C287370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A701F" w:rsidRPr="003B6B67" w14:paraId="6F25D5DA" w14:textId="77777777" w:rsidTr="00C0179F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044347A2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56" w:type="dxa"/>
            <w:gridSpan w:val="4"/>
          </w:tcPr>
          <w:p w14:paraId="241FCB19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</w:tcPr>
          <w:p w14:paraId="72BF4F3A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5" w:type="dxa"/>
            <w:gridSpan w:val="2"/>
            <w:tcBorders>
              <w:right w:val="single" w:sz="12" w:space="0" w:color="BFBFBF" w:themeColor="background1" w:themeShade="BF"/>
            </w:tcBorders>
          </w:tcPr>
          <w:p w14:paraId="304F5969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A701F" w:rsidRPr="003B6B67" w14:paraId="0EA9DCC3" w14:textId="77777777" w:rsidTr="00C0179F">
        <w:tc>
          <w:tcPr>
            <w:tcW w:w="638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989FBB1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6056" w:type="dxa"/>
            <w:gridSpan w:val="4"/>
            <w:tcBorders>
              <w:bottom w:val="single" w:sz="12" w:space="0" w:color="BFBFBF" w:themeColor="background1" w:themeShade="BF"/>
            </w:tcBorders>
          </w:tcPr>
          <w:p w14:paraId="5D897391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134" w:type="dxa"/>
            <w:tcBorders>
              <w:bottom w:val="single" w:sz="12" w:space="0" w:color="BFBFBF" w:themeColor="background1" w:themeShade="BF"/>
            </w:tcBorders>
          </w:tcPr>
          <w:p w14:paraId="7D235957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5" w:type="dxa"/>
            <w:gridSpan w:val="2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0274C60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A701F" w:rsidRPr="003B6B67" w14:paraId="449225A7" w14:textId="77777777" w:rsidTr="00C0179F">
        <w:trPr>
          <w:gridAfter w:val="1"/>
          <w:wAfter w:w="10" w:type="dxa"/>
          <w:trHeight w:val="57"/>
        </w:trPr>
        <w:tc>
          <w:tcPr>
            <w:tcW w:w="9633" w:type="dxa"/>
            <w:gridSpan w:val="7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tcMar>
              <w:top w:w="0" w:type="dxa"/>
              <w:bottom w:w="0" w:type="dxa"/>
            </w:tcMar>
          </w:tcPr>
          <w:p w14:paraId="2586EF2C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A701F" w:rsidRPr="003B6B67" w14:paraId="7BF16A74" w14:textId="77777777" w:rsidTr="00C0179F">
        <w:trPr>
          <w:gridAfter w:val="1"/>
          <w:wAfter w:w="7" w:type="dxa"/>
        </w:trPr>
        <w:tc>
          <w:tcPr>
            <w:tcW w:w="1813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35BB5A20" w14:textId="77777777" w:rsidR="003A701F" w:rsidRPr="003B6B67" w:rsidRDefault="003A701F" w:rsidP="00C0179F">
            <w:pPr>
              <w:spacing w:line="240" w:lineRule="auto"/>
              <w:ind w:right="173"/>
              <w:rPr>
                <w:rFonts w:ascii="Bierstadt" w:hAnsi="Bierstadt"/>
                <w:b/>
                <w:bCs/>
                <w:szCs w:val="18"/>
              </w:rPr>
            </w:pPr>
            <w:r w:rsidRPr="003B6B67">
              <w:rPr>
                <w:rFonts w:ascii="Bierstadt" w:hAnsi="Bierstadt"/>
                <w:b/>
                <w:bCs/>
                <w:szCs w:val="18"/>
              </w:rPr>
              <w:t>Kampfrichter</w:t>
            </w:r>
          </w:p>
        </w:tc>
        <w:tc>
          <w:tcPr>
            <w:tcW w:w="18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7D4B06" w14:textId="77777777" w:rsidR="003A701F" w:rsidRPr="003B6B67" w:rsidRDefault="003A701F" w:rsidP="00C0179F">
            <w:pPr>
              <w:tabs>
                <w:tab w:val="left" w:pos="1600"/>
              </w:tabs>
              <w:spacing w:line="240" w:lineRule="auto"/>
              <w:rPr>
                <w:rFonts w:ascii="Bierstadt" w:hAnsi="Bierstadt"/>
                <w:szCs w:val="18"/>
              </w:rPr>
            </w:pPr>
            <w:r w:rsidRPr="003B6B67">
              <w:rPr>
                <w:rFonts w:ascii="Bierstadt" w:hAnsi="Bierstadt"/>
                <w:b/>
                <w:bCs/>
                <w:sz w:val="15"/>
                <w:szCs w:val="15"/>
              </w:rPr>
              <w:t>Name</w:t>
            </w:r>
          </w:p>
        </w:tc>
        <w:tc>
          <w:tcPr>
            <w:tcW w:w="6009" w:type="dxa"/>
            <w:gridSpan w:val="4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34B4175F" w14:textId="77777777" w:rsidR="003A701F" w:rsidRPr="003B6B67" w:rsidRDefault="003A701F" w:rsidP="00C0179F">
            <w:pPr>
              <w:tabs>
                <w:tab w:val="left" w:pos="1600"/>
              </w:tabs>
              <w:spacing w:line="240" w:lineRule="auto"/>
              <w:rPr>
                <w:rFonts w:ascii="Bierstadt" w:hAnsi="Bierstadt"/>
                <w:szCs w:val="18"/>
              </w:rPr>
            </w:pPr>
          </w:p>
        </w:tc>
      </w:tr>
      <w:tr w:rsidR="003A701F" w:rsidRPr="003B6B67" w14:paraId="5B828919" w14:textId="77777777" w:rsidTr="00C0179F">
        <w:trPr>
          <w:gridAfter w:val="1"/>
          <w:wAfter w:w="7" w:type="dxa"/>
        </w:trPr>
        <w:tc>
          <w:tcPr>
            <w:tcW w:w="1813" w:type="dxa"/>
            <w:gridSpan w:val="2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778DE743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4" w:type="dxa"/>
            <w:tcBorders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19EDF099" w14:textId="77777777" w:rsidR="003A701F" w:rsidRPr="003B6B67" w:rsidRDefault="003A701F" w:rsidP="00C0179F">
            <w:pPr>
              <w:tabs>
                <w:tab w:val="left" w:pos="1600"/>
              </w:tabs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 w:rsidRPr="003B6B67">
              <w:rPr>
                <w:rFonts w:ascii="Bierstadt" w:hAnsi="Bierstadt"/>
                <w:b/>
                <w:bCs/>
                <w:sz w:val="15"/>
                <w:szCs w:val="15"/>
              </w:rPr>
              <w:t>Einsatz in Durchgang</w:t>
            </w:r>
          </w:p>
        </w:tc>
        <w:tc>
          <w:tcPr>
            <w:tcW w:w="6009" w:type="dxa"/>
            <w:gridSpan w:val="4"/>
            <w:tcBorders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833EFC7" w14:textId="77777777" w:rsidR="003A701F" w:rsidRPr="003B6B67" w:rsidRDefault="003A701F" w:rsidP="00C0179F">
            <w:pPr>
              <w:spacing w:line="240" w:lineRule="auto"/>
              <w:rPr>
                <w:rFonts w:ascii="Bierstadt" w:hAnsi="Bierstadt"/>
              </w:rPr>
            </w:pPr>
          </w:p>
        </w:tc>
      </w:tr>
    </w:tbl>
    <w:p w14:paraId="6A309534" w14:textId="77777777" w:rsidR="003B6B67" w:rsidRPr="003B6B67" w:rsidRDefault="003B6B67" w:rsidP="00C76322">
      <w:pPr>
        <w:rPr>
          <w:rFonts w:ascii="Bierstadt" w:hAnsi="Bierstadt"/>
          <w:sz w:val="15"/>
          <w:szCs w:val="15"/>
        </w:rPr>
      </w:pPr>
    </w:p>
    <w:sectPr w:rsidR="003B6B67" w:rsidRPr="003B6B67" w:rsidSect="0002257D">
      <w:headerReference w:type="default" r:id="rId7"/>
      <w:footerReference w:type="default" r:id="rId8"/>
      <w:pgSz w:w="11906" w:h="16838"/>
      <w:pgMar w:top="2268" w:right="1134" w:bottom="28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6294" w14:textId="77777777" w:rsidR="00200AAE" w:rsidRDefault="00200AAE" w:rsidP="00F901B6">
      <w:r>
        <w:separator/>
      </w:r>
    </w:p>
  </w:endnote>
  <w:endnote w:type="continuationSeparator" w:id="0">
    <w:p w14:paraId="28FE265B" w14:textId="77777777" w:rsidR="00200AAE" w:rsidRDefault="00200AAE" w:rsidP="00F9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Myriad Pro Cond">
    <w:altName w:val="Myriad Pro Condensed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Cond">
    <w:altName w:val="Times New Roman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38C5" w14:textId="77777777" w:rsidR="00117318" w:rsidRDefault="00117318" w:rsidP="00117318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91D1" w14:textId="77777777" w:rsidR="00200AAE" w:rsidRDefault="00200AAE" w:rsidP="00F901B6">
      <w:r>
        <w:separator/>
      </w:r>
    </w:p>
  </w:footnote>
  <w:footnote w:type="continuationSeparator" w:id="0">
    <w:p w14:paraId="10BB13BE" w14:textId="77777777" w:rsidR="00200AAE" w:rsidRDefault="00200AAE" w:rsidP="00F9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5717" w14:textId="309D51F6" w:rsidR="00F901B6" w:rsidRPr="003B6B67" w:rsidRDefault="00BF1106" w:rsidP="00117318">
    <w:pPr>
      <w:pStyle w:val="Aufzhlungszeichen"/>
      <w:numPr>
        <w:ilvl w:val="0"/>
        <w:numId w:val="0"/>
      </w:numPr>
      <w:tabs>
        <w:tab w:val="left" w:pos="1701"/>
      </w:tabs>
      <w:ind w:right="-1"/>
      <w:rPr>
        <w:rFonts w:ascii="Bierstadt" w:hAnsi="Bierstadt"/>
      </w:rPr>
    </w:pPr>
    <w:r w:rsidRPr="003B6B67">
      <w:rPr>
        <w:rFonts w:ascii="Bierstadt" w:hAnsi="Bierstadt"/>
        <w:b/>
        <w:bCs/>
      </w:rPr>
      <w:t xml:space="preserve">Meldebogen </w:t>
    </w:r>
    <w:r w:rsidR="00117318" w:rsidRPr="003B6B67">
      <w:rPr>
        <w:rFonts w:ascii="Bierstadt" w:hAnsi="Bierstadt"/>
        <w:sz w:val="15"/>
        <w:szCs w:val="15"/>
      </w:rPr>
      <w:t xml:space="preserve">(Stand: </w:t>
    </w:r>
    <w:r w:rsidR="00C772D9">
      <w:rPr>
        <w:rFonts w:ascii="Bierstadt" w:hAnsi="Bierstadt"/>
        <w:sz w:val="15"/>
        <w:szCs w:val="15"/>
      </w:rPr>
      <w:t>19</w:t>
    </w:r>
    <w:r w:rsidR="00117318" w:rsidRPr="003B6B67">
      <w:rPr>
        <w:rFonts w:ascii="Bierstadt" w:hAnsi="Bierstadt"/>
        <w:sz w:val="15"/>
        <w:szCs w:val="15"/>
      </w:rPr>
      <w:t>.</w:t>
    </w:r>
    <w:r w:rsidR="0052018D" w:rsidRPr="003B6B67">
      <w:rPr>
        <w:rFonts w:ascii="Bierstadt" w:hAnsi="Bierstadt"/>
        <w:sz w:val="15"/>
        <w:szCs w:val="15"/>
      </w:rPr>
      <w:t>0</w:t>
    </w:r>
    <w:r w:rsidR="00C772D9">
      <w:rPr>
        <w:rFonts w:ascii="Bierstadt" w:hAnsi="Bierstadt"/>
        <w:sz w:val="15"/>
        <w:szCs w:val="15"/>
      </w:rPr>
      <w:t>2</w:t>
    </w:r>
    <w:r w:rsidR="00117318" w:rsidRPr="003B6B67">
      <w:rPr>
        <w:rFonts w:ascii="Bierstadt" w:hAnsi="Bierstadt"/>
        <w:sz w:val="15"/>
        <w:szCs w:val="15"/>
      </w:rPr>
      <w:t>.</w:t>
    </w:r>
    <w:r w:rsidR="0052018D" w:rsidRPr="003B6B67">
      <w:rPr>
        <w:rFonts w:ascii="Bierstadt" w:hAnsi="Bierstadt"/>
        <w:sz w:val="15"/>
        <w:szCs w:val="15"/>
      </w:rPr>
      <w:t>202</w:t>
    </w:r>
    <w:r w:rsidR="00C772D9">
      <w:rPr>
        <w:rFonts w:ascii="Bierstadt" w:hAnsi="Bierstadt"/>
        <w:sz w:val="15"/>
        <w:szCs w:val="15"/>
      </w:rPr>
      <w:t>6</w:t>
    </w:r>
    <w:r w:rsidR="00117318" w:rsidRPr="003B6B67">
      <w:rPr>
        <w:rFonts w:ascii="Bierstadt" w:hAnsi="Bierstadt"/>
        <w:sz w:val="15"/>
        <w:szCs w:val="15"/>
      </w:rPr>
      <w:t>)</w:t>
    </w:r>
    <w:r w:rsidR="00F901B6" w:rsidRPr="003B6B67">
      <w:rPr>
        <w:rFonts w:ascii="Bierstadt" w:hAnsi="Bierstadt"/>
        <w:noProof/>
        <w:lang w:eastAsia="de-DE"/>
      </w:rPr>
      <w:drawing>
        <wp:anchor distT="0" distB="0" distL="114300" distR="114300" simplePos="0" relativeHeight="251658240" behindDoc="1" locked="0" layoutInCell="1" allowOverlap="1" wp14:anchorId="6393B0CE" wp14:editId="33F2CC0B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035720" cy="899640"/>
          <wp:effectExtent l="0" t="0" r="5715" b="2540"/>
          <wp:wrapNone/>
          <wp:docPr id="1" name="Grafik 1" descr="Macintosh HD:Users:ts:03 Kunden:TGM:• Logo:TG_Mittelhessen_Logo_original_s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Macintosh HD:Users:ts:03 Kunden:TGM:• Logo:TG_Mittelhessen_Logo_original_s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720" cy="89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D20F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C3D5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47FE500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88E81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13591638">
    <w:abstractNumId w:val="2"/>
  </w:num>
  <w:num w:numId="2" w16cid:durableId="520122360">
    <w:abstractNumId w:val="4"/>
  </w:num>
  <w:num w:numId="3" w16cid:durableId="1010642806">
    <w:abstractNumId w:val="3"/>
  </w:num>
  <w:num w:numId="4" w16cid:durableId="2041126506">
    <w:abstractNumId w:val="1"/>
  </w:num>
  <w:num w:numId="5" w16cid:durableId="1628852880">
    <w:abstractNumId w:val="2"/>
  </w:num>
  <w:num w:numId="6" w16cid:durableId="7559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09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8D"/>
    <w:rsid w:val="00014ED5"/>
    <w:rsid w:val="0002257D"/>
    <w:rsid w:val="000851D3"/>
    <w:rsid w:val="000A5162"/>
    <w:rsid w:val="000B1BBE"/>
    <w:rsid w:val="000B750F"/>
    <w:rsid w:val="00115D50"/>
    <w:rsid w:val="00117318"/>
    <w:rsid w:val="001220B7"/>
    <w:rsid w:val="001461B7"/>
    <w:rsid w:val="00196BD6"/>
    <w:rsid w:val="001B756D"/>
    <w:rsid w:val="001D770C"/>
    <w:rsid w:val="00200018"/>
    <w:rsid w:val="00200AAE"/>
    <w:rsid w:val="002407BB"/>
    <w:rsid w:val="00241449"/>
    <w:rsid w:val="00276004"/>
    <w:rsid w:val="002A0B99"/>
    <w:rsid w:val="00304AE4"/>
    <w:rsid w:val="003241BB"/>
    <w:rsid w:val="003270E9"/>
    <w:rsid w:val="003441FE"/>
    <w:rsid w:val="00351A2E"/>
    <w:rsid w:val="00366D62"/>
    <w:rsid w:val="00384A56"/>
    <w:rsid w:val="003A701F"/>
    <w:rsid w:val="003B0F91"/>
    <w:rsid w:val="003B2223"/>
    <w:rsid w:val="003B6B67"/>
    <w:rsid w:val="00427383"/>
    <w:rsid w:val="004A23AA"/>
    <w:rsid w:val="0052018D"/>
    <w:rsid w:val="005333E7"/>
    <w:rsid w:val="005A447D"/>
    <w:rsid w:val="005B29E5"/>
    <w:rsid w:val="006B124B"/>
    <w:rsid w:val="006C2354"/>
    <w:rsid w:val="006E0A62"/>
    <w:rsid w:val="00702385"/>
    <w:rsid w:val="00717B7D"/>
    <w:rsid w:val="00741115"/>
    <w:rsid w:val="00813F3E"/>
    <w:rsid w:val="00822087"/>
    <w:rsid w:val="008614BE"/>
    <w:rsid w:val="009C18F5"/>
    <w:rsid w:val="00A74BC3"/>
    <w:rsid w:val="00A955C8"/>
    <w:rsid w:val="00AA1C92"/>
    <w:rsid w:val="00AA606B"/>
    <w:rsid w:val="00B2206D"/>
    <w:rsid w:val="00BF1106"/>
    <w:rsid w:val="00BF3E8E"/>
    <w:rsid w:val="00C07DC2"/>
    <w:rsid w:val="00C21DC2"/>
    <w:rsid w:val="00C3330F"/>
    <w:rsid w:val="00C60CC0"/>
    <w:rsid w:val="00C76322"/>
    <w:rsid w:val="00C772D9"/>
    <w:rsid w:val="00D70942"/>
    <w:rsid w:val="00DE41C8"/>
    <w:rsid w:val="00E32136"/>
    <w:rsid w:val="00F35FBA"/>
    <w:rsid w:val="00F901B6"/>
    <w:rsid w:val="00FD6C96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8F219"/>
  <w15:chartTrackingRefBased/>
  <w15:docId w15:val="{4EDEB159-0B0A-7240-B15E-72011D35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2354"/>
    <w:pPr>
      <w:spacing w:line="300" w:lineRule="auto"/>
    </w:pPr>
    <w:rPr>
      <w:rFonts w:ascii="Montserrat" w:hAnsi="Montserrat"/>
      <w:sz w:val="18"/>
    </w:rPr>
  </w:style>
  <w:style w:type="paragraph" w:styleId="berschrift1">
    <w:name w:val="heading 1"/>
    <w:basedOn w:val="Standard"/>
    <w:link w:val="berschrift1Zchn"/>
    <w:autoRedefine/>
    <w:uiPriority w:val="9"/>
    <w:qFormat/>
    <w:rsid w:val="00F35FBA"/>
    <w:pPr>
      <w:spacing w:before="100" w:beforeAutospacing="1" w:after="120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A701F"/>
    <w:pPr>
      <w:keepNext/>
      <w:keepLines/>
      <w:spacing w:before="40" w:line="240" w:lineRule="auto"/>
      <w:outlineLvl w:val="1"/>
    </w:pPr>
    <w:rPr>
      <w:rFonts w:ascii="Bierstadt" w:eastAsiaTheme="majorEastAsia" w:hAnsi="Bierstadt" w:cstheme="majorBidi"/>
      <w:b/>
      <w:color w:val="A6A6A6" w:themeColor="background1" w:themeShade="A6"/>
      <w:sz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3B2223"/>
    <w:pPr>
      <w:keepNext/>
      <w:keepLines/>
      <w:spacing w:before="40"/>
      <w:outlineLvl w:val="2"/>
    </w:pPr>
    <w:rPr>
      <w:rFonts w:eastAsiaTheme="majorEastAsia" w:cstheme="majorBidi"/>
      <w:b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FD6C96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01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01B6"/>
  </w:style>
  <w:style w:type="paragraph" w:styleId="Fuzeile">
    <w:name w:val="footer"/>
    <w:basedOn w:val="Standard"/>
    <w:link w:val="FuzeileZchn"/>
    <w:uiPriority w:val="99"/>
    <w:unhideWhenUsed/>
    <w:rsid w:val="00F901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01B6"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C3330F"/>
    <w:pPr>
      <w:contextualSpacing/>
    </w:pPr>
    <w:rPr>
      <w:rFonts w:eastAsiaTheme="majorEastAsia" w:cstheme="majorBidi"/>
      <w:b/>
      <w:bCs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330F"/>
    <w:rPr>
      <w:rFonts w:ascii="Montserrat" w:eastAsiaTheme="majorEastAsia" w:hAnsi="Montserrat" w:cstheme="majorBidi"/>
      <w:b/>
      <w:bCs/>
      <w:spacing w:val="-10"/>
      <w:kern w:val="28"/>
      <w:sz w:val="56"/>
      <w:szCs w:val="56"/>
    </w:rPr>
  </w:style>
  <w:style w:type="paragraph" w:customStyle="1" w:styleId="p1">
    <w:name w:val="p1"/>
    <w:basedOn w:val="Standard"/>
    <w:rsid w:val="00F901B6"/>
    <w:pPr>
      <w:spacing w:line="180" w:lineRule="atLeast"/>
    </w:pPr>
    <w:rPr>
      <w:rFonts w:ascii="Myriad Pro Cond" w:eastAsia="Cambria" w:hAnsi="Myriad Pro Cond" w:cs="Times New Roman"/>
      <w:color w:val="231F24"/>
      <w:sz w:val="15"/>
      <w:szCs w:val="15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35FBA"/>
    <w:rPr>
      <w:rFonts w:ascii="Montserrat" w:eastAsia="Times New Roman" w:hAnsi="Montserrat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701F"/>
    <w:rPr>
      <w:rFonts w:ascii="Bierstadt" w:eastAsiaTheme="majorEastAsia" w:hAnsi="Bierstadt" w:cstheme="majorBidi"/>
      <w:b/>
      <w:color w:val="A6A6A6" w:themeColor="background1" w:themeShade="A6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B2223"/>
    <w:rPr>
      <w:rFonts w:ascii="Montserrat" w:eastAsiaTheme="majorEastAsia" w:hAnsi="Montserrat" w:cstheme="majorBidi"/>
      <w:b/>
    </w:rPr>
  </w:style>
  <w:style w:type="table" w:styleId="Tabellenraster">
    <w:name w:val="Table Grid"/>
    <w:basedOn w:val="NormaleTabelle"/>
    <w:uiPriority w:val="39"/>
    <w:rsid w:val="00C3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15D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5D50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C07DC2"/>
    <w:pPr>
      <w:numPr>
        <w:numId w:val="1"/>
      </w:numPr>
      <w:contextualSpacing/>
    </w:pPr>
  </w:style>
  <w:style w:type="paragraph" w:customStyle="1" w:styleId="TabelleText">
    <w:name w:val="Tabelle Text"/>
    <w:basedOn w:val="Standard"/>
    <w:uiPriority w:val="99"/>
    <w:rsid w:val="003241BB"/>
    <w:pPr>
      <w:widowControl w:val="0"/>
      <w:tabs>
        <w:tab w:val="left" w:pos="1020"/>
      </w:tabs>
      <w:autoSpaceDE w:val="0"/>
      <w:autoSpaceDN w:val="0"/>
      <w:adjustRightInd w:val="0"/>
      <w:spacing w:line="200" w:lineRule="atLeast"/>
      <w:textAlignment w:val="center"/>
    </w:pPr>
    <w:rPr>
      <w:rFonts w:ascii="Calibri" w:eastAsia="Cambria" w:hAnsi="Calibri" w:cs="MyriadPro-Cond"/>
      <w:color w:val="000000"/>
      <w:szCs w:val="18"/>
    </w:rPr>
  </w:style>
  <w:style w:type="paragraph" w:customStyle="1" w:styleId="EinfAbs">
    <w:name w:val="[Einf. Abs.]"/>
    <w:basedOn w:val="Standard"/>
    <w:uiPriority w:val="99"/>
    <w:rsid w:val="00366D6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D6C96"/>
    <w:rPr>
      <w:rFonts w:ascii="Montserrat" w:eastAsiaTheme="majorEastAsia" w:hAnsi="Montserrat" w:cstheme="majorBidi"/>
      <w:b/>
      <w:iCs/>
      <w:sz w:val="18"/>
    </w:rPr>
  </w:style>
  <w:style w:type="paragraph" w:customStyle="1" w:styleId="Default">
    <w:name w:val="Default"/>
    <w:rsid w:val="004A23A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WK-Beschreibung-Gert">
    <w:name w:val="WK-Beschreibung - Gerät"/>
    <w:basedOn w:val="Absatz-Standardschriftart"/>
    <w:uiPriority w:val="1"/>
    <w:qFormat/>
    <w:rsid w:val="00276004"/>
    <w:rPr>
      <w:rFonts w:ascii="Montserrat Medium" w:hAnsi="Montserrat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omasxy/Creative%20Cloud%20Files/design13/__Auftraggeber/TGM/2101%20TGM%20Website/CONTENT/04%20Events/Ausschreibungen/MASTER/TGM-Ausschreib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TGM-Ausschreibung.dotx</Template>
  <TotalTime>0</TotalTime>
  <Pages>1</Pages>
  <Words>50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Szameitpreuksch</cp:lastModifiedBy>
  <cp:revision>2</cp:revision>
  <cp:lastPrinted>2024-01-30T10:28:00Z</cp:lastPrinted>
  <dcterms:created xsi:type="dcterms:W3CDTF">2026-02-19T10:51:00Z</dcterms:created>
  <dcterms:modified xsi:type="dcterms:W3CDTF">2026-02-19T10:51:00Z</dcterms:modified>
</cp:coreProperties>
</file>