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364"/>
        <w:gridCol w:w="4252"/>
      </w:tblGrid>
      <w:tr w:rsidR="003C7247" w:rsidRPr="003C7247" w14:paraId="339C0069" w14:textId="77777777" w:rsidTr="003C7247">
        <w:tc>
          <w:tcPr>
            <w:tcW w:w="9616" w:type="dxa"/>
            <w:gridSpan w:val="2"/>
            <w:tcBorders>
              <w:bottom w:val="single" w:sz="18" w:space="0" w:color="auto"/>
            </w:tcBorders>
          </w:tcPr>
          <w:p w14:paraId="1696D5FD" w14:textId="77777777" w:rsidR="00687BB7" w:rsidRPr="003C7247" w:rsidRDefault="00687BB7" w:rsidP="00BA6EE0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</w:pPr>
            <w:r w:rsidRPr="003C7247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>AANMELDINGSFORMUL</w:t>
            </w:r>
            <w:r w:rsidR="003C7247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 xml:space="preserve">IER DAGEXCURSIE </w:t>
            </w:r>
            <w:r w:rsidR="00923D24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>GOUDA</w:t>
            </w:r>
            <w:r w:rsidR="003C7247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 xml:space="preserve"> D</w:t>
            </w:r>
            <w:r w:rsidR="00BA6EE0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>.</w:t>
            </w:r>
            <w:r w:rsidR="003C7247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>V</w:t>
            </w:r>
            <w:r w:rsidR="00BA6EE0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>.</w:t>
            </w:r>
            <w:r w:rsidR="003C7247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923D24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>06</w:t>
            </w:r>
            <w:r w:rsidR="003C7247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>-0</w:t>
            </w:r>
            <w:r w:rsidR="00923D24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>9</w:t>
            </w:r>
            <w:r w:rsidR="003C7247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>-202</w:t>
            </w:r>
            <w:r w:rsidR="00923D24">
              <w:rPr>
                <w:rFonts w:asciiTheme="minorHAnsi" w:hAnsiTheme="minorHAnsi" w:cstheme="minorHAnsi"/>
                <w:b/>
                <w:color w:val="000000" w:themeColor="text1"/>
                <w:sz w:val="27"/>
                <w:szCs w:val="27"/>
              </w:rPr>
              <w:t>5</w:t>
            </w:r>
          </w:p>
        </w:tc>
      </w:tr>
      <w:tr w:rsidR="003C7247" w:rsidRPr="003C7247" w14:paraId="5F9C0102" w14:textId="77777777" w:rsidTr="003C7247">
        <w:tc>
          <w:tcPr>
            <w:tcW w:w="961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2C88A26" w14:textId="77777777" w:rsidR="00687BB7" w:rsidRPr="003C7247" w:rsidRDefault="00405DB5" w:rsidP="00141EEC">
            <w:pPr>
              <w:spacing w:line="228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Lectori Salutem,</w:t>
            </w:r>
          </w:p>
          <w:p w14:paraId="62688AA7" w14:textId="77777777" w:rsidR="00E87EFF" w:rsidRPr="003C7247" w:rsidRDefault="00687BB7" w:rsidP="00940F81">
            <w:pPr>
              <w:spacing w:line="228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Via dit formulier meldt u zich aan voor deelname aan de e</w:t>
            </w:r>
            <w:r w:rsidR="003373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xcursie naar </w:t>
            </w:r>
            <w:r w:rsidR="00923D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Gouda</w:t>
            </w:r>
            <w:r w:rsidR="00710410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E87EFF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Wilt u dit formulier voor uzelf (= voor 1 persoon) invullen?</w:t>
            </w:r>
            <w:r w:rsidR="00405DB5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Echtparen kunnen </w:t>
            </w:r>
            <w:r w:rsidR="00E87EFF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vanzelf één formulier gezamenlijk invullen</w:t>
            </w:r>
            <w:r w:rsidR="00710410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E87EFF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Graag wel 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van beide personen de voorletters of</w:t>
            </w:r>
            <w:r w:rsidR="00E87EFF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E87EFF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namen vermelden. 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 verzoeken u 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dit formulier </w:t>
            </w:r>
            <w:r w:rsidRPr="003C724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uiterlij</w:t>
            </w:r>
            <w:r w:rsidR="008F53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 </w:t>
            </w:r>
            <w:r w:rsidR="00923D2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zaterdag</w:t>
            </w:r>
            <w:r w:rsidR="008F53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23D2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30</w:t>
            </w:r>
            <w:r w:rsidR="008F53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augustus</w:t>
            </w:r>
            <w:r w:rsidR="00EF0828" w:rsidRPr="003C724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terug te mailen naar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4" w:history="1">
              <w:r w:rsidRPr="003C7247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bordelman@svkoinonia.nl</w:t>
              </w:r>
            </w:hyperlink>
            <w:r w:rsidRPr="003C7247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We gaan ervanuit dat u 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 hele dag meegaat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E87EFF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Als dat om redenen niet lukt kunt u hieronder aangeven welk deel van de dag uw </w:t>
            </w:r>
            <w:r w:rsidR="00E57038" w:rsidRPr="00E5703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w</w:t>
            </w:r>
            <w:r w:rsidR="00E5703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é</w:t>
            </w:r>
            <w:r w:rsidR="00E57038" w:rsidRPr="00E5703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l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meegaat.</w:t>
            </w:r>
            <w:r w:rsidR="00E87EFF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Dit</w:t>
            </w:r>
            <w:r w:rsidR="00407443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document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 een </w:t>
            </w:r>
            <w:r w:rsidR="00E570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INVULFORMULIER</w:t>
            </w:r>
            <w:r w:rsidRPr="003C724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kunt daarom alleen in de rechterkolom 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iets aangeven, namelijk </w:t>
            </w:r>
            <w:r w:rsidR="00E57038" w:rsidRPr="00E5703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óf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een vakje aanvinken </w:t>
            </w:r>
            <w:r w:rsidR="00E57038" w:rsidRPr="00E5703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ó</w:t>
            </w:r>
            <w:r w:rsidRPr="00E5703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uw gegevens invullen door</w:t>
            </w:r>
            <w:r w:rsidR="00940F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te klikken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op “Klik</w:t>
            </w:r>
            <w:r w:rsidR="00E87EFF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hier om</w:t>
            </w:r>
            <w:r w:rsidR="00940F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tekst 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 te voeren</w:t>
            </w:r>
            <w:r w:rsidR="00940F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.”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 het invullen moet u dit formulier </w:t>
            </w:r>
            <w:r w:rsidRPr="003C724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eerst opslaan op uw computer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en daarna als bijlag</w:t>
            </w:r>
            <w:r w:rsidR="00FC1577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bi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 een mail naar genoemd mailadres sturen.</w:t>
            </w:r>
            <w:r w:rsidR="00FC1577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87EFF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Als het invullen of verzenden </w:t>
            </w:r>
            <w:r w:rsidR="00E87EFF" w:rsidRPr="00E5703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niet </w:t>
            </w:r>
            <w:r w:rsidR="00407443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lukt,</w:t>
            </w:r>
            <w:r w:rsidR="00E87EFF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F0828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stuur</w:t>
            </w:r>
            <w:r w:rsidR="00E570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F0828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 een mail.</w:t>
            </w:r>
          </w:p>
        </w:tc>
      </w:tr>
      <w:tr w:rsidR="003C7247" w:rsidRPr="003C7247" w14:paraId="73E2CB82" w14:textId="77777777" w:rsidTr="003C7247">
        <w:tc>
          <w:tcPr>
            <w:tcW w:w="5364" w:type="dxa"/>
            <w:tcBorders>
              <w:top w:val="single" w:sz="18" w:space="0" w:color="auto"/>
            </w:tcBorders>
          </w:tcPr>
          <w:p w14:paraId="7EDFA07C" w14:textId="77777777" w:rsidR="00B84C4D" w:rsidRPr="003C7247" w:rsidRDefault="00687BB7" w:rsidP="00141EEC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Mijn</w:t>
            </w:r>
            <w:r w:rsidR="00B84C4D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voor- en achternaam is</w:t>
            </w:r>
          </w:p>
          <w:p w14:paraId="641CB16D" w14:textId="77777777" w:rsidR="00687BB7" w:rsidRPr="003C7247" w:rsidRDefault="00B84C4D" w:rsidP="00141EEC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Of: Onze voor- en achternamen</w:t>
            </w:r>
            <w:r w:rsidR="00687BB7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zijn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C724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  <w:t>(bij een echtpaar)</w:t>
            </w:r>
            <w:r w:rsidR="00687BB7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BCF9085" w14:textId="77777777" w:rsidR="00687BB7" w:rsidRPr="003C7247" w:rsidRDefault="00B84C4D" w:rsidP="00141EEC">
            <w:pPr>
              <w:spacing w:line="228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Noteer </w:t>
            </w:r>
            <w:r w:rsidR="00687BB7"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voo</w:t>
            </w:r>
            <w:r w:rsidR="002477E0"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rletters, </w:t>
            </w:r>
            <w:r w:rsidR="00940F8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(eventueel </w:t>
            </w:r>
            <w:r w:rsidR="002477E0"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voornaam</w:t>
            </w:r>
            <w:r w:rsidR="00940F8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  <w:r w:rsidR="002477E0"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achternaam.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</w:rPr>
            <w:id w:val="-1678570037"/>
            <w:placeholder>
              <w:docPart w:val="DA9231D61AFA4A579FC65BFA99F9E9A8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252" w:type="dxa"/>
                <w:tcBorders>
                  <w:top w:val="single" w:sz="18" w:space="0" w:color="auto"/>
                </w:tcBorders>
              </w:tcPr>
              <w:p w14:paraId="24E803B4" w14:textId="77777777" w:rsidR="00687BB7" w:rsidRPr="003C7247" w:rsidRDefault="00E57038" w:rsidP="005D3FFC">
                <w:pPr>
                  <w:tabs>
                    <w:tab w:val="left" w:pos="555"/>
                  </w:tabs>
                  <w:spacing w:line="228" w:lineRule="auto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</w:rPr>
                  <w:t>Klik hier om tekst in te voeren</w:t>
                </w:r>
              </w:p>
            </w:tc>
          </w:sdtContent>
        </w:sdt>
      </w:tr>
      <w:tr w:rsidR="003C7247" w:rsidRPr="003C7247" w14:paraId="6B02739E" w14:textId="77777777" w:rsidTr="003C7247">
        <w:tc>
          <w:tcPr>
            <w:tcW w:w="5364" w:type="dxa"/>
          </w:tcPr>
          <w:p w14:paraId="5EA62021" w14:textId="77777777" w:rsidR="00687BB7" w:rsidRPr="003C7247" w:rsidRDefault="00687BB7" w:rsidP="00141EEC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Mijn</w:t>
            </w:r>
            <w:r w:rsidR="002477E0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/Ons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adres, postcode en woonplaats </w:t>
            </w:r>
            <w:r w:rsidR="00FC1577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682273071"/>
            <w:placeholder>
              <w:docPart w:val="F570A586EDA2484BAECCABE6239CC2C7"/>
            </w:placeholder>
          </w:sdtPr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716852948"/>
                <w:placeholder>
                  <w:docPart w:val="7C2686B86E9D452E9EA68E9AEB404A96"/>
                </w:placeholder>
              </w:sdtPr>
              <w:sdtContent>
                <w:tc>
                  <w:tcPr>
                    <w:tcW w:w="4252" w:type="dxa"/>
                  </w:tcPr>
                  <w:p w14:paraId="262B6D07" w14:textId="77777777" w:rsidR="00687BB7" w:rsidRPr="003C7247" w:rsidRDefault="00B84C4D" w:rsidP="00B84C4D">
                    <w:pPr>
                      <w:tabs>
                        <w:tab w:val="left" w:pos="555"/>
                      </w:tabs>
                      <w:spacing w:line="228" w:lineRule="auto"/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C7247">
                      <w:rPr>
                        <w:rFonts w:asciiTheme="minorHAnsi" w:hAnsiTheme="minorHAnsi" w:cstheme="minorHAnsi"/>
                        <w:color w:val="000000" w:themeColor="text1"/>
                      </w:rPr>
                      <w:t>Klik hier om tekst in te voeren</w:t>
                    </w:r>
                  </w:p>
                </w:tc>
              </w:sdtContent>
            </w:sdt>
          </w:sdtContent>
        </w:sdt>
      </w:tr>
      <w:tr w:rsidR="003C7247" w:rsidRPr="003C7247" w14:paraId="70B9F88C" w14:textId="77777777" w:rsidTr="003C7247">
        <w:tc>
          <w:tcPr>
            <w:tcW w:w="5364" w:type="dxa"/>
          </w:tcPr>
          <w:p w14:paraId="581A5894" w14:textId="77777777" w:rsidR="00687BB7" w:rsidRPr="003C7247" w:rsidRDefault="00687BB7" w:rsidP="00141EEC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Mijn</w:t>
            </w:r>
            <w:r w:rsidR="002477E0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/Ons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(mobiele) telefoonnummer is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931959349"/>
            <w:placeholder>
              <w:docPart w:val="3E0B3D8880BF415C810E26996C671321"/>
            </w:placeholder>
          </w:sdtPr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414971546"/>
                <w:placeholder>
                  <w:docPart w:val="B2A9510E43204585B6F3E8BA2E72BA1B"/>
                </w:placeholder>
              </w:sdtPr>
              <w:sdtContent>
                <w:tc>
                  <w:tcPr>
                    <w:tcW w:w="4252" w:type="dxa"/>
                  </w:tcPr>
                  <w:p w14:paraId="05C4FA10" w14:textId="77777777" w:rsidR="00687BB7" w:rsidRPr="003C7247" w:rsidRDefault="00B84C4D" w:rsidP="00B84C4D">
                    <w:pPr>
                      <w:tabs>
                        <w:tab w:val="left" w:pos="555"/>
                      </w:tabs>
                      <w:spacing w:line="228" w:lineRule="auto"/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C7247">
                      <w:rPr>
                        <w:rFonts w:asciiTheme="minorHAnsi" w:hAnsiTheme="minorHAnsi" w:cstheme="minorHAnsi"/>
                        <w:color w:val="000000" w:themeColor="text1"/>
                      </w:rPr>
                      <w:t>Klik hier om tekst in te voeren</w:t>
                    </w:r>
                  </w:p>
                </w:tc>
              </w:sdtContent>
            </w:sdt>
          </w:sdtContent>
        </w:sdt>
      </w:tr>
      <w:tr w:rsidR="003C7247" w:rsidRPr="003C7247" w14:paraId="1295B521" w14:textId="77777777" w:rsidTr="003C7247">
        <w:tc>
          <w:tcPr>
            <w:tcW w:w="5364" w:type="dxa"/>
          </w:tcPr>
          <w:p w14:paraId="298110AA" w14:textId="4988F53D" w:rsidR="00687BB7" w:rsidRPr="003C7247" w:rsidRDefault="00407443" w:rsidP="00141EEC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Hebt</w:t>
            </w:r>
            <w:r w:rsidR="00687BB7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er bezwaar tegen dat uw adresgegevens en</w:t>
            </w:r>
            <w:r w:rsidR="00D5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87BB7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mobiele</w:t>
            </w:r>
            <w:r w:rsidR="00D5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87BB7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nummer op de deelnemerslijst komen te staan?</w:t>
            </w:r>
            <w:r w:rsidR="002C20E9"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kunt hiernaast aangeven welke gegevens u wel en niet op de deelnemerslijst wilt hebben.</w:t>
            </w:r>
          </w:p>
        </w:tc>
        <w:tc>
          <w:tcPr>
            <w:tcW w:w="4252" w:type="dxa"/>
          </w:tcPr>
          <w:p w14:paraId="576922B2" w14:textId="7569FBF6" w:rsidR="00687BB7" w:rsidRPr="003C7247" w:rsidRDefault="00687BB7" w:rsidP="00141EEC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450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793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klik steeds op het vakje dat</w:t>
            </w:r>
          </w:p>
          <w:p w14:paraId="7764F7CD" w14:textId="77777777" w:rsidR="00687BB7" w:rsidRPr="003C7247" w:rsidRDefault="00687BB7" w:rsidP="00141EEC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NEE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69438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van toepassing is</w:t>
            </w:r>
          </w:p>
          <w:p w14:paraId="77837E50" w14:textId="77777777" w:rsidR="00FC1577" w:rsidRPr="003C7247" w:rsidRDefault="00FC1577" w:rsidP="00141EEC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d w:val="-1380474090"/>
              <w:placeholder>
                <w:docPart w:val="9F5D42DD713B41EAA4C28513CCBDF356"/>
              </w:placeholder>
            </w:sdtPr>
            <w:sdtContent>
              <w:p w14:paraId="0A91B33C" w14:textId="77777777" w:rsidR="008529EB" w:rsidRPr="003C7247" w:rsidRDefault="008529EB" w:rsidP="008529EB">
                <w:pPr>
                  <w:tabs>
                    <w:tab w:val="left" w:pos="555"/>
                  </w:tabs>
                  <w:spacing w:line="228" w:lineRule="auto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3C7247">
                  <w:rPr>
                    <w:rFonts w:asciiTheme="minorHAnsi" w:hAnsiTheme="minorHAnsi" w:cstheme="minorHAnsi"/>
                    <w:color w:val="000000" w:themeColor="text1"/>
                  </w:rPr>
                  <w:t>Klik hier om tekst in te voeren</w:t>
                </w:r>
              </w:p>
            </w:sdtContent>
          </w:sdt>
        </w:tc>
      </w:tr>
      <w:tr w:rsidR="00D53956" w:rsidRPr="003C7247" w14:paraId="4410EBA1" w14:textId="77777777" w:rsidTr="003C7247">
        <w:tc>
          <w:tcPr>
            <w:tcW w:w="5364" w:type="dxa"/>
          </w:tcPr>
          <w:p w14:paraId="4F9957AA" w14:textId="25AE1259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Ik / Wij beschikken over een </w:t>
            </w:r>
            <w:r w:rsidRPr="00D539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Museumkaart</w:t>
            </w:r>
          </w:p>
        </w:tc>
        <w:tc>
          <w:tcPr>
            <w:tcW w:w="4252" w:type="dxa"/>
          </w:tcPr>
          <w:p w14:paraId="266F38B7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3962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klik steeds op het vakje dat</w:t>
            </w:r>
          </w:p>
          <w:p w14:paraId="48C4E1A2" w14:textId="13DF78A2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NEE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9740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van toepassing is</w:t>
            </w:r>
          </w:p>
        </w:tc>
      </w:tr>
      <w:tr w:rsidR="00D53956" w:rsidRPr="003C7247" w14:paraId="2A17FBBE" w14:textId="77777777" w:rsidTr="003C7247">
        <w:tc>
          <w:tcPr>
            <w:tcW w:w="5364" w:type="dxa"/>
          </w:tcPr>
          <w:p w14:paraId="14526C89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Ik kom op eigen gelegenheid.</w:t>
            </w:r>
          </w:p>
          <w:p w14:paraId="391A8A6D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A3D5C73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78678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klik steeds op het vakje dat</w:t>
            </w:r>
          </w:p>
          <w:p w14:paraId="2F10945A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NEE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213918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van toepassing is</w:t>
            </w:r>
          </w:p>
        </w:tc>
      </w:tr>
      <w:tr w:rsidR="00D53956" w:rsidRPr="003C7247" w14:paraId="7A1B12A0" w14:textId="77777777" w:rsidTr="003C7247">
        <w:tc>
          <w:tcPr>
            <w:tcW w:w="5364" w:type="dxa"/>
          </w:tcPr>
          <w:p w14:paraId="75216097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Ik hoop met anderen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mee te reizen naar Gouda</w:t>
            </w:r>
          </w:p>
        </w:tc>
        <w:tc>
          <w:tcPr>
            <w:tcW w:w="4252" w:type="dxa"/>
          </w:tcPr>
          <w:p w14:paraId="1C838661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8139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  <w:t xml:space="preserve">WAARSCHIJNLIJK WEL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81044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  <w:p w14:paraId="7CC70516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NEE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22715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3956" w:rsidRPr="003C7247" w14:paraId="76C18DA7" w14:textId="77777777" w:rsidTr="003C7247">
        <w:tc>
          <w:tcPr>
            <w:tcW w:w="5364" w:type="dxa"/>
          </w:tcPr>
          <w:p w14:paraId="7BA68B38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Ik weet nog niet hoe ik in Gouda 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moet komen. Graag telefonisch contact hierover.</w:t>
            </w:r>
          </w:p>
        </w:tc>
        <w:tc>
          <w:tcPr>
            <w:tcW w:w="4252" w:type="dxa"/>
          </w:tcPr>
          <w:p w14:paraId="3F37D05D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63082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  <w:p w14:paraId="5B4164B6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NEE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9054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3956" w:rsidRPr="003C7247" w14:paraId="57BB79B1" w14:textId="77777777" w:rsidTr="003C7247">
        <w:tc>
          <w:tcPr>
            <w:tcW w:w="5364" w:type="dxa"/>
          </w:tcPr>
          <w:p w14:paraId="7A644350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Ik neem deel aan het volledige programma</w:t>
            </w:r>
          </w:p>
          <w:p w14:paraId="737759CF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4BD3CE1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628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  <w:p w14:paraId="2AD5661F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NEE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5067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3956" w:rsidRPr="003C7247" w14:paraId="21BE125B" w14:textId="77777777" w:rsidTr="003C7247">
        <w:tc>
          <w:tcPr>
            <w:tcW w:w="5364" w:type="dxa"/>
          </w:tcPr>
          <w:p w14:paraId="4E38719D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Ik ga een gedeelte van de dag mee, namelijk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….</w:t>
            </w:r>
          </w:p>
          <w:p w14:paraId="666B669B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(vul hiernaast in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wat u </w:t>
            </w:r>
            <w:r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van het programma wel en niet volgt; over de prijs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voor deelname </w:t>
            </w:r>
            <w:r w:rsidRPr="003C724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wordt met u overlegd)</w:t>
            </w:r>
          </w:p>
        </w:tc>
        <w:tc>
          <w:tcPr>
            <w:tcW w:w="4252" w:type="dxa"/>
          </w:tcPr>
          <w:p w14:paraId="414C2897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495193915"/>
                <w:placeholder>
                  <w:docPart w:val="E4C9B0B76B834766B9FA407645630BD3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color w:val="000000" w:themeColor="text1"/>
                    </w:rPr>
                    <w:id w:val="-1753581021"/>
                    <w:placeholder>
                      <w:docPart w:val="40E6B5DF762240BEBE6A914D71F93957"/>
                    </w:placeholder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r w:rsidRPr="003C7247">
                      <w:rPr>
                        <w:rFonts w:asciiTheme="minorHAnsi" w:hAnsiTheme="minorHAnsi" w:cstheme="minorHAnsi"/>
                        <w:color w:val="000000" w:themeColor="text1"/>
                      </w:rPr>
                      <w:t>Klik hier om tekst in te voeren</w:t>
                    </w:r>
                  </w:sdtContent>
                </w:sdt>
              </w:sdtContent>
            </w:sdt>
          </w:p>
        </w:tc>
      </w:tr>
      <w:tr w:rsidR="00D53956" w:rsidRPr="003C7247" w14:paraId="46B7CB3D" w14:textId="77777777" w:rsidTr="003C7247">
        <w:tc>
          <w:tcPr>
            <w:tcW w:w="5364" w:type="dxa"/>
          </w:tcPr>
          <w:p w14:paraId="13D2FD4F" w14:textId="4212A614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Zijn 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voedingsmiddelen die u niet mag eten? Welke? Dit met het oog op de lunch, koffie, thee, drank, gebak.</w:t>
            </w:r>
          </w:p>
        </w:tc>
        <w:tc>
          <w:tcPr>
            <w:tcW w:w="4252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d w:val="611242743"/>
              <w:placeholder>
                <w:docPart w:val="E4C9B0B76B834766B9FA407645630BD3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  <w:color w:val="000000" w:themeColor="text1"/>
                  </w:rPr>
                  <w:id w:val="-1097794339"/>
                  <w:placeholder>
                    <w:docPart w:val="E86277BF3241408B89D1DF13ABEC42E4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p w14:paraId="204C87C8" w14:textId="77777777" w:rsidR="00D53956" w:rsidRPr="003C7247" w:rsidRDefault="00D53956" w:rsidP="00D53956">
                    <w:pPr>
                      <w:tabs>
                        <w:tab w:val="left" w:pos="555"/>
                      </w:tabs>
                      <w:spacing w:line="228" w:lineRule="auto"/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C7247">
                      <w:rPr>
                        <w:rFonts w:asciiTheme="minorHAnsi" w:hAnsiTheme="minorHAnsi" w:cstheme="minorHAnsi"/>
                        <w:color w:val="000000" w:themeColor="text1"/>
                      </w:rPr>
                      <w:t>Klik hier om tekst in te voeren</w:t>
                    </w:r>
                  </w:p>
                </w:sdtContent>
              </w:sdt>
            </w:sdtContent>
          </w:sdt>
          <w:p w14:paraId="6819F423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53956" w:rsidRPr="003C7247" w14:paraId="051744F4" w14:textId="77777777" w:rsidTr="003C7247">
        <w:tc>
          <w:tcPr>
            <w:tcW w:w="5364" w:type="dxa"/>
          </w:tcPr>
          <w:p w14:paraId="13FCCBEA" w14:textId="2FE35AD4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Hebt u vragen over de toegankelijkheid van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 locaties waar we verblijven: 1. Inloophuis Domino en 2. de Sint-Janskerk 3. de Sint-Joostkapel</w:t>
            </w:r>
          </w:p>
        </w:tc>
        <w:tc>
          <w:tcPr>
            <w:tcW w:w="4252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d w:val="-984092672"/>
              <w:placeholder>
                <w:docPart w:val="E4C9B0B76B834766B9FA407645630BD3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  <w:color w:val="000000" w:themeColor="text1"/>
                  </w:rPr>
                  <w:id w:val="758952234"/>
                  <w:placeholder>
                    <w:docPart w:val="C2F5CF1476C64DDAA06D23D94E06C5A0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p w14:paraId="642780EF" w14:textId="77777777" w:rsidR="00D53956" w:rsidRPr="003C7247" w:rsidRDefault="00D53956" w:rsidP="00D53956">
                    <w:pPr>
                      <w:tabs>
                        <w:tab w:val="left" w:pos="555"/>
                      </w:tabs>
                      <w:spacing w:line="228" w:lineRule="auto"/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C7247">
                      <w:rPr>
                        <w:rFonts w:asciiTheme="minorHAnsi" w:hAnsiTheme="minorHAnsi" w:cstheme="minorHAnsi"/>
                        <w:color w:val="000000" w:themeColor="text1"/>
                      </w:rPr>
                      <w:t>Klik hier om tekst in te voeren</w:t>
                    </w:r>
                  </w:p>
                </w:sdtContent>
              </w:sdt>
            </w:sdtContent>
          </w:sdt>
          <w:p w14:paraId="5A8A421D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53956" w:rsidRPr="003C7247" w14:paraId="5732DBFB" w14:textId="77777777" w:rsidTr="003C7247">
        <w:tc>
          <w:tcPr>
            <w:tcW w:w="5364" w:type="dxa"/>
          </w:tcPr>
          <w:p w14:paraId="68BD0620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Hebt u vragen over de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wandelingen tussen de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verschil-lende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locaties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1444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Zie voor de duur van de wandelingen en de afstanden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tussen de locaties </w:t>
            </w:r>
            <w:r w:rsidRPr="00C1444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het programma.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535413965"/>
            <w:placeholder>
              <w:docPart w:val="E4C9B0B76B834766B9FA407645630BD3"/>
            </w:placeholder>
          </w:sdtPr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921377906"/>
                <w:placeholder>
                  <w:docPart w:val="F46731019357453E930586CE1A8F9720"/>
                </w:placeholder>
              </w:sdtPr>
              <w:sdtContent>
                <w:tc>
                  <w:tcPr>
                    <w:tcW w:w="4252" w:type="dxa"/>
                  </w:tcPr>
                  <w:p w14:paraId="36A0F063" w14:textId="77777777" w:rsidR="00D53956" w:rsidRPr="003C7247" w:rsidRDefault="00D53956" w:rsidP="00D53956">
                    <w:pPr>
                      <w:tabs>
                        <w:tab w:val="left" w:pos="555"/>
                      </w:tabs>
                      <w:spacing w:line="228" w:lineRule="auto"/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C7247">
                      <w:rPr>
                        <w:rFonts w:asciiTheme="minorHAnsi" w:hAnsiTheme="minorHAnsi" w:cstheme="minorHAnsi"/>
                        <w:color w:val="000000" w:themeColor="text1"/>
                      </w:rPr>
                      <w:t>Klik hier om tekst in te voeren</w:t>
                    </w:r>
                  </w:p>
                </w:tc>
              </w:sdtContent>
            </w:sdt>
          </w:sdtContent>
        </w:sdt>
      </w:tr>
      <w:tr w:rsidR="00D53956" w:rsidRPr="003C7247" w14:paraId="279E000F" w14:textId="77777777" w:rsidTr="003C7247">
        <w:tc>
          <w:tcPr>
            <w:tcW w:w="5364" w:type="dxa"/>
          </w:tcPr>
          <w:p w14:paraId="552E1A1A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 kosten van deze dag zijn voor mij te hoog of aan de hoge kant. Ik wil daarover graag overleg.</w:t>
            </w:r>
          </w:p>
        </w:tc>
        <w:tc>
          <w:tcPr>
            <w:tcW w:w="4252" w:type="dxa"/>
          </w:tcPr>
          <w:p w14:paraId="64AC4331" w14:textId="77777777" w:rsidR="00D53956" w:rsidRPr="003C7247" w:rsidRDefault="00D53956" w:rsidP="00D53956">
            <w:pPr>
              <w:tabs>
                <w:tab w:val="left" w:pos="535"/>
                <w:tab w:val="left" w:pos="1138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67987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BA6EE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Uw privacy wordt gewaarborgd</w:t>
            </w:r>
          </w:p>
          <w:p w14:paraId="3F9A9048" w14:textId="77777777" w:rsidR="00D53956" w:rsidRPr="003C7247" w:rsidRDefault="00D53956" w:rsidP="00D53956">
            <w:pPr>
              <w:tabs>
                <w:tab w:val="left" w:pos="555"/>
              </w:tabs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NEE</w:t>
            </w: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57403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47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3956" w:rsidRPr="003C7247" w14:paraId="18014D1C" w14:textId="77777777" w:rsidTr="003C7247">
        <w:tc>
          <w:tcPr>
            <w:tcW w:w="5364" w:type="dxa"/>
          </w:tcPr>
          <w:p w14:paraId="73751A7C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7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Overige vragen en of opmerkingen</w:t>
            </w:r>
          </w:p>
          <w:p w14:paraId="6E85FB7C" w14:textId="77777777" w:rsidR="00D53956" w:rsidRPr="003C7247" w:rsidRDefault="00D53956" w:rsidP="00D53956">
            <w:pPr>
              <w:spacing w:line="22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370503394"/>
            <w:placeholder>
              <w:docPart w:val="E4C9B0B76B834766B9FA407645630BD3"/>
            </w:placeholder>
          </w:sdtPr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065231762"/>
                <w:placeholder>
                  <w:docPart w:val="97BBB5DDF6024493A8FB488C14DDB4A4"/>
                </w:placeholder>
              </w:sdtPr>
              <w:sdtContent>
                <w:tc>
                  <w:tcPr>
                    <w:tcW w:w="4252" w:type="dxa"/>
                  </w:tcPr>
                  <w:p w14:paraId="250DA861" w14:textId="77777777" w:rsidR="00D53956" w:rsidRPr="003C7247" w:rsidRDefault="00D53956" w:rsidP="00D53956">
                    <w:pPr>
                      <w:tabs>
                        <w:tab w:val="left" w:pos="555"/>
                      </w:tabs>
                      <w:spacing w:line="228" w:lineRule="auto"/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C7247">
                      <w:rPr>
                        <w:rFonts w:asciiTheme="minorHAnsi" w:hAnsiTheme="minorHAnsi" w:cstheme="minorHAnsi"/>
                        <w:color w:val="000000" w:themeColor="text1"/>
                      </w:rPr>
                      <w:t>Klik hier om tekst in te voeren</w:t>
                    </w:r>
                  </w:p>
                </w:tc>
              </w:sdtContent>
            </w:sdt>
          </w:sdtContent>
        </w:sdt>
      </w:tr>
    </w:tbl>
    <w:p w14:paraId="04F7E3AC" w14:textId="77777777" w:rsidR="00CB70F6" w:rsidRDefault="00CB70F6" w:rsidP="009B3025"/>
    <w:sectPr w:rsidR="00CB70F6" w:rsidSect="00EA0ACF">
      <w:pgSz w:w="11906" w:h="16838"/>
      <w:pgMar w:top="96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D8"/>
    <w:rsid w:val="00243E66"/>
    <w:rsid w:val="002477E0"/>
    <w:rsid w:val="002C20E9"/>
    <w:rsid w:val="003373CA"/>
    <w:rsid w:val="003A69A0"/>
    <w:rsid w:val="003C7247"/>
    <w:rsid w:val="00405DB5"/>
    <w:rsid w:val="00407443"/>
    <w:rsid w:val="0043152E"/>
    <w:rsid w:val="004A52A7"/>
    <w:rsid w:val="004E201D"/>
    <w:rsid w:val="005D3FFC"/>
    <w:rsid w:val="00653559"/>
    <w:rsid w:val="00687BB7"/>
    <w:rsid w:val="00710410"/>
    <w:rsid w:val="007514D8"/>
    <w:rsid w:val="0075388B"/>
    <w:rsid w:val="008529EB"/>
    <w:rsid w:val="00870CFF"/>
    <w:rsid w:val="008F5368"/>
    <w:rsid w:val="00923D24"/>
    <w:rsid w:val="00940F81"/>
    <w:rsid w:val="00953CED"/>
    <w:rsid w:val="009B3025"/>
    <w:rsid w:val="009D7E86"/>
    <w:rsid w:val="00A35F18"/>
    <w:rsid w:val="00B84C4D"/>
    <w:rsid w:val="00BA6EE0"/>
    <w:rsid w:val="00C14448"/>
    <w:rsid w:val="00CB70F6"/>
    <w:rsid w:val="00CC6DBF"/>
    <w:rsid w:val="00CD52A2"/>
    <w:rsid w:val="00D53956"/>
    <w:rsid w:val="00E57038"/>
    <w:rsid w:val="00E87EFF"/>
    <w:rsid w:val="00E9795D"/>
    <w:rsid w:val="00EA0ACF"/>
    <w:rsid w:val="00EF0828"/>
    <w:rsid w:val="00F73793"/>
    <w:rsid w:val="00F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3C04"/>
  <w15:chartTrackingRefBased/>
  <w15:docId w15:val="{2211A9F8-2B60-4FB1-8084-EFF6E6EC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77E0"/>
    <w:pPr>
      <w:spacing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7BB7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687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bordelman@svkoinonia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Documents\Koinonia\Jaarprogramma's%20+%20sprekers%20+%20Lezingen\Voorbereidingen%202025-2026\Aanmeldingsformulieren\Aanmeldingsformulier%20Excursie%20Gouda%2006-09-2025%20-%20Invul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9231D61AFA4A579FC65BFA99F9E9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678E96-E9B1-4F98-ACBD-4EFCC404BC89}"/>
      </w:docPartPr>
      <w:docPartBody>
        <w:p w:rsidR="006A2B9A" w:rsidRDefault="00000000">
          <w:pPr>
            <w:pStyle w:val="DA9231D61AFA4A579FC65BFA99F9E9A8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70A586EDA2484BAECCABE6239CC2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84514-809B-455F-8880-62B43804152A}"/>
      </w:docPartPr>
      <w:docPartBody>
        <w:p w:rsidR="006A2B9A" w:rsidRDefault="00000000">
          <w:pPr>
            <w:pStyle w:val="F570A586EDA2484BAECCABE6239CC2C7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2686B86E9D452E9EA68E9AEB404A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939A76-40AD-4CBE-A97D-E4CEBD4FA31F}"/>
      </w:docPartPr>
      <w:docPartBody>
        <w:p w:rsidR="006A2B9A" w:rsidRDefault="00000000">
          <w:pPr>
            <w:pStyle w:val="7C2686B86E9D452E9EA68E9AEB404A96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E0B3D8880BF415C810E26996C6713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4C20A5-7F60-4077-8BF3-75893F573FAC}"/>
      </w:docPartPr>
      <w:docPartBody>
        <w:p w:rsidR="006A2B9A" w:rsidRDefault="00000000">
          <w:pPr>
            <w:pStyle w:val="3E0B3D8880BF415C810E26996C671321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A9510E43204585B6F3E8BA2E72B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0B741A-8789-479B-A90C-868F046898BC}"/>
      </w:docPartPr>
      <w:docPartBody>
        <w:p w:rsidR="006A2B9A" w:rsidRDefault="00000000">
          <w:pPr>
            <w:pStyle w:val="B2A9510E43204585B6F3E8BA2E72BA1B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5D42DD713B41EAA4C28513CCBDF3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E3C5A-99A3-4D7F-B4C2-D8749322E488}"/>
      </w:docPartPr>
      <w:docPartBody>
        <w:p w:rsidR="006A2B9A" w:rsidRDefault="00000000">
          <w:pPr>
            <w:pStyle w:val="9F5D42DD713B41EAA4C28513CCBDF356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C9B0B76B834766B9FA407645630B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1B9AE-BE4F-4D4F-ACC2-98D169F8E048}"/>
      </w:docPartPr>
      <w:docPartBody>
        <w:p w:rsidR="00000000" w:rsidRDefault="006A2B9A" w:rsidP="006A2B9A">
          <w:pPr>
            <w:pStyle w:val="E4C9B0B76B834766B9FA407645630BD3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0E6B5DF762240BEBE6A914D71F939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1872B9-D574-436B-A10D-4F4B56CBB3F0}"/>
      </w:docPartPr>
      <w:docPartBody>
        <w:p w:rsidR="00000000" w:rsidRDefault="006A2B9A" w:rsidP="006A2B9A">
          <w:pPr>
            <w:pStyle w:val="40E6B5DF762240BEBE6A914D71F93957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6277BF3241408B89D1DF13ABEC42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3F77C-2602-407F-9418-CD19866C9904}"/>
      </w:docPartPr>
      <w:docPartBody>
        <w:p w:rsidR="00000000" w:rsidRDefault="006A2B9A" w:rsidP="006A2B9A">
          <w:pPr>
            <w:pStyle w:val="E86277BF3241408B89D1DF13ABEC42E4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F5CF1476C64DDAA06D23D94E06C5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79EE70-4626-47F9-BCE8-5814E48A1001}"/>
      </w:docPartPr>
      <w:docPartBody>
        <w:p w:rsidR="00000000" w:rsidRDefault="006A2B9A" w:rsidP="006A2B9A">
          <w:pPr>
            <w:pStyle w:val="C2F5CF1476C64DDAA06D23D94E06C5A0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6731019357453E930586CE1A8F97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672756-8E0E-4DEE-92D7-A706F4785F80}"/>
      </w:docPartPr>
      <w:docPartBody>
        <w:p w:rsidR="00000000" w:rsidRDefault="006A2B9A" w:rsidP="006A2B9A">
          <w:pPr>
            <w:pStyle w:val="F46731019357453E930586CE1A8F9720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BBB5DDF6024493A8FB488C14DDB4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3DD09-BAE1-422C-ABD2-95151F8AE9A0}"/>
      </w:docPartPr>
      <w:docPartBody>
        <w:p w:rsidR="00000000" w:rsidRDefault="006A2B9A" w:rsidP="006A2B9A">
          <w:pPr>
            <w:pStyle w:val="97BBB5DDF6024493A8FB488C14DDB4A4"/>
          </w:pPr>
          <w:r w:rsidRPr="00013F6C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53"/>
    <w:rsid w:val="0043152E"/>
    <w:rsid w:val="004A52A7"/>
    <w:rsid w:val="005C7153"/>
    <w:rsid w:val="006A2B9A"/>
    <w:rsid w:val="00A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A2B9A"/>
    <w:rPr>
      <w:color w:val="808080"/>
    </w:rPr>
  </w:style>
  <w:style w:type="paragraph" w:customStyle="1" w:styleId="DA9231D61AFA4A579FC65BFA99F9E9A8">
    <w:name w:val="DA9231D61AFA4A579FC65BFA99F9E9A8"/>
  </w:style>
  <w:style w:type="paragraph" w:customStyle="1" w:styleId="F570A586EDA2484BAECCABE6239CC2C7">
    <w:name w:val="F570A586EDA2484BAECCABE6239CC2C7"/>
  </w:style>
  <w:style w:type="paragraph" w:customStyle="1" w:styleId="7C2686B86E9D452E9EA68E9AEB404A96">
    <w:name w:val="7C2686B86E9D452E9EA68E9AEB404A96"/>
  </w:style>
  <w:style w:type="paragraph" w:customStyle="1" w:styleId="3E0B3D8880BF415C810E26996C671321">
    <w:name w:val="3E0B3D8880BF415C810E26996C671321"/>
  </w:style>
  <w:style w:type="paragraph" w:customStyle="1" w:styleId="B2A9510E43204585B6F3E8BA2E72BA1B">
    <w:name w:val="B2A9510E43204585B6F3E8BA2E72BA1B"/>
  </w:style>
  <w:style w:type="paragraph" w:customStyle="1" w:styleId="9F5D42DD713B41EAA4C28513CCBDF356">
    <w:name w:val="9F5D42DD713B41EAA4C28513CCBDF356"/>
  </w:style>
  <w:style w:type="paragraph" w:customStyle="1" w:styleId="15F007B09D0A4B2BA16BC555E48600D7">
    <w:name w:val="15F007B09D0A4B2BA16BC555E48600D7"/>
  </w:style>
  <w:style w:type="paragraph" w:customStyle="1" w:styleId="E673D1DC99E9459783377130A6A5E446">
    <w:name w:val="E673D1DC99E9459783377130A6A5E446"/>
  </w:style>
  <w:style w:type="paragraph" w:customStyle="1" w:styleId="A0BB7CD477A7402B9D31C1555182E9FB">
    <w:name w:val="A0BB7CD477A7402B9D31C1555182E9FB"/>
  </w:style>
  <w:style w:type="paragraph" w:customStyle="1" w:styleId="5E1C8E0CA40F4497B58194ADDA4447DC">
    <w:name w:val="5E1C8E0CA40F4497B58194ADDA4447DC"/>
  </w:style>
  <w:style w:type="paragraph" w:customStyle="1" w:styleId="6BE6EA42ABA442B59741375DC5AC9D27">
    <w:name w:val="6BE6EA42ABA442B59741375DC5AC9D27"/>
  </w:style>
  <w:style w:type="paragraph" w:customStyle="1" w:styleId="90324F590C2A4596B7A16CB28D891696">
    <w:name w:val="90324F590C2A4596B7A16CB28D891696"/>
  </w:style>
  <w:style w:type="paragraph" w:customStyle="1" w:styleId="E4C9B0B76B834766B9FA407645630BD3">
    <w:name w:val="E4C9B0B76B834766B9FA407645630BD3"/>
    <w:rsid w:val="006A2B9A"/>
  </w:style>
  <w:style w:type="paragraph" w:customStyle="1" w:styleId="40E6B5DF762240BEBE6A914D71F93957">
    <w:name w:val="40E6B5DF762240BEBE6A914D71F93957"/>
    <w:rsid w:val="006A2B9A"/>
  </w:style>
  <w:style w:type="paragraph" w:customStyle="1" w:styleId="E86277BF3241408B89D1DF13ABEC42E4">
    <w:name w:val="E86277BF3241408B89D1DF13ABEC42E4"/>
    <w:rsid w:val="006A2B9A"/>
  </w:style>
  <w:style w:type="paragraph" w:customStyle="1" w:styleId="C2F5CF1476C64DDAA06D23D94E06C5A0">
    <w:name w:val="C2F5CF1476C64DDAA06D23D94E06C5A0"/>
    <w:rsid w:val="006A2B9A"/>
  </w:style>
  <w:style w:type="paragraph" w:customStyle="1" w:styleId="F46731019357453E930586CE1A8F9720">
    <w:name w:val="F46731019357453E930586CE1A8F9720"/>
    <w:rsid w:val="006A2B9A"/>
  </w:style>
  <w:style w:type="paragraph" w:customStyle="1" w:styleId="97BBB5DDF6024493A8FB488C14DDB4A4">
    <w:name w:val="97BBB5DDF6024493A8FB488C14DDB4A4"/>
    <w:rsid w:val="006A2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Aanmeldingsformulier Excursie Gouda 06-09-2025 - Invulsjabloon</Template>
  <TotalTime>6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Ordelman</dc:creator>
  <cp:keywords/>
  <dc:description/>
  <cp:lastModifiedBy>Bert Ordelman</cp:lastModifiedBy>
  <cp:revision>3</cp:revision>
  <dcterms:created xsi:type="dcterms:W3CDTF">2025-08-13T17:53:00Z</dcterms:created>
  <dcterms:modified xsi:type="dcterms:W3CDTF">2025-08-13T18:06:00Z</dcterms:modified>
</cp:coreProperties>
</file>