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831" w14:textId="77777777" w:rsidR="00FE5011" w:rsidRDefault="00FE5011">
      <w:pPr>
        <w:pStyle w:val="Textoindependiente"/>
        <w:rPr>
          <w:sz w:val="24"/>
        </w:rPr>
      </w:pPr>
    </w:p>
    <w:p w14:paraId="2EF3EA2C" w14:textId="77777777" w:rsidR="00FE5011" w:rsidRDefault="00FE5011">
      <w:pPr>
        <w:pStyle w:val="Textoindependiente"/>
        <w:rPr>
          <w:sz w:val="24"/>
        </w:rPr>
      </w:pPr>
    </w:p>
    <w:p w14:paraId="5E6B6091" w14:textId="77777777" w:rsidR="00FE5011" w:rsidRDefault="00FE5011">
      <w:pPr>
        <w:pStyle w:val="Textoindependiente"/>
        <w:ind w:right="-850"/>
        <w:jc w:val="both"/>
        <w:rPr>
          <w:sz w:val="24"/>
        </w:rPr>
      </w:pPr>
    </w:p>
    <w:p w14:paraId="5864788F" w14:textId="77777777" w:rsidR="00FE5011" w:rsidRDefault="00574FAF">
      <w:pPr>
        <w:pStyle w:val="Textoindependiente"/>
        <w:ind w:left="-851" w:right="-994"/>
        <w:jc w:val="both"/>
        <w:rPr>
          <w:sz w:val="24"/>
        </w:rPr>
      </w:pPr>
      <w:r>
        <w:rPr>
          <w:sz w:val="24"/>
        </w:rPr>
        <w:t>ACTA DE LA 3ª SESIÓN DEL ÓRGANO DE SELECCIÓN CONSTITUIDA A EFECTOS DE SELECCIONAR PERSONAL ADMINISTRATIVO PARA CUBRIR UNA PLAZA APROBADA POR REPOSICION, CON CONTRATO INDEFINIDO PARA SU SEDE EN LAS PALMAS DE GRAN CANARIA.</w:t>
      </w:r>
    </w:p>
    <w:p w14:paraId="2171F6A5" w14:textId="77777777" w:rsidR="00FE5011" w:rsidRDefault="00FE5011">
      <w:pPr>
        <w:ind w:right="-427"/>
        <w:jc w:val="both"/>
        <w:rPr>
          <w:rFonts w:ascii="Arial" w:hAnsi="Arial"/>
          <w:b/>
          <w:sz w:val="28"/>
        </w:rPr>
      </w:pPr>
    </w:p>
    <w:p w14:paraId="2C0FD29D" w14:textId="77777777" w:rsidR="00FE5011" w:rsidRDefault="00574FA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 xml:space="preserve">En Las </w:t>
      </w:r>
      <w:r>
        <w:rPr>
          <w:rFonts w:cs="Arial"/>
          <w:sz w:val="24"/>
        </w:rPr>
        <w:t xml:space="preserve">Palmas de Gran Canaria a 19 de febrero de 2025, se reúne el órgano de selección constituido, conforme a la base sexta que rige el mencionado proceso, por el </w:t>
      </w:r>
      <w:proofErr w:type="gramStart"/>
      <w:r>
        <w:rPr>
          <w:rFonts w:cs="Arial"/>
          <w:sz w:val="24"/>
        </w:rPr>
        <w:t>Consejero Delegado</w:t>
      </w:r>
      <w:proofErr w:type="gramEnd"/>
      <w:r>
        <w:rPr>
          <w:rFonts w:cs="Arial"/>
          <w:sz w:val="24"/>
        </w:rPr>
        <w:t>, con funciones de presidente, la coordinadora de Recursos Humanos, que realiza las funciones de secretaria, una técnica especializada y un representante de las personas trabajadoras en Las Palmas de Gran Canaria.</w:t>
      </w:r>
    </w:p>
    <w:p w14:paraId="760F8D20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4DA5F864" w14:textId="403A0818" w:rsidR="00FE5011" w:rsidRDefault="00574FA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>La persona aspirante que obtuvo mayor puntuación fue citada para la entrevista personal el 18 de febrero</w:t>
      </w:r>
      <w:r>
        <w:rPr>
          <w:rFonts w:cs="Arial"/>
          <w:sz w:val="24"/>
        </w:rPr>
        <w:t xml:space="preserve"> en las oficinas de León y Castillo 57, 4º planta en Las Palmas de Gran Canaria.</w:t>
      </w:r>
    </w:p>
    <w:p w14:paraId="7336E03A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1B45115A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43B75BF9" w14:textId="77777777" w:rsidR="00FE5011" w:rsidRDefault="00574FAF">
      <w:pPr>
        <w:pStyle w:val="Textoindependiente2"/>
        <w:ind w:left="-851" w:right="-994"/>
        <w:rPr>
          <w:rFonts w:cs="Arial"/>
          <w:sz w:val="24"/>
        </w:rPr>
      </w:pPr>
      <w:r>
        <w:rPr>
          <w:rFonts w:cs="Arial"/>
          <w:sz w:val="24"/>
        </w:rPr>
        <w:t>A continuación, se detallan las puntuaciones finales, añadiendo la puntuación de la entrevista.</w:t>
      </w:r>
    </w:p>
    <w:p w14:paraId="6C5034B9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tbl>
      <w:tblPr>
        <w:tblW w:w="10207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134"/>
        <w:gridCol w:w="1276"/>
        <w:gridCol w:w="850"/>
        <w:gridCol w:w="851"/>
        <w:gridCol w:w="1134"/>
        <w:gridCol w:w="1134"/>
        <w:gridCol w:w="992"/>
        <w:gridCol w:w="709"/>
      </w:tblGrid>
      <w:tr w:rsidR="00FE5011" w14:paraId="20F97D97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922B" w14:textId="77777777" w:rsidR="00FE5011" w:rsidRDefault="00574FAF">
            <w:pPr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4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B6A4B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HISTORIAL (hasta 6 puntos). ENTREVISTA (hasta 4 puntos)</w:t>
            </w:r>
          </w:p>
        </w:tc>
      </w:tr>
      <w:tr w:rsidR="00FE5011" w14:paraId="4401E218" w14:textId="77777777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C221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Nº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 xml:space="preserve"> REGISTRO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2F47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Experiencia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laboral acreditada a partir 1 año.  (0,5 por semestre hasta 2 puntos)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6E9D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Experiencia laboral acreditada en el ICDC (0,5 puntos por cada semestre hasta 1,5 puntos)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D633D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Formación protección de datos en administraciones públicas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punto)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EBB6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Conocimientos en Word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0,6 puntos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62B5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Conocimientos en Excel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0,6 puntos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E9F6F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Conocimiento acreditado en Podio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0,3 puntos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2B75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Discapacidad reconocida mín. 33% (0,5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Ptos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01F1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entrevista 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puntos)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5D9B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E5011" w14:paraId="32E2B2C9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3F2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AGC26#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01,#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12, #14#24 Y #25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8A7E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AEABB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AB13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ED902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0B27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A074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27FC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2979C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3,20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03D5" w14:textId="77777777" w:rsidR="00FE5011" w:rsidRDefault="00574FAF">
            <w:pPr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6,70</w:t>
            </w:r>
          </w:p>
        </w:tc>
      </w:tr>
    </w:tbl>
    <w:p w14:paraId="3DF18989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76360F4E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12F60891" w14:textId="1DED5838" w:rsidR="00FE5011" w:rsidRDefault="00574FAF">
      <w:pPr>
        <w:tabs>
          <w:tab w:val="left" w:pos="8080"/>
        </w:tabs>
        <w:spacing w:line="276" w:lineRule="auto"/>
        <w:ind w:left="-851" w:right="-992"/>
        <w:jc w:val="both"/>
      </w:pPr>
      <w:r>
        <w:rPr>
          <w:rFonts w:ascii="Arial" w:hAnsi="Arial" w:cs="Arial"/>
        </w:rPr>
        <w:t xml:space="preserve">Las personas </w:t>
      </w:r>
      <w:r>
        <w:rPr>
          <w:rFonts w:ascii="Arial" w:hAnsi="Arial" w:cs="Arial"/>
        </w:rPr>
        <w:t xml:space="preserve">candidatas, tendrán dos días para realizar las alegaciones y reclamaciones oportunas, así como, subsanar cualquier error u omisión que se haya producido en esta acta en el correo </w:t>
      </w:r>
      <w:hyperlink r:id="rId6" w:history="1">
        <w:r>
          <w:rPr>
            <w:rStyle w:val="Hipervnculo"/>
            <w:rFonts w:ascii="Arial" w:hAnsi="Arial" w:cs="Arial"/>
          </w:rPr>
          <w:t>rrhh@icdcultural.org</w:t>
        </w:r>
      </w:hyperlink>
    </w:p>
    <w:p w14:paraId="03B36571" w14:textId="77777777" w:rsidR="00FE5011" w:rsidRDefault="00FE5011">
      <w:pPr>
        <w:ind w:left="-851" w:right="-994"/>
        <w:jc w:val="both"/>
        <w:rPr>
          <w:rFonts w:ascii="Arial" w:hAnsi="Arial" w:cs="Arial"/>
        </w:rPr>
      </w:pPr>
    </w:p>
    <w:p w14:paraId="14474D76" w14:textId="77777777" w:rsidR="00FE5011" w:rsidRDefault="00FE5011">
      <w:pPr>
        <w:spacing w:line="276" w:lineRule="auto"/>
        <w:ind w:left="-851" w:right="-1134"/>
        <w:jc w:val="both"/>
        <w:rPr>
          <w:rFonts w:ascii="Arial" w:hAnsi="Arial" w:cs="Arial"/>
        </w:rPr>
      </w:pPr>
    </w:p>
    <w:p w14:paraId="0E735E32" w14:textId="77777777" w:rsidR="00FE5011" w:rsidRDefault="00FE5011">
      <w:pPr>
        <w:spacing w:line="276" w:lineRule="auto"/>
        <w:ind w:left="-851" w:right="-1134"/>
        <w:jc w:val="both"/>
        <w:rPr>
          <w:rFonts w:ascii="Arial" w:hAnsi="Arial" w:cs="Arial"/>
        </w:rPr>
      </w:pPr>
    </w:p>
    <w:p w14:paraId="7AF14BB9" w14:textId="77777777" w:rsidR="00FE5011" w:rsidRDefault="00FE5011">
      <w:pPr>
        <w:spacing w:line="276" w:lineRule="auto"/>
        <w:ind w:left="-851" w:right="-1134"/>
        <w:jc w:val="both"/>
        <w:rPr>
          <w:rFonts w:ascii="Arial" w:hAnsi="Arial" w:cs="Arial"/>
        </w:rPr>
      </w:pPr>
    </w:p>
    <w:p w14:paraId="15F2F4D1" w14:textId="77777777" w:rsidR="00FE5011" w:rsidRDefault="00FE5011">
      <w:pPr>
        <w:spacing w:line="276" w:lineRule="auto"/>
        <w:ind w:left="-851" w:right="-1134"/>
        <w:jc w:val="both"/>
        <w:rPr>
          <w:rFonts w:ascii="Arial" w:hAnsi="Arial" w:cs="Arial"/>
        </w:rPr>
      </w:pPr>
    </w:p>
    <w:p w14:paraId="24A6AC1A" w14:textId="77777777" w:rsidR="00FE5011" w:rsidRDefault="00FE5011">
      <w:pPr>
        <w:pStyle w:val="Textoindependiente2"/>
        <w:ind w:left="-709" w:right="-994"/>
        <w:rPr>
          <w:rFonts w:cs="Arial"/>
          <w:sz w:val="24"/>
        </w:rPr>
      </w:pPr>
    </w:p>
    <w:p w14:paraId="29252170" w14:textId="77777777" w:rsidR="00FE5011" w:rsidRDefault="00FE5011">
      <w:pPr>
        <w:pStyle w:val="Textoindependiente2"/>
        <w:ind w:left="-851" w:right="-994"/>
        <w:rPr>
          <w:rFonts w:cs="Arial"/>
        </w:rPr>
      </w:pPr>
    </w:p>
    <w:p w14:paraId="10807DD0" w14:textId="77777777" w:rsidR="00FE5011" w:rsidRDefault="00FE5011">
      <w:pPr>
        <w:ind w:left="-709" w:right="-708" w:hanging="284"/>
        <w:jc w:val="both"/>
        <w:rPr>
          <w:rFonts w:ascii="Arial" w:hAnsi="Arial" w:cs="Arial"/>
        </w:rPr>
      </w:pPr>
    </w:p>
    <w:p w14:paraId="2C6749EA" w14:textId="77777777" w:rsidR="00FE5011" w:rsidRDefault="00FE5011">
      <w:pPr>
        <w:ind w:right="-850"/>
        <w:jc w:val="both"/>
        <w:rPr>
          <w:rFonts w:ascii="Arial" w:hAnsi="Arial"/>
        </w:rPr>
      </w:pPr>
    </w:p>
    <w:sectPr w:rsidR="00FE5011">
      <w:headerReference w:type="default" r:id="rId7"/>
      <w:footerReference w:type="default" r:id="rId8"/>
      <w:pgSz w:w="11906" w:h="16838"/>
      <w:pgMar w:top="1417" w:right="184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F515" w14:textId="77777777" w:rsidR="00574FAF" w:rsidRDefault="00574FAF">
      <w:r>
        <w:separator/>
      </w:r>
    </w:p>
  </w:endnote>
  <w:endnote w:type="continuationSeparator" w:id="0">
    <w:p w14:paraId="2253F3A9" w14:textId="77777777" w:rsidR="00574FAF" w:rsidRDefault="0057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4393" w14:textId="77777777" w:rsidR="00574FAF" w:rsidRDefault="00574FAF">
    <w:pPr>
      <w:rPr>
        <w:rFonts w:ascii="Univers" w:eastAsia="Times" w:hAnsi="Univers"/>
        <w:color w:val="999999"/>
        <w:sz w:val="14"/>
        <w:szCs w:val="20"/>
        <w:lang w:val="es-ES_tradnl"/>
      </w:rPr>
    </w:pP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br/>
    </w:r>
    <w:r>
      <w:rPr>
        <w:rFonts w:ascii="Univers" w:eastAsia="Times" w:hAnsi="Univers"/>
        <w:color w:val="999999"/>
        <w:sz w:val="14"/>
        <w:szCs w:val="20"/>
        <w:lang w:val="es-ES_tradnl"/>
      </w:rPr>
      <w:t>Calle León y Castillo, 57- 4ª planta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  <w:t>Calle Puerta Canseco 49 – 2º planta</w:t>
    </w:r>
  </w:p>
  <w:p w14:paraId="69E5328B" w14:textId="77777777" w:rsidR="00574FAF" w:rsidRDefault="00574FAF">
    <w:r>
      <w:rPr>
        <w:rFonts w:ascii="Univers" w:eastAsia="Times" w:hAnsi="Univers"/>
        <w:color w:val="999999"/>
        <w:sz w:val="14"/>
        <w:szCs w:val="20"/>
        <w:lang w:val="es-ES_tradnl"/>
      </w:rPr>
      <w:t xml:space="preserve">35003- Las Palmas de Gran Canaria 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  <w:t>38003- Santa Cruz de Tenerife</w:t>
    </w:r>
  </w:p>
  <w:p w14:paraId="18D0FE07" w14:textId="77777777" w:rsidR="00574FAF" w:rsidRDefault="00574FAF">
    <w:r>
      <w:rPr>
        <w:rFonts w:ascii="Univers" w:eastAsia="Times" w:hAnsi="Univers"/>
        <w:color w:val="999999"/>
        <w:sz w:val="14"/>
        <w:szCs w:val="20"/>
        <w:lang w:val="es-ES_tradnl"/>
      </w:rPr>
      <w:t>TELÉFONO: 928 277530</w:t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eastAsia="Times" w:hAnsi="Univers"/>
        <w:color w:val="999999"/>
        <w:sz w:val="14"/>
        <w:szCs w:val="20"/>
        <w:lang w:val="es-ES_tradnl"/>
      </w:rPr>
      <w:tab/>
    </w:r>
    <w:r>
      <w:rPr>
        <w:rFonts w:ascii="Univers" w:hAnsi="Univers"/>
        <w:b/>
        <w:bCs/>
        <w:color w:val="999999"/>
        <w:sz w:val="14"/>
      </w:rPr>
      <w:t>TELÉFONO: 922 531101</w:t>
    </w:r>
    <w:r>
      <w:rPr>
        <w:rFonts w:ascii="Univers" w:hAnsi="Univers"/>
        <w:color w:val="999999"/>
        <w:sz w:val="14"/>
      </w:rPr>
      <w:tab/>
    </w:r>
  </w:p>
  <w:p w14:paraId="24AE0BDD" w14:textId="77777777" w:rsidR="00574FAF" w:rsidRDefault="00574FAF">
    <w:r>
      <w:rPr>
        <w:rFonts w:ascii="Univers" w:hAnsi="Univers"/>
        <w:color w:val="999999"/>
        <w:sz w:val="14"/>
      </w:rPr>
      <w:t>FAX: 928 277690</w:t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hAnsi="Univers"/>
        <w:color w:val="999999"/>
        <w:sz w:val="14"/>
      </w:rPr>
      <w:tab/>
    </w:r>
    <w:r>
      <w:rPr>
        <w:rFonts w:ascii="Univers" w:eastAsia="Times" w:hAnsi="Univers"/>
        <w:bCs/>
        <w:color w:val="999999"/>
        <w:sz w:val="14"/>
        <w:lang w:val="es-ES_tradnl"/>
      </w:rPr>
      <w:t>FAX: 922 242419</w:t>
    </w:r>
  </w:p>
  <w:p w14:paraId="4409F567" w14:textId="77777777" w:rsidR="00574FAF" w:rsidRDefault="00574F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D5FE" w14:textId="77777777" w:rsidR="00574FAF" w:rsidRDefault="00574FAF">
      <w:r>
        <w:rPr>
          <w:color w:val="000000"/>
        </w:rPr>
        <w:separator/>
      </w:r>
    </w:p>
  </w:footnote>
  <w:footnote w:type="continuationSeparator" w:id="0">
    <w:p w14:paraId="0A972D17" w14:textId="77777777" w:rsidR="00574FAF" w:rsidRDefault="0057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617" w14:textId="77777777" w:rsidR="00574FAF" w:rsidRDefault="00574FA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6F4DA8F" wp14:editId="0A719657">
          <wp:simplePos x="0" y="0"/>
          <wp:positionH relativeFrom="column">
            <wp:posOffset>4792983</wp:posOffset>
          </wp:positionH>
          <wp:positionV relativeFrom="paragraph">
            <wp:posOffset>-104141</wp:posOffset>
          </wp:positionV>
          <wp:extent cx="958848" cy="447041"/>
          <wp:effectExtent l="0" t="0" r="0" b="0"/>
          <wp:wrapNone/>
          <wp:docPr id="270597342" name="Imagen 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8848" cy="4470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2A13AC8" wp14:editId="3E58E6D2">
          <wp:simplePos x="0" y="0"/>
          <wp:positionH relativeFrom="column">
            <wp:posOffset>-135258</wp:posOffset>
          </wp:positionH>
          <wp:positionV relativeFrom="paragraph">
            <wp:posOffset>-152403</wp:posOffset>
          </wp:positionV>
          <wp:extent cx="1561667" cy="495933"/>
          <wp:effectExtent l="0" t="0" r="433" b="0"/>
          <wp:wrapNone/>
          <wp:docPr id="490796956" name="Imagen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61667" cy="4959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011"/>
    <w:rsid w:val="000229AF"/>
    <w:rsid w:val="00574FAF"/>
    <w:rsid w:val="00C575C8"/>
    <w:rsid w:val="00FE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8A33"/>
  <w15:docId w15:val="{AEA83D01-0A7A-40FC-AAA5-5A6F48EA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  <w:szCs w:val="20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  <w:szCs w:val="20"/>
    </w:rPr>
  </w:style>
  <w:style w:type="character" w:customStyle="1" w:styleId="Textoindependiente2Car">
    <w:name w:val="Texto independiente 2 Car"/>
    <w:basedOn w:val="Fuentedeprrafopredeter"/>
    <w:rPr>
      <w:rFonts w:ascii="Arial" w:eastAsia="Times New Roman" w:hAnsi="Arial" w:cs="Times New Roman"/>
      <w:sz w:val="28"/>
      <w:szCs w:val="20"/>
      <w:lang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Textodeglobo">
    <w:name w:val="Balloon Text"/>
    <w:basedOn w:val="Normal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ahoma" w:eastAsia="Times New Roman" w:hAnsi="Tahoma" w:cs="Times New Roman"/>
      <w:sz w:val="24"/>
      <w:szCs w:val="24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rFonts w:ascii="Tahoma" w:eastAsia="Times New Roman" w:hAnsi="Tahoma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Pr>
      <w:color w:val="F491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rhh@icdcultural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puesto01</dc:creator>
  <cp:lastModifiedBy>Montse</cp:lastModifiedBy>
  <cp:revision>2</cp:revision>
  <cp:lastPrinted>2026-02-19T09:08:00Z</cp:lastPrinted>
  <dcterms:created xsi:type="dcterms:W3CDTF">2026-02-19T09:08:00Z</dcterms:created>
  <dcterms:modified xsi:type="dcterms:W3CDTF">2026-02-19T09:08:00Z</dcterms:modified>
</cp:coreProperties>
</file>