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3D9203E8" w14:textId="77777777" w:rsidTr="00A428CA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4C0D841C" w14:textId="3B5EB959" w:rsidR="00545B7A" w:rsidRPr="00A428CA" w:rsidRDefault="00EE23BF" w:rsidP="00A428CA">
            <w:pPr>
              <w:pStyle w:val="Title"/>
            </w:pPr>
            <w:r>
              <w:t>Tia Walters</w:t>
            </w:r>
          </w:p>
        </w:tc>
      </w:tr>
    </w:tbl>
    <w:p w14:paraId="25ACBE0A" w14:textId="196EA6CE" w:rsidR="00A428CA" w:rsidRPr="007969A7" w:rsidRDefault="00A428CA" w:rsidP="00A428CA">
      <w:pPr>
        <w:pStyle w:val="Contact"/>
        <w:rPr>
          <w:sz w:val="24"/>
          <w:szCs w:val="24"/>
        </w:rPr>
      </w:pPr>
      <w:r w:rsidRPr="00A428CA">
        <w:t xml:space="preserve"> </w:t>
      </w:r>
      <w:r w:rsidRPr="007969A7">
        <w:rPr>
          <w:sz w:val="24"/>
          <w:szCs w:val="24"/>
        </w:rPr>
        <w:t>(</w:t>
      </w:r>
      <w:r w:rsidR="00EE23BF" w:rsidRPr="007969A7">
        <w:rPr>
          <w:sz w:val="24"/>
          <w:szCs w:val="24"/>
        </w:rPr>
        <w:t>407</w:t>
      </w:r>
      <w:r w:rsidRPr="007969A7">
        <w:rPr>
          <w:sz w:val="24"/>
          <w:szCs w:val="24"/>
        </w:rPr>
        <w:t>) 5</w:t>
      </w:r>
      <w:r w:rsidR="00EE23BF" w:rsidRPr="007969A7">
        <w:rPr>
          <w:sz w:val="24"/>
          <w:szCs w:val="24"/>
        </w:rPr>
        <w:t>34</w:t>
      </w:r>
      <w:r w:rsidRPr="007969A7">
        <w:rPr>
          <w:sz w:val="24"/>
          <w:szCs w:val="24"/>
        </w:rPr>
        <w:t>-</w:t>
      </w:r>
      <w:r w:rsidR="00EE23BF" w:rsidRPr="007969A7">
        <w:rPr>
          <w:sz w:val="24"/>
          <w:szCs w:val="24"/>
        </w:rPr>
        <w:t>7941</w:t>
      </w:r>
      <w:r w:rsidRPr="007969A7">
        <w:rPr>
          <w:sz w:val="24"/>
          <w:szCs w:val="24"/>
        </w:rPr>
        <w:t xml:space="preserve"> | </w:t>
      </w:r>
      <w:r w:rsidR="00EE23BF" w:rsidRPr="007969A7">
        <w:rPr>
          <w:sz w:val="24"/>
          <w:szCs w:val="24"/>
        </w:rPr>
        <w:t>tia.symone91</w:t>
      </w:r>
      <w:r w:rsidRPr="007969A7">
        <w:rPr>
          <w:sz w:val="24"/>
          <w:szCs w:val="24"/>
        </w:rPr>
        <w:t>@</w:t>
      </w:r>
      <w:r w:rsidR="00EE23BF" w:rsidRPr="007969A7">
        <w:rPr>
          <w:sz w:val="24"/>
          <w:szCs w:val="24"/>
        </w:rPr>
        <w:t>yahoo</w:t>
      </w:r>
      <w:r w:rsidRPr="007969A7">
        <w:rPr>
          <w:sz w:val="24"/>
          <w:szCs w:val="24"/>
        </w:rPr>
        <w:t>.com | www.linkedin.com/in/</w:t>
      </w:r>
      <w:r w:rsidR="00EE23BF" w:rsidRPr="007969A7">
        <w:rPr>
          <w:sz w:val="24"/>
          <w:szCs w:val="24"/>
        </w:rPr>
        <w:t>twltrs</w:t>
      </w:r>
    </w:p>
    <w:p w14:paraId="45134556" w14:textId="77777777" w:rsidR="0075155B" w:rsidRPr="00A428CA" w:rsidRDefault="00A428CA" w:rsidP="00A428CA">
      <w:pPr>
        <w:pStyle w:val="Heading1"/>
      </w:pPr>
      <w:r w:rsidRPr="00A428CA">
        <w:t>Experience</w:t>
      </w:r>
    </w:p>
    <w:p w14:paraId="0F57C2FF" w14:textId="1723317A" w:rsidR="0075155B" w:rsidRPr="0066464D" w:rsidRDefault="00EE23BF" w:rsidP="002E4EC7">
      <w:pPr>
        <w:pStyle w:val="Heading2"/>
      </w:pPr>
      <w:r>
        <w:t>Cybersecurity Support technician</w:t>
      </w:r>
      <w:r w:rsidR="00A428CA" w:rsidRPr="0066464D">
        <w:t xml:space="preserve"> | </w:t>
      </w:r>
      <w:r>
        <w:t>Kaseya</w:t>
      </w:r>
      <w:r w:rsidR="0066464D" w:rsidRPr="0066464D">
        <w:t xml:space="preserve"> </w:t>
      </w:r>
      <w:r w:rsidR="00A428CA" w:rsidRPr="0066464D">
        <w:t xml:space="preserve">| </w:t>
      </w:r>
      <w:r>
        <w:t>October</w:t>
      </w:r>
      <w:r w:rsidR="0066464D" w:rsidRPr="0066464D">
        <w:t xml:space="preserve"> </w:t>
      </w:r>
      <w:r w:rsidR="00A428CA" w:rsidRPr="0066464D">
        <w:t>20</w:t>
      </w:r>
      <w:r>
        <w:t>23</w:t>
      </w:r>
      <w:r w:rsidR="00A428CA" w:rsidRPr="0066464D">
        <w:t xml:space="preserve"> </w:t>
      </w:r>
      <w:r w:rsidR="002764F4" w:rsidRPr="0066464D">
        <w:t>–</w:t>
      </w:r>
      <w:r w:rsidR="00A428CA" w:rsidRPr="0066464D">
        <w:t xml:space="preserve"> </w:t>
      </w:r>
      <w:r w:rsidR="0066464D" w:rsidRPr="0066464D">
        <w:t>Present</w:t>
      </w:r>
    </w:p>
    <w:p w14:paraId="34E06071" w14:textId="7BE5089C" w:rsidR="00A428CA" w:rsidRPr="007969A7" w:rsidRDefault="00EE23BF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>Provide</w:t>
      </w:r>
      <w:r w:rsidR="00DC6FEF" w:rsidRPr="007969A7">
        <w:rPr>
          <w:sz w:val="24"/>
          <w:szCs w:val="24"/>
        </w:rPr>
        <w:t>s</w:t>
      </w:r>
      <w:r w:rsidRPr="007969A7">
        <w:rPr>
          <w:sz w:val="24"/>
          <w:szCs w:val="24"/>
        </w:rPr>
        <w:t xml:space="preserve"> Tier 1 and Tier 2 technical support for SaaS Alerts' cybersecurity monitoring platform, assisting MSPs with onboarding, configuration, and ongoing issue resolution.</w:t>
      </w:r>
      <w:r w:rsidRPr="007969A7">
        <w:rPr>
          <w:sz w:val="24"/>
          <w:szCs w:val="24"/>
        </w:rPr>
        <w:t xml:space="preserve"> </w:t>
      </w:r>
    </w:p>
    <w:p w14:paraId="34AB1C53" w14:textId="0A5979E7" w:rsidR="00DC6FEF" w:rsidRDefault="00DC6FEF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>Manage</w:t>
      </w:r>
      <w:r w:rsidRPr="007969A7">
        <w:rPr>
          <w:sz w:val="24"/>
          <w:szCs w:val="24"/>
        </w:rPr>
        <w:t>s</w:t>
      </w:r>
      <w:r w:rsidRPr="007969A7">
        <w:rPr>
          <w:sz w:val="24"/>
          <w:szCs w:val="24"/>
        </w:rPr>
        <w:t xml:space="preserve"> and respond</w:t>
      </w:r>
      <w:r w:rsidRPr="007969A7">
        <w:rPr>
          <w:sz w:val="24"/>
          <w:szCs w:val="24"/>
        </w:rPr>
        <w:t>s</w:t>
      </w:r>
      <w:r w:rsidRPr="007969A7">
        <w:rPr>
          <w:sz w:val="24"/>
          <w:szCs w:val="24"/>
        </w:rPr>
        <w:t xml:space="preserve"> to support tickets across multiple channels, including phone, email, </w:t>
      </w:r>
      <w:r w:rsidRPr="007969A7">
        <w:rPr>
          <w:sz w:val="24"/>
          <w:szCs w:val="24"/>
        </w:rPr>
        <w:t xml:space="preserve">and </w:t>
      </w:r>
      <w:r w:rsidRPr="007969A7">
        <w:rPr>
          <w:sz w:val="24"/>
          <w:szCs w:val="24"/>
        </w:rPr>
        <w:t>live chat</w:t>
      </w:r>
      <w:r w:rsidR="00A71B66" w:rsidRPr="007969A7">
        <w:rPr>
          <w:sz w:val="24"/>
          <w:szCs w:val="24"/>
        </w:rPr>
        <w:t xml:space="preserve"> </w:t>
      </w:r>
      <w:r w:rsidR="005D4F2E">
        <w:rPr>
          <w:sz w:val="24"/>
          <w:szCs w:val="24"/>
        </w:rPr>
        <w:t>through the ticketing platform,</w:t>
      </w:r>
      <w:r w:rsidR="00A71B66" w:rsidRPr="007969A7">
        <w:rPr>
          <w:sz w:val="24"/>
          <w:szCs w:val="24"/>
        </w:rPr>
        <w:t xml:space="preserve"> Zendesk</w:t>
      </w:r>
      <w:r w:rsidRPr="007969A7">
        <w:rPr>
          <w:sz w:val="24"/>
          <w:szCs w:val="24"/>
        </w:rPr>
        <w:t xml:space="preserve">. </w:t>
      </w:r>
    </w:p>
    <w:p w14:paraId="49F5E059" w14:textId="2F211D74" w:rsidR="002C102D" w:rsidRPr="002C102D" w:rsidRDefault="002C102D" w:rsidP="002C102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Supports Kaseya SIEM systems that exposes advanced threats and responds through automated rules and actions.  </w:t>
      </w:r>
    </w:p>
    <w:p w14:paraId="53485118" w14:textId="25A64319" w:rsidR="00A71B66" w:rsidRPr="007969A7" w:rsidRDefault="005D4F2E" w:rsidP="00A428CA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Leverages</w:t>
      </w:r>
      <w:r w:rsidR="00DC6FEF" w:rsidRPr="007969A7">
        <w:rPr>
          <w:sz w:val="24"/>
          <w:szCs w:val="24"/>
        </w:rPr>
        <w:t xml:space="preserve"> </w:t>
      </w:r>
      <w:r w:rsidR="00A71B66" w:rsidRPr="007969A7">
        <w:rPr>
          <w:sz w:val="24"/>
          <w:szCs w:val="24"/>
        </w:rPr>
        <w:t>data analysis</w:t>
      </w:r>
      <w:r w:rsidR="00DC6FEF" w:rsidRPr="007969A7">
        <w:rPr>
          <w:sz w:val="24"/>
          <w:szCs w:val="24"/>
        </w:rPr>
        <w:t xml:space="preserve"> </w:t>
      </w:r>
      <w:r w:rsidR="00A71B66" w:rsidRPr="007969A7">
        <w:rPr>
          <w:sz w:val="24"/>
          <w:szCs w:val="24"/>
        </w:rPr>
        <w:t xml:space="preserve">tools, such as Elastic, to </w:t>
      </w:r>
      <w:r w:rsidR="008C16BF" w:rsidRPr="007969A7">
        <w:rPr>
          <w:sz w:val="24"/>
          <w:szCs w:val="24"/>
        </w:rPr>
        <w:t xml:space="preserve">conduct investigations. </w:t>
      </w:r>
    </w:p>
    <w:p w14:paraId="0597CE06" w14:textId="4E563684" w:rsidR="00DC6FEF" w:rsidRPr="007969A7" w:rsidRDefault="00DC6FEF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 xml:space="preserve"> </w:t>
      </w:r>
      <w:r w:rsidR="00A71B66" w:rsidRPr="007969A7">
        <w:rPr>
          <w:sz w:val="24"/>
          <w:szCs w:val="24"/>
        </w:rPr>
        <w:t xml:space="preserve">Utilizes data management tools, such </w:t>
      </w:r>
      <w:r w:rsidR="008C16BF" w:rsidRPr="007969A7">
        <w:rPr>
          <w:sz w:val="24"/>
          <w:szCs w:val="24"/>
        </w:rPr>
        <w:t>as</w:t>
      </w:r>
      <w:r w:rsidR="00A71B66" w:rsidRPr="007969A7">
        <w:rPr>
          <w:sz w:val="24"/>
          <w:szCs w:val="24"/>
        </w:rPr>
        <w:t xml:space="preserve"> Fire Foo and Firebase to authenticate</w:t>
      </w:r>
      <w:r w:rsidR="005D4F2E">
        <w:rPr>
          <w:sz w:val="24"/>
          <w:szCs w:val="24"/>
        </w:rPr>
        <w:t xml:space="preserve"> users and run queries for troubleshooting.</w:t>
      </w:r>
      <w:r w:rsidR="00A71B66" w:rsidRPr="007969A7">
        <w:rPr>
          <w:sz w:val="24"/>
          <w:szCs w:val="24"/>
        </w:rPr>
        <w:t xml:space="preserve"> </w:t>
      </w:r>
      <w:r w:rsidR="008C16BF" w:rsidRPr="007969A7">
        <w:rPr>
          <w:sz w:val="24"/>
          <w:szCs w:val="24"/>
        </w:rPr>
        <w:t xml:space="preserve"> </w:t>
      </w:r>
    </w:p>
    <w:p w14:paraId="2B154C01" w14:textId="2BDE7DB3" w:rsidR="00F86AA5" w:rsidRPr="007969A7" w:rsidRDefault="00DC6FEF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>Provides</w:t>
      </w:r>
      <w:r w:rsidRPr="007969A7">
        <w:rPr>
          <w:sz w:val="24"/>
          <w:szCs w:val="24"/>
        </w:rPr>
        <w:t xml:space="preserve"> support documentation</w:t>
      </w:r>
      <w:r w:rsidR="008C16BF" w:rsidRPr="007969A7">
        <w:rPr>
          <w:sz w:val="24"/>
          <w:szCs w:val="24"/>
        </w:rPr>
        <w:t xml:space="preserve"> </w:t>
      </w:r>
      <w:r w:rsidRPr="007969A7">
        <w:rPr>
          <w:sz w:val="24"/>
          <w:szCs w:val="24"/>
        </w:rPr>
        <w:t>to assist with self-service and knowledge sharing.</w:t>
      </w:r>
    </w:p>
    <w:p w14:paraId="0A2D1B76" w14:textId="1425539B" w:rsidR="008C16BF" w:rsidRDefault="008C16BF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>C</w:t>
      </w:r>
      <w:r w:rsidRPr="007969A7">
        <w:rPr>
          <w:sz w:val="24"/>
          <w:szCs w:val="24"/>
        </w:rPr>
        <w:t>ommunicate</w:t>
      </w:r>
      <w:r w:rsidR="005D4F2E">
        <w:rPr>
          <w:sz w:val="24"/>
          <w:szCs w:val="24"/>
        </w:rPr>
        <w:t>s</w:t>
      </w:r>
      <w:r w:rsidRPr="007969A7">
        <w:rPr>
          <w:sz w:val="24"/>
          <w:szCs w:val="24"/>
        </w:rPr>
        <w:t xml:space="preserve"> investigation results and remediation actions to customers</w:t>
      </w:r>
      <w:r w:rsidRPr="007969A7">
        <w:rPr>
          <w:sz w:val="24"/>
          <w:szCs w:val="24"/>
        </w:rPr>
        <w:t xml:space="preserve">. </w:t>
      </w:r>
    </w:p>
    <w:p w14:paraId="6B117E3B" w14:textId="446A1841" w:rsidR="0075155B" w:rsidRPr="0066464D" w:rsidRDefault="00EE23BF" w:rsidP="0066464D">
      <w:pPr>
        <w:pStyle w:val="Heading2"/>
      </w:pPr>
      <w:r>
        <w:t>IT Field technician</w:t>
      </w:r>
      <w:r w:rsidR="0066464D" w:rsidRPr="0066464D">
        <w:t xml:space="preserve"> </w:t>
      </w:r>
      <w:r w:rsidR="00A428CA" w:rsidRPr="0066464D">
        <w:t xml:space="preserve">| </w:t>
      </w:r>
      <w:r>
        <w:t>Orlando Health</w:t>
      </w:r>
      <w:r w:rsidR="0066464D" w:rsidRPr="0066464D">
        <w:t xml:space="preserve"> </w:t>
      </w:r>
      <w:r w:rsidR="00A428CA" w:rsidRPr="0066464D">
        <w:t xml:space="preserve">| </w:t>
      </w:r>
      <w:r>
        <w:t>april</w:t>
      </w:r>
      <w:r w:rsidR="0066464D" w:rsidRPr="0066464D">
        <w:t xml:space="preserve"> </w:t>
      </w:r>
      <w:r w:rsidR="00A428CA" w:rsidRPr="0066464D">
        <w:t>20</w:t>
      </w:r>
      <w:r>
        <w:t>23</w:t>
      </w:r>
      <w:r w:rsidR="00A428CA" w:rsidRPr="0066464D">
        <w:t xml:space="preserve"> </w:t>
      </w:r>
      <w:r w:rsidR="002764F4" w:rsidRPr="0066464D">
        <w:t>–</w:t>
      </w:r>
      <w:r w:rsidR="00A428CA" w:rsidRPr="0066464D">
        <w:t xml:space="preserve"> </w:t>
      </w:r>
      <w:r>
        <w:t>october</w:t>
      </w:r>
      <w:r w:rsidR="0066464D" w:rsidRPr="0066464D">
        <w:t xml:space="preserve"> </w:t>
      </w:r>
      <w:r w:rsidR="00A428CA" w:rsidRPr="0066464D">
        <w:t>20</w:t>
      </w:r>
      <w:r>
        <w:t>23</w:t>
      </w:r>
    </w:p>
    <w:p w14:paraId="4B104A8C" w14:textId="392C3B4C" w:rsidR="007969A7" w:rsidRPr="007969A7" w:rsidRDefault="007969A7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 xml:space="preserve">Imagined and deployed new devices for Orlando Health staff including installation, cable management and orientation. </w:t>
      </w:r>
    </w:p>
    <w:p w14:paraId="27C12197" w14:textId="77773959" w:rsidR="00A428CA" w:rsidRPr="007969A7" w:rsidRDefault="008C16BF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 xml:space="preserve">Provided technical </w:t>
      </w:r>
      <w:r w:rsidR="007969A7" w:rsidRPr="007969A7">
        <w:rPr>
          <w:sz w:val="24"/>
          <w:szCs w:val="24"/>
        </w:rPr>
        <w:t>g</w:t>
      </w:r>
      <w:r w:rsidRPr="007969A7">
        <w:rPr>
          <w:sz w:val="24"/>
          <w:szCs w:val="24"/>
        </w:rPr>
        <w:t>uidance and assistance to end-users on ho</w:t>
      </w:r>
      <w:r w:rsidR="007969A7" w:rsidRPr="007969A7">
        <w:rPr>
          <w:sz w:val="24"/>
          <w:szCs w:val="24"/>
        </w:rPr>
        <w:t>w</w:t>
      </w:r>
      <w:r w:rsidRPr="007969A7">
        <w:rPr>
          <w:sz w:val="24"/>
          <w:szCs w:val="24"/>
        </w:rPr>
        <w:t xml:space="preserve"> to utilize new equipment. </w:t>
      </w:r>
    </w:p>
    <w:p w14:paraId="37325740" w14:textId="366C61BF" w:rsidR="00A428CA" w:rsidRPr="007969A7" w:rsidRDefault="007969A7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>Installed and updated desktop software including but not limited to Citrix, Microsoft 365 and Epic.</w:t>
      </w:r>
    </w:p>
    <w:p w14:paraId="3D39731B" w14:textId="5D7E461E" w:rsidR="007969A7" w:rsidRPr="007969A7" w:rsidRDefault="007969A7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 xml:space="preserve">Responded and completed support to Orlando Health staff through Cherwell ticketing system. </w:t>
      </w:r>
    </w:p>
    <w:p w14:paraId="5F5072B8" w14:textId="37A6F281" w:rsidR="007969A7" w:rsidRPr="007969A7" w:rsidRDefault="007969A7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 xml:space="preserve">Used </w:t>
      </w:r>
      <w:r w:rsidR="005D4F2E">
        <w:rPr>
          <w:sz w:val="24"/>
          <w:szCs w:val="24"/>
        </w:rPr>
        <w:t xml:space="preserve">Microsoft’s </w:t>
      </w:r>
      <w:r w:rsidRPr="007969A7">
        <w:rPr>
          <w:sz w:val="24"/>
          <w:szCs w:val="24"/>
        </w:rPr>
        <w:t xml:space="preserve">SCCM to gather specific software information for newly configured devices. </w:t>
      </w:r>
    </w:p>
    <w:p w14:paraId="1D128024" w14:textId="210C97B7" w:rsidR="007969A7" w:rsidRDefault="007969A7" w:rsidP="00A428CA">
      <w:pPr>
        <w:pStyle w:val="ListBullet"/>
        <w:rPr>
          <w:sz w:val="24"/>
          <w:szCs w:val="24"/>
        </w:rPr>
      </w:pPr>
      <w:r w:rsidRPr="007969A7">
        <w:rPr>
          <w:sz w:val="24"/>
          <w:szCs w:val="24"/>
        </w:rPr>
        <w:t xml:space="preserve">Provided excellent customer service skills and strong problem-solving skills. </w:t>
      </w:r>
    </w:p>
    <w:p w14:paraId="77BA4D26" w14:textId="64E4B496" w:rsidR="007969A7" w:rsidRPr="0066464D" w:rsidRDefault="007969A7" w:rsidP="007969A7">
      <w:pPr>
        <w:pStyle w:val="Heading2"/>
      </w:pPr>
      <w:r>
        <w:t>Office IT support</w:t>
      </w:r>
      <w:r>
        <w:t xml:space="preserve"> </w:t>
      </w:r>
      <w:r w:rsidRPr="0066464D">
        <w:t xml:space="preserve">| </w:t>
      </w:r>
      <w:r>
        <w:t>Arrrow Workforce solution</w:t>
      </w:r>
      <w:r w:rsidRPr="0066464D">
        <w:t xml:space="preserve"> | </w:t>
      </w:r>
      <w:r>
        <w:t>a</w:t>
      </w:r>
      <w:r>
        <w:t>ugust</w:t>
      </w:r>
      <w:r w:rsidRPr="0066464D">
        <w:t xml:space="preserve"> 20</w:t>
      </w:r>
      <w:r>
        <w:t>2</w:t>
      </w:r>
      <w:r>
        <w:t>1</w:t>
      </w:r>
      <w:r w:rsidRPr="0066464D">
        <w:t xml:space="preserve"> – </w:t>
      </w:r>
      <w:r>
        <w:t xml:space="preserve">april </w:t>
      </w:r>
      <w:r w:rsidRPr="0066464D">
        <w:t>20</w:t>
      </w:r>
      <w:r>
        <w:t>23</w:t>
      </w:r>
    </w:p>
    <w:p w14:paraId="412E9162" w14:textId="7195644C" w:rsidR="007969A7" w:rsidRPr="007969A7" w:rsidRDefault="007969A7" w:rsidP="007969A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Diagnosed and resolved problems in response to employee-reported incidents. </w:t>
      </w:r>
    </w:p>
    <w:p w14:paraId="328C29B4" w14:textId="6908339D" w:rsidR="007969A7" w:rsidRDefault="005D4F2E" w:rsidP="007969A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Assisted cloud migration from Microsoft Azure to Google Cloud for the entire office.</w:t>
      </w:r>
    </w:p>
    <w:p w14:paraId="74AD1524" w14:textId="4787627B" w:rsidR="005D4F2E" w:rsidRPr="007969A7" w:rsidRDefault="005D4F2E" w:rsidP="007969A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Troubleshot and resolved issues with end-user devices located throughout the organization. </w:t>
      </w:r>
    </w:p>
    <w:p w14:paraId="3187D6FA" w14:textId="77777777" w:rsidR="00445342" w:rsidRPr="00A428CA" w:rsidRDefault="00A428CA" w:rsidP="00A428CA">
      <w:pPr>
        <w:pStyle w:val="Heading1"/>
      </w:pPr>
      <w:r w:rsidRPr="00A428CA">
        <w:t>Education</w:t>
      </w:r>
    </w:p>
    <w:p w14:paraId="434EFA47" w14:textId="01931425" w:rsidR="00FB3617" w:rsidRPr="0066464D" w:rsidRDefault="0066464D" w:rsidP="0066464D">
      <w:pPr>
        <w:pStyle w:val="Heading2"/>
      </w:pPr>
      <w:r w:rsidRPr="0066464D">
        <w:t>B</w:t>
      </w:r>
      <w:r w:rsidR="00FC3A6E">
        <w:t>.S.</w:t>
      </w:r>
      <w:r w:rsidRPr="0066464D">
        <w:t xml:space="preserve"> </w:t>
      </w:r>
      <w:r w:rsidR="00A428CA" w:rsidRPr="0066464D">
        <w:t xml:space="preserve">in </w:t>
      </w:r>
      <w:r w:rsidR="00EE23BF">
        <w:t>information systems</w:t>
      </w:r>
      <w:r w:rsidRPr="0066464D">
        <w:t xml:space="preserve"> </w:t>
      </w:r>
      <w:r w:rsidR="00A428CA" w:rsidRPr="0066464D">
        <w:t xml:space="preserve">| </w:t>
      </w:r>
      <w:r w:rsidR="00EE23BF" w:rsidRPr="008C16BF">
        <w:rPr>
          <w:b w:val="0"/>
          <w:bCs/>
        </w:rPr>
        <w:t>seminole state college</w:t>
      </w:r>
    </w:p>
    <w:p w14:paraId="6A6255BF" w14:textId="4D1631E3" w:rsidR="006270A9" w:rsidRDefault="00EE23BF">
      <w:pPr>
        <w:pStyle w:val="Heading1"/>
      </w:pPr>
      <w:r>
        <w:t>Certifications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5310"/>
        <w:gridCol w:w="4626"/>
      </w:tblGrid>
      <w:tr w:rsidR="00545B7A" w:rsidRPr="00A428CA" w14:paraId="5FC4277B" w14:textId="77777777" w:rsidTr="00716774">
        <w:tc>
          <w:tcPr>
            <w:tcW w:w="5310" w:type="dxa"/>
          </w:tcPr>
          <w:p w14:paraId="7E359CBC" w14:textId="310550D7" w:rsidR="00545B7A" w:rsidRPr="00A428CA" w:rsidRDefault="00EE23BF" w:rsidP="007969A7">
            <w:pPr>
              <w:pStyle w:val="ListBullet"/>
            </w:pPr>
            <w:r>
              <w:t>CompTIA Security +</w:t>
            </w:r>
          </w:p>
        </w:tc>
        <w:tc>
          <w:tcPr>
            <w:tcW w:w="4626" w:type="dxa"/>
          </w:tcPr>
          <w:p w14:paraId="23E693E3" w14:textId="6784BB69" w:rsidR="00545B7A" w:rsidRPr="00A428CA" w:rsidRDefault="00545B7A" w:rsidP="00EE23BF">
            <w:pPr>
              <w:pStyle w:val="ListBullet"/>
              <w:numPr>
                <w:ilvl w:val="0"/>
                <w:numId w:val="0"/>
              </w:numPr>
              <w:ind w:left="216"/>
            </w:pPr>
          </w:p>
        </w:tc>
      </w:tr>
    </w:tbl>
    <w:p w14:paraId="37D2ECA2" w14:textId="027871FD" w:rsidR="001B29CF" w:rsidRPr="001B29CF" w:rsidRDefault="001B29CF" w:rsidP="00A428CA"/>
    <w:sectPr w:rsidR="001B29CF" w:rsidRPr="001B29CF" w:rsidSect="00716774">
      <w:footerReference w:type="default" r:id="rId11"/>
      <w:type w:val="continuous"/>
      <w:pgSz w:w="12240" w:h="15840"/>
      <w:pgMar w:top="1008" w:right="1152" w:bottom="864" w:left="1152" w:header="288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4643" w14:textId="77777777" w:rsidR="009C1245" w:rsidRDefault="009C1245">
      <w:pPr>
        <w:spacing w:after="0"/>
      </w:pPr>
      <w:r>
        <w:separator/>
      </w:r>
    </w:p>
  </w:endnote>
  <w:endnote w:type="continuationSeparator" w:id="0">
    <w:p w14:paraId="6C7C9418" w14:textId="77777777" w:rsidR="009C1245" w:rsidRDefault="009C12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48ED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1BA8" w14:textId="77777777" w:rsidR="009C1245" w:rsidRDefault="009C1245">
      <w:pPr>
        <w:spacing w:after="0"/>
      </w:pPr>
      <w:r>
        <w:separator/>
      </w:r>
    </w:p>
  </w:footnote>
  <w:footnote w:type="continuationSeparator" w:id="0">
    <w:p w14:paraId="60F10A6E" w14:textId="77777777" w:rsidR="009C1245" w:rsidRDefault="009C12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72D7A6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5"/>
  </w:num>
  <w:num w:numId="15" w16cid:durableId="1323194480">
    <w:abstractNumId w:val="18"/>
  </w:num>
  <w:num w:numId="16" w16cid:durableId="1537156541">
    <w:abstractNumId w:val="13"/>
  </w:num>
  <w:num w:numId="17" w16cid:durableId="471366301">
    <w:abstractNumId w:val="17"/>
  </w:num>
  <w:num w:numId="18" w16cid:durableId="90509762">
    <w:abstractNumId w:val="10"/>
  </w:num>
  <w:num w:numId="19" w16cid:durableId="257639540">
    <w:abstractNumId w:val="23"/>
  </w:num>
  <w:num w:numId="20" w16cid:durableId="1499887979">
    <w:abstractNumId w:val="19"/>
  </w:num>
  <w:num w:numId="21" w16cid:durableId="238290248">
    <w:abstractNumId w:val="11"/>
  </w:num>
  <w:num w:numId="22" w16cid:durableId="1432437245">
    <w:abstractNumId w:val="16"/>
  </w:num>
  <w:num w:numId="23" w16cid:durableId="1062867802">
    <w:abstractNumId w:val="22"/>
  </w:num>
  <w:num w:numId="24" w16cid:durableId="263683987">
    <w:abstractNumId w:val="12"/>
  </w:num>
  <w:num w:numId="25" w16cid:durableId="507523982">
    <w:abstractNumId w:val="14"/>
  </w:num>
  <w:num w:numId="26" w16cid:durableId="580019779">
    <w:abstractNumId w:val="21"/>
  </w:num>
  <w:num w:numId="27" w16cid:durableId="642083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BF"/>
    <w:rsid w:val="0001582B"/>
    <w:rsid w:val="00064703"/>
    <w:rsid w:val="0007149E"/>
    <w:rsid w:val="00082E6D"/>
    <w:rsid w:val="000925EB"/>
    <w:rsid w:val="000A4F59"/>
    <w:rsid w:val="000B3CCE"/>
    <w:rsid w:val="000F6F53"/>
    <w:rsid w:val="00137193"/>
    <w:rsid w:val="00141A4C"/>
    <w:rsid w:val="001B29CF"/>
    <w:rsid w:val="001C17AE"/>
    <w:rsid w:val="00232312"/>
    <w:rsid w:val="00252883"/>
    <w:rsid w:val="002764F4"/>
    <w:rsid w:val="0028220F"/>
    <w:rsid w:val="0029269F"/>
    <w:rsid w:val="002C102D"/>
    <w:rsid w:val="002D77E3"/>
    <w:rsid w:val="002E4EC7"/>
    <w:rsid w:val="00356C14"/>
    <w:rsid w:val="00357B51"/>
    <w:rsid w:val="00360C19"/>
    <w:rsid w:val="003953F1"/>
    <w:rsid w:val="003B7FA6"/>
    <w:rsid w:val="003D1BF3"/>
    <w:rsid w:val="003F4250"/>
    <w:rsid w:val="004154CC"/>
    <w:rsid w:val="00445342"/>
    <w:rsid w:val="00460E93"/>
    <w:rsid w:val="004E1AEF"/>
    <w:rsid w:val="00544927"/>
    <w:rsid w:val="00545B7A"/>
    <w:rsid w:val="00557E35"/>
    <w:rsid w:val="00584EB7"/>
    <w:rsid w:val="00585484"/>
    <w:rsid w:val="005C4F47"/>
    <w:rsid w:val="005D4F2E"/>
    <w:rsid w:val="00617B26"/>
    <w:rsid w:val="006270A9"/>
    <w:rsid w:val="0066464D"/>
    <w:rsid w:val="00675956"/>
    <w:rsid w:val="00676587"/>
    <w:rsid w:val="00681034"/>
    <w:rsid w:val="006A3364"/>
    <w:rsid w:val="006F7A9E"/>
    <w:rsid w:val="00705944"/>
    <w:rsid w:val="00706247"/>
    <w:rsid w:val="00716774"/>
    <w:rsid w:val="0074033E"/>
    <w:rsid w:val="00741202"/>
    <w:rsid w:val="0075155B"/>
    <w:rsid w:val="00767EA9"/>
    <w:rsid w:val="00787CAF"/>
    <w:rsid w:val="007969A7"/>
    <w:rsid w:val="007F0B08"/>
    <w:rsid w:val="00816216"/>
    <w:rsid w:val="00834D92"/>
    <w:rsid w:val="00875F10"/>
    <w:rsid w:val="0087734B"/>
    <w:rsid w:val="008B7C29"/>
    <w:rsid w:val="008C16BF"/>
    <w:rsid w:val="00952354"/>
    <w:rsid w:val="00985DCF"/>
    <w:rsid w:val="00986CA0"/>
    <w:rsid w:val="009B7B39"/>
    <w:rsid w:val="009C1245"/>
    <w:rsid w:val="009C3387"/>
    <w:rsid w:val="009C4DED"/>
    <w:rsid w:val="009D5933"/>
    <w:rsid w:val="009F2555"/>
    <w:rsid w:val="00A35217"/>
    <w:rsid w:val="00A428CA"/>
    <w:rsid w:val="00A71B66"/>
    <w:rsid w:val="00A931C4"/>
    <w:rsid w:val="00AC3453"/>
    <w:rsid w:val="00AD06DC"/>
    <w:rsid w:val="00B12051"/>
    <w:rsid w:val="00B46905"/>
    <w:rsid w:val="00B773D9"/>
    <w:rsid w:val="00B9624E"/>
    <w:rsid w:val="00BD0932"/>
    <w:rsid w:val="00BD768D"/>
    <w:rsid w:val="00BE2546"/>
    <w:rsid w:val="00C100B2"/>
    <w:rsid w:val="00C5101D"/>
    <w:rsid w:val="00C61F8E"/>
    <w:rsid w:val="00D463BB"/>
    <w:rsid w:val="00D66BAB"/>
    <w:rsid w:val="00D7548E"/>
    <w:rsid w:val="00DA614C"/>
    <w:rsid w:val="00DC36F0"/>
    <w:rsid w:val="00DC6FEF"/>
    <w:rsid w:val="00E161AB"/>
    <w:rsid w:val="00E255D4"/>
    <w:rsid w:val="00E27DFA"/>
    <w:rsid w:val="00E35D29"/>
    <w:rsid w:val="00E63BB6"/>
    <w:rsid w:val="00E83E4B"/>
    <w:rsid w:val="00EC3D9F"/>
    <w:rsid w:val="00ED2268"/>
    <w:rsid w:val="00EE23BF"/>
    <w:rsid w:val="00EE42A8"/>
    <w:rsid w:val="00F31B40"/>
    <w:rsid w:val="00F52D1C"/>
    <w:rsid w:val="00F86AA5"/>
    <w:rsid w:val="00FB3617"/>
    <w:rsid w:val="00FC3A6E"/>
    <w:rsid w:val="00FC6A47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CA573"/>
  <w15:chartTrackingRefBased/>
  <w15:docId w15:val="{B5A1CB61-152B-49DE-AB9A-BEBCF1E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eara.walters\AppData\Roaming\Microsoft\Templates\Industry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ab8402-3d49-4de1-a9d1-952ec69ea1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E8A7B0FC8D14AB209B9E2B0CF6540" ma:contentTypeVersion="14" ma:contentTypeDescription="Create a new document." ma:contentTypeScope="" ma:versionID="53ec89d23ad9bfeb349055835cb00f76">
  <xsd:schema xmlns:xsd="http://www.w3.org/2001/XMLSchema" xmlns:xs="http://www.w3.org/2001/XMLSchema" xmlns:p="http://schemas.microsoft.com/office/2006/metadata/properties" xmlns:ns3="45ab8402-3d49-4de1-a9d1-952ec69ea10b" xmlns:ns4="08faec4d-9fb5-434e-8fba-855adbb36d85" targetNamespace="http://schemas.microsoft.com/office/2006/metadata/properties" ma:root="true" ma:fieldsID="49025a9caae42da1b688bcf8fa3d4f24" ns3:_="" ns4:_="">
    <xsd:import namespace="45ab8402-3d49-4de1-a9d1-952ec69ea10b"/>
    <xsd:import namespace="08faec4d-9fb5-434e-8fba-855adbb36d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8402-3d49-4de1-a9d1-952ec69ea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ec4d-9fb5-434e-8fba-855adbb36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45ab8402-3d49-4de1-a9d1-952ec69ea10b"/>
  </ds:schemaRefs>
</ds:datastoreItem>
</file>

<file path=customXml/itemProps2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E23AF-9429-4D1C-AE6A-3FF719637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b8402-3d49-4de1-a9d1-952ec69ea10b"/>
    <ds:schemaRef ds:uri="08faec4d-9fb5-434e-8fba-855adbb36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Industry manager resume.dotx</Template>
  <TotalTime>2</TotalTime>
  <Pages>1</Pages>
  <Words>329</Words>
  <Characters>1684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Tieara Walters</dc:creator>
  <cp:keywords/>
  <cp:lastModifiedBy>Tieara Walters</cp:lastModifiedBy>
  <cp:revision>2</cp:revision>
  <cp:lastPrinted>2025-10-13T18:08:00Z</cp:lastPrinted>
  <dcterms:created xsi:type="dcterms:W3CDTF">2025-10-13T18:14:00Z</dcterms:created>
  <dcterms:modified xsi:type="dcterms:W3CDTF">2025-10-13T18:14:00Z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0x010100A8FE8A7B0FC8D14AB209B9E2B0CF6540</vt:lpwstr>
  </property>
  <property fmtid="{D5CDD505-2E9C-101B-9397-08002B2CF9AE}" pid="3" name="MediaServiceImageTags">
    <vt:lpwstr/>
  </property>
</Properties>
</file>