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9747" w14:textId="211B74CB" w:rsidR="00B7004D" w:rsidRDefault="00DC180D" w:rsidP="00B7004D">
      <w:pPr>
        <w:pStyle w:val="Heading4"/>
        <w:jc w:val="center"/>
        <w:rPr>
          <w:rFonts w:ascii="Arial" w:hAnsi="Arial" w:cs="Arial"/>
          <w:b/>
          <w:i w:val="0"/>
          <w:sz w:val="28"/>
          <w:szCs w:val="28"/>
        </w:rPr>
      </w:pPr>
      <w:r w:rsidRPr="007A0194">
        <w:rPr>
          <w:rFonts w:ascii="Arial" w:hAnsi="Arial" w:cs="Arial"/>
          <w:b/>
          <w:i w:val="0"/>
          <w:sz w:val="28"/>
          <w:szCs w:val="28"/>
        </w:rPr>
        <w:t xml:space="preserve">APPLICATION TO </w:t>
      </w:r>
      <w:r w:rsidR="00317EBD" w:rsidRPr="007A0194">
        <w:rPr>
          <w:rFonts w:ascii="Arial" w:hAnsi="Arial" w:cs="Arial"/>
          <w:b/>
          <w:i w:val="0"/>
          <w:sz w:val="28"/>
          <w:szCs w:val="28"/>
        </w:rPr>
        <w:t xml:space="preserve">JOIN </w:t>
      </w:r>
      <w:r w:rsidR="000B67C6" w:rsidRPr="000B67C6">
        <w:rPr>
          <w:rFonts w:ascii="Arial" w:hAnsi="Arial" w:cs="Arial"/>
          <w:b/>
          <w:i w:val="0"/>
          <w:sz w:val="28"/>
          <w:szCs w:val="28"/>
          <w:highlight w:val="yellow"/>
        </w:rPr>
        <w:t>INSERT TRUST NAME</w:t>
      </w:r>
    </w:p>
    <w:p w14:paraId="782DF4F8" w14:textId="77777777" w:rsidR="00FF11A4" w:rsidRPr="00FF11A4" w:rsidRDefault="00FF11A4" w:rsidP="00FF1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FF11A4" w14:paraId="73AE57EA" w14:textId="77777777" w:rsidTr="00FF11A4">
        <w:tc>
          <w:tcPr>
            <w:tcW w:w="10622" w:type="dxa"/>
            <w:shd w:val="clear" w:color="auto" w:fill="B8CCE4" w:themeFill="accent1" w:themeFillTint="66"/>
          </w:tcPr>
          <w:p w14:paraId="46F72A4B" w14:textId="77777777" w:rsidR="001B4C87" w:rsidRDefault="00FF11A4" w:rsidP="00D45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an offline version of the DfE application form for a school to convert to an academy and join a multi academy trust.  </w:t>
            </w:r>
          </w:p>
          <w:p w14:paraId="0BA33151" w14:textId="77777777" w:rsidR="001B4C87" w:rsidRDefault="001B4C87" w:rsidP="00D45623">
            <w:pPr>
              <w:rPr>
                <w:rFonts w:ascii="Arial" w:hAnsi="Arial" w:cs="Arial"/>
              </w:rPr>
            </w:pPr>
          </w:p>
          <w:p w14:paraId="46F863C3" w14:textId="7771B328" w:rsidR="00FF11A4" w:rsidRDefault="00FF11A4" w:rsidP="00D45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offline form give</w:t>
            </w:r>
            <w:r w:rsidR="00B82EC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the school the opportunity to collate their responses </w:t>
            </w:r>
            <w:r w:rsidR="00083C80">
              <w:rPr>
                <w:rFonts w:ascii="Arial" w:hAnsi="Arial" w:cs="Arial"/>
              </w:rPr>
              <w:t xml:space="preserve">in readiness for when we will need to </w:t>
            </w:r>
            <w:r w:rsidR="001B4C87">
              <w:rPr>
                <w:rFonts w:ascii="Arial" w:hAnsi="Arial" w:cs="Arial"/>
              </w:rPr>
              <w:t xml:space="preserve">upload to </w:t>
            </w:r>
            <w:r w:rsidR="00140EB4">
              <w:rPr>
                <w:rFonts w:ascii="Arial" w:hAnsi="Arial" w:cs="Arial"/>
              </w:rPr>
              <w:t>the DfE portal</w:t>
            </w:r>
            <w:r>
              <w:rPr>
                <w:rFonts w:ascii="Arial" w:hAnsi="Arial" w:cs="Arial"/>
              </w:rPr>
              <w:t>.</w:t>
            </w:r>
            <w:r w:rsidR="00B82EC0">
              <w:rPr>
                <w:rFonts w:ascii="Arial" w:hAnsi="Arial" w:cs="Arial"/>
              </w:rPr>
              <w:t xml:space="preserve"> Ther are sections the Trust will need to popu</w:t>
            </w:r>
            <w:r w:rsidR="002C7EC8">
              <w:rPr>
                <w:rFonts w:ascii="Arial" w:hAnsi="Arial" w:cs="Arial"/>
              </w:rPr>
              <w:t>late too.</w:t>
            </w:r>
          </w:p>
          <w:p w14:paraId="2FF30CF1" w14:textId="77777777" w:rsidR="00CD562F" w:rsidRDefault="00CD562F" w:rsidP="00D45623">
            <w:pPr>
              <w:rPr>
                <w:rFonts w:ascii="Arial" w:hAnsi="Arial" w:cs="Arial"/>
              </w:rPr>
            </w:pPr>
          </w:p>
          <w:p w14:paraId="1A0CAF50" w14:textId="7621D9D5" w:rsidR="00CD562F" w:rsidRDefault="00CD562F" w:rsidP="00D45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Anything in </w:t>
            </w:r>
            <w:r w:rsidRPr="00AF5722">
              <w:rPr>
                <w:rFonts w:ascii="Arial" w:hAnsi="Arial" w:cs="Arial"/>
                <w:b/>
                <w:bCs/>
                <w:color w:val="EE0000"/>
              </w:rPr>
              <w:t>Red and Bold</w:t>
            </w:r>
            <w:r w:rsidRPr="00AF5722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</w:rPr>
              <w:t xml:space="preserve">is a note </w:t>
            </w:r>
            <w:r w:rsidR="00AF5722">
              <w:rPr>
                <w:rFonts w:ascii="Arial" w:hAnsi="Arial" w:cs="Arial"/>
              </w:rPr>
              <w:t xml:space="preserve">for your information.  All other areas for completion are </w:t>
            </w:r>
            <w:r w:rsidR="001B4C87">
              <w:rPr>
                <w:rFonts w:ascii="Arial" w:hAnsi="Arial" w:cs="Arial"/>
              </w:rPr>
              <w:t>indicated.</w:t>
            </w:r>
          </w:p>
        </w:tc>
      </w:tr>
    </w:tbl>
    <w:p w14:paraId="3F2A754A" w14:textId="77777777" w:rsidR="00EA44CB" w:rsidRDefault="00EA44CB" w:rsidP="00D45623">
      <w:pPr>
        <w:rPr>
          <w:rFonts w:ascii="Arial" w:hAnsi="Arial" w:cs="Arial"/>
        </w:rPr>
      </w:pPr>
    </w:p>
    <w:p w14:paraId="39471C5F" w14:textId="77777777" w:rsidR="00FF11A4" w:rsidRDefault="00FF11A4" w:rsidP="00D45623">
      <w:pPr>
        <w:rPr>
          <w:rFonts w:ascii="Arial" w:hAnsi="Arial" w:cs="Arial"/>
        </w:rPr>
      </w:pPr>
    </w:p>
    <w:p w14:paraId="56B8FCBA" w14:textId="77777777" w:rsidR="00FF11A4" w:rsidRDefault="00FF11A4" w:rsidP="00D45623">
      <w:pPr>
        <w:rPr>
          <w:rFonts w:ascii="Arial" w:hAnsi="Arial" w:cs="Arial"/>
        </w:rPr>
      </w:pPr>
    </w:p>
    <w:p w14:paraId="22AC25DC" w14:textId="51EAFE4B" w:rsidR="00D45623" w:rsidRPr="00EA44CB" w:rsidRDefault="00D45623" w:rsidP="00D45623">
      <w:pPr>
        <w:rPr>
          <w:rFonts w:ascii="Arial" w:hAnsi="Arial" w:cs="Arial"/>
          <w:b/>
          <w:bCs/>
        </w:rPr>
      </w:pPr>
      <w:r w:rsidRPr="00EA44CB">
        <w:rPr>
          <w:rFonts w:ascii="Arial" w:hAnsi="Arial" w:cs="Arial"/>
          <w:b/>
          <w:bCs/>
        </w:rPr>
        <w:t>The TRUST THE SCHOOL IS JOINING</w:t>
      </w:r>
    </w:p>
    <w:p w14:paraId="678FA08C" w14:textId="77777777" w:rsidR="005F1294" w:rsidRDefault="005F1294" w:rsidP="005F1294"/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5F1294" w:rsidRPr="007A0194" w14:paraId="6291E1F1" w14:textId="77777777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022F1053" w14:textId="2CCFD951" w:rsidR="005F1294" w:rsidRPr="007A0194" w:rsidRDefault="000724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TRUST DETAILS</w:t>
            </w:r>
          </w:p>
        </w:tc>
      </w:tr>
      <w:tr w:rsidR="005F1294" w:rsidRPr="007A0194" w14:paraId="1C284E31" w14:textId="77777777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195D7B0" w14:textId="335B5CDA" w:rsidR="005F1294" w:rsidRPr="007A0194" w:rsidRDefault="005F1294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The name of the trust</w:t>
            </w:r>
            <w:r w:rsidR="002C7EC8">
              <w:rPr>
                <w:rFonts w:ascii="Arial" w:hAnsi="Arial" w:cs="Arial"/>
                <w:i w:val="0"/>
                <w:szCs w:val="24"/>
              </w:rPr>
              <w:t xml:space="preserve"> </w:t>
            </w:r>
            <w:r w:rsidR="002C7EC8" w:rsidRPr="00AD110F">
              <w:rPr>
                <w:rFonts w:ascii="Arial" w:hAnsi="Arial" w:cs="Arial"/>
                <w:i w:val="0"/>
                <w:color w:val="EE0000"/>
                <w:szCs w:val="24"/>
              </w:rPr>
              <w:t>(delete as appropriate)</w:t>
            </w:r>
            <w:r w:rsidRPr="00AD110F">
              <w:rPr>
                <w:rFonts w:ascii="Arial" w:hAnsi="Arial" w:cs="Arial"/>
                <w:i w:val="0"/>
                <w:color w:val="EE000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C802C17" w14:textId="60B5CA6E" w:rsidR="005F1294" w:rsidRPr="007A0194" w:rsidRDefault="00AF5722" w:rsidP="00AF5722">
            <w:pPr>
              <w:pStyle w:val="Heading6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Pope Francis CMAT / St Joseph CMAT / Our Lady of Lourdes NW CMAT</w:t>
            </w:r>
          </w:p>
        </w:tc>
      </w:tr>
      <w:tr w:rsidR="005F1294" w:rsidRPr="007A0194" w14:paraId="33C6AB0A" w14:textId="77777777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14C6D7D" w14:textId="77777777" w:rsidR="005F1294" w:rsidRDefault="005F1294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Upload evidence that the trust consents to the school joining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  <w:p w14:paraId="7C113D62" w14:textId="77777777" w:rsidR="005F1294" w:rsidRPr="007A0194" w:rsidRDefault="005F1294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C6CC4CC" w14:textId="2837BBB9" w:rsidR="005F1294" w:rsidRPr="00FF11A4" w:rsidRDefault="0063683F">
            <w:pPr>
              <w:rPr>
                <w:rFonts w:ascii="Arial" w:hAnsi="Arial" w:cs="Arial"/>
                <w:b/>
                <w:bCs/>
                <w:color w:val="EE0000"/>
                <w:szCs w:val="24"/>
              </w:rPr>
            </w:pPr>
            <w:r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>Trust approval</w:t>
            </w:r>
            <w:r w:rsidR="00611E05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 </w:t>
            </w:r>
            <w:r w:rsidR="0034644C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will be </w:t>
            </w:r>
            <w:r w:rsidR="00611E05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>uploaded</w:t>
            </w:r>
            <w:r w:rsid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 to DfE collectively</w:t>
            </w:r>
            <w:r w:rsidR="00611E05" w:rsidRPr="00FF11A4">
              <w:rPr>
                <w:rFonts w:ascii="Arial" w:hAnsi="Arial" w:cs="Arial"/>
                <w:b/>
                <w:bCs/>
                <w:color w:val="EE0000"/>
                <w:szCs w:val="24"/>
              </w:rPr>
              <w:t xml:space="preserve"> for all schools in phase</w:t>
            </w:r>
          </w:p>
        </w:tc>
      </w:tr>
    </w:tbl>
    <w:p w14:paraId="3521A4F3" w14:textId="77777777" w:rsidR="005F1294" w:rsidRDefault="005F1294" w:rsidP="005F1294"/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FC32E6" w:rsidRPr="007A0194" w14:paraId="2683CC70" w14:textId="77777777" w:rsidTr="0064706C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55C5F639" w14:textId="77777777" w:rsidR="00FC32E6" w:rsidRPr="007A0194" w:rsidRDefault="00FC32E6" w:rsidP="0064706C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ABOUT THE CONVERSION</w:t>
            </w:r>
          </w:p>
        </w:tc>
      </w:tr>
      <w:tr w:rsidR="00FC32E6" w:rsidRPr="007A0194" w14:paraId="237AC31A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946B576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The name of the school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8AC425E" w14:textId="79FAC891" w:rsidR="00FC32E6" w:rsidRPr="00FF11A4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szCs w:val="24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1631DC4F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79B83B4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Name of headteacher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</w:tcPr>
          <w:p w14:paraId="64186043" w14:textId="24ED5EE9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2650E1CB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1DD80BE" w14:textId="77777777" w:rsidR="00FC32E6" w:rsidRPr="007A0194" w:rsidRDefault="00FC32E6" w:rsidP="0064706C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Headteacher’s email address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9A0BBC8" w14:textId="415ECA6A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06A11642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7F2DF39" w14:textId="77777777" w:rsidR="00FC32E6" w:rsidRPr="007A0194" w:rsidRDefault="00FC32E6" w:rsidP="0064706C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>Headteacher’s telephone number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B6A4336" w14:textId="6C882011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0AA4261C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CDF98D2" w14:textId="77777777" w:rsidR="00FC32E6" w:rsidRPr="007A0194" w:rsidRDefault="00FC32E6" w:rsidP="0064706C">
            <w:pPr>
              <w:pStyle w:val="Heading6"/>
              <w:rPr>
                <w:rFonts w:ascii="Arial" w:hAnsi="Arial" w:cs="Arial"/>
                <w:i w:val="0"/>
                <w:szCs w:val="24"/>
              </w:rPr>
            </w:pPr>
            <w:r w:rsidRPr="007A0194">
              <w:rPr>
                <w:rFonts w:ascii="Arial" w:hAnsi="Arial" w:cs="Arial"/>
                <w:i w:val="0"/>
                <w:szCs w:val="24"/>
              </w:rPr>
              <w:t xml:space="preserve">Name of the chair of the </w:t>
            </w:r>
            <w:r>
              <w:rPr>
                <w:rFonts w:ascii="Arial" w:hAnsi="Arial" w:cs="Arial"/>
                <w:i w:val="0"/>
                <w:szCs w:val="24"/>
              </w:rPr>
              <w:t>g</w:t>
            </w:r>
            <w:r w:rsidRPr="007A0194">
              <w:rPr>
                <w:rFonts w:ascii="Arial" w:hAnsi="Arial" w:cs="Arial"/>
                <w:i w:val="0"/>
                <w:szCs w:val="24"/>
              </w:rPr>
              <w:t xml:space="preserve">overning </w:t>
            </w:r>
            <w:r>
              <w:rPr>
                <w:rFonts w:ascii="Arial" w:hAnsi="Arial" w:cs="Arial"/>
                <w:i w:val="0"/>
                <w:szCs w:val="24"/>
              </w:rPr>
              <w:t>b</w:t>
            </w:r>
            <w:r w:rsidRPr="007A0194">
              <w:rPr>
                <w:rFonts w:ascii="Arial" w:hAnsi="Arial" w:cs="Arial"/>
                <w:i w:val="0"/>
                <w:szCs w:val="24"/>
              </w:rPr>
              <w:t>ody</w:t>
            </w:r>
            <w:r>
              <w:rPr>
                <w:rFonts w:ascii="Arial" w:hAnsi="Arial" w:cs="Arial"/>
                <w:i w:val="0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8F6AEFE" w14:textId="3D432B08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20389464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656BFDC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Chair’s email address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90B43E5" w14:textId="54D69950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517EC76F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5A17EE5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Chair’s telephone number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F8DE45F" w14:textId="47C46FDF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2CA022EE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7B5CCA3" w14:textId="77777777" w:rsidR="00FC32E6" w:rsidRPr="0062183A" w:rsidRDefault="00FC32E6" w:rsidP="0064706C">
            <w:pPr>
              <w:pStyle w:val="Header"/>
              <w:tabs>
                <w:tab w:val="left" w:pos="4320"/>
              </w:tabs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62183A">
              <w:rPr>
                <w:rFonts w:ascii="Arial" w:hAnsi="Arial" w:cs="Arial"/>
                <w:b/>
                <w:bCs/>
                <w:i/>
                <w:iCs/>
                <w:szCs w:val="24"/>
              </w:rPr>
              <w:t>When your schools converts, we need to create a new DfE sign-in account for the academy. Please provide the most suitable contact to manage the new academies account.</w:t>
            </w:r>
          </w:p>
          <w:p w14:paraId="64783E7D" w14:textId="77777777" w:rsidR="00FC32E6" w:rsidRPr="002A5646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i/>
                <w:iCs/>
                <w:szCs w:val="24"/>
              </w:rPr>
            </w:pPr>
            <w:r w:rsidRPr="002A5646">
              <w:rPr>
                <w:rFonts w:ascii="Arial" w:hAnsi="Arial" w:cs="Arial"/>
                <w:b/>
                <w:i/>
                <w:iCs/>
                <w:szCs w:val="24"/>
              </w:rPr>
              <w:t>For more details on the approvers role and responsibilities please see </w:t>
            </w:r>
            <w:hyperlink r:id="rId11" w:history="1">
              <w:r w:rsidRPr="002A5646">
                <w:rPr>
                  <w:rStyle w:val="Hyperlink"/>
                  <w:rFonts w:ascii="Arial" w:hAnsi="Arial" w:cs="Arial"/>
                  <w:b/>
                  <w:i/>
                  <w:iCs/>
                  <w:szCs w:val="24"/>
                </w:rPr>
                <w:t>the approver guide</w:t>
              </w:r>
            </w:hyperlink>
            <w:r w:rsidRPr="002A5646">
              <w:rPr>
                <w:rFonts w:ascii="Arial" w:hAnsi="Arial" w:cs="Arial"/>
                <w:b/>
                <w:i/>
                <w:iCs/>
                <w:szCs w:val="24"/>
              </w:rPr>
              <w:t>.</w:t>
            </w:r>
          </w:p>
          <w:p w14:paraId="740220DE" w14:textId="77777777" w:rsidR="00FC32E6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10B3CE3A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Who is the main contact for the conversion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CFB37FF" w14:textId="5604A7BC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7420D472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668D084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Approver’s full name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E141971" w14:textId="0BA3BC74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FC32E6" w:rsidRPr="007A0194" w14:paraId="3B883781" w14:textId="77777777" w:rsidTr="0064706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A8315CC" w14:textId="77777777" w:rsidR="00FC32E6" w:rsidRPr="007A0194" w:rsidRDefault="00FC32E6" w:rsidP="0064706C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Approver’s email address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1E7FAAC" w14:textId="238169DC" w:rsidR="00FC32E6" w:rsidRPr="00AF5722" w:rsidRDefault="00FF11A4" w:rsidP="0064706C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</w:tbl>
    <w:p w14:paraId="12D0F44A" w14:textId="77777777" w:rsidR="00E128AE" w:rsidRDefault="00E128AE" w:rsidP="005F1294"/>
    <w:p w14:paraId="3B0DE025" w14:textId="1E5CCC8D" w:rsidR="0019200D" w:rsidRDefault="0019200D">
      <w:r>
        <w:br w:type="page"/>
      </w:r>
    </w:p>
    <w:p w14:paraId="0BB7B9CE" w14:textId="77777777" w:rsidR="0019200D" w:rsidRDefault="0019200D" w:rsidP="005F1294">
      <w:pPr>
        <w:sectPr w:rsidR="0019200D" w:rsidSect="009D6935">
          <w:headerReference w:type="default" r:id="rId12"/>
          <w:pgSz w:w="11909" w:h="16834" w:code="9"/>
          <w:pgMar w:top="567" w:right="710" w:bottom="284" w:left="567" w:header="284" w:footer="720" w:gutter="0"/>
          <w:cols w:space="720"/>
        </w:sectPr>
      </w:pPr>
    </w:p>
    <w:p w14:paraId="00331F54" w14:textId="77777777" w:rsidR="004E5CBA" w:rsidRPr="007A0194" w:rsidRDefault="004E5CBA">
      <w:pPr>
        <w:tabs>
          <w:tab w:val="left" w:pos="4320"/>
        </w:tabs>
        <w:rPr>
          <w:rFonts w:ascii="Arial" w:hAnsi="Arial" w:cs="Arial"/>
          <w:szCs w:val="24"/>
        </w:rPr>
      </w:pPr>
    </w:p>
    <w:p w14:paraId="24144430" w14:textId="0721939E" w:rsidR="00CD1CDB" w:rsidRDefault="00CD1CDB"/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CB60C6" w:rsidRPr="007A0194" w14:paraId="3E9CDC15" w14:textId="77777777" w:rsidTr="00F2553E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63368BC4" w14:textId="558C918D" w:rsidR="00CB60C6" w:rsidRPr="007A0194" w:rsidRDefault="00CB60C6" w:rsidP="003E530E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FURTHER INFORMATION</w:t>
            </w:r>
            <w:r w:rsidR="00642765">
              <w:rPr>
                <w:rFonts w:ascii="Arial" w:hAnsi="Arial" w:cs="Arial"/>
                <w:bCs/>
                <w:i w:val="0"/>
                <w:szCs w:val="24"/>
              </w:rPr>
              <w:t xml:space="preserve"> – </w:t>
            </w:r>
            <w:r w:rsidR="00642765" w:rsidRPr="00642765">
              <w:rPr>
                <w:rFonts w:ascii="Arial" w:hAnsi="Arial" w:cs="Arial"/>
                <w:bCs/>
                <w:i w:val="0"/>
                <w:color w:val="EE0000"/>
                <w:szCs w:val="24"/>
              </w:rPr>
              <w:t>SCHOOL SPECIFIC</w:t>
            </w:r>
          </w:p>
        </w:tc>
      </w:tr>
      <w:tr w:rsidR="00203A4F" w:rsidRPr="007A0194" w14:paraId="4C35CB92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42270D2" w14:textId="77777777" w:rsidR="00203A4F" w:rsidRDefault="003E530E" w:rsidP="00F156C0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What will the school bring to the trust they are joining?</w:t>
            </w:r>
          </w:p>
          <w:p w14:paraId="071A9FCE" w14:textId="77777777" w:rsidR="004C13EF" w:rsidRDefault="004C13EF" w:rsidP="00F156C0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0EAB5223" w14:textId="784EEE58" w:rsidR="004C13EF" w:rsidRPr="007A0194" w:rsidRDefault="004C13EF" w:rsidP="00F156C0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D7AD477" w14:textId="3BAEBDAA" w:rsidR="00F41D0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4F0EB4" w:rsidRPr="007A0194" w14:paraId="0CEB5AED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6CCA755" w14:textId="77777777" w:rsidR="00AD405E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Have Ofsted recently inspected the school but not published the report yet?</w:t>
            </w:r>
            <w:r w:rsidR="000555B1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2ED3A2A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0D220094" w14:textId="2CF0FEC4" w:rsidR="004F0EB4" w:rsidRPr="007A0194" w:rsidRDefault="00AD405E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</w:t>
            </w:r>
            <w:r w:rsidR="000555B1">
              <w:rPr>
                <w:rFonts w:ascii="Arial" w:hAnsi="Arial" w:cs="Arial"/>
                <w:b/>
                <w:szCs w:val="24"/>
              </w:rPr>
              <w:t>s</w:t>
            </w:r>
            <w:r>
              <w:rPr>
                <w:rFonts w:ascii="Arial" w:hAnsi="Arial" w:cs="Arial"/>
                <w:b/>
                <w:szCs w:val="24"/>
              </w:rPr>
              <w:t xml:space="preserve"> to this question,</w:t>
            </w:r>
            <w:r w:rsidR="000555B1">
              <w:rPr>
                <w:rFonts w:ascii="Arial" w:hAnsi="Arial" w:cs="Arial"/>
                <w:b/>
                <w:szCs w:val="24"/>
              </w:rPr>
              <w:t xml:space="preserve"> please provide the inspection date and a short summary of the outcome</w:t>
            </w:r>
            <w:r w:rsidR="00C911A7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623176B" w14:textId="77777777" w:rsidR="00C911A7" w:rsidRPr="00AF5722" w:rsidRDefault="008C1166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62582E2A" w14:textId="77777777" w:rsidR="008C1166" w:rsidRPr="00AF5722" w:rsidRDefault="008C1166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3756664B" w14:textId="77777777" w:rsidR="008C1166" w:rsidRPr="00AF5722" w:rsidRDefault="008C1166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6EFE693B" w14:textId="77777777" w:rsidR="00862764" w:rsidRPr="00AF5722" w:rsidRDefault="00862764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DATE:</w:t>
            </w:r>
          </w:p>
          <w:p w14:paraId="6C7CDB06" w14:textId="36FC6F11" w:rsidR="00862764" w:rsidRPr="00AF5722" w:rsidRDefault="00862764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Summary:</w:t>
            </w:r>
          </w:p>
        </w:tc>
      </w:tr>
      <w:tr w:rsidR="003E530E" w:rsidRPr="007A0194" w14:paraId="24D30C07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353C947" w14:textId="77777777" w:rsidR="00C911A7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Are there any safeguarding investigations ongoing at the school?</w:t>
            </w:r>
            <w:r w:rsidR="00C82DEF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54E3E7E7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2DA307F0" w14:textId="119D3236" w:rsidR="003E530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</w:t>
            </w:r>
            <w:r w:rsidR="00C82DEF">
              <w:rPr>
                <w:rFonts w:ascii="Arial" w:hAnsi="Arial" w:cs="Arial"/>
                <w:b/>
                <w:szCs w:val="24"/>
              </w:rPr>
              <w:t xml:space="preserve"> please provide details of the investigation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0C81448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26BEF99B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077A74EC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7FE42B64" w14:textId="3F064FA6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62745AFA" w14:textId="57308DEA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3E530E" w:rsidRPr="007A0194" w14:paraId="1D88B1DE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EDE10C0" w14:textId="77777777" w:rsidR="00C911A7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a local authority reorganisation?</w:t>
            </w:r>
            <w:r w:rsidR="00D71B43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2D056986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521AD71A" w14:textId="589BCE53" w:rsidR="003E530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</w:t>
            </w:r>
            <w:r w:rsidR="0047526A">
              <w:rPr>
                <w:rFonts w:ascii="Arial" w:hAnsi="Arial" w:cs="Arial"/>
                <w:b/>
                <w:szCs w:val="24"/>
              </w:rPr>
              <w:t xml:space="preserve"> please provide details of the reorganisation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9F8F32C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1E95B24F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6FE63393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6D55750D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6ABADBA1" w14:textId="40BE4F6A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3E530E" w:rsidRPr="007A0194" w14:paraId="2FFDCB1F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4F11B45" w14:textId="75DD7413" w:rsidR="00C911A7" w:rsidRDefault="004F0EB4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any local authority closure plans?</w:t>
            </w:r>
            <w:r w:rsidR="00531771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1A8EDDBE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60002B4E" w14:textId="3C72E5CC" w:rsidR="003E530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answered yes to this question, </w:t>
            </w:r>
            <w:r w:rsidR="00531771">
              <w:rPr>
                <w:rFonts w:ascii="Arial" w:hAnsi="Arial" w:cs="Arial"/>
                <w:b/>
                <w:szCs w:val="24"/>
              </w:rPr>
              <w:t>please provide details of the closure plans</w:t>
            </w:r>
            <w:r w:rsidR="007F21C9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ACD4A54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10A94FCF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4A678321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001E550B" w14:textId="77777777" w:rsidR="004A68DA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018A4175" w14:textId="3672F807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3E530E" w:rsidRPr="007A0194" w14:paraId="4A89462C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08B0E23" w14:textId="77777777" w:rsidR="00365E80" w:rsidRDefault="001A3CCA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your school linked to a diocese?</w:t>
            </w:r>
            <w:r w:rsidR="00102F61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9640845" w14:textId="77777777" w:rsidR="00365E80" w:rsidRDefault="00365E80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43836D47" w14:textId="475C2452" w:rsidR="003E530E" w:rsidRPr="007A0194" w:rsidRDefault="00AA66CF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</w:t>
            </w:r>
            <w:r w:rsidR="00102F61">
              <w:rPr>
                <w:rFonts w:ascii="Arial" w:hAnsi="Arial" w:cs="Arial"/>
                <w:b/>
                <w:szCs w:val="24"/>
              </w:rPr>
              <w:t xml:space="preserve"> please provide the name of the diocese</w:t>
            </w:r>
            <w:r w:rsidR="000D679D">
              <w:rPr>
                <w:rFonts w:ascii="Arial" w:hAnsi="Arial" w:cs="Arial"/>
                <w:b/>
                <w:szCs w:val="24"/>
              </w:rPr>
              <w:t>.</w:t>
            </w:r>
            <w:r w:rsidR="001E349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7973C9" w14:textId="62FE605C" w:rsidR="003E530E" w:rsidRDefault="003E530E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  <w:p w14:paraId="24359F9B" w14:textId="7EFA491D" w:rsidR="001E6795" w:rsidRPr="00AF5722" w:rsidRDefault="004A68DA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Yes. Archdiocese of Liverpool</w:t>
            </w:r>
          </w:p>
          <w:p w14:paraId="26E6ED46" w14:textId="76736D14" w:rsidR="00611E05" w:rsidRPr="00FF11A4" w:rsidRDefault="00611E05" w:rsidP="001E6795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FF11A4">
              <w:rPr>
                <w:rFonts w:ascii="Arial" w:hAnsi="Arial" w:cs="Arial"/>
                <w:b/>
                <w:bCs/>
                <w:color w:val="EE0000"/>
              </w:rPr>
              <w:t xml:space="preserve">Archdiocese approval </w:t>
            </w:r>
            <w:r w:rsidR="00E73A0F">
              <w:rPr>
                <w:rFonts w:ascii="Arial" w:hAnsi="Arial" w:cs="Arial"/>
                <w:b/>
                <w:bCs/>
                <w:color w:val="EE0000"/>
              </w:rPr>
              <w:t xml:space="preserve">will be provided </w:t>
            </w:r>
            <w:r w:rsidR="00A32818">
              <w:rPr>
                <w:rFonts w:ascii="Arial" w:hAnsi="Arial" w:cs="Arial"/>
                <w:b/>
                <w:bCs/>
                <w:color w:val="EE0000"/>
              </w:rPr>
              <w:t>as part of a wave of applications</w:t>
            </w:r>
          </w:p>
          <w:p w14:paraId="24040D91" w14:textId="53C38FC6" w:rsidR="001E6795" w:rsidRPr="001E6795" w:rsidRDefault="001E6795" w:rsidP="001E6795"/>
        </w:tc>
      </w:tr>
      <w:tr w:rsidR="00D436BE" w:rsidRPr="007A0194" w14:paraId="013D1713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135D8D1" w14:textId="6C556C22" w:rsidR="00D436BE" w:rsidRPr="007A0194" w:rsidRDefault="00D7240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your school part of a federation?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9CB8F16" w14:textId="747A130A" w:rsidR="00D436BE" w:rsidRPr="007A0194" w:rsidRDefault="00A4773C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</w:tc>
      </w:tr>
      <w:tr w:rsidR="00D436BE" w:rsidRPr="007A0194" w14:paraId="50C3B830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8A93E22" w14:textId="77777777" w:rsidR="00C911A7" w:rsidRDefault="00D7240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supported by a foundation</w:t>
            </w:r>
            <w:r w:rsidR="00624502" w:rsidRPr="007A0194">
              <w:rPr>
                <w:rFonts w:ascii="Arial" w:hAnsi="Arial" w:cs="Arial"/>
                <w:b/>
                <w:szCs w:val="24"/>
              </w:rPr>
              <w:t>, trust or other body (e.g. parish council, LA) that appoints foundation governors?</w:t>
            </w:r>
            <w:r w:rsidR="001D7ED7"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2A3897FA" w14:textId="77777777" w:rsidR="00C911A7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7DD2CE7E" w14:textId="674E600A" w:rsidR="00D436BE" w:rsidRPr="007A0194" w:rsidRDefault="00C911A7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</w:t>
            </w:r>
            <w:r w:rsidR="00F63415">
              <w:rPr>
                <w:rFonts w:ascii="Arial" w:hAnsi="Arial" w:cs="Arial"/>
                <w:b/>
                <w:szCs w:val="24"/>
              </w:rPr>
              <w:t xml:space="preserve"> please provide the name of this body.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9540E9F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Yes / No</w:t>
            </w:r>
          </w:p>
          <w:p w14:paraId="28C1DAE8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2FF7B48C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4CD63686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1B48BE92" w14:textId="1FAA44C4" w:rsidR="00C911A7" w:rsidRPr="00AF5722" w:rsidRDefault="00C911A7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D436BE" w:rsidRPr="007A0194" w14:paraId="3E18DA0D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E34ED5D" w14:textId="77777777" w:rsidR="00B0374B" w:rsidRDefault="00624502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Does the school currently have an exemption from providing broadly Christian collective worship issued by the local Standing Committee on Religious Education (SACRE)?</w:t>
            </w:r>
            <w:r w:rsidR="002A71CD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3C7357D5" w14:textId="77777777" w:rsidR="00B0374B" w:rsidRDefault="00B0374B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5F8E708C" w14:textId="62959A16" w:rsidR="00D436BE" w:rsidRPr="007A0194" w:rsidRDefault="002A71CD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If </w:t>
            </w:r>
            <w:r w:rsidR="00996560">
              <w:rPr>
                <w:rFonts w:ascii="Arial" w:hAnsi="Arial" w:cs="Arial"/>
                <w:b/>
                <w:szCs w:val="24"/>
              </w:rPr>
              <w:t>you have answered yes to this question,</w:t>
            </w:r>
            <w:r>
              <w:rPr>
                <w:rFonts w:ascii="Arial" w:hAnsi="Arial" w:cs="Arial"/>
                <w:b/>
                <w:szCs w:val="24"/>
              </w:rPr>
              <w:t xml:space="preserve"> when does the exemption end?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27AFCFD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lastRenderedPageBreak/>
              <w:t>Yes / No</w:t>
            </w:r>
          </w:p>
          <w:p w14:paraId="23484E1A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  <w:p w14:paraId="27E90D45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 xml:space="preserve">If yes, </w:t>
            </w:r>
          </w:p>
          <w:p w14:paraId="32AED108" w14:textId="77777777" w:rsidR="00A4773C" w:rsidRPr="00AF5722" w:rsidRDefault="00A4773C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DETAIL:</w:t>
            </w:r>
          </w:p>
          <w:p w14:paraId="76809674" w14:textId="0584ACDD" w:rsidR="000D679D" w:rsidRPr="00AF5722" w:rsidRDefault="000D679D" w:rsidP="00AF5722">
            <w:pPr>
              <w:pStyle w:val="Heading6"/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</w:pPr>
          </w:p>
        </w:tc>
      </w:tr>
      <w:tr w:rsidR="00D436BE" w:rsidRPr="007A0194" w14:paraId="6B3EE382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F448E81" w14:textId="77777777" w:rsidR="00D436BE" w:rsidRDefault="00FF3516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Please provide a list of your main feeder schools.</w:t>
            </w:r>
          </w:p>
          <w:p w14:paraId="44792B8D" w14:textId="77777777" w:rsidR="00B0374B" w:rsidRDefault="00B0374B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29046C71" w14:textId="541BAAED" w:rsidR="00B0374B" w:rsidRPr="007A0194" w:rsidRDefault="00B0374B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9C0F9E1" w14:textId="15FEA7DB" w:rsidR="00C911A7" w:rsidRPr="00FF11A4" w:rsidRDefault="007E518B" w:rsidP="00D64A9A">
            <w:pPr>
              <w:pStyle w:val="Heading6"/>
              <w:rPr>
                <w:i w:val="0"/>
                <w:iCs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</w:tc>
      </w:tr>
      <w:tr w:rsidR="00D436BE" w:rsidRPr="007A0194" w14:paraId="550D6EF7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C2661AC" w14:textId="5C6F08F3" w:rsidR="00D436BE" w:rsidRPr="007A0194" w:rsidRDefault="00FF3516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The </w:t>
            </w:r>
            <w:r w:rsidR="007A0194" w:rsidRPr="007A0194">
              <w:rPr>
                <w:rFonts w:ascii="Arial" w:hAnsi="Arial" w:cs="Arial"/>
                <w:b/>
                <w:szCs w:val="24"/>
              </w:rPr>
              <w:t>school’s</w:t>
            </w:r>
            <w:r w:rsidRPr="007A0194">
              <w:rPr>
                <w:rFonts w:ascii="Arial" w:hAnsi="Arial" w:cs="Arial"/>
                <w:b/>
                <w:szCs w:val="24"/>
              </w:rPr>
              <w:t xml:space="preserve"> </w:t>
            </w:r>
            <w:r w:rsidR="00807DD7">
              <w:rPr>
                <w:rFonts w:ascii="Arial" w:hAnsi="Arial" w:cs="Arial"/>
                <w:b/>
                <w:szCs w:val="24"/>
              </w:rPr>
              <w:t>g</w:t>
            </w:r>
            <w:r w:rsidRPr="007A0194">
              <w:rPr>
                <w:rFonts w:ascii="Arial" w:hAnsi="Arial" w:cs="Arial"/>
                <w:b/>
                <w:szCs w:val="24"/>
              </w:rPr>
              <w:t xml:space="preserve">overning </w:t>
            </w:r>
            <w:r w:rsidR="00807DD7">
              <w:rPr>
                <w:rFonts w:ascii="Arial" w:hAnsi="Arial" w:cs="Arial"/>
                <w:b/>
                <w:szCs w:val="24"/>
              </w:rPr>
              <w:t>b</w:t>
            </w:r>
            <w:r w:rsidRPr="007A0194">
              <w:rPr>
                <w:rFonts w:ascii="Arial" w:hAnsi="Arial" w:cs="Arial"/>
                <w:b/>
                <w:szCs w:val="24"/>
              </w:rPr>
              <w:t xml:space="preserve">ody must have passed a resolution to apply to convert to academy status.  </w:t>
            </w:r>
            <w:r w:rsidR="0016212A" w:rsidRPr="007A0194">
              <w:rPr>
                <w:rFonts w:ascii="Arial" w:hAnsi="Arial" w:cs="Arial"/>
                <w:b/>
                <w:szCs w:val="24"/>
              </w:rPr>
              <w:t xml:space="preserve">Upload a copy of the </w:t>
            </w:r>
            <w:r w:rsidR="007A0194" w:rsidRPr="007A0194">
              <w:rPr>
                <w:rFonts w:ascii="Arial" w:hAnsi="Arial" w:cs="Arial"/>
                <w:b/>
                <w:szCs w:val="24"/>
              </w:rPr>
              <w:t>school’s</w:t>
            </w:r>
            <w:r w:rsidR="0016212A" w:rsidRPr="007A0194">
              <w:rPr>
                <w:rFonts w:ascii="Arial" w:hAnsi="Arial" w:cs="Arial"/>
                <w:b/>
                <w:szCs w:val="24"/>
              </w:rPr>
              <w:t xml:space="preserve"> consent to converting and joining the trust.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77DED83" w14:textId="0A7BCE51" w:rsidR="00D436BE" w:rsidRPr="00D67BA8" w:rsidRDefault="00F904F6" w:rsidP="00F156C0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>
              <w:rPr>
                <w:rFonts w:ascii="Arial" w:hAnsi="Arial" w:cs="Arial"/>
                <w:color w:val="EE0000"/>
                <w:szCs w:val="24"/>
              </w:rPr>
              <w:t>This will be a</w:t>
            </w:r>
            <w:r w:rsidR="00F528A8">
              <w:rPr>
                <w:rFonts w:ascii="Arial" w:hAnsi="Arial" w:cs="Arial"/>
                <w:color w:val="EE0000"/>
                <w:szCs w:val="24"/>
              </w:rPr>
              <w:t xml:space="preserve"> extract from your GB minutes which contains the resolution and will be uploaded </w:t>
            </w:r>
            <w:r w:rsidR="00A62A69">
              <w:rPr>
                <w:rFonts w:ascii="Arial" w:hAnsi="Arial" w:cs="Arial"/>
                <w:color w:val="EE0000"/>
                <w:szCs w:val="24"/>
              </w:rPr>
              <w:t>with the online application.</w:t>
            </w:r>
            <w:r w:rsidR="00A32818">
              <w:rPr>
                <w:rFonts w:ascii="Arial" w:hAnsi="Arial" w:cs="Arial"/>
                <w:color w:val="EE0000"/>
                <w:szCs w:val="24"/>
              </w:rPr>
              <w:t xml:space="preserve"> If you require example wording please contact </w:t>
            </w:r>
            <w:hyperlink r:id="rId13" w:history="1">
              <w:r w:rsidR="00A32818" w:rsidRPr="00A558D2">
                <w:rPr>
                  <w:rStyle w:val="Hyperlink"/>
                  <w:rFonts w:ascii="Arial" w:hAnsi="Arial" w:cs="Arial"/>
                  <w:szCs w:val="24"/>
                </w:rPr>
                <w:t>michelle@gka1.co.uk</w:t>
              </w:r>
            </w:hyperlink>
            <w:r w:rsidR="00A32818">
              <w:rPr>
                <w:rFonts w:ascii="Arial" w:hAnsi="Arial" w:cs="Arial"/>
                <w:color w:val="EE0000"/>
                <w:szCs w:val="24"/>
              </w:rPr>
              <w:t xml:space="preserve"> </w:t>
            </w:r>
          </w:p>
        </w:tc>
      </w:tr>
      <w:tr w:rsidR="00D436BE" w:rsidRPr="007A0194" w14:paraId="380729B4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DB2762D" w14:textId="0F3D26A4" w:rsidR="00D436BE" w:rsidRPr="007A0194" w:rsidRDefault="00BB12F8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Has an equalities impact assessment been carried out and considered by the governing body? 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26C83C0" w14:textId="346D9AE9" w:rsidR="00F41D0C" w:rsidRPr="00AD0169" w:rsidRDefault="00AD0169" w:rsidP="00F41D0C">
            <w:pPr>
              <w:rPr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>GKA creating template</w:t>
            </w:r>
            <w:r w:rsidR="00642765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for HT/GB to populate</w:t>
            </w:r>
            <w:r w:rsidR="00A62A69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/</w:t>
            </w:r>
            <w:r w:rsidR="00642765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review</w:t>
            </w:r>
            <w:r w:rsidR="00A62A69">
              <w:rPr>
                <w:rFonts w:ascii="Arial" w:hAnsi="Arial" w:cs="Arial"/>
                <w:b/>
                <w:i/>
                <w:iCs/>
                <w:color w:val="EE0000"/>
                <w:szCs w:val="24"/>
              </w:rPr>
              <w:t xml:space="preserve"> and upload</w:t>
            </w:r>
          </w:p>
        </w:tc>
      </w:tr>
      <w:tr w:rsidR="003503B3" w:rsidRPr="007A0194" w14:paraId="3437C3A2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0EA5F4F" w14:textId="1C706D26" w:rsidR="003503B3" w:rsidRPr="007A0194" w:rsidRDefault="003503B3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When the governing body considered the equality duty what</w:t>
            </w:r>
            <w:r w:rsidR="00761203">
              <w:rPr>
                <w:rFonts w:ascii="Arial" w:hAnsi="Arial" w:cs="Arial"/>
                <w:b/>
                <w:szCs w:val="24"/>
              </w:rPr>
              <w:t xml:space="preserve"> did they decide?</w:t>
            </w:r>
            <w:r w:rsidR="00D054E5">
              <w:rPr>
                <w:rFonts w:ascii="Arial" w:hAnsi="Arial" w:cs="Arial"/>
                <w:b/>
                <w:szCs w:val="24"/>
              </w:rPr>
              <w:t xml:space="preserve">  Please select </w:t>
            </w:r>
            <w:r w:rsidR="00F27CCE">
              <w:rPr>
                <w:rFonts w:ascii="Arial" w:hAnsi="Arial" w:cs="Arial"/>
                <w:b/>
                <w:szCs w:val="24"/>
              </w:rPr>
              <w:t>the statement that applies?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9722733" w14:textId="54F0DA97" w:rsidR="003503B3" w:rsidRDefault="00000000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i w:val="0"/>
                  <w:szCs w:val="24"/>
                </w:rPr>
                <w:id w:val="-54898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A9A">
                  <w:rPr>
                    <w:rFonts w:ascii="MS Gothic" w:eastAsia="MS Gothic" w:hAnsi="MS Gothic" w:cs="Arial" w:hint="eastAsia"/>
                    <w:b w:val="0"/>
                    <w:i w:val="0"/>
                    <w:szCs w:val="24"/>
                  </w:rPr>
                  <w:t>☐</w:t>
                </w:r>
              </w:sdtContent>
            </w:sdt>
            <w:r w:rsidR="007B47FC" w:rsidRPr="006863C1">
              <w:rPr>
                <w:rFonts w:ascii="Arial" w:hAnsi="Arial" w:cs="Arial"/>
                <w:b w:val="0"/>
                <w:i w:val="0"/>
                <w:szCs w:val="24"/>
              </w:rPr>
              <w:t xml:space="preserve">  </w:t>
            </w:r>
            <w:r w:rsidR="00871200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That the </w:t>
            </w:r>
            <w:r w:rsidR="00B20FE4" w:rsidRPr="00787E11">
              <w:rPr>
                <w:rFonts w:ascii="Arial" w:hAnsi="Arial" w:cs="Arial"/>
                <w:b w:val="0"/>
                <w:i w:val="0"/>
                <w:szCs w:val="24"/>
              </w:rPr>
              <w:t>Secretary</w:t>
            </w:r>
            <w:r w:rsidR="00871200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 of</w:t>
            </w:r>
            <w:r w:rsidR="00B20FE4" w:rsidRPr="00787E11">
              <w:rPr>
                <w:rFonts w:ascii="Arial" w:hAnsi="Arial" w:cs="Arial"/>
                <w:b w:val="0"/>
                <w:i w:val="0"/>
                <w:szCs w:val="24"/>
              </w:rPr>
              <w:t xml:space="preserve"> State’s decision is unlikely to disproportionately affect any particular person or group who share protected characteristics</w:t>
            </w:r>
          </w:p>
          <w:p w14:paraId="762728B5" w14:textId="7731047F" w:rsidR="00306D3F" w:rsidRPr="00306D3F" w:rsidRDefault="002A60F5" w:rsidP="00306D3F">
            <w:r>
              <w:t xml:space="preserve"> </w:t>
            </w:r>
          </w:p>
          <w:p w14:paraId="6A575A80" w14:textId="7A45563F" w:rsidR="00B20FE4" w:rsidRPr="006863C1" w:rsidRDefault="00000000" w:rsidP="00B20FE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3206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302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6863C1" w:rsidRPr="006863C1">
              <w:rPr>
                <w:rFonts w:ascii="Arial" w:hAnsi="Arial" w:cs="Arial"/>
                <w:b/>
                <w:szCs w:val="24"/>
              </w:rPr>
              <w:t xml:space="preserve"> </w:t>
            </w:r>
            <w:r w:rsidR="002A60F5">
              <w:rPr>
                <w:rFonts w:ascii="Arial" w:hAnsi="Arial" w:cs="Arial"/>
                <w:b/>
                <w:szCs w:val="24"/>
              </w:rPr>
              <w:t xml:space="preserve"> </w:t>
            </w:r>
            <w:r w:rsidR="00B20FE4" w:rsidRPr="006863C1">
              <w:rPr>
                <w:rFonts w:ascii="Arial" w:hAnsi="Arial" w:cs="Arial"/>
              </w:rPr>
              <w:t>That there are some impacts but on balance the changes will not disproportionately affect any particular person or group who share protected chara</w:t>
            </w:r>
            <w:r w:rsidR="00A4441A" w:rsidRPr="006863C1">
              <w:rPr>
                <w:rFonts w:ascii="Arial" w:hAnsi="Arial" w:cs="Arial"/>
              </w:rPr>
              <w:t>cteristics</w:t>
            </w:r>
          </w:p>
        </w:tc>
      </w:tr>
      <w:tr w:rsidR="00BB12F8" w:rsidRPr="007A0194" w14:paraId="540F1782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2175DE6" w14:textId="4E49ECCB" w:rsidR="00BB12F8" w:rsidRPr="007A0194" w:rsidRDefault="00BB12F8" w:rsidP="00C101DA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Do you want to add any further information?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D0DA17C" w14:textId="77777777" w:rsidR="00BB12F8" w:rsidRDefault="00BB12F8" w:rsidP="00F156C0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  <w:p w14:paraId="0C4ACE7D" w14:textId="057DA142" w:rsidR="00A22CE0" w:rsidRDefault="00A22CE0" w:rsidP="00A22CE0"/>
          <w:p w14:paraId="2579FDEC" w14:textId="5EF8DD33" w:rsidR="00A22CE0" w:rsidRPr="00A22CE0" w:rsidRDefault="00A22CE0" w:rsidP="00A22CE0"/>
        </w:tc>
      </w:tr>
    </w:tbl>
    <w:p w14:paraId="3FEBC367" w14:textId="77777777" w:rsidR="009B322B" w:rsidRDefault="009B322B">
      <w:r>
        <w:rPr>
          <w:b/>
          <w:i/>
        </w:rPr>
        <w:br w:type="page"/>
      </w:r>
    </w:p>
    <w:tbl>
      <w:tblPr>
        <w:tblW w:w="1077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20"/>
      </w:tblGrid>
      <w:tr w:rsidR="004C7762" w:rsidRPr="007A0194" w14:paraId="1E499E21" w14:textId="77777777" w:rsidTr="00386DCD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1642DDF4" w14:textId="4B1A02D7" w:rsidR="004C7762" w:rsidRPr="007A0194" w:rsidRDefault="004C7762" w:rsidP="0089450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lastRenderedPageBreak/>
              <w:t>FIN</w:t>
            </w:r>
            <w:r w:rsidR="00894507" w:rsidRPr="007A0194">
              <w:rPr>
                <w:rFonts w:ascii="Arial" w:hAnsi="Arial" w:cs="Arial"/>
                <w:bCs/>
                <w:i w:val="0"/>
                <w:szCs w:val="24"/>
              </w:rPr>
              <w:t>ANCES</w:t>
            </w:r>
          </w:p>
        </w:tc>
      </w:tr>
      <w:tr w:rsidR="00894507" w:rsidRPr="007A0194" w14:paraId="705A7A48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56C8CC82" w14:textId="11EE6878" w:rsidR="00894507" w:rsidRPr="007A0194" w:rsidRDefault="008705A2" w:rsidP="0089450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PREVIOUS FINANCIAL YEAR</w:t>
            </w:r>
          </w:p>
        </w:tc>
      </w:tr>
      <w:tr w:rsidR="00FF11A4" w:rsidRPr="007A0194" w14:paraId="09DD7192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A02CDEF" w14:textId="6D07EC5F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End of previous financial year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8A3400F" w14:textId="573CEEEA" w:rsidR="00FF11A4" w:rsidRPr="00AF5722" w:rsidRDefault="00FF11A4" w:rsidP="00FF11A4">
            <w:pPr>
              <w:pStyle w:val="Heading6"/>
              <w:rPr>
                <w:rFonts w:ascii="Arial" w:hAnsi="Arial" w:cs="Arial"/>
                <w:bCs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DATE</w:t>
            </w:r>
          </w:p>
        </w:tc>
      </w:tr>
      <w:tr w:rsidR="00FF11A4" w:rsidRPr="007A0194" w14:paraId="2892A433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1D54BBE" w14:textId="01E236EC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Revenue carry forward at the end of the previous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EC78DAA" w14:textId="27ACD62D" w:rsidR="00FF11A4" w:rsidRPr="00AF5722" w:rsidRDefault="00FF11A4" w:rsidP="00FF11A4">
            <w:pPr>
              <w:pStyle w:val="Heading6"/>
              <w:rPr>
                <w:rFonts w:ascii="Arial" w:hAnsi="Arial" w:cs="Arial"/>
                <w:bCs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0B1DAE0D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11C52FF" w14:textId="12A3E216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14:paraId="49089284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4378B4DD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30B3E3FF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BE33276" w14:textId="20CAB08E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613A7EB" w14:textId="3F77FA88" w:rsidR="00FF11A4" w:rsidRPr="00AF5722" w:rsidRDefault="00FF11A4" w:rsidP="00FF11A4">
            <w:pPr>
              <w:rPr>
                <w:b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FF11A4" w:rsidRPr="007A0194" w14:paraId="2D4F75AF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1F6E256" w14:textId="33D8871E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Capital carry forward at the end of the previous financial year (31 March) 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755B00A" w14:textId="51DE5082" w:rsidR="00FF11A4" w:rsidRPr="00AF5722" w:rsidRDefault="00FF11A4" w:rsidP="00FF11A4">
            <w:pPr>
              <w:pStyle w:val="Heading6"/>
              <w:rPr>
                <w:rFonts w:ascii="Arial" w:hAnsi="Arial" w:cs="Arial"/>
                <w:bCs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01864F1C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CA9218A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0F788A85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1E66CC90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68C2654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D2D0708" w14:textId="0A81F7E5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3738372" w14:textId="5D47F4FB" w:rsidR="00FF11A4" w:rsidRPr="00AF5722" w:rsidRDefault="00FF11A4" w:rsidP="00FF11A4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3F422E" w:rsidRPr="007A0194" w14:paraId="4BE2AE52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731A1D4B" w14:textId="42B4C8FB" w:rsidR="003F422E" w:rsidRPr="007A0194" w:rsidRDefault="003F422E" w:rsidP="00F156C0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CURRENT FINANCIAL YEAR</w:t>
            </w:r>
          </w:p>
        </w:tc>
      </w:tr>
      <w:tr w:rsidR="00FF11A4" w:rsidRPr="007A0194" w14:paraId="3337B0D6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9B77C72" w14:textId="2D5627EE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End of current financial year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F2E030C" w14:textId="1B64BCA0" w:rsidR="00FF11A4" w:rsidRPr="00AF5722" w:rsidRDefault="00FF11A4" w:rsidP="00FF11A4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DATE</w:t>
            </w:r>
          </w:p>
        </w:tc>
      </w:tr>
      <w:tr w:rsidR="00FF11A4" w:rsidRPr="007A0194" w14:paraId="1F272126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354E85C" w14:textId="58845110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revenue carry forward at the end of the current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B62FA3E" w14:textId="11F66D5B" w:rsidR="00FF11A4" w:rsidRPr="00AF5722" w:rsidRDefault="00FF11A4" w:rsidP="00FF11A4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6AE93F6A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2024A14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7CE08B9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4D585E7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522D2564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04D36AFB" w14:textId="29005A93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DBBDBBA" w14:textId="3AAA2994" w:rsidR="00FF11A4" w:rsidRPr="00AF5722" w:rsidRDefault="00FF11A4" w:rsidP="00FF11A4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FF11A4" w:rsidRPr="007A0194" w14:paraId="1F885DD9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C18D510" w14:textId="2259C8DC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capital carry forward at the end of the current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FB28AED" w14:textId="72509643" w:rsidR="00FF11A4" w:rsidRPr="00AF5722" w:rsidRDefault="00FF11A4" w:rsidP="00FF11A4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FF11A4" w:rsidRPr="007A0194" w14:paraId="040DBBC4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23DCF89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084F804F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6CF9F963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4CE14EFD" w14:textId="77777777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6DF8AF07" w14:textId="7AA01BD8" w:rsidR="00FF11A4" w:rsidRPr="007A0194" w:rsidRDefault="00FF11A4" w:rsidP="00FF11A4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85F88BD" w14:textId="03CFDE8F" w:rsidR="00FF11A4" w:rsidRPr="00AF5722" w:rsidRDefault="00FF11A4" w:rsidP="00FF11A4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lastRenderedPageBreak/>
              <w:t>SCHOOL TO INSERT RESPONSE</w:t>
            </w:r>
          </w:p>
        </w:tc>
      </w:tr>
      <w:tr w:rsidR="00643717" w:rsidRPr="007A0194" w14:paraId="15EC4111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5052DCC5" w14:textId="6C35DD38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 xml:space="preserve">END OF NEXT FINANCIAL </w:t>
            </w:r>
          </w:p>
        </w:tc>
      </w:tr>
      <w:tr w:rsidR="00643717" w:rsidRPr="007A0194" w14:paraId="627AB165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4EA91E" w14:textId="69FA116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End of next financial year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DBACDEC" w14:textId="0214697D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DATE</w:t>
            </w:r>
          </w:p>
        </w:tc>
      </w:tr>
      <w:tr w:rsidR="00643717" w:rsidRPr="007A0194" w14:paraId="7C116638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6800A27" w14:textId="6AC59E9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revenue carry forward at the end of the next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9123F40" w14:textId="641F8965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643717" w:rsidRPr="007A0194" w14:paraId="46135EBD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9B9D721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397EB12E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4C600149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1A1E239D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E28D12F" w14:textId="11490C90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EEDDBBB" w14:textId="28E6CF3F" w:rsidR="00643717" w:rsidRPr="00AF5722" w:rsidRDefault="00643717" w:rsidP="00643717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DEE39D9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6FB63E" w14:textId="0F0BE2B3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Forecasted capital carry forward at the end of the current financial year (31 March)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AAF30C1" w14:textId="39A96F6A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i w:val="0"/>
                <w:color w:val="000000" w:themeColor="text1"/>
                <w:szCs w:val="24"/>
              </w:rPr>
              <w:t>£</w:t>
            </w:r>
          </w:p>
        </w:tc>
      </w:tr>
      <w:tr w:rsidR="00643717" w:rsidRPr="007A0194" w14:paraId="656718EB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E573A4F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Surplus or deficit?  </w:t>
            </w:r>
            <w:r w:rsidRPr="007A0194">
              <w:rPr>
                <w:rFonts w:ascii="Arial" w:hAnsi="Arial" w:cs="Arial"/>
                <w:bCs/>
                <w:szCs w:val="24"/>
              </w:rPr>
              <w:t>If there is a deficit, explain the reasons for the deficit, how the school plans to deal with it, and the recovery plan.</w:t>
            </w:r>
          </w:p>
          <w:p w14:paraId="436490CA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04135B2F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You can upload the school’s recovery plan. (If the school has one)</w:t>
            </w:r>
          </w:p>
          <w:p w14:paraId="759DC1EF" w14:textId="77777777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  <w:p w14:paraId="399733FC" w14:textId="4025DFF1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We prefer schools to set out their income and expenditure using the consistent financial reporting codes.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8B225F5" w14:textId="342412F2" w:rsidR="00643717" w:rsidRPr="00AF5722" w:rsidRDefault="00643717" w:rsidP="00643717">
            <w:pPr>
              <w:rPr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57157F4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0B361932" w14:textId="648D6A28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LOANS</w:t>
            </w:r>
          </w:p>
        </w:tc>
      </w:tr>
      <w:tr w:rsidR="00643717" w:rsidRPr="007A0194" w14:paraId="23AAB795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90F172" w14:textId="58A6CF10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Are there any existing loans?  </w:t>
            </w:r>
            <w:r w:rsidRPr="007A0194">
              <w:rPr>
                <w:rFonts w:ascii="Arial" w:hAnsi="Arial" w:cs="Arial"/>
                <w:bCs/>
                <w:szCs w:val="24"/>
              </w:rPr>
              <w:t>If you have answered yes to this question, please provide details below</w:t>
            </w:r>
          </w:p>
          <w:p w14:paraId="744336E3" w14:textId="127F3A0C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4DA7449" w14:textId="58887AAD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iCs/>
                <w:color w:val="000000" w:themeColor="text1"/>
                <w:szCs w:val="24"/>
              </w:rPr>
            </w:pPr>
            <w:r w:rsidRPr="00AF5722">
              <w:rPr>
                <w:rFonts w:ascii="Arial" w:hAnsi="Arial" w:cs="Arial"/>
                <w:b w:val="0"/>
                <w:bCs/>
                <w:i w:val="0"/>
                <w:iCs/>
                <w:color w:val="000000" w:themeColor="text1"/>
              </w:rPr>
              <w:t>SCHOOL TO INSERT RESPONSE</w:t>
            </w:r>
          </w:p>
          <w:p w14:paraId="4CCA5DC4" w14:textId="77777777" w:rsidR="00643717" w:rsidRDefault="00643717" w:rsidP="00643717"/>
          <w:p w14:paraId="519D8957" w14:textId="3BABE704" w:rsidR="00643717" w:rsidRPr="00F41D0C" w:rsidRDefault="00643717" w:rsidP="00643717"/>
        </w:tc>
      </w:tr>
      <w:tr w:rsidR="00643717" w:rsidRPr="007A0194" w14:paraId="77E86A91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88FE461" w14:textId="0920C129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Loan details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3394A68" w14:textId="6F43C20C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7D3C73D0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AB52B4D" w14:textId="59CF4E94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Total amount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34AF240" w14:textId="157838ED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5593FC68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00EBF37" w14:textId="5947CDFC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Purpose of loan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0CA8D1A" w14:textId="402CAB99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08CCC7C1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DF5D00E" w14:textId="153D188C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Loan provider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A3B8791" w14:textId="0CBFDBB6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6CFFD2A1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A851B13" w14:textId="2A1BD792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Interest rate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F6C68DE" w14:textId="375C8167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602CEFC7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1BE5FB8" w14:textId="72C27ED9" w:rsidR="00643717" w:rsidRPr="007A0194" w:rsidRDefault="00643717" w:rsidP="00643717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Schedule of repayment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F6AD2FD" w14:textId="72DD0D4E" w:rsidR="00643717" w:rsidRPr="007A0194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09371E81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2F707B4E" w14:textId="24A2849B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FINANCIAL LEASES</w:t>
            </w:r>
          </w:p>
        </w:tc>
      </w:tr>
      <w:tr w:rsidR="00643717" w:rsidRPr="007A0194" w14:paraId="0ED9E4FA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EE3F94B" w14:textId="1445D2DF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 xml:space="preserve">Are there any existing leases?  </w:t>
            </w:r>
            <w:r w:rsidRPr="007A0194">
              <w:rPr>
                <w:rFonts w:ascii="Arial" w:hAnsi="Arial" w:cs="Arial"/>
                <w:bCs/>
                <w:szCs w:val="24"/>
              </w:rPr>
              <w:t xml:space="preserve">If you have answered yes to this </w:t>
            </w:r>
            <w:r w:rsidRPr="007A0194">
              <w:rPr>
                <w:rFonts w:ascii="Arial" w:hAnsi="Arial" w:cs="Arial"/>
                <w:bCs/>
                <w:szCs w:val="24"/>
              </w:rPr>
              <w:lastRenderedPageBreak/>
              <w:t>question, for each lease (i.e. lease 1, lease 2 etc) please provide the following information: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DF9814" w14:textId="06D72FC5" w:rsidR="00643717" w:rsidRPr="00F41D0C" w:rsidRDefault="00643717" w:rsidP="00643717">
            <w:r w:rsidRPr="00AF5722">
              <w:rPr>
                <w:rFonts w:ascii="Arial" w:hAnsi="Arial" w:cs="Arial"/>
                <w:bCs/>
                <w:color w:val="000000" w:themeColor="text1"/>
              </w:rPr>
              <w:lastRenderedPageBreak/>
              <w:t>SCHOOL TO INSERT RESPONSE</w:t>
            </w:r>
          </w:p>
        </w:tc>
      </w:tr>
      <w:tr w:rsidR="00643717" w:rsidRPr="007A0194" w14:paraId="39CB6840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B1BB618" w14:textId="4B96C4F9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Details of the term of the finance lease agreement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12594D5" w14:textId="5055D500" w:rsidR="00643717" w:rsidRPr="00AF5722" w:rsidRDefault="00643717" w:rsidP="00643717">
            <w:pPr>
              <w:rPr>
                <w:rFonts w:ascii="Arial" w:hAnsi="Arial" w:cs="Arial"/>
              </w:rPr>
            </w:pPr>
          </w:p>
        </w:tc>
      </w:tr>
      <w:tr w:rsidR="00643717" w:rsidRPr="007A0194" w14:paraId="63DC1F03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858D07B" w14:textId="523B5AB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the repayment value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242B30F" w14:textId="074865C6" w:rsidR="00643717" w:rsidRPr="00AF5722" w:rsidRDefault="00643717" w:rsidP="00643717">
            <w:pPr>
              <w:rPr>
                <w:rFonts w:ascii="Arial" w:hAnsi="Arial" w:cs="Arial"/>
              </w:rPr>
            </w:pPr>
          </w:p>
        </w:tc>
      </w:tr>
      <w:tr w:rsidR="00643717" w:rsidRPr="007A0194" w14:paraId="65609FF9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FA0599A" w14:textId="4E45A764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the interest rate chargeable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59A23E9" w14:textId="7F751DD0" w:rsidR="00643717" w:rsidRPr="00AF5722" w:rsidRDefault="00643717" w:rsidP="00643717">
            <w:pPr>
              <w:pStyle w:val="Heading6"/>
              <w:rPr>
                <w:rFonts w:ascii="Arial" w:hAnsi="Arial" w:cs="Arial"/>
                <w:b w:val="0"/>
                <w:i w:val="0"/>
                <w:szCs w:val="24"/>
              </w:rPr>
            </w:pPr>
          </w:p>
        </w:tc>
      </w:tr>
      <w:tr w:rsidR="00643717" w:rsidRPr="007A0194" w14:paraId="37317E1C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EE917C6" w14:textId="7059E5DA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Details of the value of payments made to date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F41B7B6" w14:textId="7C5EC1CB" w:rsidR="00643717" w:rsidRPr="00AF5722" w:rsidRDefault="00643717" w:rsidP="00AF5722">
            <w:pPr>
              <w:rPr>
                <w:rFonts w:ascii="Arial" w:hAnsi="Arial" w:cs="Arial"/>
              </w:rPr>
            </w:pPr>
          </w:p>
        </w:tc>
      </w:tr>
      <w:tr w:rsidR="00643717" w:rsidRPr="007A0194" w14:paraId="0B87830F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95F0C52" w14:textId="4C62317C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Details of the purpose of the finance lease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E688A1D" w14:textId="37C4354A" w:rsidR="00643717" w:rsidRPr="00AF5722" w:rsidRDefault="00643717" w:rsidP="00AF5722">
            <w:pPr>
              <w:rPr>
                <w:rFonts w:ascii="Arial" w:hAnsi="Arial" w:cs="Arial"/>
              </w:rPr>
            </w:pPr>
          </w:p>
        </w:tc>
      </w:tr>
      <w:tr w:rsidR="00643717" w:rsidRPr="007A0194" w14:paraId="5FECAC1F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0274AF9" w14:textId="0E7E0396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the value of the assets at the initiation of the finance lease agreement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E73EA35" w14:textId="7ADD94D8" w:rsidR="00643717" w:rsidRPr="00AF5722" w:rsidRDefault="00643717" w:rsidP="00AF5722">
            <w:pPr>
              <w:rPr>
                <w:rFonts w:ascii="Arial" w:hAnsi="Arial" w:cs="Arial"/>
              </w:rPr>
            </w:pPr>
          </w:p>
        </w:tc>
      </w:tr>
      <w:tr w:rsidR="00643717" w:rsidRPr="007A0194" w14:paraId="58C4503C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40ADAC2" w14:textId="157A0353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ind w:left="360"/>
              <w:rPr>
                <w:rFonts w:ascii="Arial" w:hAnsi="Arial" w:cs="Arial"/>
                <w:bCs/>
                <w:szCs w:val="24"/>
              </w:rPr>
            </w:pPr>
            <w:r w:rsidRPr="007A0194">
              <w:rPr>
                <w:rFonts w:ascii="Arial" w:hAnsi="Arial" w:cs="Arial"/>
                <w:bCs/>
                <w:szCs w:val="24"/>
              </w:rPr>
              <w:t>Confirmation of who is responsible for the insurance/repair &amp; maintenance of the asset(s) covered by the finance lease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F77249C" w14:textId="34B55419" w:rsidR="00643717" w:rsidRPr="00AF5722" w:rsidRDefault="00643717" w:rsidP="00643717">
            <w:pPr>
              <w:rPr>
                <w:rFonts w:ascii="Arial" w:hAnsi="Arial" w:cs="Arial"/>
              </w:rPr>
            </w:pPr>
          </w:p>
        </w:tc>
      </w:tr>
      <w:tr w:rsidR="00643717" w:rsidRPr="007A0194" w14:paraId="6BBAD2D5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2C4B9C60" w14:textId="5ED2F8C7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FINANCIAL INVESTIGATIONS</w:t>
            </w:r>
          </w:p>
        </w:tc>
      </w:tr>
      <w:tr w:rsidR="00643717" w:rsidRPr="007A0194" w14:paraId="5FE88409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380B49" w14:textId="77777777" w:rsidR="00643717" w:rsidRPr="00E706FF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E706FF">
              <w:rPr>
                <w:rFonts w:ascii="Arial" w:hAnsi="Arial" w:cs="Arial"/>
                <w:b/>
                <w:szCs w:val="24"/>
              </w:rPr>
              <w:t xml:space="preserve">Are there any financial investigations ongoing at the school?  </w:t>
            </w:r>
          </w:p>
          <w:p w14:paraId="20B8FB33" w14:textId="77777777" w:rsidR="00643717" w:rsidRPr="00E706FF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167203C9" w14:textId="00ADE855" w:rsidR="00643717" w:rsidRPr="00E706FF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E706FF">
              <w:rPr>
                <w:rFonts w:ascii="Arial" w:hAnsi="Arial" w:cs="Arial"/>
                <w:b/>
                <w:szCs w:val="24"/>
              </w:rPr>
              <w:t>If you have answered yes to this question, please provide a brief summary of the investigation.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F07F902" w14:textId="085041C8" w:rsidR="00643717" w:rsidRPr="00E706FF" w:rsidRDefault="00643717" w:rsidP="00643717"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2858E684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352D5D16" w14:textId="69A18BB5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FUTURE PUPIL NUMBERS</w:t>
            </w:r>
          </w:p>
        </w:tc>
      </w:tr>
      <w:tr w:rsidR="00643717" w:rsidRPr="007A0194" w14:paraId="6CFFEB8A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84072C2" w14:textId="0FA9B7F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Projected pupil numbers on roll in the year the academy opens (year1)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B7F4827" w14:textId="09F84564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072768F8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4E55D17" w14:textId="4F7CEE9D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Projected pupil numbers on roll in the following year after the academy has opened (year 2)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E30F4AE" w14:textId="148AB57E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21A2F719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8809C60" w14:textId="4D1E0209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Projected pupil numbers on roll in the following year (year 3)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8FBDEE5" w14:textId="2861640A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5E7B249C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7FD77B3" w14:textId="0F435DA0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What do you base these projected numbers on?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1E5F880" w14:textId="3B478F20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71FFAF36" w14:textId="77777777" w:rsidTr="004863C6">
        <w:trPr>
          <w:trHeight w:val="48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78BB0DB" w14:textId="483AC1CE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What is the school’s published admissions number (PAN)?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50CAAC3" w14:textId="434AA102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7A89503C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1D1CF254" w14:textId="0F8460A0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LAND AND BUILDINGS</w:t>
            </w:r>
          </w:p>
        </w:tc>
      </w:tr>
      <w:tr w:rsidR="00643717" w:rsidRPr="007A0194" w14:paraId="29FCAD9F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8E390F9" w14:textId="364D89EA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As far as you are aware, who owns or holds the school’s buildings and land?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2D3D76A0" w14:textId="210F9029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14BAB1D8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8120E32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Are there any current or planned building works?</w:t>
            </w:r>
          </w:p>
          <w:p w14:paraId="0A395B16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167081AB" w14:textId="1EE6DC0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If you have answered yes to this question, please </w:t>
            </w:r>
            <w:r w:rsidRPr="002E0AD2">
              <w:rPr>
                <w:rFonts w:ascii="Arial" w:hAnsi="Arial" w:cs="Arial"/>
                <w:b/>
                <w:szCs w:val="24"/>
              </w:rPr>
              <w:t>provide the scheduled completion date and details of the works, how they’ll be funded and whether the funding will be affected by the conversion.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52B2F18" w14:textId="6D1A44D7" w:rsidR="00643717" w:rsidRPr="00AF5722" w:rsidRDefault="00643717" w:rsidP="0064371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1636E2D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4B0FBE1" w14:textId="1397BD92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lastRenderedPageBreak/>
              <w:t>Are there any shared facilities on site?  For example, a nursery, children’s centre, swimming pool, leisure centre, caretaker’s house, community library or SEN unit</w:t>
            </w:r>
            <w:r>
              <w:rPr>
                <w:rFonts w:ascii="Arial" w:hAnsi="Arial" w:cs="Arial"/>
                <w:b/>
                <w:szCs w:val="24"/>
              </w:rPr>
              <w:t xml:space="preserve">.  </w:t>
            </w:r>
          </w:p>
          <w:p w14:paraId="5555B737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5EB87ABD" w14:textId="3C0E81D6" w:rsidR="00643717" w:rsidRPr="00086BE9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086BE9">
              <w:rPr>
                <w:rFonts w:ascii="Arial" w:hAnsi="Arial" w:cs="Arial"/>
                <w:b/>
                <w:szCs w:val="24"/>
              </w:rPr>
              <w:t>If you have answered yes to this question, please list these facilities and the school’s plan for them after converting.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66499EF1" w14:textId="23CFE50B" w:rsidR="00643717" w:rsidRPr="00AF5722" w:rsidRDefault="00643717" w:rsidP="0064371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466165B3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4D33CF0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Has the school had any grants from Sport England, the Big Lottery Fund, or the Football Federation?</w:t>
            </w:r>
          </w:p>
          <w:p w14:paraId="37B7581A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7A465BF8" w14:textId="0F2D602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 which bodies awarded the grants and what facilities did they fund?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B96C2A1" w14:textId="79929110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  <w:p w14:paraId="5BD1AE71" w14:textId="77777777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8433BFE" w14:textId="5CAB1309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3717" w:rsidRPr="007A0194" w14:paraId="22ABFDF1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A679D2D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a Private Finance Initiative (PFI) scheme?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346D7DFC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0F746C76" w14:textId="7C59D969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yes to this question, what kind of a PFI scheme is your school part of?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A475948" w14:textId="06D40A41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  <w:p w14:paraId="0071A3F7" w14:textId="0E2229ED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43717" w:rsidRPr="007A0194" w14:paraId="6BC4967E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5DA45167" w14:textId="4969F232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the Priority School Building Programme?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3D3B49D" w14:textId="0F9A0169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35A9AB89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75F10668" w14:textId="3B228524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Is the school part of the Building Schools for the Future Programme?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3A8FB1ED" w14:textId="2234C98D" w:rsidR="00643717" w:rsidRPr="00AF5722" w:rsidRDefault="00643717" w:rsidP="00AF57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5722">
              <w:rPr>
                <w:rFonts w:ascii="Arial" w:hAnsi="Arial" w:cs="Arial"/>
                <w:bCs/>
                <w:color w:val="000000" w:themeColor="text1"/>
              </w:rPr>
              <w:t>SCHOOL TO INSERT RESPONSE</w:t>
            </w:r>
          </w:p>
        </w:tc>
      </w:tr>
      <w:tr w:rsidR="00643717" w:rsidRPr="007A0194" w14:paraId="67F87E0F" w14:textId="77777777" w:rsidTr="006E5D20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3C60C87F" w14:textId="00F9C48C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CONSULTATION</w:t>
            </w:r>
          </w:p>
        </w:tc>
      </w:tr>
      <w:tr w:rsidR="00643717" w:rsidRPr="007A0194" w14:paraId="3CB6488C" w14:textId="77777777" w:rsidTr="0021388C">
        <w:trPr>
          <w:trHeight w:val="397"/>
        </w:trPr>
        <w:tc>
          <w:tcPr>
            <w:tcW w:w="4253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1849A876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 w:rsidRPr="007A0194">
              <w:rPr>
                <w:rFonts w:ascii="Arial" w:hAnsi="Arial" w:cs="Arial"/>
                <w:b/>
                <w:szCs w:val="24"/>
              </w:rPr>
              <w:t>Has the governing body consulted the relevant stakeholders?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14:paraId="45D0FE02" w14:textId="77777777" w:rsidR="00643717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</w:p>
          <w:p w14:paraId="2201808A" w14:textId="486BECD6" w:rsidR="00643717" w:rsidRPr="007A0194" w:rsidRDefault="00643717" w:rsidP="00643717">
            <w:pPr>
              <w:pStyle w:val="Header"/>
              <w:tabs>
                <w:tab w:val="clear" w:pos="4153"/>
                <w:tab w:val="clear" w:pos="8306"/>
                <w:tab w:val="left" w:pos="432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If you have answered no to this question, when does the governing body plan to consult?</w:t>
            </w:r>
          </w:p>
        </w:tc>
        <w:tc>
          <w:tcPr>
            <w:tcW w:w="6520" w:type="dxa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25FA93B" w14:textId="673F59E6" w:rsidR="00643717" w:rsidRPr="002A6443" w:rsidRDefault="00643717" w:rsidP="00643717">
            <w:pPr>
              <w:pStyle w:val="Heading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Consultation will have been completed</w:t>
            </w:r>
            <w:r w:rsidR="00AF5722">
              <w:rPr>
                <w:rFonts w:ascii="Arial" w:hAnsi="Arial" w:cs="Arial"/>
                <w:color w:val="EE0000"/>
              </w:rPr>
              <w:t xml:space="preserve"> prior</w:t>
            </w:r>
            <w:r w:rsidR="006E3995">
              <w:rPr>
                <w:rFonts w:ascii="Arial" w:hAnsi="Arial" w:cs="Arial"/>
                <w:color w:val="EE0000"/>
              </w:rPr>
              <w:t xml:space="preserve"> (or in parallel</w:t>
            </w:r>
            <w:r w:rsidR="00A44F99">
              <w:rPr>
                <w:rFonts w:ascii="Arial" w:hAnsi="Arial" w:cs="Arial"/>
                <w:color w:val="EE0000"/>
              </w:rPr>
              <w:t>)</w:t>
            </w:r>
            <w:r w:rsidR="00AF5722">
              <w:rPr>
                <w:rFonts w:ascii="Arial" w:hAnsi="Arial" w:cs="Arial"/>
                <w:color w:val="EE0000"/>
              </w:rPr>
              <w:t xml:space="preserve"> to the application being submitted</w:t>
            </w:r>
          </w:p>
          <w:p w14:paraId="2EACF817" w14:textId="2CEBF4C3" w:rsidR="00643717" w:rsidRPr="006B1CE7" w:rsidRDefault="00643717" w:rsidP="00643717"/>
        </w:tc>
      </w:tr>
      <w:tr w:rsidR="00643717" w:rsidRPr="007A0194" w14:paraId="38495841" w14:textId="77777777" w:rsidTr="006E0FE3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shd w:val="clear" w:color="auto" w:fill="C6D9F1" w:themeFill="text2" w:themeFillTint="33"/>
            <w:vAlign w:val="center"/>
          </w:tcPr>
          <w:p w14:paraId="13C99AEE" w14:textId="48CBFF16" w:rsidR="00643717" w:rsidRPr="007A0194" w:rsidRDefault="00643717" w:rsidP="00643717">
            <w:pPr>
              <w:pStyle w:val="Heading6"/>
              <w:jc w:val="center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DECLARATION</w:t>
            </w:r>
          </w:p>
        </w:tc>
      </w:tr>
      <w:tr w:rsidR="00643717" w:rsidRPr="007A0194" w14:paraId="63379E48" w14:textId="77777777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45337C62" w14:textId="59396A16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I agree with all of these statements and believe that the facts stated in this application are true</w:t>
            </w:r>
            <w:r>
              <w:rPr>
                <w:rFonts w:ascii="Arial" w:hAnsi="Arial" w:cs="Arial"/>
                <w:bCs/>
                <w:i w:val="0"/>
                <w:szCs w:val="24"/>
              </w:rPr>
              <w:t xml:space="preserve"> to the best of my knowledge.</w:t>
            </w:r>
          </w:p>
        </w:tc>
      </w:tr>
      <w:tr w:rsidR="00643717" w:rsidRPr="007A0194" w14:paraId="1CBF1114" w14:textId="77777777">
        <w:trPr>
          <w:trHeight w:val="397"/>
        </w:trPr>
        <w:tc>
          <w:tcPr>
            <w:tcW w:w="10773" w:type="dxa"/>
            <w:gridSpan w:val="2"/>
            <w:tcBorders>
              <w:top w:val="single" w:sz="8" w:space="0" w:color="244C2E"/>
              <w:left w:val="single" w:sz="8" w:space="0" w:color="244C2E"/>
              <w:bottom w:val="single" w:sz="8" w:space="0" w:color="244C2E"/>
              <w:right w:val="single" w:sz="8" w:space="0" w:color="244C2E"/>
            </w:tcBorders>
            <w:vAlign w:val="center"/>
          </w:tcPr>
          <w:p w14:paraId="06070CC7" w14:textId="77777777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</w:p>
          <w:p w14:paraId="0A61CE10" w14:textId="2CDDE4BD" w:rsidR="00AF5722" w:rsidRPr="002A6443" w:rsidRDefault="00643717" w:rsidP="00AF5722">
            <w:pPr>
              <w:pStyle w:val="Heading6"/>
              <w:rPr>
                <w:rFonts w:ascii="Arial" w:hAnsi="Arial" w:cs="Arial"/>
                <w:color w:val="EE0000"/>
              </w:rPr>
            </w:pPr>
            <w:r w:rsidRPr="007A0194">
              <w:rPr>
                <w:rFonts w:ascii="Arial" w:hAnsi="Arial" w:cs="Arial"/>
                <w:bCs/>
                <w:i w:val="0"/>
                <w:szCs w:val="24"/>
              </w:rPr>
              <w:t>Signed by:</w:t>
            </w:r>
            <w:r>
              <w:rPr>
                <w:rFonts w:ascii="Arial" w:hAnsi="Arial" w:cs="Arial"/>
                <w:bCs/>
                <w:i w:val="0"/>
                <w:szCs w:val="24"/>
              </w:rPr>
              <w:t xml:space="preserve">   </w:t>
            </w:r>
            <w:r>
              <w:rPr>
                <w:rFonts w:ascii="Arial" w:hAnsi="Arial" w:cs="Arial"/>
                <w:b w:val="0"/>
                <w:i w:val="0"/>
                <w:szCs w:val="24"/>
              </w:rPr>
              <w:t xml:space="preserve"> </w:t>
            </w:r>
            <w:r w:rsidR="00AF5722">
              <w:rPr>
                <w:rFonts w:ascii="Arial" w:hAnsi="Arial" w:cs="Arial"/>
                <w:color w:val="EE0000"/>
              </w:rPr>
              <w:t>This will be done via the online application form</w:t>
            </w:r>
          </w:p>
          <w:p w14:paraId="1E77514E" w14:textId="652AF0C9" w:rsidR="00643717" w:rsidRPr="007A0194" w:rsidRDefault="00643717" w:rsidP="00643717">
            <w:pPr>
              <w:pStyle w:val="Heading6"/>
              <w:rPr>
                <w:rFonts w:ascii="Arial" w:hAnsi="Arial" w:cs="Arial"/>
                <w:bCs/>
                <w:i w:val="0"/>
                <w:szCs w:val="24"/>
              </w:rPr>
            </w:pPr>
          </w:p>
          <w:p w14:paraId="7B984C96" w14:textId="61B601FE" w:rsidR="00643717" w:rsidRPr="007A0194" w:rsidRDefault="00643717" w:rsidP="00643717"/>
        </w:tc>
      </w:tr>
    </w:tbl>
    <w:p w14:paraId="4DEC97E0" w14:textId="77777777" w:rsidR="008A7913" w:rsidRPr="007A0194" w:rsidRDefault="008A7913" w:rsidP="00234E09">
      <w:pPr>
        <w:tabs>
          <w:tab w:val="left" w:pos="4320"/>
        </w:tabs>
        <w:jc w:val="center"/>
        <w:rPr>
          <w:rFonts w:ascii="Arial" w:hAnsi="Arial" w:cs="Arial"/>
          <w:sz w:val="22"/>
          <w:szCs w:val="22"/>
        </w:rPr>
      </w:pPr>
    </w:p>
    <w:sectPr w:rsidR="008A7913" w:rsidRPr="007A0194" w:rsidSect="0019200D">
      <w:pgSz w:w="11909" w:h="16834" w:code="9"/>
      <w:pgMar w:top="567" w:right="709" w:bottom="284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6943" w14:textId="77777777" w:rsidR="00636E8E" w:rsidRDefault="00636E8E">
      <w:r>
        <w:separator/>
      </w:r>
    </w:p>
  </w:endnote>
  <w:endnote w:type="continuationSeparator" w:id="0">
    <w:p w14:paraId="1E2139C3" w14:textId="77777777" w:rsidR="00636E8E" w:rsidRDefault="00636E8E">
      <w:r>
        <w:continuationSeparator/>
      </w:r>
    </w:p>
  </w:endnote>
  <w:endnote w:type="continuationNotice" w:id="1">
    <w:p w14:paraId="6BF8EA64" w14:textId="77777777" w:rsidR="00636E8E" w:rsidRDefault="00636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ernhardMo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70EC" w14:textId="77777777" w:rsidR="00636E8E" w:rsidRDefault="00636E8E">
      <w:r>
        <w:separator/>
      </w:r>
    </w:p>
  </w:footnote>
  <w:footnote w:type="continuationSeparator" w:id="0">
    <w:p w14:paraId="10279FA4" w14:textId="77777777" w:rsidR="00636E8E" w:rsidRDefault="00636E8E">
      <w:r>
        <w:continuationSeparator/>
      </w:r>
    </w:p>
  </w:footnote>
  <w:footnote w:type="continuationNotice" w:id="1">
    <w:p w14:paraId="1309B116" w14:textId="77777777" w:rsidR="00636E8E" w:rsidRDefault="00636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97E7" w14:textId="717EB3D7" w:rsidR="00B214AC" w:rsidRPr="00AF1219" w:rsidRDefault="00B214AC" w:rsidP="00B7004D">
    <w:pPr>
      <w:pStyle w:val="Header"/>
      <w:jc w:val="right"/>
      <w:rPr>
        <w:rFonts w:ascii="Verdana" w:hAnsi="Verdana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4F2"/>
    <w:multiLevelType w:val="hybridMultilevel"/>
    <w:tmpl w:val="DA300660"/>
    <w:lvl w:ilvl="0" w:tplc="26923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BC"/>
    <w:multiLevelType w:val="hybridMultilevel"/>
    <w:tmpl w:val="7996F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D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705BED"/>
    <w:multiLevelType w:val="hybridMultilevel"/>
    <w:tmpl w:val="7518ABA4"/>
    <w:lvl w:ilvl="0" w:tplc="860C16F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DEF"/>
    <w:multiLevelType w:val="hybridMultilevel"/>
    <w:tmpl w:val="94CC0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6DC2"/>
    <w:multiLevelType w:val="hybridMultilevel"/>
    <w:tmpl w:val="8A60FD5C"/>
    <w:lvl w:ilvl="0" w:tplc="2DE622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34E96"/>
    <w:multiLevelType w:val="hybridMultilevel"/>
    <w:tmpl w:val="22BC0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5DC5"/>
    <w:multiLevelType w:val="hybridMultilevel"/>
    <w:tmpl w:val="38F476EE"/>
    <w:lvl w:ilvl="0" w:tplc="101418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73497"/>
    <w:multiLevelType w:val="hybridMultilevel"/>
    <w:tmpl w:val="C468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76076"/>
    <w:multiLevelType w:val="hybridMultilevel"/>
    <w:tmpl w:val="10167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1114"/>
    <w:multiLevelType w:val="hybridMultilevel"/>
    <w:tmpl w:val="DE2492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C6B68"/>
    <w:multiLevelType w:val="hybridMultilevel"/>
    <w:tmpl w:val="A4CE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0563B"/>
    <w:multiLevelType w:val="hybridMultilevel"/>
    <w:tmpl w:val="971EC1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E03AC"/>
    <w:multiLevelType w:val="hybridMultilevel"/>
    <w:tmpl w:val="037C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50C8"/>
    <w:multiLevelType w:val="hybridMultilevel"/>
    <w:tmpl w:val="C776A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A4DB4"/>
    <w:multiLevelType w:val="hybridMultilevel"/>
    <w:tmpl w:val="18B2A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25848"/>
    <w:multiLevelType w:val="hybridMultilevel"/>
    <w:tmpl w:val="93F6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F3B57"/>
    <w:multiLevelType w:val="hybridMultilevel"/>
    <w:tmpl w:val="42C61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17415">
    <w:abstractNumId w:val="3"/>
  </w:num>
  <w:num w:numId="2" w16cid:durableId="868033136">
    <w:abstractNumId w:val="2"/>
  </w:num>
  <w:num w:numId="3" w16cid:durableId="1045984554">
    <w:abstractNumId w:val="7"/>
  </w:num>
  <w:num w:numId="4" w16cid:durableId="1394738079">
    <w:abstractNumId w:val="13"/>
  </w:num>
  <w:num w:numId="5" w16cid:durableId="6638321">
    <w:abstractNumId w:val="11"/>
  </w:num>
  <w:num w:numId="6" w16cid:durableId="1981231337">
    <w:abstractNumId w:val="5"/>
  </w:num>
  <w:num w:numId="7" w16cid:durableId="804810746">
    <w:abstractNumId w:val="0"/>
  </w:num>
  <w:num w:numId="8" w16cid:durableId="1203054264">
    <w:abstractNumId w:val="9"/>
  </w:num>
  <w:num w:numId="9" w16cid:durableId="1141993735">
    <w:abstractNumId w:val="12"/>
  </w:num>
  <w:num w:numId="10" w16cid:durableId="275911996">
    <w:abstractNumId w:val="10"/>
  </w:num>
  <w:num w:numId="11" w16cid:durableId="32776740">
    <w:abstractNumId w:val="15"/>
  </w:num>
  <w:num w:numId="12" w16cid:durableId="1631982731">
    <w:abstractNumId w:val="6"/>
  </w:num>
  <w:num w:numId="13" w16cid:durableId="731469207">
    <w:abstractNumId w:val="8"/>
  </w:num>
  <w:num w:numId="14" w16cid:durableId="1331830364">
    <w:abstractNumId w:val="14"/>
  </w:num>
  <w:num w:numId="15" w16cid:durableId="1326283405">
    <w:abstractNumId w:val="16"/>
  </w:num>
  <w:num w:numId="16" w16cid:durableId="85854209">
    <w:abstractNumId w:val="1"/>
  </w:num>
  <w:num w:numId="17" w16cid:durableId="1596090026">
    <w:abstractNumId w:val="4"/>
  </w:num>
  <w:num w:numId="18" w16cid:durableId="1077366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34"/>
    <w:rsid w:val="00000D27"/>
    <w:rsid w:val="000045ED"/>
    <w:rsid w:val="00005D58"/>
    <w:rsid w:val="00010534"/>
    <w:rsid w:val="000178DF"/>
    <w:rsid w:val="0002522D"/>
    <w:rsid w:val="000306E4"/>
    <w:rsid w:val="000330CE"/>
    <w:rsid w:val="00033A10"/>
    <w:rsid w:val="00034657"/>
    <w:rsid w:val="00052117"/>
    <w:rsid w:val="00053AA2"/>
    <w:rsid w:val="000547FA"/>
    <w:rsid w:val="000555B1"/>
    <w:rsid w:val="00061CEA"/>
    <w:rsid w:val="00064973"/>
    <w:rsid w:val="00064A76"/>
    <w:rsid w:val="00065EB2"/>
    <w:rsid w:val="0007246D"/>
    <w:rsid w:val="000767E4"/>
    <w:rsid w:val="000819ED"/>
    <w:rsid w:val="00083C80"/>
    <w:rsid w:val="00084D0B"/>
    <w:rsid w:val="00086BE9"/>
    <w:rsid w:val="0009058A"/>
    <w:rsid w:val="000905AB"/>
    <w:rsid w:val="000A3595"/>
    <w:rsid w:val="000B0674"/>
    <w:rsid w:val="000B1509"/>
    <w:rsid w:val="000B2680"/>
    <w:rsid w:val="000B49D7"/>
    <w:rsid w:val="000B67C6"/>
    <w:rsid w:val="000B73F0"/>
    <w:rsid w:val="000C7697"/>
    <w:rsid w:val="000C7DDD"/>
    <w:rsid w:val="000C7F29"/>
    <w:rsid w:val="000D2C92"/>
    <w:rsid w:val="000D3E02"/>
    <w:rsid w:val="000D679D"/>
    <w:rsid w:val="000E0AF3"/>
    <w:rsid w:val="000E0D36"/>
    <w:rsid w:val="000E23A7"/>
    <w:rsid w:val="000E2E14"/>
    <w:rsid w:val="000E64DE"/>
    <w:rsid w:val="000F11BF"/>
    <w:rsid w:val="000F7AC5"/>
    <w:rsid w:val="00102F61"/>
    <w:rsid w:val="00104446"/>
    <w:rsid w:val="00115F86"/>
    <w:rsid w:val="001162ED"/>
    <w:rsid w:val="001167D7"/>
    <w:rsid w:val="001169E6"/>
    <w:rsid w:val="0011705D"/>
    <w:rsid w:val="00117CED"/>
    <w:rsid w:val="001302A6"/>
    <w:rsid w:val="00130E1A"/>
    <w:rsid w:val="001363C2"/>
    <w:rsid w:val="00140EB4"/>
    <w:rsid w:val="00141052"/>
    <w:rsid w:val="0014121A"/>
    <w:rsid w:val="00141AB1"/>
    <w:rsid w:val="00143D64"/>
    <w:rsid w:val="0015041F"/>
    <w:rsid w:val="00152A20"/>
    <w:rsid w:val="0015510E"/>
    <w:rsid w:val="001559A5"/>
    <w:rsid w:val="00160191"/>
    <w:rsid w:val="0016212A"/>
    <w:rsid w:val="00166EA3"/>
    <w:rsid w:val="00167817"/>
    <w:rsid w:val="00177ADC"/>
    <w:rsid w:val="0019200D"/>
    <w:rsid w:val="00192CBD"/>
    <w:rsid w:val="001937E6"/>
    <w:rsid w:val="0019779A"/>
    <w:rsid w:val="001A083D"/>
    <w:rsid w:val="001A3CCA"/>
    <w:rsid w:val="001B08E8"/>
    <w:rsid w:val="001B4415"/>
    <w:rsid w:val="001B4C87"/>
    <w:rsid w:val="001C32AA"/>
    <w:rsid w:val="001C3F53"/>
    <w:rsid w:val="001D110C"/>
    <w:rsid w:val="001D2210"/>
    <w:rsid w:val="001D2AFD"/>
    <w:rsid w:val="001D387E"/>
    <w:rsid w:val="001D6590"/>
    <w:rsid w:val="001D7ED7"/>
    <w:rsid w:val="001E349D"/>
    <w:rsid w:val="001E3A45"/>
    <w:rsid w:val="001E3F0D"/>
    <w:rsid w:val="001E6795"/>
    <w:rsid w:val="001F03C7"/>
    <w:rsid w:val="001F3AED"/>
    <w:rsid w:val="001F6B6B"/>
    <w:rsid w:val="0020019F"/>
    <w:rsid w:val="00203A4F"/>
    <w:rsid w:val="002076C4"/>
    <w:rsid w:val="002132D6"/>
    <w:rsid w:val="0021388C"/>
    <w:rsid w:val="00215439"/>
    <w:rsid w:val="00216844"/>
    <w:rsid w:val="00220534"/>
    <w:rsid w:val="0022207B"/>
    <w:rsid w:val="00222099"/>
    <w:rsid w:val="0022700D"/>
    <w:rsid w:val="00230632"/>
    <w:rsid w:val="00234E09"/>
    <w:rsid w:val="00240302"/>
    <w:rsid w:val="002432FD"/>
    <w:rsid w:val="0027315C"/>
    <w:rsid w:val="0027521B"/>
    <w:rsid w:val="00276109"/>
    <w:rsid w:val="00282A88"/>
    <w:rsid w:val="0028512D"/>
    <w:rsid w:val="00285226"/>
    <w:rsid w:val="002922BD"/>
    <w:rsid w:val="002A0FE5"/>
    <w:rsid w:val="002A5646"/>
    <w:rsid w:val="002A60F5"/>
    <w:rsid w:val="002A6443"/>
    <w:rsid w:val="002A71CD"/>
    <w:rsid w:val="002C2544"/>
    <w:rsid w:val="002C7EC8"/>
    <w:rsid w:val="002E0AD2"/>
    <w:rsid w:val="002E214E"/>
    <w:rsid w:val="002E3EB8"/>
    <w:rsid w:val="002E6239"/>
    <w:rsid w:val="002E6D1B"/>
    <w:rsid w:val="002F0408"/>
    <w:rsid w:val="002F3B0B"/>
    <w:rsid w:val="002F5F52"/>
    <w:rsid w:val="002F7AE2"/>
    <w:rsid w:val="00303AD9"/>
    <w:rsid w:val="00306D3F"/>
    <w:rsid w:val="00310167"/>
    <w:rsid w:val="00312461"/>
    <w:rsid w:val="00317EBD"/>
    <w:rsid w:val="003337B2"/>
    <w:rsid w:val="0033482F"/>
    <w:rsid w:val="00336DA8"/>
    <w:rsid w:val="003370A0"/>
    <w:rsid w:val="003431E1"/>
    <w:rsid w:val="0034462C"/>
    <w:rsid w:val="0034644C"/>
    <w:rsid w:val="003503B3"/>
    <w:rsid w:val="00353EE6"/>
    <w:rsid w:val="00365E80"/>
    <w:rsid w:val="00380214"/>
    <w:rsid w:val="00386321"/>
    <w:rsid w:val="00386DCD"/>
    <w:rsid w:val="00387355"/>
    <w:rsid w:val="00393A67"/>
    <w:rsid w:val="003960DE"/>
    <w:rsid w:val="003B78B7"/>
    <w:rsid w:val="003B7BB7"/>
    <w:rsid w:val="003C122A"/>
    <w:rsid w:val="003C4DB6"/>
    <w:rsid w:val="003D26F9"/>
    <w:rsid w:val="003D7C40"/>
    <w:rsid w:val="003E0DF0"/>
    <w:rsid w:val="003E42E6"/>
    <w:rsid w:val="003E530E"/>
    <w:rsid w:val="003E7C9E"/>
    <w:rsid w:val="003F422E"/>
    <w:rsid w:val="003F4A39"/>
    <w:rsid w:val="003F6859"/>
    <w:rsid w:val="003F6D9C"/>
    <w:rsid w:val="00400155"/>
    <w:rsid w:val="00410F49"/>
    <w:rsid w:val="00413FF5"/>
    <w:rsid w:val="0041553F"/>
    <w:rsid w:val="004230E1"/>
    <w:rsid w:val="00424AA5"/>
    <w:rsid w:val="00426EB5"/>
    <w:rsid w:val="00434770"/>
    <w:rsid w:val="004435BB"/>
    <w:rsid w:val="00443F95"/>
    <w:rsid w:val="0045699B"/>
    <w:rsid w:val="004601D7"/>
    <w:rsid w:val="0046253F"/>
    <w:rsid w:val="0047526A"/>
    <w:rsid w:val="00483C26"/>
    <w:rsid w:val="00483D44"/>
    <w:rsid w:val="004847D6"/>
    <w:rsid w:val="004863C6"/>
    <w:rsid w:val="00492A40"/>
    <w:rsid w:val="004942BB"/>
    <w:rsid w:val="00494B37"/>
    <w:rsid w:val="00496187"/>
    <w:rsid w:val="00496DE2"/>
    <w:rsid w:val="00496EAC"/>
    <w:rsid w:val="004A2D81"/>
    <w:rsid w:val="004A4262"/>
    <w:rsid w:val="004A59B3"/>
    <w:rsid w:val="004A68DA"/>
    <w:rsid w:val="004B1DA2"/>
    <w:rsid w:val="004B45CE"/>
    <w:rsid w:val="004C13EF"/>
    <w:rsid w:val="004C175C"/>
    <w:rsid w:val="004C5862"/>
    <w:rsid w:val="004C5957"/>
    <w:rsid w:val="004C641F"/>
    <w:rsid w:val="004C7762"/>
    <w:rsid w:val="004D0E5E"/>
    <w:rsid w:val="004E1E4E"/>
    <w:rsid w:val="004E5CBA"/>
    <w:rsid w:val="004F0558"/>
    <w:rsid w:val="004F0EB4"/>
    <w:rsid w:val="0050163F"/>
    <w:rsid w:val="00501DBA"/>
    <w:rsid w:val="005126B1"/>
    <w:rsid w:val="00520D85"/>
    <w:rsid w:val="00526262"/>
    <w:rsid w:val="00531771"/>
    <w:rsid w:val="00532BA4"/>
    <w:rsid w:val="00535E6C"/>
    <w:rsid w:val="00535F84"/>
    <w:rsid w:val="005361DF"/>
    <w:rsid w:val="0053679E"/>
    <w:rsid w:val="00537F5C"/>
    <w:rsid w:val="0054097C"/>
    <w:rsid w:val="00543A51"/>
    <w:rsid w:val="005443F6"/>
    <w:rsid w:val="0054493A"/>
    <w:rsid w:val="00544F66"/>
    <w:rsid w:val="005516BD"/>
    <w:rsid w:val="00555966"/>
    <w:rsid w:val="0055696A"/>
    <w:rsid w:val="00562BDD"/>
    <w:rsid w:val="00564E07"/>
    <w:rsid w:val="00573B96"/>
    <w:rsid w:val="00576A2E"/>
    <w:rsid w:val="00576AF0"/>
    <w:rsid w:val="005929BA"/>
    <w:rsid w:val="00596FDF"/>
    <w:rsid w:val="005A17F0"/>
    <w:rsid w:val="005B2549"/>
    <w:rsid w:val="005B2960"/>
    <w:rsid w:val="005D2EF6"/>
    <w:rsid w:val="005D2F79"/>
    <w:rsid w:val="005E30CF"/>
    <w:rsid w:val="005E4ACB"/>
    <w:rsid w:val="005E4B34"/>
    <w:rsid w:val="005E63F3"/>
    <w:rsid w:val="005F1294"/>
    <w:rsid w:val="005F56D5"/>
    <w:rsid w:val="00600A2F"/>
    <w:rsid w:val="00603FA3"/>
    <w:rsid w:val="00611E05"/>
    <w:rsid w:val="0062183A"/>
    <w:rsid w:val="00624502"/>
    <w:rsid w:val="006277FA"/>
    <w:rsid w:val="00630DEE"/>
    <w:rsid w:val="006337F9"/>
    <w:rsid w:val="00635E9A"/>
    <w:rsid w:val="0063683F"/>
    <w:rsid w:val="00636E8E"/>
    <w:rsid w:val="0064067E"/>
    <w:rsid w:val="00642765"/>
    <w:rsid w:val="00643717"/>
    <w:rsid w:val="00656554"/>
    <w:rsid w:val="00665675"/>
    <w:rsid w:val="00665EE5"/>
    <w:rsid w:val="0067034F"/>
    <w:rsid w:val="00682473"/>
    <w:rsid w:val="00684239"/>
    <w:rsid w:val="0068507F"/>
    <w:rsid w:val="006855A6"/>
    <w:rsid w:val="006862B2"/>
    <w:rsid w:val="006863C1"/>
    <w:rsid w:val="00691ADF"/>
    <w:rsid w:val="00693499"/>
    <w:rsid w:val="00696277"/>
    <w:rsid w:val="006A1E43"/>
    <w:rsid w:val="006A2F75"/>
    <w:rsid w:val="006A30BE"/>
    <w:rsid w:val="006A6D49"/>
    <w:rsid w:val="006B0A01"/>
    <w:rsid w:val="006B166A"/>
    <w:rsid w:val="006B1CE7"/>
    <w:rsid w:val="006C53B1"/>
    <w:rsid w:val="006E00AE"/>
    <w:rsid w:val="006E0FE3"/>
    <w:rsid w:val="006E3995"/>
    <w:rsid w:val="006E5365"/>
    <w:rsid w:val="006E5CBF"/>
    <w:rsid w:val="006E5D20"/>
    <w:rsid w:val="006E6A6F"/>
    <w:rsid w:val="006E6BD5"/>
    <w:rsid w:val="006F4F0C"/>
    <w:rsid w:val="006F7174"/>
    <w:rsid w:val="00702286"/>
    <w:rsid w:val="00702C05"/>
    <w:rsid w:val="0070355B"/>
    <w:rsid w:val="00713A41"/>
    <w:rsid w:val="007162B7"/>
    <w:rsid w:val="00716F10"/>
    <w:rsid w:val="007204FC"/>
    <w:rsid w:val="00722928"/>
    <w:rsid w:val="00727F46"/>
    <w:rsid w:val="00740B10"/>
    <w:rsid w:val="00745724"/>
    <w:rsid w:val="007512AF"/>
    <w:rsid w:val="0075198F"/>
    <w:rsid w:val="007575E8"/>
    <w:rsid w:val="00761203"/>
    <w:rsid w:val="007670BA"/>
    <w:rsid w:val="00770679"/>
    <w:rsid w:val="0077297E"/>
    <w:rsid w:val="007802C9"/>
    <w:rsid w:val="00787E11"/>
    <w:rsid w:val="00794646"/>
    <w:rsid w:val="00797A06"/>
    <w:rsid w:val="007A0194"/>
    <w:rsid w:val="007B18A0"/>
    <w:rsid w:val="007B47FC"/>
    <w:rsid w:val="007B7213"/>
    <w:rsid w:val="007C0002"/>
    <w:rsid w:val="007D78E9"/>
    <w:rsid w:val="007E2495"/>
    <w:rsid w:val="007E518B"/>
    <w:rsid w:val="007E6D6E"/>
    <w:rsid w:val="007F21C9"/>
    <w:rsid w:val="007F3745"/>
    <w:rsid w:val="007F604A"/>
    <w:rsid w:val="007F6C38"/>
    <w:rsid w:val="008016FC"/>
    <w:rsid w:val="00801AA1"/>
    <w:rsid w:val="00801DD6"/>
    <w:rsid w:val="00803C0A"/>
    <w:rsid w:val="0080750F"/>
    <w:rsid w:val="00807DD7"/>
    <w:rsid w:val="00810BE9"/>
    <w:rsid w:val="00810E08"/>
    <w:rsid w:val="008179D3"/>
    <w:rsid w:val="00817CDC"/>
    <w:rsid w:val="00832992"/>
    <w:rsid w:val="00833C91"/>
    <w:rsid w:val="00836806"/>
    <w:rsid w:val="00842A98"/>
    <w:rsid w:val="00862764"/>
    <w:rsid w:val="008627C2"/>
    <w:rsid w:val="00867450"/>
    <w:rsid w:val="008705A2"/>
    <w:rsid w:val="00871200"/>
    <w:rsid w:val="00873794"/>
    <w:rsid w:val="008836E3"/>
    <w:rsid w:val="008877D2"/>
    <w:rsid w:val="00894507"/>
    <w:rsid w:val="00894CEB"/>
    <w:rsid w:val="008A7913"/>
    <w:rsid w:val="008C057B"/>
    <w:rsid w:val="008C1166"/>
    <w:rsid w:val="008C1D4C"/>
    <w:rsid w:val="008C2487"/>
    <w:rsid w:val="008D1F5E"/>
    <w:rsid w:val="008D6E56"/>
    <w:rsid w:val="008E77B5"/>
    <w:rsid w:val="008F0E19"/>
    <w:rsid w:val="008F26F2"/>
    <w:rsid w:val="008F2CB8"/>
    <w:rsid w:val="00903BC9"/>
    <w:rsid w:val="009069E6"/>
    <w:rsid w:val="00912678"/>
    <w:rsid w:val="00912D66"/>
    <w:rsid w:val="00914A4C"/>
    <w:rsid w:val="0091783B"/>
    <w:rsid w:val="00920FDF"/>
    <w:rsid w:val="00924754"/>
    <w:rsid w:val="00927B00"/>
    <w:rsid w:val="00931DC8"/>
    <w:rsid w:val="00937F5C"/>
    <w:rsid w:val="00950181"/>
    <w:rsid w:val="00956FCE"/>
    <w:rsid w:val="00964AD9"/>
    <w:rsid w:val="00966C34"/>
    <w:rsid w:val="00972239"/>
    <w:rsid w:val="00974314"/>
    <w:rsid w:val="00995115"/>
    <w:rsid w:val="00996560"/>
    <w:rsid w:val="009A22B0"/>
    <w:rsid w:val="009A54BE"/>
    <w:rsid w:val="009A7DC9"/>
    <w:rsid w:val="009B322B"/>
    <w:rsid w:val="009C7DFF"/>
    <w:rsid w:val="009D6935"/>
    <w:rsid w:val="00A0637A"/>
    <w:rsid w:val="00A10B64"/>
    <w:rsid w:val="00A22CE0"/>
    <w:rsid w:val="00A230D4"/>
    <w:rsid w:val="00A32818"/>
    <w:rsid w:val="00A4441A"/>
    <w:rsid w:val="00A44F99"/>
    <w:rsid w:val="00A45333"/>
    <w:rsid w:val="00A4773C"/>
    <w:rsid w:val="00A507AD"/>
    <w:rsid w:val="00A50C1F"/>
    <w:rsid w:val="00A5690A"/>
    <w:rsid w:val="00A62A69"/>
    <w:rsid w:val="00A76D59"/>
    <w:rsid w:val="00A944E4"/>
    <w:rsid w:val="00AA0D50"/>
    <w:rsid w:val="00AA4BFA"/>
    <w:rsid w:val="00AA4C42"/>
    <w:rsid w:val="00AA66CF"/>
    <w:rsid w:val="00AA7DD3"/>
    <w:rsid w:val="00AB0863"/>
    <w:rsid w:val="00AC7EAC"/>
    <w:rsid w:val="00AD0169"/>
    <w:rsid w:val="00AD110F"/>
    <w:rsid w:val="00AD2115"/>
    <w:rsid w:val="00AD405E"/>
    <w:rsid w:val="00AE51AC"/>
    <w:rsid w:val="00AE5CC9"/>
    <w:rsid w:val="00AF1219"/>
    <w:rsid w:val="00AF3C28"/>
    <w:rsid w:val="00AF5722"/>
    <w:rsid w:val="00AF657F"/>
    <w:rsid w:val="00B00DEC"/>
    <w:rsid w:val="00B022B1"/>
    <w:rsid w:val="00B0374B"/>
    <w:rsid w:val="00B04D00"/>
    <w:rsid w:val="00B130A1"/>
    <w:rsid w:val="00B14E3F"/>
    <w:rsid w:val="00B17700"/>
    <w:rsid w:val="00B20AA7"/>
    <w:rsid w:val="00B20FE4"/>
    <w:rsid w:val="00B214AC"/>
    <w:rsid w:val="00B27DEB"/>
    <w:rsid w:val="00B33929"/>
    <w:rsid w:val="00B33C2D"/>
    <w:rsid w:val="00B37035"/>
    <w:rsid w:val="00B40219"/>
    <w:rsid w:val="00B41451"/>
    <w:rsid w:val="00B42B9E"/>
    <w:rsid w:val="00B62DD3"/>
    <w:rsid w:val="00B65547"/>
    <w:rsid w:val="00B6720A"/>
    <w:rsid w:val="00B7004D"/>
    <w:rsid w:val="00B70080"/>
    <w:rsid w:val="00B82EC0"/>
    <w:rsid w:val="00B91CF1"/>
    <w:rsid w:val="00B91D7F"/>
    <w:rsid w:val="00B9250D"/>
    <w:rsid w:val="00B92FB0"/>
    <w:rsid w:val="00B93750"/>
    <w:rsid w:val="00BA4A13"/>
    <w:rsid w:val="00BA5619"/>
    <w:rsid w:val="00BB12F8"/>
    <w:rsid w:val="00BB54F1"/>
    <w:rsid w:val="00BB596C"/>
    <w:rsid w:val="00BC092E"/>
    <w:rsid w:val="00BC1A68"/>
    <w:rsid w:val="00BC2674"/>
    <w:rsid w:val="00BD50B1"/>
    <w:rsid w:val="00BD527C"/>
    <w:rsid w:val="00BE3955"/>
    <w:rsid w:val="00BE3ECE"/>
    <w:rsid w:val="00BE7A69"/>
    <w:rsid w:val="00BF1B2C"/>
    <w:rsid w:val="00BF4500"/>
    <w:rsid w:val="00BF4D1B"/>
    <w:rsid w:val="00C02133"/>
    <w:rsid w:val="00C04501"/>
    <w:rsid w:val="00C101DA"/>
    <w:rsid w:val="00C21B32"/>
    <w:rsid w:val="00C34F0B"/>
    <w:rsid w:val="00C36D06"/>
    <w:rsid w:val="00C37F96"/>
    <w:rsid w:val="00C40E77"/>
    <w:rsid w:val="00C45B50"/>
    <w:rsid w:val="00C51ABA"/>
    <w:rsid w:val="00C574AC"/>
    <w:rsid w:val="00C63D65"/>
    <w:rsid w:val="00C64FC5"/>
    <w:rsid w:val="00C720CB"/>
    <w:rsid w:val="00C74990"/>
    <w:rsid w:val="00C82C48"/>
    <w:rsid w:val="00C82DEF"/>
    <w:rsid w:val="00C911A7"/>
    <w:rsid w:val="00C92FF7"/>
    <w:rsid w:val="00CA1629"/>
    <w:rsid w:val="00CA1E84"/>
    <w:rsid w:val="00CA308C"/>
    <w:rsid w:val="00CB45CB"/>
    <w:rsid w:val="00CB5D0A"/>
    <w:rsid w:val="00CB60C6"/>
    <w:rsid w:val="00CB6D70"/>
    <w:rsid w:val="00CC6962"/>
    <w:rsid w:val="00CD1CDB"/>
    <w:rsid w:val="00CD40B3"/>
    <w:rsid w:val="00CD562F"/>
    <w:rsid w:val="00CF7564"/>
    <w:rsid w:val="00D02FC6"/>
    <w:rsid w:val="00D054E5"/>
    <w:rsid w:val="00D13972"/>
    <w:rsid w:val="00D1472A"/>
    <w:rsid w:val="00D1540E"/>
    <w:rsid w:val="00D17D2C"/>
    <w:rsid w:val="00D3019B"/>
    <w:rsid w:val="00D31712"/>
    <w:rsid w:val="00D327EC"/>
    <w:rsid w:val="00D35522"/>
    <w:rsid w:val="00D436BE"/>
    <w:rsid w:val="00D4432F"/>
    <w:rsid w:val="00D45623"/>
    <w:rsid w:val="00D575EB"/>
    <w:rsid w:val="00D63FA1"/>
    <w:rsid w:val="00D64A9A"/>
    <w:rsid w:val="00D67BA8"/>
    <w:rsid w:val="00D71018"/>
    <w:rsid w:val="00D71B43"/>
    <w:rsid w:val="00D71B95"/>
    <w:rsid w:val="00D72407"/>
    <w:rsid w:val="00D73275"/>
    <w:rsid w:val="00D73F1A"/>
    <w:rsid w:val="00D81B81"/>
    <w:rsid w:val="00D83994"/>
    <w:rsid w:val="00D853A8"/>
    <w:rsid w:val="00D8682C"/>
    <w:rsid w:val="00D87900"/>
    <w:rsid w:val="00D96768"/>
    <w:rsid w:val="00DA636E"/>
    <w:rsid w:val="00DB1035"/>
    <w:rsid w:val="00DB2B88"/>
    <w:rsid w:val="00DC180D"/>
    <w:rsid w:val="00DC1998"/>
    <w:rsid w:val="00DD0FDE"/>
    <w:rsid w:val="00DF29AB"/>
    <w:rsid w:val="00DF4F29"/>
    <w:rsid w:val="00E128AE"/>
    <w:rsid w:val="00E14ADE"/>
    <w:rsid w:val="00E26C33"/>
    <w:rsid w:val="00E3125F"/>
    <w:rsid w:val="00E35E47"/>
    <w:rsid w:val="00E706FF"/>
    <w:rsid w:val="00E73A0F"/>
    <w:rsid w:val="00E81545"/>
    <w:rsid w:val="00E8418A"/>
    <w:rsid w:val="00E86163"/>
    <w:rsid w:val="00E86D07"/>
    <w:rsid w:val="00E8735B"/>
    <w:rsid w:val="00E877A4"/>
    <w:rsid w:val="00E9105B"/>
    <w:rsid w:val="00E952A3"/>
    <w:rsid w:val="00E97391"/>
    <w:rsid w:val="00EA44CB"/>
    <w:rsid w:val="00EC0E5A"/>
    <w:rsid w:val="00ED51C9"/>
    <w:rsid w:val="00ED70EC"/>
    <w:rsid w:val="00EE0802"/>
    <w:rsid w:val="00EE0FFE"/>
    <w:rsid w:val="00EE5785"/>
    <w:rsid w:val="00EF0E18"/>
    <w:rsid w:val="00EF29B9"/>
    <w:rsid w:val="00EF7FA7"/>
    <w:rsid w:val="00F032A5"/>
    <w:rsid w:val="00F05D50"/>
    <w:rsid w:val="00F05E0D"/>
    <w:rsid w:val="00F06E45"/>
    <w:rsid w:val="00F156C0"/>
    <w:rsid w:val="00F22308"/>
    <w:rsid w:val="00F2553E"/>
    <w:rsid w:val="00F27CCE"/>
    <w:rsid w:val="00F32661"/>
    <w:rsid w:val="00F33635"/>
    <w:rsid w:val="00F41D0C"/>
    <w:rsid w:val="00F424AD"/>
    <w:rsid w:val="00F45174"/>
    <w:rsid w:val="00F46241"/>
    <w:rsid w:val="00F528A8"/>
    <w:rsid w:val="00F55475"/>
    <w:rsid w:val="00F63415"/>
    <w:rsid w:val="00F71DB3"/>
    <w:rsid w:val="00F74D00"/>
    <w:rsid w:val="00F84255"/>
    <w:rsid w:val="00F843D1"/>
    <w:rsid w:val="00F8451D"/>
    <w:rsid w:val="00F85F77"/>
    <w:rsid w:val="00F904F6"/>
    <w:rsid w:val="00F90B35"/>
    <w:rsid w:val="00F91689"/>
    <w:rsid w:val="00F921AD"/>
    <w:rsid w:val="00F94CC8"/>
    <w:rsid w:val="00F9553E"/>
    <w:rsid w:val="00F9739C"/>
    <w:rsid w:val="00FA133E"/>
    <w:rsid w:val="00FA5431"/>
    <w:rsid w:val="00FB550F"/>
    <w:rsid w:val="00FC32E6"/>
    <w:rsid w:val="00FC4A0A"/>
    <w:rsid w:val="00FE22BD"/>
    <w:rsid w:val="00FF11A4"/>
    <w:rsid w:val="00FF3516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C9746"/>
  <w15:docId w15:val="{CF923923-2575-4344-B03E-E07EE19D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jc w:val="center"/>
      <w:outlineLvl w:val="0"/>
    </w:pPr>
    <w:rPr>
      <w:rFonts w:ascii="Verdana" w:hAnsi="Verdana"/>
      <w:b/>
      <w:i/>
      <w:sz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</w:tabs>
      <w:jc w:val="center"/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44"/>
    </w:rPr>
  </w:style>
  <w:style w:type="paragraph" w:styleId="Heading4">
    <w:name w:val="heading 4"/>
    <w:basedOn w:val="Normal"/>
    <w:next w:val="Normal"/>
    <w:qFormat/>
    <w:pPr>
      <w:keepNext/>
      <w:tabs>
        <w:tab w:val="left" w:pos="4320"/>
      </w:tabs>
      <w:outlineLvl w:val="3"/>
    </w:pPr>
    <w:rPr>
      <w:rFonts w:ascii="BernhardMod BT" w:hAnsi="BernhardMod BT"/>
      <w:i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4320"/>
      </w:tabs>
      <w:jc w:val="center"/>
      <w:outlineLvl w:val="4"/>
    </w:pPr>
    <w:rPr>
      <w:rFonts w:ascii="BernhardMod BT" w:hAnsi="BernhardMod BT"/>
      <w:i/>
      <w:sz w:val="40"/>
    </w:rPr>
  </w:style>
  <w:style w:type="paragraph" w:styleId="Heading6">
    <w:name w:val="heading 6"/>
    <w:basedOn w:val="Normal"/>
    <w:next w:val="Normal"/>
    <w:qFormat/>
    <w:pPr>
      <w:keepNext/>
      <w:tabs>
        <w:tab w:val="left" w:pos="4320"/>
      </w:tabs>
      <w:outlineLvl w:val="5"/>
    </w:pPr>
    <w:rPr>
      <w:rFonts w:ascii="Verdana" w:hAnsi="Verdana"/>
      <w:b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4320"/>
      </w:tabs>
      <w:jc w:val="center"/>
      <w:outlineLvl w:val="6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4320"/>
      </w:tabs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4320"/>
      </w:tabs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4320"/>
      </w:tabs>
      <w:jc w:val="center"/>
    </w:pPr>
    <w:rPr>
      <w:rFonts w:ascii="BernhardMod BT" w:hAnsi="BernhardMod BT"/>
      <w:i/>
      <w:sz w:val="52"/>
    </w:rPr>
  </w:style>
  <w:style w:type="paragraph" w:styleId="BodyText">
    <w:name w:val="Body Text"/>
    <w:basedOn w:val="Normal"/>
    <w:pPr>
      <w:tabs>
        <w:tab w:val="left" w:pos="4320"/>
      </w:tabs>
    </w:pPr>
    <w:rPr>
      <w:rFonts w:ascii="Arial" w:hAnsi="Arial"/>
      <w:b/>
    </w:rPr>
  </w:style>
  <w:style w:type="paragraph" w:styleId="BalloonText">
    <w:name w:val="Balloon Text"/>
    <w:basedOn w:val="Normal"/>
    <w:semiHidden/>
    <w:rsid w:val="002731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A7913"/>
    <w:rPr>
      <w:rFonts w:ascii="Century Gothic" w:hAnsi="Century Gothic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22928"/>
    <w:pPr>
      <w:ind w:left="720"/>
      <w:contextualSpacing/>
    </w:pPr>
  </w:style>
  <w:style w:type="character" w:styleId="Emphasis">
    <w:name w:val="Emphasis"/>
    <w:qFormat/>
    <w:rsid w:val="00D1472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40302"/>
    <w:rPr>
      <w:color w:val="808080"/>
    </w:rPr>
  </w:style>
  <w:style w:type="character" w:styleId="Hyperlink">
    <w:name w:val="Hyperlink"/>
    <w:basedOn w:val="DefaultParagraphFont"/>
    <w:unhideWhenUsed/>
    <w:rsid w:val="00621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A59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5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59B3"/>
    <w:rPr>
      <w:rFonts w:ascii="Century Gothic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59B3"/>
    <w:rPr>
      <w:rFonts w:ascii="Century Gothic" w:hAnsi="Century Gothic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4A59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le@gka1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signin.education.gov.uk/contact/approv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0PSLGHI1\school%20leaver%20form%20(SF6)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94FA3328E1B418C3948BC64451848" ma:contentTypeVersion="16" ma:contentTypeDescription="Create a new document." ma:contentTypeScope="" ma:versionID="d2292c41adf993ee9aaa65e2dbd10b23">
  <xsd:schema xmlns:xsd="http://www.w3.org/2001/XMLSchema" xmlns:xs="http://www.w3.org/2001/XMLSchema" xmlns:p="http://schemas.microsoft.com/office/2006/metadata/properties" xmlns:ns2="f313185f-0936-4461-b8ad-771cde7e64bf" xmlns:ns3="95233d16-7f6f-487e-a7b2-043e07c45bd0" targetNamespace="http://schemas.microsoft.com/office/2006/metadata/properties" ma:root="true" ma:fieldsID="3ba220020f5f8d4dddcc3a6211f50eb0" ns2:_="" ns3:_="">
    <xsd:import namespace="f313185f-0936-4461-b8ad-771cde7e64bf"/>
    <xsd:import namespace="95233d16-7f6f-487e-a7b2-043e07c4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185f-0936-4461-b8ad-771cde7e6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5e567-d32e-4409-85b9-32e7c76de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3" nillable="true" ma:displayName="Tag" ma:default="Due Diligence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ue Diligence"/>
                    <xsd:enumeration value="Conversion to Academy"/>
                    <xsd:enumeration value="Forming a Trust"/>
                    <xsd:enumeration value="New School"/>
                    <xsd:enumeration value="MAT Merger"/>
                    <xsd:enumeration value="Trust Growth"/>
                    <xsd:enumeration value="Onboarding"/>
                    <xsd:enumeration value="Procurement"/>
                    <xsd:enumeration value="Recruitment"/>
                    <xsd:enumeration value="Consultation"/>
                    <xsd:enumeration value="Principal Survey"/>
                    <xsd:enumeration value="People Strategy"/>
                    <xsd:enumeration value="SEND Review"/>
                    <xsd:enumeration value="Significant change request"/>
                    <xsd:enumeration value="Governance"/>
                    <xsd:enumeration value="Coaching"/>
                    <xsd:enumeration value="Risk Management"/>
                    <xsd:enumeration value="Marketing"/>
                    <xsd:enumeration value="SAT joining a MA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33d16-7f6f-487e-a7b2-043e07c45b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c4e11-8cdb-4502-ba02-bc3b390dc3c4}" ma:internalName="TaxCatchAll" ma:showField="CatchAllData" ma:web="95233d16-7f6f-487e-a7b2-043e07c4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33d16-7f6f-487e-a7b2-043e07c45bd0" xsi:nil="true"/>
    <lcf76f155ced4ddcb4097134ff3c332f xmlns="f313185f-0936-4461-b8ad-771cde7e64bf">
      <Terms xmlns="http://schemas.microsoft.com/office/infopath/2007/PartnerControls"/>
    </lcf76f155ced4ddcb4097134ff3c332f>
    <Tag xmlns="f313185f-0936-4461-b8ad-771cde7e64bf">
      <Value>Due Diligence</Value>
    </Ta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B6D6B-6FEE-4210-80E0-B5BDFF89E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39B8A-DECE-439C-9603-067534D20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185f-0936-4461-b8ad-771cde7e64bf"/>
    <ds:schemaRef ds:uri="95233d16-7f6f-487e-a7b2-043e07c4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DD548-F6EB-4C85-A587-BF7220A31D02}">
  <ds:schemaRefs>
    <ds:schemaRef ds:uri="http://schemas.microsoft.com/office/2006/metadata/properties"/>
    <ds:schemaRef ds:uri="http://schemas.microsoft.com/office/infopath/2007/PartnerControls"/>
    <ds:schemaRef ds:uri="95233d16-7f6f-487e-a7b2-043e07c45bd0"/>
    <ds:schemaRef ds:uri="f313185f-0936-4461-b8ad-771cde7e64bf"/>
  </ds:schemaRefs>
</ds:datastoreItem>
</file>

<file path=customXml/itemProps4.xml><?xml version="1.0" encoding="utf-8"?>
<ds:datastoreItem xmlns:ds="http://schemas.openxmlformats.org/officeDocument/2006/customXml" ds:itemID="{1C75EC0C-1701-48EC-A1CB-F5BC3F336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leaver form (SF6)V2</Template>
  <TotalTime>0</TotalTime>
  <Pages>7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PLACE CREST HERE</vt:lpstr>
    </vt:vector>
  </TitlesOfParts>
  <Company>Blackburn with Darwen Borough Council</Company>
  <LinksUpToDate>false</LinksUpToDate>
  <CharactersWithSpaces>10622</CharactersWithSpaces>
  <SharedDoc>false</SharedDoc>
  <HLinks>
    <vt:vector size="12" baseType="variant">
      <vt:variant>
        <vt:i4>7733274</vt:i4>
      </vt:variant>
      <vt:variant>
        <vt:i4>3</vt:i4>
      </vt:variant>
      <vt:variant>
        <vt:i4>0</vt:i4>
      </vt:variant>
      <vt:variant>
        <vt:i4>5</vt:i4>
      </vt:variant>
      <vt:variant>
        <vt:lpwstr>mailto:gail.khan@gka1.co.uk</vt:lpwstr>
      </vt:variant>
      <vt:variant>
        <vt:lpwstr/>
      </vt:variant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mailto:Michelle@gka1.co.uk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PLACE CREST HERE</dc:title>
  <dc:subject/>
  <dc:creator>Denise Moulton</dc:creator>
  <cp:keywords/>
  <cp:lastModifiedBy>Gail Khan</cp:lastModifiedBy>
  <cp:revision>26</cp:revision>
  <cp:lastPrinted>2017-09-25T18:20:00Z</cp:lastPrinted>
  <dcterms:created xsi:type="dcterms:W3CDTF">2026-04-30T10:05:00Z</dcterms:created>
  <dcterms:modified xsi:type="dcterms:W3CDTF">2026-04-30T15:08:00Z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0x010100F5894FA3328E1B418C3948BC64451848</vt:lpwstr>
  </property>
  <property fmtid="{D5CDD505-2E9C-101B-9397-08002B2CF9AE}" pid="3" name="MediaServiceImageTags">
    <vt:lpwstr/>
  </property>
</Properties>
</file>