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9747" w14:textId="211B74CB" w:rsidR="00B7004D" w:rsidRDefault="00DC180D" w:rsidP="00B7004D">
      <w:pPr>
        <w:pStyle w:val="Heading4"/>
        <w:jc w:val="center"/>
        <w:rPr>
          <w:rFonts w:ascii="Arial" w:hAnsi="Arial" w:cs="Arial"/>
          <w:b/>
          <w:i w:val="0"/>
          <w:sz w:val="28"/>
          <w:szCs w:val="28"/>
        </w:rPr>
      </w:pPr>
      <w:r w:rsidRPr="007A0194">
        <w:rPr>
          <w:rFonts w:ascii="Arial" w:hAnsi="Arial" w:cs="Arial"/>
          <w:b/>
          <w:i w:val="0"/>
          <w:sz w:val="28"/>
          <w:szCs w:val="28"/>
        </w:rPr>
        <w:t xml:space="preserve">APPLICATION TO </w:t>
      </w:r>
      <w:r w:rsidR="00317EBD" w:rsidRPr="007A0194">
        <w:rPr>
          <w:rFonts w:ascii="Arial" w:hAnsi="Arial" w:cs="Arial"/>
          <w:b/>
          <w:i w:val="0"/>
          <w:sz w:val="28"/>
          <w:szCs w:val="28"/>
        </w:rPr>
        <w:t xml:space="preserve">JOIN </w:t>
      </w:r>
      <w:r w:rsidR="000B67C6" w:rsidRPr="000B67C6">
        <w:rPr>
          <w:rFonts w:ascii="Arial" w:hAnsi="Arial" w:cs="Arial"/>
          <w:b/>
          <w:i w:val="0"/>
          <w:sz w:val="28"/>
          <w:szCs w:val="28"/>
          <w:highlight w:val="yellow"/>
        </w:rPr>
        <w:t>INSERT TRUST NAME</w:t>
      </w:r>
    </w:p>
    <w:p w14:paraId="782DF4F8" w14:textId="77777777" w:rsidR="00FF11A4" w:rsidRPr="00FF11A4" w:rsidRDefault="00FF11A4" w:rsidP="00FF11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FF11A4" w14:paraId="73AE57EA" w14:textId="77777777" w:rsidTr="00FF11A4">
        <w:tc>
          <w:tcPr>
            <w:tcW w:w="10622" w:type="dxa"/>
            <w:shd w:val="clear" w:color="auto" w:fill="B8CCE4" w:themeFill="accent1" w:themeFillTint="66"/>
          </w:tcPr>
          <w:p w14:paraId="46F72A4B" w14:textId="77777777" w:rsidR="001B4C87" w:rsidRDefault="00FF11A4" w:rsidP="00D456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an offline version of the DfE application form for a school to convert to an academy and join a multi academy trust.  </w:t>
            </w:r>
          </w:p>
          <w:p w14:paraId="0BA33151" w14:textId="77777777" w:rsidR="001B4C87" w:rsidRDefault="001B4C87" w:rsidP="00D45623">
            <w:pPr>
              <w:rPr>
                <w:rFonts w:ascii="Arial" w:hAnsi="Arial" w:cs="Arial"/>
              </w:rPr>
            </w:pPr>
          </w:p>
          <w:p w14:paraId="46F863C3" w14:textId="04531768" w:rsidR="00FF11A4" w:rsidRDefault="00FF11A4" w:rsidP="00D456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offline form give</w:t>
            </w:r>
            <w:r w:rsidR="00B82EC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the school the opportunity to collate their responses </w:t>
            </w:r>
            <w:r w:rsidR="00083C80">
              <w:rPr>
                <w:rFonts w:ascii="Arial" w:hAnsi="Arial" w:cs="Arial"/>
              </w:rPr>
              <w:t xml:space="preserve">in readiness for when we will need to </w:t>
            </w:r>
            <w:r w:rsidR="001B4C87">
              <w:rPr>
                <w:rFonts w:ascii="Arial" w:hAnsi="Arial" w:cs="Arial"/>
              </w:rPr>
              <w:t xml:space="preserve">upload to </w:t>
            </w:r>
            <w:r w:rsidR="00140EB4">
              <w:rPr>
                <w:rFonts w:ascii="Arial" w:hAnsi="Arial" w:cs="Arial"/>
              </w:rPr>
              <w:t>the DfE portal</w:t>
            </w:r>
            <w:r>
              <w:rPr>
                <w:rFonts w:ascii="Arial" w:hAnsi="Arial" w:cs="Arial"/>
              </w:rPr>
              <w:t>.</w:t>
            </w:r>
            <w:r w:rsidR="00B82EC0">
              <w:rPr>
                <w:rFonts w:ascii="Arial" w:hAnsi="Arial" w:cs="Arial"/>
              </w:rPr>
              <w:t xml:space="preserve"> Ther</w:t>
            </w:r>
            <w:r w:rsidR="00F525C9">
              <w:rPr>
                <w:rFonts w:ascii="Arial" w:hAnsi="Arial" w:cs="Arial"/>
              </w:rPr>
              <w:t>e</w:t>
            </w:r>
            <w:r w:rsidR="00B82EC0">
              <w:rPr>
                <w:rFonts w:ascii="Arial" w:hAnsi="Arial" w:cs="Arial"/>
              </w:rPr>
              <w:t xml:space="preserve"> are sections the Trust will need to popu</w:t>
            </w:r>
            <w:r w:rsidR="002C7EC8">
              <w:rPr>
                <w:rFonts w:ascii="Arial" w:hAnsi="Arial" w:cs="Arial"/>
              </w:rPr>
              <w:t>late too.</w:t>
            </w:r>
          </w:p>
          <w:p w14:paraId="2FF30CF1" w14:textId="77777777" w:rsidR="00CD562F" w:rsidRDefault="00CD562F" w:rsidP="00D45623">
            <w:pPr>
              <w:rPr>
                <w:rFonts w:ascii="Arial" w:hAnsi="Arial" w:cs="Arial"/>
              </w:rPr>
            </w:pPr>
          </w:p>
          <w:p w14:paraId="1A0CAF50" w14:textId="7621D9D5" w:rsidR="00CD562F" w:rsidRDefault="00CD562F" w:rsidP="00D456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Anything in </w:t>
            </w:r>
            <w:r w:rsidRPr="00AF5722">
              <w:rPr>
                <w:rFonts w:ascii="Arial" w:hAnsi="Arial" w:cs="Arial"/>
                <w:b/>
                <w:bCs/>
                <w:color w:val="EE0000"/>
              </w:rPr>
              <w:t>Red and Bold</w:t>
            </w:r>
            <w:r w:rsidRPr="00AF5722">
              <w:rPr>
                <w:rFonts w:ascii="Arial" w:hAnsi="Arial" w:cs="Arial"/>
                <w:color w:val="EE0000"/>
              </w:rPr>
              <w:t xml:space="preserve"> </w:t>
            </w:r>
            <w:r>
              <w:rPr>
                <w:rFonts w:ascii="Arial" w:hAnsi="Arial" w:cs="Arial"/>
              </w:rPr>
              <w:t xml:space="preserve">is a note </w:t>
            </w:r>
            <w:r w:rsidR="00AF5722">
              <w:rPr>
                <w:rFonts w:ascii="Arial" w:hAnsi="Arial" w:cs="Arial"/>
              </w:rPr>
              <w:t xml:space="preserve">for your information.  All other areas for completion are </w:t>
            </w:r>
            <w:r w:rsidR="001B4C87">
              <w:rPr>
                <w:rFonts w:ascii="Arial" w:hAnsi="Arial" w:cs="Arial"/>
              </w:rPr>
              <w:t>indicated.</w:t>
            </w:r>
          </w:p>
        </w:tc>
      </w:tr>
    </w:tbl>
    <w:p w14:paraId="3F2A754A" w14:textId="77777777" w:rsidR="00EA44CB" w:rsidRDefault="00EA44CB" w:rsidP="00D45623">
      <w:pPr>
        <w:rPr>
          <w:rFonts w:ascii="Arial" w:hAnsi="Arial" w:cs="Arial"/>
        </w:rPr>
      </w:pPr>
    </w:p>
    <w:p w14:paraId="39471C5F" w14:textId="77777777" w:rsidR="00FF11A4" w:rsidRDefault="00FF11A4" w:rsidP="00D45623">
      <w:pPr>
        <w:rPr>
          <w:rFonts w:ascii="Arial" w:hAnsi="Arial" w:cs="Arial"/>
        </w:rPr>
      </w:pPr>
    </w:p>
    <w:p w14:paraId="56B8FCBA" w14:textId="77777777" w:rsidR="00FF11A4" w:rsidRDefault="00FF11A4" w:rsidP="00D45623">
      <w:pPr>
        <w:rPr>
          <w:rFonts w:ascii="Arial" w:hAnsi="Arial" w:cs="Arial"/>
        </w:rPr>
      </w:pPr>
    </w:p>
    <w:p w14:paraId="22AC25DC" w14:textId="51EAFE4B" w:rsidR="00D45623" w:rsidRPr="00EA44CB" w:rsidRDefault="00D45623" w:rsidP="00D45623">
      <w:pPr>
        <w:rPr>
          <w:rFonts w:ascii="Arial" w:hAnsi="Arial" w:cs="Arial"/>
          <w:b/>
          <w:bCs/>
        </w:rPr>
      </w:pPr>
      <w:r w:rsidRPr="00EA44CB">
        <w:rPr>
          <w:rFonts w:ascii="Arial" w:hAnsi="Arial" w:cs="Arial"/>
          <w:b/>
          <w:bCs/>
        </w:rPr>
        <w:t>The TRUST THE SCHOOL IS JOINING</w:t>
      </w:r>
    </w:p>
    <w:p w14:paraId="678FA08C" w14:textId="77777777" w:rsidR="005F1294" w:rsidRDefault="005F1294" w:rsidP="005F1294"/>
    <w:tbl>
      <w:tblPr>
        <w:tblW w:w="1077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20"/>
      </w:tblGrid>
      <w:tr w:rsidR="005F1294" w:rsidRPr="007A0194" w14:paraId="6291E1F1" w14:textId="77777777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022F1053" w14:textId="2CCFD951" w:rsidR="005F1294" w:rsidRPr="007A0194" w:rsidRDefault="0007246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TRUST DETAILS</w:t>
            </w:r>
          </w:p>
        </w:tc>
      </w:tr>
      <w:tr w:rsidR="005F1294" w:rsidRPr="007A0194" w14:paraId="1C284E31" w14:textId="77777777" w:rsidTr="00C862C3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195D7B0" w14:textId="335B5CDA" w:rsidR="005F1294" w:rsidRPr="007A0194" w:rsidRDefault="005F1294">
            <w:pPr>
              <w:pStyle w:val="Heading6"/>
              <w:rPr>
                <w:rFonts w:ascii="Arial" w:hAnsi="Arial" w:cs="Arial"/>
                <w:i w:val="0"/>
                <w:szCs w:val="24"/>
              </w:rPr>
            </w:pPr>
            <w:r w:rsidRPr="007A0194">
              <w:rPr>
                <w:rFonts w:ascii="Arial" w:hAnsi="Arial" w:cs="Arial"/>
                <w:i w:val="0"/>
                <w:szCs w:val="24"/>
              </w:rPr>
              <w:t>The name of the trust</w:t>
            </w:r>
            <w:r w:rsidR="002C7EC8">
              <w:rPr>
                <w:rFonts w:ascii="Arial" w:hAnsi="Arial" w:cs="Arial"/>
                <w:i w:val="0"/>
                <w:szCs w:val="24"/>
              </w:rPr>
              <w:t xml:space="preserve"> </w:t>
            </w:r>
            <w:r w:rsidR="002C7EC8" w:rsidRPr="00AD110F">
              <w:rPr>
                <w:rFonts w:ascii="Arial" w:hAnsi="Arial" w:cs="Arial"/>
                <w:i w:val="0"/>
                <w:color w:val="EE0000"/>
                <w:szCs w:val="24"/>
              </w:rPr>
              <w:t>(delete as appropriate)</w:t>
            </w:r>
            <w:r w:rsidRPr="00AD110F">
              <w:rPr>
                <w:rFonts w:ascii="Arial" w:hAnsi="Arial" w:cs="Arial"/>
                <w:i w:val="0"/>
                <w:color w:val="EE0000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FBD4B4" w:themeFill="accent6" w:themeFillTint="66"/>
            <w:vAlign w:val="center"/>
          </w:tcPr>
          <w:p w14:paraId="3C802C17" w14:textId="60B5CA6E" w:rsidR="005F1294" w:rsidRPr="007A0194" w:rsidRDefault="00AF5722" w:rsidP="00AF5722">
            <w:pPr>
              <w:pStyle w:val="Heading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Pope Francis CMAT / St Joseph CMAT / Our Lady of Lourdes NW CMAT</w:t>
            </w:r>
          </w:p>
        </w:tc>
      </w:tr>
      <w:tr w:rsidR="005F1294" w:rsidRPr="007A0194" w14:paraId="33C6AB0A" w14:textId="77777777" w:rsidTr="00C862C3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14C6D7D" w14:textId="77777777" w:rsidR="005F1294" w:rsidRDefault="005F1294">
            <w:pPr>
              <w:pStyle w:val="Heading6"/>
              <w:rPr>
                <w:rFonts w:ascii="Arial" w:hAnsi="Arial" w:cs="Arial"/>
                <w:i w:val="0"/>
                <w:szCs w:val="24"/>
              </w:rPr>
            </w:pPr>
            <w:r w:rsidRPr="007A0194">
              <w:rPr>
                <w:rFonts w:ascii="Arial" w:hAnsi="Arial" w:cs="Arial"/>
                <w:i w:val="0"/>
                <w:szCs w:val="24"/>
              </w:rPr>
              <w:t>Upload evidence that the trust consents to the school joining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  <w:p w14:paraId="7C113D62" w14:textId="77777777" w:rsidR="005F1294" w:rsidRPr="007A0194" w:rsidRDefault="005F1294">
            <w:pPr>
              <w:pStyle w:val="Heading6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FBD4B4" w:themeFill="accent6" w:themeFillTint="66"/>
            <w:vAlign w:val="center"/>
          </w:tcPr>
          <w:p w14:paraId="3C6CC4CC" w14:textId="2837BBB9" w:rsidR="005F1294" w:rsidRPr="00FF11A4" w:rsidRDefault="0063683F">
            <w:pPr>
              <w:rPr>
                <w:rFonts w:ascii="Arial" w:hAnsi="Arial" w:cs="Arial"/>
                <w:b/>
                <w:bCs/>
                <w:color w:val="EE0000"/>
                <w:szCs w:val="24"/>
              </w:rPr>
            </w:pPr>
            <w:r w:rsidRPr="00FF11A4">
              <w:rPr>
                <w:rFonts w:ascii="Arial" w:hAnsi="Arial" w:cs="Arial"/>
                <w:b/>
                <w:bCs/>
                <w:color w:val="EE0000"/>
                <w:szCs w:val="24"/>
              </w:rPr>
              <w:t>Trust approval</w:t>
            </w:r>
            <w:r w:rsidR="00611E05" w:rsidRPr="00FF11A4">
              <w:rPr>
                <w:rFonts w:ascii="Arial" w:hAnsi="Arial" w:cs="Arial"/>
                <w:b/>
                <w:bCs/>
                <w:color w:val="EE0000"/>
                <w:szCs w:val="24"/>
              </w:rPr>
              <w:t xml:space="preserve"> </w:t>
            </w:r>
            <w:r w:rsidR="0034644C" w:rsidRPr="00FF11A4">
              <w:rPr>
                <w:rFonts w:ascii="Arial" w:hAnsi="Arial" w:cs="Arial"/>
                <w:b/>
                <w:bCs/>
                <w:color w:val="EE0000"/>
                <w:szCs w:val="24"/>
              </w:rPr>
              <w:t xml:space="preserve">will be </w:t>
            </w:r>
            <w:r w:rsidR="00611E05" w:rsidRPr="00FF11A4">
              <w:rPr>
                <w:rFonts w:ascii="Arial" w:hAnsi="Arial" w:cs="Arial"/>
                <w:b/>
                <w:bCs/>
                <w:color w:val="EE0000"/>
                <w:szCs w:val="24"/>
              </w:rPr>
              <w:t>uploaded</w:t>
            </w:r>
            <w:r w:rsidR="00FF11A4">
              <w:rPr>
                <w:rFonts w:ascii="Arial" w:hAnsi="Arial" w:cs="Arial"/>
                <w:b/>
                <w:bCs/>
                <w:color w:val="EE0000"/>
                <w:szCs w:val="24"/>
              </w:rPr>
              <w:t xml:space="preserve"> to DfE collectively</w:t>
            </w:r>
            <w:r w:rsidR="00611E05" w:rsidRPr="00FF11A4">
              <w:rPr>
                <w:rFonts w:ascii="Arial" w:hAnsi="Arial" w:cs="Arial"/>
                <w:b/>
                <w:bCs/>
                <w:color w:val="EE0000"/>
                <w:szCs w:val="24"/>
              </w:rPr>
              <w:t xml:space="preserve"> for all schools in phase</w:t>
            </w:r>
          </w:p>
        </w:tc>
      </w:tr>
    </w:tbl>
    <w:p w14:paraId="3521A4F3" w14:textId="77777777" w:rsidR="005F1294" w:rsidRDefault="005F1294" w:rsidP="005F1294"/>
    <w:tbl>
      <w:tblPr>
        <w:tblW w:w="1077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20"/>
      </w:tblGrid>
      <w:tr w:rsidR="00FC32E6" w:rsidRPr="007A0194" w14:paraId="2683CC70" w14:textId="77777777" w:rsidTr="007C49EB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55C5F639" w14:textId="77777777" w:rsidR="00FC32E6" w:rsidRPr="007A0194" w:rsidRDefault="00FC32E6" w:rsidP="007C49EB">
            <w:pPr>
              <w:pStyle w:val="Heading6"/>
              <w:jc w:val="center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ABOUT THE CONVERSION</w:t>
            </w:r>
          </w:p>
        </w:tc>
      </w:tr>
      <w:tr w:rsidR="00FC32E6" w:rsidRPr="007A0194" w14:paraId="237AC31A" w14:textId="77777777" w:rsidTr="00C862C3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946B576" w14:textId="77777777" w:rsidR="00FC32E6" w:rsidRPr="007A0194" w:rsidRDefault="00FC32E6" w:rsidP="007C49E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The name of the school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18AC425E" w14:textId="79FAC891" w:rsidR="00FC32E6" w:rsidRPr="00FF11A4" w:rsidRDefault="00FF11A4" w:rsidP="007C49EB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szCs w:val="24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FC32E6" w:rsidRPr="007A0194" w14:paraId="1631DC4F" w14:textId="77777777" w:rsidTr="00C862C3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79B83B4" w14:textId="77777777" w:rsidR="00FC32E6" w:rsidRPr="007A0194" w:rsidRDefault="00FC32E6" w:rsidP="007C49E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Name of headteacher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</w:tcPr>
          <w:p w14:paraId="64186043" w14:textId="24ED5EE9" w:rsidR="00FC32E6" w:rsidRPr="00AF5722" w:rsidRDefault="00FF11A4" w:rsidP="007C49EB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FC32E6" w:rsidRPr="007A0194" w14:paraId="2650E1CB" w14:textId="77777777" w:rsidTr="00C862C3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1DD80BE" w14:textId="77777777" w:rsidR="00FC32E6" w:rsidRPr="007A0194" w:rsidRDefault="00FC32E6" w:rsidP="007C49EB">
            <w:pPr>
              <w:pStyle w:val="Heading6"/>
              <w:rPr>
                <w:rFonts w:ascii="Arial" w:hAnsi="Arial" w:cs="Arial"/>
                <w:i w:val="0"/>
                <w:szCs w:val="24"/>
              </w:rPr>
            </w:pPr>
            <w:r w:rsidRPr="007A0194">
              <w:rPr>
                <w:rFonts w:ascii="Arial" w:hAnsi="Arial" w:cs="Arial"/>
                <w:i w:val="0"/>
                <w:szCs w:val="24"/>
              </w:rPr>
              <w:t>Headteacher’s email address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79A0BBC8" w14:textId="415ECA6A" w:rsidR="00FC32E6" w:rsidRPr="00AF5722" w:rsidRDefault="00FF11A4" w:rsidP="007C49EB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FC32E6" w:rsidRPr="007A0194" w14:paraId="06A11642" w14:textId="77777777" w:rsidTr="00C862C3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7F2DF39" w14:textId="77777777" w:rsidR="00FC32E6" w:rsidRPr="007A0194" w:rsidRDefault="00FC32E6" w:rsidP="007C49EB">
            <w:pPr>
              <w:pStyle w:val="Heading6"/>
              <w:rPr>
                <w:rFonts w:ascii="Arial" w:hAnsi="Arial" w:cs="Arial"/>
                <w:i w:val="0"/>
                <w:szCs w:val="24"/>
              </w:rPr>
            </w:pPr>
            <w:r w:rsidRPr="007A0194">
              <w:rPr>
                <w:rFonts w:ascii="Arial" w:hAnsi="Arial" w:cs="Arial"/>
                <w:i w:val="0"/>
                <w:szCs w:val="24"/>
              </w:rPr>
              <w:t>Headteacher’s telephone number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0B6A4336" w14:textId="6C882011" w:rsidR="00FC32E6" w:rsidRPr="00AF5722" w:rsidRDefault="00FF11A4" w:rsidP="007C49EB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FC32E6" w:rsidRPr="007A0194" w14:paraId="0AA4261C" w14:textId="77777777" w:rsidTr="00C862C3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CDF98D2" w14:textId="77777777" w:rsidR="00FC32E6" w:rsidRPr="007A0194" w:rsidRDefault="00FC32E6" w:rsidP="007C49EB">
            <w:pPr>
              <w:pStyle w:val="Heading6"/>
              <w:rPr>
                <w:rFonts w:ascii="Arial" w:hAnsi="Arial" w:cs="Arial"/>
                <w:i w:val="0"/>
                <w:szCs w:val="24"/>
              </w:rPr>
            </w:pPr>
            <w:r w:rsidRPr="007A0194">
              <w:rPr>
                <w:rFonts w:ascii="Arial" w:hAnsi="Arial" w:cs="Arial"/>
                <w:i w:val="0"/>
                <w:szCs w:val="24"/>
              </w:rPr>
              <w:t xml:space="preserve">Name of the chair of the </w:t>
            </w:r>
            <w:r>
              <w:rPr>
                <w:rFonts w:ascii="Arial" w:hAnsi="Arial" w:cs="Arial"/>
                <w:i w:val="0"/>
                <w:szCs w:val="24"/>
              </w:rPr>
              <w:t>g</w:t>
            </w:r>
            <w:r w:rsidRPr="007A0194">
              <w:rPr>
                <w:rFonts w:ascii="Arial" w:hAnsi="Arial" w:cs="Arial"/>
                <w:i w:val="0"/>
                <w:szCs w:val="24"/>
              </w:rPr>
              <w:t xml:space="preserve">overning </w:t>
            </w:r>
            <w:r>
              <w:rPr>
                <w:rFonts w:ascii="Arial" w:hAnsi="Arial" w:cs="Arial"/>
                <w:i w:val="0"/>
                <w:szCs w:val="24"/>
              </w:rPr>
              <w:t>b</w:t>
            </w:r>
            <w:r w:rsidRPr="007A0194">
              <w:rPr>
                <w:rFonts w:ascii="Arial" w:hAnsi="Arial" w:cs="Arial"/>
                <w:i w:val="0"/>
                <w:szCs w:val="24"/>
              </w:rPr>
              <w:t>ody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58F6AEFE" w14:textId="3D432B08" w:rsidR="00FC32E6" w:rsidRPr="00AF5722" w:rsidRDefault="00FF11A4" w:rsidP="007C49EB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FC32E6" w:rsidRPr="007A0194" w14:paraId="20389464" w14:textId="77777777" w:rsidTr="00C862C3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656BFDC" w14:textId="77777777" w:rsidR="00FC32E6" w:rsidRPr="007A0194" w:rsidRDefault="00FC32E6" w:rsidP="007C49EB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Chair’s email address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590B43E5" w14:textId="54D69950" w:rsidR="00FC32E6" w:rsidRPr="00AF5722" w:rsidRDefault="00FF11A4" w:rsidP="007C49EB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FC32E6" w:rsidRPr="007A0194" w14:paraId="517EC76F" w14:textId="77777777" w:rsidTr="00C862C3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5A17EE5" w14:textId="77777777" w:rsidR="00FC32E6" w:rsidRPr="007A0194" w:rsidRDefault="00FC32E6" w:rsidP="007C49EB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Chair’s telephone number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0F8DE45F" w14:textId="47C46FDF" w:rsidR="00FC32E6" w:rsidRPr="00AF5722" w:rsidRDefault="00FF11A4" w:rsidP="007C49EB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BA596B" w:rsidRPr="007A0194" w14:paraId="2CA022EE" w14:textId="77777777" w:rsidTr="00BA596B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7B5CCA3" w14:textId="77777777" w:rsidR="00BA596B" w:rsidRPr="0062183A" w:rsidRDefault="00BA596B" w:rsidP="00BA596B">
            <w:pPr>
              <w:pStyle w:val="Header"/>
              <w:tabs>
                <w:tab w:val="left" w:pos="4320"/>
              </w:tabs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62183A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When your schools </w:t>
            </w:r>
            <w:proofErr w:type="gramStart"/>
            <w:r w:rsidRPr="0062183A">
              <w:rPr>
                <w:rFonts w:ascii="Arial" w:hAnsi="Arial" w:cs="Arial"/>
                <w:b/>
                <w:bCs/>
                <w:i/>
                <w:iCs/>
                <w:szCs w:val="24"/>
              </w:rPr>
              <w:t>converts</w:t>
            </w:r>
            <w:proofErr w:type="gramEnd"/>
            <w:r w:rsidRPr="0062183A">
              <w:rPr>
                <w:rFonts w:ascii="Arial" w:hAnsi="Arial" w:cs="Arial"/>
                <w:b/>
                <w:bCs/>
                <w:i/>
                <w:iCs/>
                <w:szCs w:val="24"/>
              </w:rPr>
              <w:t>, we need to create a new DfE sign-in account for the academy. Please provide the most suitable contact to manage the new academies account.</w:t>
            </w:r>
          </w:p>
          <w:p w14:paraId="64783E7D" w14:textId="77777777" w:rsidR="00BA596B" w:rsidRPr="002A5646" w:rsidRDefault="00BA596B" w:rsidP="00BA596B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i/>
                <w:iCs/>
                <w:szCs w:val="24"/>
              </w:rPr>
            </w:pPr>
            <w:r w:rsidRPr="002A5646">
              <w:rPr>
                <w:rFonts w:ascii="Arial" w:hAnsi="Arial" w:cs="Arial"/>
                <w:b/>
                <w:i/>
                <w:iCs/>
                <w:szCs w:val="24"/>
              </w:rPr>
              <w:t>For more details on the approvers role and responsibilities please see </w:t>
            </w:r>
            <w:hyperlink r:id="rId11" w:history="1">
              <w:r w:rsidRPr="002A5646">
                <w:rPr>
                  <w:rStyle w:val="Hyperlink"/>
                  <w:rFonts w:ascii="Arial" w:hAnsi="Arial" w:cs="Arial"/>
                  <w:b/>
                  <w:i/>
                  <w:iCs/>
                  <w:szCs w:val="24"/>
                </w:rPr>
                <w:t>the approver guide</w:t>
              </w:r>
            </w:hyperlink>
            <w:r w:rsidRPr="002A5646">
              <w:rPr>
                <w:rFonts w:ascii="Arial" w:hAnsi="Arial" w:cs="Arial"/>
                <w:b/>
                <w:i/>
                <w:iCs/>
                <w:szCs w:val="24"/>
              </w:rPr>
              <w:t>.</w:t>
            </w:r>
          </w:p>
          <w:p w14:paraId="740220DE" w14:textId="77777777" w:rsidR="00BA596B" w:rsidRDefault="00BA596B" w:rsidP="00BA596B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10B3CE3A" w14:textId="77777777" w:rsidR="00BA596B" w:rsidRPr="007A0194" w:rsidRDefault="00BA596B" w:rsidP="00BA596B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Who is the main contact for the conversion</w:t>
            </w:r>
            <w:r>
              <w:rPr>
                <w:rFonts w:ascii="Arial" w:hAnsi="Arial" w:cs="Arial"/>
                <w:b/>
                <w:szCs w:val="24"/>
              </w:rPr>
              <w:t>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5CFB37FF" w14:textId="19903EA9" w:rsidR="00BA596B" w:rsidRPr="00AF5722" w:rsidRDefault="00BA596B" w:rsidP="00BA596B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BA596B" w:rsidRPr="007A0194" w14:paraId="7420D472" w14:textId="77777777" w:rsidTr="00BA596B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668D084" w14:textId="77777777" w:rsidR="00BA596B" w:rsidRPr="007A0194" w:rsidRDefault="00BA596B" w:rsidP="00BA596B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Approver’s full name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4E141971" w14:textId="5F9B0A9D" w:rsidR="00BA596B" w:rsidRPr="00AF5722" w:rsidRDefault="00BA596B" w:rsidP="00BA596B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BA596B" w:rsidRPr="007A0194" w14:paraId="3B883781" w14:textId="77777777" w:rsidTr="00BA596B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A8315CC" w14:textId="77777777" w:rsidR="00BA596B" w:rsidRPr="007A0194" w:rsidRDefault="00BA596B" w:rsidP="00BA596B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Approver’s email address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01E7FAAC" w14:textId="45DE7305" w:rsidR="00BA596B" w:rsidRPr="00AF5722" w:rsidRDefault="00BA596B" w:rsidP="00BA596B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</w:tbl>
    <w:p w14:paraId="12D0F44A" w14:textId="77777777" w:rsidR="00E128AE" w:rsidRDefault="00E128AE" w:rsidP="005F1294"/>
    <w:p w14:paraId="3B0DE025" w14:textId="1E5CCC8D" w:rsidR="0019200D" w:rsidRDefault="0019200D">
      <w:r>
        <w:br w:type="page"/>
      </w:r>
    </w:p>
    <w:p w14:paraId="0BB7B9CE" w14:textId="77777777" w:rsidR="0019200D" w:rsidRDefault="0019200D" w:rsidP="005F1294">
      <w:pPr>
        <w:sectPr w:rsidR="0019200D" w:rsidSect="009D6935">
          <w:headerReference w:type="default" r:id="rId12"/>
          <w:pgSz w:w="11909" w:h="16834" w:code="9"/>
          <w:pgMar w:top="567" w:right="710" w:bottom="284" w:left="567" w:header="284" w:footer="720" w:gutter="0"/>
          <w:cols w:space="720"/>
        </w:sectPr>
      </w:pPr>
    </w:p>
    <w:p w14:paraId="00331F54" w14:textId="77777777" w:rsidR="004E5CBA" w:rsidRPr="007A0194" w:rsidRDefault="004E5CBA">
      <w:pPr>
        <w:tabs>
          <w:tab w:val="left" w:pos="4320"/>
        </w:tabs>
        <w:rPr>
          <w:rFonts w:ascii="Arial" w:hAnsi="Arial" w:cs="Arial"/>
          <w:szCs w:val="24"/>
        </w:rPr>
      </w:pPr>
    </w:p>
    <w:p w14:paraId="24144430" w14:textId="0721939E" w:rsidR="00CD1CDB" w:rsidRDefault="00CD1CDB"/>
    <w:tbl>
      <w:tblPr>
        <w:tblW w:w="1077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20"/>
      </w:tblGrid>
      <w:tr w:rsidR="00CB60C6" w:rsidRPr="007A0194" w14:paraId="3E9CDC15" w14:textId="77777777" w:rsidTr="00F2553E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63368BC4" w14:textId="558C918D" w:rsidR="00CB60C6" w:rsidRPr="007A0194" w:rsidRDefault="00CB60C6" w:rsidP="003E530E">
            <w:pPr>
              <w:pStyle w:val="Heading6"/>
              <w:jc w:val="center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FURTHER INFORMATION</w:t>
            </w:r>
            <w:r w:rsidR="00642765">
              <w:rPr>
                <w:rFonts w:ascii="Arial" w:hAnsi="Arial" w:cs="Arial"/>
                <w:bCs/>
                <w:i w:val="0"/>
                <w:szCs w:val="24"/>
              </w:rPr>
              <w:t xml:space="preserve"> – </w:t>
            </w:r>
            <w:r w:rsidR="00642765" w:rsidRPr="00642765">
              <w:rPr>
                <w:rFonts w:ascii="Arial" w:hAnsi="Arial" w:cs="Arial"/>
                <w:bCs/>
                <w:i w:val="0"/>
                <w:color w:val="EE0000"/>
                <w:szCs w:val="24"/>
              </w:rPr>
              <w:t>SCHOOL SPECIFIC</w:t>
            </w:r>
          </w:p>
        </w:tc>
      </w:tr>
      <w:tr w:rsidR="00203A4F" w:rsidRPr="007A0194" w14:paraId="4C35CB92" w14:textId="77777777" w:rsidTr="00C862C3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42270D2" w14:textId="77777777" w:rsidR="00203A4F" w:rsidRDefault="003E530E" w:rsidP="00F156C0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What will the school bring to the trust they are joining?</w:t>
            </w:r>
          </w:p>
          <w:p w14:paraId="071A9FCE" w14:textId="77777777" w:rsidR="004C13EF" w:rsidRDefault="004C13EF" w:rsidP="00F156C0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0EAB5223" w14:textId="784EEE58" w:rsidR="004C13EF" w:rsidRPr="007A0194" w:rsidRDefault="004C13EF" w:rsidP="00F156C0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5D7AD477" w14:textId="3BAEBDAA" w:rsidR="00F41D0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4F0EB4" w:rsidRPr="007A0194" w14:paraId="0CEB5AED" w14:textId="77777777" w:rsidTr="00C862C3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6CCA755" w14:textId="77777777" w:rsidR="00AD405E" w:rsidRDefault="004F0EB4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Have Ofsted recently inspected the school but not published the report yet?</w:t>
            </w:r>
            <w:r w:rsidR="000555B1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32ED3A2A" w14:textId="77777777" w:rsidR="00C911A7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0D220094" w14:textId="2CF0FEC4" w:rsidR="004F0EB4" w:rsidRPr="007A0194" w:rsidRDefault="00AD405E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you have answered ye</w:t>
            </w:r>
            <w:r w:rsidR="000555B1">
              <w:rPr>
                <w:rFonts w:ascii="Arial" w:hAnsi="Arial" w:cs="Arial"/>
                <w:b/>
                <w:szCs w:val="24"/>
              </w:rPr>
              <w:t>s</w:t>
            </w:r>
            <w:r>
              <w:rPr>
                <w:rFonts w:ascii="Arial" w:hAnsi="Arial" w:cs="Arial"/>
                <w:b/>
                <w:szCs w:val="24"/>
              </w:rPr>
              <w:t xml:space="preserve"> to this question,</w:t>
            </w:r>
            <w:r w:rsidR="000555B1">
              <w:rPr>
                <w:rFonts w:ascii="Arial" w:hAnsi="Arial" w:cs="Arial"/>
                <w:b/>
                <w:szCs w:val="24"/>
              </w:rPr>
              <w:t xml:space="preserve"> please provide the inspection date and a short summary of the outcome</w:t>
            </w:r>
            <w:r w:rsidR="00C911A7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4623176B" w14:textId="77777777" w:rsidR="00C911A7" w:rsidRPr="00AF5722" w:rsidRDefault="008C1166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Yes / No</w:t>
            </w:r>
          </w:p>
          <w:p w14:paraId="62582E2A" w14:textId="77777777" w:rsidR="008C1166" w:rsidRPr="00AF5722" w:rsidRDefault="008C1166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  <w:p w14:paraId="3756664B" w14:textId="77777777" w:rsidR="008C1166" w:rsidRPr="00AF5722" w:rsidRDefault="008C1166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 xml:space="preserve">If yes, </w:t>
            </w:r>
          </w:p>
          <w:p w14:paraId="6EFE693B" w14:textId="77777777" w:rsidR="00862764" w:rsidRPr="00AF5722" w:rsidRDefault="00862764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DATE:</w:t>
            </w:r>
          </w:p>
          <w:p w14:paraId="6C7CDB06" w14:textId="36FC6F11" w:rsidR="00862764" w:rsidRPr="00AF5722" w:rsidRDefault="00862764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Summary:</w:t>
            </w:r>
          </w:p>
        </w:tc>
      </w:tr>
      <w:tr w:rsidR="003E530E" w:rsidRPr="007A0194" w14:paraId="24D30C07" w14:textId="77777777" w:rsidTr="00C862C3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353C947" w14:textId="77777777" w:rsidR="00C911A7" w:rsidRDefault="004F0EB4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Are there any safeguarding investigations ongoing at the school?</w:t>
            </w:r>
            <w:r w:rsidR="00C82DEF">
              <w:rPr>
                <w:rFonts w:ascii="Arial" w:hAnsi="Arial" w:cs="Arial"/>
                <w:b/>
                <w:szCs w:val="24"/>
              </w:rPr>
              <w:t xml:space="preserve">  </w:t>
            </w:r>
          </w:p>
          <w:p w14:paraId="54E3E7E7" w14:textId="77777777" w:rsidR="00C911A7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2DA307F0" w14:textId="119D3236" w:rsidR="003E530E" w:rsidRPr="007A0194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you have answered yes to this question,</w:t>
            </w:r>
            <w:r w:rsidR="00C82DEF">
              <w:rPr>
                <w:rFonts w:ascii="Arial" w:hAnsi="Arial" w:cs="Arial"/>
                <w:b/>
                <w:szCs w:val="24"/>
              </w:rPr>
              <w:t xml:space="preserve"> please provide details of the investigation</w:t>
            </w:r>
            <w:r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50C81448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Yes / No</w:t>
            </w:r>
          </w:p>
          <w:p w14:paraId="26BEF99B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  <w:p w14:paraId="077A74EC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 xml:space="preserve">If yes, </w:t>
            </w:r>
          </w:p>
          <w:p w14:paraId="7FE42B64" w14:textId="3F064FA6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DETAIL:</w:t>
            </w:r>
          </w:p>
          <w:p w14:paraId="62745AFA" w14:textId="57308DEA" w:rsidR="00C911A7" w:rsidRPr="00AF5722" w:rsidRDefault="00C911A7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</w:tc>
      </w:tr>
      <w:tr w:rsidR="003E530E" w:rsidRPr="007A0194" w14:paraId="1D88B1DE" w14:textId="77777777" w:rsidTr="00C862C3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EDE10C0" w14:textId="77777777" w:rsidR="00C911A7" w:rsidRDefault="004F0EB4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Is the school part of a local authority reorganisation?</w:t>
            </w:r>
            <w:r w:rsidR="00D71B43">
              <w:rPr>
                <w:rFonts w:ascii="Arial" w:hAnsi="Arial" w:cs="Arial"/>
                <w:b/>
                <w:szCs w:val="24"/>
              </w:rPr>
              <w:t xml:space="preserve">  </w:t>
            </w:r>
          </w:p>
          <w:p w14:paraId="2D056986" w14:textId="77777777" w:rsidR="00C911A7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521AD71A" w14:textId="589BCE53" w:rsidR="003E530E" w:rsidRPr="007A0194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you have answered yes to this question,</w:t>
            </w:r>
            <w:r w:rsidR="0047526A">
              <w:rPr>
                <w:rFonts w:ascii="Arial" w:hAnsi="Arial" w:cs="Arial"/>
                <w:b/>
                <w:szCs w:val="24"/>
              </w:rPr>
              <w:t xml:space="preserve"> please provide details of the reorganisation</w:t>
            </w:r>
            <w:r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39F8F32C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Yes / No</w:t>
            </w:r>
          </w:p>
          <w:p w14:paraId="1E95B24F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  <w:p w14:paraId="6FE63393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 xml:space="preserve">If yes, </w:t>
            </w:r>
          </w:p>
          <w:p w14:paraId="6D55750D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DETAIL:</w:t>
            </w:r>
          </w:p>
          <w:p w14:paraId="6ABADBA1" w14:textId="40BE4F6A" w:rsidR="00C911A7" w:rsidRPr="00AF5722" w:rsidRDefault="00C911A7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</w:tc>
      </w:tr>
      <w:tr w:rsidR="003E530E" w:rsidRPr="007A0194" w14:paraId="2FFDCB1F" w14:textId="77777777" w:rsidTr="00C862C3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4F11B45" w14:textId="75DD7413" w:rsidR="00C911A7" w:rsidRDefault="004F0EB4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Is the school part of any local authority closure plans?</w:t>
            </w:r>
            <w:r w:rsidR="00531771">
              <w:rPr>
                <w:rFonts w:ascii="Arial" w:hAnsi="Arial" w:cs="Arial"/>
                <w:b/>
                <w:szCs w:val="24"/>
              </w:rPr>
              <w:t xml:space="preserve">  </w:t>
            </w:r>
          </w:p>
          <w:p w14:paraId="1A8EDDBE" w14:textId="77777777" w:rsidR="00C911A7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60002B4E" w14:textId="3C72E5CC" w:rsidR="003E530E" w:rsidRPr="007A0194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If you have answered yes to this question, </w:t>
            </w:r>
            <w:r w:rsidR="00531771">
              <w:rPr>
                <w:rFonts w:ascii="Arial" w:hAnsi="Arial" w:cs="Arial"/>
                <w:b/>
                <w:szCs w:val="24"/>
              </w:rPr>
              <w:t>please provide details of the closure plans</w:t>
            </w:r>
            <w:r w:rsidR="007F21C9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FBD4B4" w:themeFill="accent6" w:themeFillTint="66"/>
            <w:vAlign w:val="center"/>
          </w:tcPr>
          <w:p w14:paraId="5ACD4A54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Yes / No</w:t>
            </w:r>
          </w:p>
          <w:p w14:paraId="10A94FCF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  <w:p w14:paraId="4A678321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 xml:space="preserve">If yes, </w:t>
            </w:r>
          </w:p>
          <w:p w14:paraId="001E550B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DETAIL:</w:t>
            </w:r>
          </w:p>
          <w:p w14:paraId="018A4175" w14:textId="3672F807" w:rsidR="00C911A7" w:rsidRPr="00AF5722" w:rsidRDefault="00C911A7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</w:tc>
      </w:tr>
      <w:tr w:rsidR="003E530E" w:rsidRPr="007A0194" w14:paraId="4A89462C" w14:textId="77777777" w:rsidTr="00C862C3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08B0E23" w14:textId="77777777" w:rsidR="00365E80" w:rsidRDefault="001A3CCA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Is your school linked to a diocese?</w:t>
            </w:r>
            <w:r w:rsidR="00102F61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79640845" w14:textId="77777777" w:rsidR="00365E80" w:rsidRDefault="00365E80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43836D47" w14:textId="475C2452" w:rsidR="003E530E" w:rsidRPr="007A0194" w:rsidRDefault="00AA66CF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If you have answered yes to this 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>question</w:t>
            </w:r>
            <w:proofErr w:type="gramEnd"/>
            <w:r w:rsidR="00102F61">
              <w:rPr>
                <w:rFonts w:ascii="Arial" w:hAnsi="Arial" w:cs="Arial"/>
                <w:b/>
                <w:szCs w:val="24"/>
              </w:rPr>
              <w:t xml:space="preserve"> please provide the name of the diocese</w:t>
            </w:r>
            <w:r w:rsidR="000D679D">
              <w:rPr>
                <w:rFonts w:ascii="Arial" w:hAnsi="Arial" w:cs="Arial"/>
                <w:b/>
                <w:szCs w:val="24"/>
              </w:rPr>
              <w:t>.</w:t>
            </w:r>
            <w:r w:rsidR="001E349D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FBD4B4" w:themeFill="accent6" w:themeFillTint="66"/>
            <w:vAlign w:val="center"/>
          </w:tcPr>
          <w:p w14:paraId="4D7973C9" w14:textId="62FE605C" w:rsidR="003E530E" w:rsidRDefault="003E530E" w:rsidP="00F156C0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  <w:p w14:paraId="24359F9B" w14:textId="7EFA491D" w:rsidR="001E6795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Yes. Archdiocese of Liverpool</w:t>
            </w:r>
          </w:p>
          <w:p w14:paraId="26E6ED46" w14:textId="76736D14" w:rsidR="00611E05" w:rsidRPr="00FF11A4" w:rsidRDefault="00611E05" w:rsidP="001E6795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FF11A4">
              <w:rPr>
                <w:rFonts w:ascii="Arial" w:hAnsi="Arial" w:cs="Arial"/>
                <w:b/>
                <w:bCs/>
                <w:color w:val="EE0000"/>
              </w:rPr>
              <w:t xml:space="preserve">Archdiocese approval </w:t>
            </w:r>
            <w:r w:rsidR="00E73A0F">
              <w:rPr>
                <w:rFonts w:ascii="Arial" w:hAnsi="Arial" w:cs="Arial"/>
                <w:b/>
                <w:bCs/>
                <w:color w:val="EE0000"/>
              </w:rPr>
              <w:t xml:space="preserve">will be provided </w:t>
            </w:r>
            <w:r w:rsidR="00A32818">
              <w:rPr>
                <w:rFonts w:ascii="Arial" w:hAnsi="Arial" w:cs="Arial"/>
                <w:b/>
                <w:bCs/>
                <w:color w:val="EE0000"/>
              </w:rPr>
              <w:t>as part of a wave of applications</w:t>
            </w:r>
          </w:p>
          <w:p w14:paraId="24040D91" w14:textId="53C38FC6" w:rsidR="001E6795" w:rsidRPr="001E6795" w:rsidRDefault="001E6795" w:rsidP="001E6795"/>
        </w:tc>
      </w:tr>
      <w:tr w:rsidR="00D436BE" w:rsidRPr="007A0194" w14:paraId="013D1713" w14:textId="77777777" w:rsidTr="00C862C3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135D8D1" w14:textId="6C556C22" w:rsidR="00D436BE" w:rsidRPr="007A0194" w:rsidRDefault="00D7240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Is your school part of a federation?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29CB8F16" w14:textId="747A130A" w:rsidR="00D436BE" w:rsidRPr="007A0194" w:rsidRDefault="00A4773C" w:rsidP="00F156C0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Yes / No</w:t>
            </w:r>
          </w:p>
        </w:tc>
      </w:tr>
      <w:tr w:rsidR="00D436BE" w:rsidRPr="007A0194" w14:paraId="50C3B830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8A93E22" w14:textId="77777777" w:rsidR="00C911A7" w:rsidRDefault="00D7240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Is the school supported by a foundation</w:t>
            </w:r>
            <w:r w:rsidR="00624502" w:rsidRPr="007A0194">
              <w:rPr>
                <w:rFonts w:ascii="Arial" w:hAnsi="Arial" w:cs="Arial"/>
                <w:b/>
                <w:szCs w:val="24"/>
              </w:rPr>
              <w:t>, trust or other body (e.g. parish council, LA) that appoints foundation governors?</w:t>
            </w:r>
            <w:r w:rsidR="001D7ED7">
              <w:rPr>
                <w:rFonts w:ascii="Arial" w:hAnsi="Arial" w:cs="Arial"/>
                <w:b/>
                <w:szCs w:val="24"/>
              </w:rPr>
              <w:t xml:space="preserve">  </w:t>
            </w:r>
          </w:p>
          <w:p w14:paraId="2A3897FA" w14:textId="77777777" w:rsidR="00C911A7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7DD2CE7E" w14:textId="674E600A" w:rsidR="00D436BE" w:rsidRPr="007A0194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you have answered yes to this question,</w:t>
            </w:r>
            <w:r w:rsidR="00F63415">
              <w:rPr>
                <w:rFonts w:ascii="Arial" w:hAnsi="Arial" w:cs="Arial"/>
                <w:b/>
                <w:szCs w:val="24"/>
              </w:rPr>
              <w:t xml:space="preserve"> please provide the name of this body.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FBD4B4" w:themeFill="accent6" w:themeFillTint="66"/>
            <w:vAlign w:val="center"/>
          </w:tcPr>
          <w:p w14:paraId="79540E9F" w14:textId="77777777" w:rsidR="00A4773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Yes / No</w:t>
            </w:r>
          </w:p>
          <w:p w14:paraId="28C1DAE8" w14:textId="77777777" w:rsidR="00A4773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  <w:p w14:paraId="2FF7B48C" w14:textId="77777777" w:rsidR="00A4773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 xml:space="preserve">If yes, </w:t>
            </w:r>
          </w:p>
          <w:p w14:paraId="4CD63686" w14:textId="77777777" w:rsidR="00A4773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DETAIL:</w:t>
            </w:r>
          </w:p>
          <w:p w14:paraId="1B48BE92" w14:textId="1FAA44C4" w:rsidR="00C911A7" w:rsidRPr="00AF5722" w:rsidRDefault="00C911A7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</w:tc>
      </w:tr>
      <w:tr w:rsidR="00D436BE" w:rsidRPr="007A0194" w14:paraId="3E18DA0D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E34ED5D" w14:textId="77777777" w:rsidR="00B0374B" w:rsidRDefault="00624502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Does the school currently have an exemption from providing broadly Christian collective worship issued by the local Standing Committee on Religious Education (SACRE)?</w:t>
            </w:r>
            <w:r w:rsidR="002A71CD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3C7357D5" w14:textId="77777777" w:rsidR="00B0374B" w:rsidRDefault="00B0374B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5F8E708C" w14:textId="62959A16" w:rsidR="00D436BE" w:rsidRPr="007A0194" w:rsidRDefault="002A71CD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 xml:space="preserve">If </w:t>
            </w:r>
            <w:r w:rsidR="00996560">
              <w:rPr>
                <w:rFonts w:ascii="Arial" w:hAnsi="Arial" w:cs="Arial"/>
                <w:b/>
                <w:szCs w:val="24"/>
              </w:rPr>
              <w:t>you have answered yes to this question,</w:t>
            </w:r>
            <w:r>
              <w:rPr>
                <w:rFonts w:ascii="Arial" w:hAnsi="Arial" w:cs="Arial"/>
                <w:b/>
                <w:szCs w:val="24"/>
              </w:rPr>
              <w:t xml:space="preserve"> when does the exemption end?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FBD4B4" w:themeFill="accent6" w:themeFillTint="66"/>
            <w:vAlign w:val="center"/>
          </w:tcPr>
          <w:p w14:paraId="627AFCFD" w14:textId="77777777" w:rsidR="00A4773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lastRenderedPageBreak/>
              <w:t>Yes / No</w:t>
            </w:r>
          </w:p>
          <w:p w14:paraId="23484E1A" w14:textId="77777777" w:rsidR="00A4773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  <w:p w14:paraId="27E90D45" w14:textId="77777777" w:rsidR="00A4773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 xml:space="preserve">If yes, </w:t>
            </w:r>
          </w:p>
          <w:p w14:paraId="32AED108" w14:textId="77777777" w:rsidR="00A4773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DETAIL:</w:t>
            </w:r>
          </w:p>
          <w:p w14:paraId="76809674" w14:textId="0584ACDD" w:rsidR="000D679D" w:rsidRPr="00AF5722" w:rsidRDefault="000D679D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</w:tc>
      </w:tr>
      <w:tr w:rsidR="00D436BE" w:rsidRPr="007A0194" w14:paraId="6B3EE382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F448E81" w14:textId="77777777" w:rsidR="00D436BE" w:rsidRDefault="00FF3516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Please provide a list of your main feeder schools.</w:t>
            </w:r>
          </w:p>
          <w:p w14:paraId="44792B8D" w14:textId="77777777" w:rsidR="00B0374B" w:rsidRDefault="00B0374B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29046C71" w14:textId="541BAAED" w:rsidR="00B0374B" w:rsidRPr="007A0194" w:rsidRDefault="00B0374B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29C0F9E1" w14:textId="15FEA7DB" w:rsidR="00C911A7" w:rsidRPr="00FF11A4" w:rsidRDefault="007E518B" w:rsidP="00D64A9A">
            <w:pPr>
              <w:pStyle w:val="Heading6"/>
              <w:rPr>
                <w:i w:val="0"/>
                <w:iCs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D436BE" w:rsidRPr="007A0194" w14:paraId="550D6EF7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C2661AC" w14:textId="5C6F08F3" w:rsidR="00D436BE" w:rsidRPr="007A0194" w:rsidRDefault="00FF3516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The </w:t>
            </w:r>
            <w:r w:rsidR="007A0194" w:rsidRPr="007A0194">
              <w:rPr>
                <w:rFonts w:ascii="Arial" w:hAnsi="Arial" w:cs="Arial"/>
                <w:b/>
                <w:szCs w:val="24"/>
              </w:rPr>
              <w:t>school’s</w:t>
            </w:r>
            <w:r w:rsidRPr="007A0194">
              <w:rPr>
                <w:rFonts w:ascii="Arial" w:hAnsi="Arial" w:cs="Arial"/>
                <w:b/>
                <w:szCs w:val="24"/>
              </w:rPr>
              <w:t xml:space="preserve"> </w:t>
            </w:r>
            <w:r w:rsidR="00807DD7">
              <w:rPr>
                <w:rFonts w:ascii="Arial" w:hAnsi="Arial" w:cs="Arial"/>
                <w:b/>
                <w:szCs w:val="24"/>
              </w:rPr>
              <w:t>g</w:t>
            </w:r>
            <w:r w:rsidRPr="007A0194">
              <w:rPr>
                <w:rFonts w:ascii="Arial" w:hAnsi="Arial" w:cs="Arial"/>
                <w:b/>
                <w:szCs w:val="24"/>
              </w:rPr>
              <w:t xml:space="preserve">overning </w:t>
            </w:r>
            <w:r w:rsidR="00807DD7">
              <w:rPr>
                <w:rFonts w:ascii="Arial" w:hAnsi="Arial" w:cs="Arial"/>
                <w:b/>
                <w:szCs w:val="24"/>
              </w:rPr>
              <w:t>b</w:t>
            </w:r>
            <w:r w:rsidRPr="007A0194">
              <w:rPr>
                <w:rFonts w:ascii="Arial" w:hAnsi="Arial" w:cs="Arial"/>
                <w:b/>
                <w:szCs w:val="24"/>
              </w:rPr>
              <w:t xml:space="preserve">ody must have passed a resolution to apply to convert to academy status.  </w:t>
            </w:r>
            <w:r w:rsidR="0016212A" w:rsidRPr="007A0194">
              <w:rPr>
                <w:rFonts w:ascii="Arial" w:hAnsi="Arial" w:cs="Arial"/>
                <w:b/>
                <w:szCs w:val="24"/>
              </w:rPr>
              <w:t xml:space="preserve">Upload a copy of the </w:t>
            </w:r>
            <w:r w:rsidR="007A0194" w:rsidRPr="007A0194">
              <w:rPr>
                <w:rFonts w:ascii="Arial" w:hAnsi="Arial" w:cs="Arial"/>
                <w:b/>
                <w:szCs w:val="24"/>
              </w:rPr>
              <w:t>school’s</w:t>
            </w:r>
            <w:r w:rsidR="0016212A" w:rsidRPr="007A0194">
              <w:rPr>
                <w:rFonts w:ascii="Arial" w:hAnsi="Arial" w:cs="Arial"/>
                <w:b/>
                <w:szCs w:val="24"/>
              </w:rPr>
              <w:t xml:space="preserve"> consent to converting and joining the trust. 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177DED83" w14:textId="2CC1831C" w:rsidR="00D436BE" w:rsidRPr="00D67BA8" w:rsidRDefault="00F904F6" w:rsidP="00F156C0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  <w:r>
              <w:rPr>
                <w:rFonts w:ascii="Arial" w:hAnsi="Arial" w:cs="Arial"/>
                <w:color w:val="EE0000"/>
                <w:szCs w:val="24"/>
              </w:rPr>
              <w:t>This will be a</w:t>
            </w:r>
            <w:r w:rsidR="00F525C9">
              <w:rPr>
                <w:rFonts w:ascii="Arial" w:hAnsi="Arial" w:cs="Arial"/>
                <w:color w:val="EE0000"/>
                <w:szCs w:val="24"/>
              </w:rPr>
              <w:t>n</w:t>
            </w:r>
            <w:r w:rsidR="00F528A8">
              <w:rPr>
                <w:rFonts w:ascii="Arial" w:hAnsi="Arial" w:cs="Arial"/>
                <w:color w:val="EE0000"/>
                <w:szCs w:val="24"/>
              </w:rPr>
              <w:t xml:space="preserve"> extract from your GB minutes which contains the resolution and will be uploaded </w:t>
            </w:r>
            <w:r w:rsidR="00A62A69">
              <w:rPr>
                <w:rFonts w:ascii="Arial" w:hAnsi="Arial" w:cs="Arial"/>
                <w:color w:val="EE0000"/>
                <w:szCs w:val="24"/>
              </w:rPr>
              <w:t>with the online application.</w:t>
            </w:r>
            <w:r w:rsidR="00A32818">
              <w:rPr>
                <w:rFonts w:ascii="Arial" w:hAnsi="Arial" w:cs="Arial"/>
                <w:color w:val="EE0000"/>
                <w:szCs w:val="24"/>
              </w:rPr>
              <w:t xml:space="preserve"> If you require example </w:t>
            </w:r>
            <w:proofErr w:type="gramStart"/>
            <w:r w:rsidR="00A32818">
              <w:rPr>
                <w:rFonts w:ascii="Arial" w:hAnsi="Arial" w:cs="Arial"/>
                <w:color w:val="EE0000"/>
                <w:szCs w:val="24"/>
              </w:rPr>
              <w:t>wording</w:t>
            </w:r>
            <w:proofErr w:type="gramEnd"/>
            <w:r w:rsidR="00A32818">
              <w:rPr>
                <w:rFonts w:ascii="Arial" w:hAnsi="Arial" w:cs="Arial"/>
                <w:color w:val="EE0000"/>
                <w:szCs w:val="24"/>
              </w:rPr>
              <w:t xml:space="preserve"> please contact </w:t>
            </w:r>
            <w:hyperlink r:id="rId13" w:history="1">
              <w:r w:rsidR="00A32818" w:rsidRPr="00A558D2">
                <w:rPr>
                  <w:rStyle w:val="Hyperlink"/>
                  <w:rFonts w:ascii="Arial" w:hAnsi="Arial" w:cs="Arial"/>
                  <w:szCs w:val="24"/>
                </w:rPr>
                <w:t>michelle@gka1.co.uk</w:t>
              </w:r>
            </w:hyperlink>
            <w:r w:rsidR="00A32818">
              <w:rPr>
                <w:rFonts w:ascii="Arial" w:hAnsi="Arial" w:cs="Arial"/>
                <w:color w:val="EE0000"/>
                <w:szCs w:val="24"/>
              </w:rPr>
              <w:t xml:space="preserve"> </w:t>
            </w:r>
          </w:p>
        </w:tc>
      </w:tr>
      <w:tr w:rsidR="00D436BE" w:rsidRPr="007A0194" w14:paraId="380729B4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DB2762D" w14:textId="0F3D26A4" w:rsidR="00D436BE" w:rsidRPr="007A0194" w:rsidRDefault="00BB12F8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Has an equalities impact assessment been carried out and considered by the governing body?  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226C83C0" w14:textId="346D9AE9" w:rsidR="00F41D0C" w:rsidRPr="00AD0169" w:rsidRDefault="00AD0169" w:rsidP="00F41D0C">
            <w:pPr>
              <w:rPr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  <w:color w:val="EE0000"/>
                <w:szCs w:val="24"/>
              </w:rPr>
              <w:t>GKA creating template</w:t>
            </w:r>
            <w:r w:rsidR="00642765">
              <w:rPr>
                <w:rFonts w:ascii="Arial" w:hAnsi="Arial" w:cs="Arial"/>
                <w:b/>
                <w:i/>
                <w:iCs/>
                <w:color w:val="EE0000"/>
                <w:szCs w:val="24"/>
              </w:rPr>
              <w:t xml:space="preserve"> for HT/GB to populate</w:t>
            </w:r>
            <w:r w:rsidR="00A62A69">
              <w:rPr>
                <w:rFonts w:ascii="Arial" w:hAnsi="Arial" w:cs="Arial"/>
                <w:b/>
                <w:i/>
                <w:iCs/>
                <w:color w:val="EE0000"/>
                <w:szCs w:val="24"/>
              </w:rPr>
              <w:t xml:space="preserve"> /</w:t>
            </w:r>
            <w:r w:rsidR="00642765">
              <w:rPr>
                <w:rFonts w:ascii="Arial" w:hAnsi="Arial" w:cs="Arial"/>
                <w:b/>
                <w:i/>
                <w:iCs/>
                <w:color w:val="EE0000"/>
                <w:szCs w:val="24"/>
              </w:rPr>
              <w:t xml:space="preserve"> review</w:t>
            </w:r>
            <w:r w:rsidR="00A62A69">
              <w:rPr>
                <w:rFonts w:ascii="Arial" w:hAnsi="Arial" w:cs="Arial"/>
                <w:b/>
                <w:i/>
                <w:iCs/>
                <w:color w:val="EE0000"/>
                <w:szCs w:val="24"/>
              </w:rPr>
              <w:t xml:space="preserve"> and upload</w:t>
            </w:r>
          </w:p>
        </w:tc>
      </w:tr>
      <w:tr w:rsidR="003503B3" w:rsidRPr="007A0194" w14:paraId="3437C3A2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0EA5F4F" w14:textId="1C706D26" w:rsidR="003503B3" w:rsidRPr="007A0194" w:rsidRDefault="003503B3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When the governing body considered the equality duty what</w:t>
            </w:r>
            <w:r w:rsidR="00761203">
              <w:rPr>
                <w:rFonts w:ascii="Arial" w:hAnsi="Arial" w:cs="Arial"/>
                <w:b/>
                <w:szCs w:val="24"/>
              </w:rPr>
              <w:t xml:space="preserve"> did they decide?</w:t>
            </w:r>
            <w:r w:rsidR="00D054E5">
              <w:rPr>
                <w:rFonts w:ascii="Arial" w:hAnsi="Arial" w:cs="Arial"/>
                <w:b/>
                <w:szCs w:val="24"/>
              </w:rPr>
              <w:t xml:space="preserve">  Please select </w:t>
            </w:r>
            <w:r w:rsidR="00F27CCE">
              <w:rPr>
                <w:rFonts w:ascii="Arial" w:hAnsi="Arial" w:cs="Arial"/>
                <w:b/>
                <w:szCs w:val="24"/>
              </w:rPr>
              <w:t>the statement that applies?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9722733" w14:textId="54F0DA97" w:rsidR="003503B3" w:rsidRDefault="00986586" w:rsidP="00962A0F">
            <w:pPr>
              <w:pStyle w:val="Heading6"/>
              <w:shd w:val="clear" w:color="auto" w:fill="D6E3BC" w:themeFill="accent3" w:themeFillTint="66"/>
              <w:rPr>
                <w:rFonts w:ascii="Arial" w:hAnsi="Arial" w:cs="Arial"/>
                <w:b w:val="0"/>
                <w:i w:val="0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szCs w:val="24"/>
                </w:rPr>
                <w:id w:val="-54898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A9A">
                  <w:rPr>
                    <w:rFonts w:ascii="MS Gothic" w:eastAsia="MS Gothic" w:hAnsi="MS Gothic" w:cs="Arial" w:hint="eastAsia"/>
                    <w:b w:val="0"/>
                    <w:i w:val="0"/>
                    <w:szCs w:val="24"/>
                  </w:rPr>
                  <w:t>☐</w:t>
                </w:r>
              </w:sdtContent>
            </w:sdt>
            <w:r w:rsidR="007B47FC" w:rsidRPr="006863C1">
              <w:rPr>
                <w:rFonts w:ascii="Arial" w:hAnsi="Arial" w:cs="Arial"/>
                <w:b w:val="0"/>
                <w:i w:val="0"/>
                <w:szCs w:val="24"/>
              </w:rPr>
              <w:t xml:space="preserve">  </w:t>
            </w:r>
            <w:r w:rsidR="00871200" w:rsidRPr="00787E11">
              <w:rPr>
                <w:rFonts w:ascii="Arial" w:hAnsi="Arial" w:cs="Arial"/>
                <w:b w:val="0"/>
                <w:i w:val="0"/>
                <w:szCs w:val="24"/>
              </w:rPr>
              <w:t xml:space="preserve">That the </w:t>
            </w:r>
            <w:r w:rsidR="00B20FE4" w:rsidRPr="00787E11">
              <w:rPr>
                <w:rFonts w:ascii="Arial" w:hAnsi="Arial" w:cs="Arial"/>
                <w:b w:val="0"/>
                <w:i w:val="0"/>
                <w:szCs w:val="24"/>
              </w:rPr>
              <w:t>Secretary</w:t>
            </w:r>
            <w:r w:rsidR="00871200" w:rsidRPr="00787E11">
              <w:rPr>
                <w:rFonts w:ascii="Arial" w:hAnsi="Arial" w:cs="Arial"/>
                <w:b w:val="0"/>
                <w:i w:val="0"/>
                <w:szCs w:val="24"/>
              </w:rPr>
              <w:t xml:space="preserve"> of</w:t>
            </w:r>
            <w:r w:rsidR="00B20FE4" w:rsidRPr="00787E11">
              <w:rPr>
                <w:rFonts w:ascii="Arial" w:hAnsi="Arial" w:cs="Arial"/>
                <w:b w:val="0"/>
                <w:i w:val="0"/>
                <w:szCs w:val="24"/>
              </w:rPr>
              <w:t xml:space="preserve"> State’s decision is unlikely to disproportionately affect any </w:t>
            </w:r>
            <w:proofErr w:type="gramStart"/>
            <w:r w:rsidR="00B20FE4" w:rsidRPr="00787E11">
              <w:rPr>
                <w:rFonts w:ascii="Arial" w:hAnsi="Arial" w:cs="Arial"/>
                <w:b w:val="0"/>
                <w:i w:val="0"/>
                <w:szCs w:val="24"/>
              </w:rPr>
              <w:t>particular person</w:t>
            </w:r>
            <w:proofErr w:type="gramEnd"/>
            <w:r w:rsidR="00B20FE4" w:rsidRPr="00787E11">
              <w:rPr>
                <w:rFonts w:ascii="Arial" w:hAnsi="Arial" w:cs="Arial"/>
                <w:b w:val="0"/>
                <w:i w:val="0"/>
                <w:szCs w:val="24"/>
              </w:rPr>
              <w:t xml:space="preserve"> or group who share protected characteristics</w:t>
            </w:r>
          </w:p>
          <w:p w14:paraId="762728B5" w14:textId="7731047F" w:rsidR="00306D3F" w:rsidRPr="00306D3F" w:rsidRDefault="002A60F5" w:rsidP="00962A0F">
            <w:pPr>
              <w:shd w:val="clear" w:color="auto" w:fill="D6E3BC" w:themeFill="accent3" w:themeFillTint="66"/>
            </w:pPr>
            <w:r>
              <w:t xml:space="preserve"> </w:t>
            </w:r>
          </w:p>
          <w:p w14:paraId="6A575A80" w14:textId="7A45563F" w:rsidR="00B20FE4" w:rsidRPr="006863C1" w:rsidRDefault="00986586" w:rsidP="00962A0F">
            <w:pPr>
              <w:shd w:val="clear" w:color="auto" w:fill="D6E3BC" w:themeFill="accent3" w:themeFillTint="6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3206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302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6863C1" w:rsidRPr="006863C1">
              <w:rPr>
                <w:rFonts w:ascii="Arial" w:hAnsi="Arial" w:cs="Arial"/>
                <w:b/>
                <w:szCs w:val="24"/>
              </w:rPr>
              <w:t xml:space="preserve"> </w:t>
            </w:r>
            <w:r w:rsidR="002A60F5">
              <w:rPr>
                <w:rFonts w:ascii="Arial" w:hAnsi="Arial" w:cs="Arial"/>
                <w:b/>
                <w:szCs w:val="24"/>
              </w:rPr>
              <w:t xml:space="preserve"> </w:t>
            </w:r>
            <w:r w:rsidR="00B20FE4" w:rsidRPr="006863C1">
              <w:rPr>
                <w:rFonts w:ascii="Arial" w:hAnsi="Arial" w:cs="Arial"/>
              </w:rPr>
              <w:t xml:space="preserve">That there are some impacts but on balance the changes will not disproportionately affect any </w:t>
            </w:r>
            <w:proofErr w:type="gramStart"/>
            <w:r w:rsidR="00B20FE4" w:rsidRPr="006863C1">
              <w:rPr>
                <w:rFonts w:ascii="Arial" w:hAnsi="Arial" w:cs="Arial"/>
              </w:rPr>
              <w:t>particular person</w:t>
            </w:r>
            <w:proofErr w:type="gramEnd"/>
            <w:r w:rsidR="00B20FE4" w:rsidRPr="006863C1">
              <w:rPr>
                <w:rFonts w:ascii="Arial" w:hAnsi="Arial" w:cs="Arial"/>
              </w:rPr>
              <w:t xml:space="preserve"> or group who share protected chara</w:t>
            </w:r>
            <w:r w:rsidR="00A4441A" w:rsidRPr="006863C1">
              <w:rPr>
                <w:rFonts w:ascii="Arial" w:hAnsi="Arial" w:cs="Arial"/>
              </w:rPr>
              <w:t>cteristics</w:t>
            </w:r>
          </w:p>
        </w:tc>
      </w:tr>
      <w:tr w:rsidR="00BB12F8" w:rsidRPr="007A0194" w14:paraId="540F1782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2175DE6" w14:textId="4E49ECCB" w:rsidR="00BB12F8" w:rsidRPr="007A0194" w:rsidRDefault="00BB12F8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Do you want to add any further information?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0D0DA17C" w14:textId="77777777" w:rsidR="00BB12F8" w:rsidRDefault="00BB12F8" w:rsidP="00F156C0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  <w:p w14:paraId="0C4ACE7D" w14:textId="057DA142" w:rsidR="00A22CE0" w:rsidRDefault="00A22CE0" w:rsidP="00A22CE0"/>
          <w:p w14:paraId="2579FDEC" w14:textId="5EF8DD33" w:rsidR="00A22CE0" w:rsidRPr="00A22CE0" w:rsidRDefault="00A22CE0" w:rsidP="00A22CE0"/>
        </w:tc>
      </w:tr>
    </w:tbl>
    <w:p w14:paraId="3FEBC367" w14:textId="77777777" w:rsidR="009B322B" w:rsidRDefault="009B322B">
      <w:r>
        <w:rPr>
          <w:b/>
          <w:i/>
        </w:rPr>
        <w:br w:type="page"/>
      </w:r>
    </w:p>
    <w:tbl>
      <w:tblPr>
        <w:tblW w:w="1077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20"/>
      </w:tblGrid>
      <w:tr w:rsidR="004C7762" w:rsidRPr="007A0194" w14:paraId="1E499E21" w14:textId="77777777" w:rsidTr="00386DCD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1642DDF4" w14:textId="4B1A02D7" w:rsidR="004C7762" w:rsidRPr="007A0194" w:rsidRDefault="004C7762" w:rsidP="00894507">
            <w:pPr>
              <w:pStyle w:val="Heading6"/>
              <w:jc w:val="center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lastRenderedPageBreak/>
              <w:t>FIN</w:t>
            </w:r>
            <w:r w:rsidR="00894507" w:rsidRPr="007A0194">
              <w:rPr>
                <w:rFonts w:ascii="Arial" w:hAnsi="Arial" w:cs="Arial"/>
                <w:bCs/>
                <w:i w:val="0"/>
                <w:szCs w:val="24"/>
              </w:rPr>
              <w:t>ANCES</w:t>
            </w:r>
          </w:p>
        </w:tc>
      </w:tr>
      <w:tr w:rsidR="00894507" w:rsidRPr="007A0194" w14:paraId="705A7A48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56C8CC82" w14:textId="11EE6878" w:rsidR="00894507" w:rsidRPr="007A0194" w:rsidRDefault="008705A2" w:rsidP="00894507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PREVIOUS FINANCIAL YEAR</w:t>
            </w:r>
          </w:p>
        </w:tc>
      </w:tr>
      <w:tr w:rsidR="00FF11A4" w:rsidRPr="007A0194" w14:paraId="09DD7192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A02CDEF" w14:textId="6D07EC5F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End of previous financial year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58A3400F" w14:textId="573CEEEA" w:rsidR="00FF11A4" w:rsidRPr="00AF5722" w:rsidRDefault="00FF11A4" w:rsidP="00FF11A4">
            <w:pPr>
              <w:pStyle w:val="Heading6"/>
              <w:rPr>
                <w:rFonts w:ascii="Arial" w:hAnsi="Arial" w:cs="Arial"/>
                <w:bCs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DATE</w:t>
            </w:r>
          </w:p>
        </w:tc>
      </w:tr>
      <w:tr w:rsidR="00FF11A4" w:rsidRPr="007A0194" w14:paraId="2892A433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1D54BBE" w14:textId="01E236EC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Revenue </w:t>
            </w:r>
            <w:proofErr w:type="gramStart"/>
            <w:r w:rsidRPr="007A0194">
              <w:rPr>
                <w:rFonts w:ascii="Arial" w:hAnsi="Arial" w:cs="Arial"/>
                <w:b/>
                <w:szCs w:val="24"/>
              </w:rPr>
              <w:t>carry</w:t>
            </w:r>
            <w:proofErr w:type="gramEnd"/>
            <w:r w:rsidRPr="007A0194">
              <w:rPr>
                <w:rFonts w:ascii="Arial" w:hAnsi="Arial" w:cs="Arial"/>
                <w:b/>
                <w:szCs w:val="24"/>
              </w:rPr>
              <w:t xml:space="preserve"> forward at the end of the previous financial year (31 March)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5EC78DAA" w14:textId="27ACD62D" w:rsidR="00FF11A4" w:rsidRPr="00AF5722" w:rsidRDefault="00FF11A4" w:rsidP="00FF11A4">
            <w:pPr>
              <w:pStyle w:val="Heading6"/>
              <w:rPr>
                <w:rFonts w:ascii="Arial" w:hAnsi="Arial" w:cs="Arial"/>
                <w:bCs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£</w:t>
            </w:r>
          </w:p>
        </w:tc>
      </w:tr>
      <w:tr w:rsidR="00FF11A4" w:rsidRPr="007A0194" w14:paraId="0B1DAE0D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11C52FF" w14:textId="12A3E216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Surplus or deficit?  </w:t>
            </w:r>
            <w:r w:rsidRPr="007A0194">
              <w:rPr>
                <w:rFonts w:ascii="Arial" w:hAnsi="Arial" w:cs="Arial"/>
                <w:bCs/>
                <w:szCs w:val="24"/>
              </w:rPr>
              <w:t>If there is a deficit, explain the reasons for the deficit, how the school plans to deal with it, and the recovery plan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</w:p>
          <w:p w14:paraId="49089284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4378B4DD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You can upload the school’s recovery plan. (If the school has one)</w:t>
            </w:r>
          </w:p>
          <w:p w14:paraId="30B3E3FF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3BE33276" w14:textId="20CAB08E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We prefer schools to set out their income and expenditure using the consistent financial reporting codes.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1613A7EB" w14:textId="3F77FA88" w:rsidR="00FF11A4" w:rsidRPr="00AF5722" w:rsidRDefault="00FF11A4" w:rsidP="00FF11A4">
            <w:pPr>
              <w:rPr>
                <w:b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FF11A4" w:rsidRPr="007A0194" w14:paraId="2D4F75AF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1F6E256" w14:textId="33D8871E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Capital </w:t>
            </w:r>
            <w:proofErr w:type="gramStart"/>
            <w:r w:rsidRPr="007A0194">
              <w:rPr>
                <w:rFonts w:ascii="Arial" w:hAnsi="Arial" w:cs="Arial"/>
                <w:b/>
                <w:szCs w:val="24"/>
              </w:rPr>
              <w:t>carry</w:t>
            </w:r>
            <w:proofErr w:type="gramEnd"/>
            <w:r w:rsidRPr="007A0194">
              <w:rPr>
                <w:rFonts w:ascii="Arial" w:hAnsi="Arial" w:cs="Arial"/>
                <w:b/>
                <w:szCs w:val="24"/>
              </w:rPr>
              <w:t xml:space="preserve"> forward at the end of the previous financial year (31 March) 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7755B00A" w14:textId="51DE5082" w:rsidR="00FF11A4" w:rsidRPr="00AF5722" w:rsidRDefault="00FF11A4" w:rsidP="00FF11A4">
            <w:pPr>
              <w:pStyle w:val="Heading6"/>
              <w:rPr>
                <w:rFonts w:ascii="Arial" w:hAnsi="Arial" w:cs="Arial"/>
                <w:bCs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£</w:t>
            </w:r>
          </w:p>
        </w:tc>
      </w:tr>
      <w:tr w:rsidR="00FF11A4" w:rsidRPr="007A0194" w14:paraId="01864F1C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CA9218A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Surplus or deficit?  </w:t>
            </w:r>
            <w:r w:rsidRPr="007A0194">
              <w:rPr>
                <w:rFonts w:ascii="Arial" w:hAnsi="Arial" w:cs="Arial"/>
                <w:bCs/>
                <w:szCs w:val="24"/>
              </w:rPr>
              <w:t>If there is a deficit, explain the reasons for the deficit, how the school plans to deal with it, and the recovery plan.</w:t>
            </w:r>
          </w:p>
          <w:p w14:paraId="0F788A85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1E66CC90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You can upload the school’s recovery plan. (If the school has one)</w:t>
            </w:r>
          </w:p>
          <w:p w14:paraId="68C26549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3D2D0708" w14:textId="0A81F7E5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We prefer schools to set out their income and expenditure using the consistent financial reporting codes.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03738372" w14:textId="5D47F4FB" w:rsidR="00FF11A4" w:rsidRPr="00AF5722" w:rsidRDefault="00FF11A4" w:rsidP="00FF11A4">
            <w:pPr>
              <w:rPr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3F422E" w:rsidRPr="007A0194" w14:paraId="4BE2AE52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731A1D4B" w14:textId="42B4C8FB" w:rsidR="003F422E" w:rsidRPr="007A0194" w:rsidRDefault="003F422E" w:rsidP="00F156C0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CURRENT FINANCIAL YEAR</w:t>
            </w:r>
          </w:p>
        </w:tc>
      </w:tr>
      <w:tr w:rsidR="00FF11A4" w:rsidRPr="007A0194" w14:paraId="3337B0D6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9B77C72" w14:textId="2D5627EE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End of current financial year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4F2E030C" w14:textId="1B64BCA0" w:rsidR="00FF11A4" w:rsidRPr="00AF5722" w:rsidRDefault="00FF11A4" w:rsidP="00FF11A4">
            <w:pPr>
              <w:pStyle w:val="Heading6"/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DATE</w:t>
            </w:r>
          </w:p>
        </w:tc>
      </w:tr>
      <w:tr w:rsidR="00FF11A4" w:rsidRPr="007A0194" w14:paraId="1F272126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354E85C" w14:textId="58845110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Forecasted revenue carry forward at the end of the current financial year (31 March)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7B62FA3E" w14:textId="11F66D5B" w:rsidR="00FF11A4" w:rsidRPr="00AF5722" w:rsidRDefault="00FF11A4" w:rsidP="00FF11A4">
            <w:pPr>
              <w:pStyle w:val="Heading6"/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£</w:t>
            </w:r>
          </w:p>
        </w:tc>
      </w:tr>
      <w:tr w:rsidR="00FF11A4" w:rsidRPr="007A0194" w14:paraId="6AE93F6A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2024A14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Surplus or deficit?  </w:t>
            </w:r>
            <w:r w:rsidRPr="007A0194">
              <w:rPr>
                <w:rFonts w:ascii="Arial" w:hAnsi="Arial" w:cs="Arial"/>
                <w:bCs/>
                <w:szCs w:val="24"/>
              </w:rPr>
              <w:t>If there is a deficit, explain the reasons for the deficit, how the school plans to deal with it, and the recovery plan.</w:t>
            </w:r>
          </w:p>
          <w:p w14:paraId="7CE08B99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4D585E79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You can upload the school’s recovery plan. (If the school has one)</w:t>
            </w:r>
          </w:p>
          <w:p w14:paraId="522D2564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04D36AFB" w14:textId="29005A93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We prefer schools to set out their income and expenditure using the consistent financial reporting codes.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3DBBDBBA" w14:textId="3AAA2994" w:rsidR="00FF11A4" w:rsidRPr="00AF5722" w:rsidRDefault="00FF11A4" w:rsidP="00FF11A4">
            <w:pPr>
              <w:rPr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FF11A4" w:rsidRPr="007A0194" w14:paraId="1F885DD9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C18D510" w14:textId="2259C8DC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Forecasted capital carry forward at the end of the current financial year (31 March)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1FB28AED" w14:textId="72509643" w:rsidR="00FF11A4" w:rsidRPr="00AF5722" w:rsidRDefault="00FF11A4" w:rsidP="00FF11A4">
            <w:pPr>
              <w:pStyle w:val="Heading6"/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£</w:t>
            </w:r>
          </w:p>
        </w:tc>
      </w:tr>
      <w:tr w:rsidR="00FF11A4" w:rsidRPr="007A0194" w14:paraId="040DBBC4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23DCF89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Surplus or deficit?  </w:t>
            </w:r>
            <w:r w:rsidRPr="007A0194">
              <w:rPr>
                <w:rFonts w:ascii="Arial" w:hAnsi="Arial" w:cs="Arial"/>
                <w:bCs/>
                <w:szCs w:val="24"/>
              </w:rPr>
              <w:t>If there is a deficit, explain the reasons for the deficit, how the school plans to deal with it, and the recovery plan.</w:t>
            </w:r>
          </w:p>
          <w:p w14:paraId="084F804F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6CF9F963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You can upload the school’s recovery plan. (If the school has one)</w:t>
            </w:r>
          </w:p>
          <w:p w14:paraId="4CE14EFD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6DF8AF07" w14:textId="7AA01BD8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We prefer schools to set out their income and expenditure using the consistent financial reporting codes.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785F88BD" w14:textId="03CFDE8F" w:rsidR="00FF11A4" w:rsidRPr="00AF5722" w:rsidRDefault="00FF11A4" w:rsidP="00FF11A4">
            <w:pPr>
              <w:rPr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lastRenderedPageBreak/>
              <w:t>SCHOOL TO INSERT RESPONSE</w:t>
            </w:r>
          </w:p>
        </w:tc>
      </w:tr>
      <w:tr w:rsidR="00643717" w:rsidRPr="007A0194" w14:paraId="15EC4111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5052DCC5" w14:textId="6C35DD38" w:rsidR="00643717" w:rsidRPr="007A0194" w:rsidRDefault="00643717" w:rsidP="00643717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 xml:space="preserve">END OF NEXT FINANCIAL </w:t>
            </w:r>
          </w:p>
        </w:tc>
      </w:tr>
      <w:tr w:rsidR="00643717" w:rsidRPr="007A0194" w14:paraId="627AB165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D4EA91E" w14:textId="69FA116D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End of next financial year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5DBACDEC" w14:textId="0214697D" w:rsidR="00643717" w:rsidRPr="00AF5722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DATE</w:t>
            </w:r>
          </w:p>
        </w:tc>
      </w:tr>
      <w:tr w:rsidR="00643717" w:rsidRPr="007A0194" w14:paraId="7C116638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6800A27" w14:textId="6AC59E9D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Forecasted revenue carry forward at the end of the next financial year (31 March)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69123F40" w14:textId="641F8965" w:rsidR="00643717" w:rsidRPr="00AF5722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£</w:t>
            </w:r>
          </w:p>
        </w:tc>
      </w:tr>
      <w:tr w:rsidR="00643717" w:rsidRPr="007A0194" w14:paraId="46135EBD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9B9D721" w14:textId="77777777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Surplus or deficit?  </w:t>
            </w:r>
            <w:r w:rsidRPr="007A0194">
              <w:rPr>
                <w:rFonts w:ascii="Arial" w:hAnsi="Arial" w:cs="Arial"/>
                <w:bCs/>
                <w:szCs w:val="24"/>
              </w:rPr>
              <w:t>If there is a deficit, explain the reasons for the deficit, how the school plans to deal with it, and the recovery plan.</w:t>
            </w:r>
          </w:p>
          <w:p w14:paraId="397EB12E" w14:textId="77777777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4C600149" w14:textId="77777777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You can upload the school’s recovery plan. (If the school has one)</w:t>
            </w:r>
          </w:p>
          <w:p w14:paraId="1A1E239D" w14:textId="77777777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3E28D12F" w14:textId="11490C90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We prefer schools to set out their income and expenditure using the consistent financial reporting codes.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3EEDDBBB" w14:textId="28E6CF3F" w:rsidR="00643717" w:rsidRPr="00AF5722" w:rsidRDefault="00643717" w:rsidP="00643717">
            <w:pPr>
              <w:rPr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3DEE39D9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A6FB63E" w14:textId="0F0BE2B3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Forecasted capital carry forward at the end of the current financial year (31 March)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4AAF30C1" w14:textId="39A96F6A" w:rsidR="00643717" w:rsidRPr="00AF5722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£</w:t>
            </w:r>
          </w:p>
        </w:tc>
      </w:tr>
      <w:tr w:rsidR="00643717" w:rsidRPr="007A0194" w14:paraId="656718EB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E573A4F" w14:textId="77777777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Surplus or deficit?  </w:t>
            </w:r>
            <w:r w:rsidRPr="007A0194">
              <w:rPr>
                <w:rFonts w:ascii="Arial" w:hAnsi="Arial" w:cs="Arial"/>
                <w:bCs/>
                <w:szCs w:val="24"/>
              </w:rPr>
              <w:t>If there is a deficit, explain the reasons for the deficit, how the school plans to deal with it, and the recovery plan.</w:t>
            </w:r>
          </w:p>
          <w:p w14:paraId="436490CA" w14:textId="77777777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04135B2F" w14:textId="77777777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You can upload the school’s recovery plan. (If the school has one)</w:t>
            </w:r>
          </w:p>
          <w:p w14:paraId="759DC1EF" w14:textId="77777777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399733FC" w14:textId="4025DFF1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We prefer schools to set out their income and expenditure using the consistent financial reporting codes.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78B225F5" w14:textId="342412F2" w:rsidR="00643717" w:rsidRPr="00AF5722" w:rsidRDefault="00643717" w:rsidP="00643717">
            <w:pPr>
              <w:rPr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357157F4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0B361932" w14:textId="648D6A28" w:rsidR="00643717" w:rsidRPr="007A0194" w:rsidRDefault="00643717" w:rsidP="00643717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LOANS</w:t>
            </w:r>
          </w:p>
        </w:tc>
      </w:tr>
      <w:tr w:rsidR="00643717" w:rsidRPr="007A0194" w14:paraId="23AAB795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D90F172" w14:textId="58A6CF10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Are there any existing loans?  </w:t>
            </w:r>
            <w:r w:rsidRPr="007A0194">
              <w:rPr>
                <w:rFonts w:ascii="Arial" w:hAnsi="Arial" w:cs="Arial"/>
                <w:bCs/>
                <w:szCs w:val="24"/>
              </w:rPr>
              <w:t>If you have answered yes to this question, please provide details below</w:t>
            </w:r>
          </w:p>
          <w:p w14:paraId="744336E3" w14:textId="127F3A0C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34DA7449" w14:textId="58887AAD" w:rsidR="00643717" w:rsidRPr="00AF5722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iCs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  <w:p w14:paraId="4CCA5DC4" w14:textId="77777777" w:rsidR="00643717" w:rsidRDefault="00643717" w:rsidP="00643717"/>
          <w:p w14:paraId="519D8957" w14:textId="3BABE704" w:rsidR="00643717" w:rsidRPr="00F41D0C" w:rsidRDefault="00643717" w:rsidP="00643717"/>
        </w:tc>
      </w:tr>
      <w:tr w:rsidR="00643717" w:rsidRPr="007A0194" w14:paraId="77E86A91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88FE461" w14:textId="0920C129" w:rsidR="00643717" w:rsidRPr="007A0194" w:rsidRDefault="00643717" w:rsidP="00643717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Loan details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73394A68" w14:textId="6F43C20C" w:rsidR="00643717" w:rsidRPr="007A0194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</w:tc>
      </w:tr>
      <w:tr w:rsidR="00643717" w:rsidRPr="007A0194" w14:paraId="7D3C73D0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AB52B4D" w14:textId="59CF4E94" w:rsidR="00643717" w:rsidRPr="007A0194" w:rsidRDefault="00643717" w:rsidP="00643717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Total amount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534AF240" w14:textId="157838ED" w:rsidR="00643717" w:rsidRPr="007A0194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</w:tc>
      </w:tr>
      <w:tr w:rsidR="00643717" w:rsidRPr="007A0194" w14:paraId="5593FC68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00EBF37" w14:textId="5947CDFC" w:rsidR="00643717" w:rsidRPr="007A0194" w:rsidRDefault="00643717" w:rsidP="00643717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Purpose of loan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60CA8D1A" w14:textId="402CAB99" w:rsidR="00643717" w:rsidRPr="007A0194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</w:tc>
      </w:tr>
      <w:tr w:rsidR="00643717" w:rsidRPr="007A0194" w14:paraId="08CCC7C1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DF5D00E" w14:textId="153D188C" w:rsidR="00643717" w:rsidRPr="007A0194" w:rsidRDefault="00643717" w:rsidP="00643717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Loan provider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6A3B8791" w14:textId="0CBFDBB6" w:rsidR="00643717" w:rsidRPr="007A0194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</w:tc>
      </w:tr>
      <w:tr w:rsidR="00643717" w:rsidRPr="007A0194" w14:paraId="6CFFD2A1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A851B13" w14:textId="2A1BD792" w:rsidR="00643717" w:rsidRPr="007A0194" w:rsidRDefault="00643717" w:rsidP="00643717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Interest rate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2F6C68DE" w14:textId="375C8167" w:rsidR="00643717" w:rsidRPr="007A0194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</w:tc>
      </w:tr>
      <w:tr w:rsidR="00643717" w:rsidRPr="007A0194" w14:paraId="602CEFC7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1BE5FB8" w14:textId="72C27ED9" w:rsidR="00643717" w:rsidRPr="007A0194" w:rsidRDefault="00643717" w:rsidP="00643717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Schedule of repayment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1F6AD2FD" w14:textId="72DD0D4E" w:rsidR="00643717" w:rsidRPr="007A0194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</w:tc>
      </w:tr>
      <w:tr w:rsidR="00643717" w:rsidRPr="007A0194" w14:paraId="09371E81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2F707B4E" w14:textId="24A2849B" w:rsidR="00643717" w:rsidRPr="007A0194" w:rsidRDefault="00643717" w:rsidP="00643717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FINANCIAL LEASES</w:t>
            </w:r>
          </w:p>
        </w:tc>
      </w:tr>
      <w:tr w:rsidR="00643717" w:rsidRPr="007A0194" w14:paraId="0ED9E4FA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EE3F94B" w14:textId="1445D2DF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Are there any existing leases?  </w:t>
            </w:r>
            <w:r w:rsidRPr="007A0194">
              <w:rPr>
                <w:rFonts w:ascii="Arial" w:hAnsi="Arial" w:cs="Arial"/>
                <w:bCs/>
                <w:szCs w:val="24"/>
              </w:rPr>
              <w:t xml:space="preserve">If you have answered yes to this </w:t>
            </w:r>
            <w:r w:rsidRPr="007A0194">
              <w:rPr>
                <w:rFonts w:ascii="Arial" w:hAnsi="Arial" w:cs="Arial"/>
                <w:bCs/>
                <w:szCs w:val="24"/>
              </w:rPr>
              <w:lastRenderedPageBreak/>
              <w:t>question, for each lease (i.e. lease 1, lease 2 etc) please provide the following information: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1ADF9814" w14:textId="06D72FC5" w:rsidR="00643717" w:rsidRPr="00F41D0C" w:rsidRDefault="00643717" w:rsidP="00643717">
            <w:r w:rsidRPr="00AF5722">
              <w:rPr>
                <w:rFonts w:ascii="Arial" w:hAnsi="Arial" w:cs="Arial"/>
                <w:bCs/>
                <w:color w:val="000000" w:themeColor="text1"/>
              </w:rPr>
              <w:lastRenderedPageBreak/>
              <w:t>SCHOOL TO INSERT RESPONSE</w:t>
            </w:r>
          </w:p>
        </w:tc>
      </w:tr>
      <w:tr w:rsidR="00643717" w:rsidRPr="007A0194" w14:paraId="39CB6840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B1BB618" w14:textId="4B96C4F9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ind w:left="360"/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Details of the term of the finance lease agreement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212594D5" w14:textId="5055D500" w:rsidR="00643717" w:rsidRPr="00AF5722" w:rsidRDefault="00643717" w:rsidP="00643717">
            <w:pPr>
              <w:rPr>
                <w:rFonts w:ascii="Arial" w:hAnsi="Arial" w:cs="Arial"/>
              </w:rPr>
            </w:pPr>
          </w:p>
        </w:tc>
      </w:tr>
      <w:tr w:rsidR="00643717" w:rsidRPr="007A0194" w14:paraId="63DC1F03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858D07B" w14:textId="523B5ABD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ind w:left="360"/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Confirmation of the repayment value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5242B30F" w14:textId="074865C6" w:rsidR="00643717" w:rsidRPr="00AF5722" w:rsidRDefault="00643717" w:rsidP="00643717">
            <w:pPr>
              <w:rPr>
                <w:rFonts w:ascii="Arial" w:hAnsi="Arial" w:cs="Arial"/>
              </w:rPr>
            </w:pPr>
          </w:p>
        </w:tc>
      </w:tr>
      <w:tr w:rsidR="00643717" w:rsidRPr="007A0194" w14:paraId="65609FF9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FA0599A" w14:textId="4E45A764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ind w:left="360"/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Confirmation of the interest rate chargeable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659A23E9" w14:textId="7F751DD0" w:rsidR="00643717" w:rsidRPr="00AF5722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</w:tc>
      </w:tr>
      <w:tr w:rsidR="00643717" w:rsidRPr="007A0194" w14:paraId="37317E1C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EE917C6" w14:textId="7059E5DA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ind w:left="360"/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Details of the value of payments made to date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1F41B7B6" w14:textId="7C5EC1CB" w:rsidR="00643717" w:rsidRPr="00AF5722" w:rsidRDefault="00643717" w:rsidP="00AF5722">
            <w:pPr>
              <w:rPr>
                <w:rFonts w:ascii="Arial" w:hAnsi="Arial" w:cs="Arial"/>
              </w:rPr>
            </w:pPr>
          </w:p>
        </w:tc>
      </w:tr>
      <w:tr w:rsidR="00643717" w:rsidRPr="007A0194" w14:paraId="0B87830F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95F0C52" w14:textId="4C62317C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ind w:left="360"/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Details of the purpose of the finance lease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7E688A1D" w14:textId="37C4354A" w:rsidR="00643717" w:rsidRPr="00AF5722" w:rsidRDefault="00643717" w:rsidP="00AF5722">
            <w:pPr>
              <w:rPr>
                <w:rFonts w:ascii="Arial" w:hAnsi="Arial" w:cs="Arial"/>
              </w:rPr>
            </w:pPr>
          </w:p>
        </w:tc>
      </w:tr>
      <w:tr w:rsidR="00643717" w:rsidRPr="007A0194" w14:paraId="5FECAC1F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0274AF9" w14:textId="0E7E0396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ind w:left="360"/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Confirmation of the value of the assets at the initiation of the finance lease agreement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1E73EA35" w14:textId="7ADD94D8" w:rsidR="00643717" w:rsidRPr="00AF5722" w:rsidRDefault="00643717" w:rsidP="00AF5722">
            <w:pPr>
              <w:rPr>
                <w:rFonts w:ascii="Arial" w:hAnsi="Arial" w:cs="Arial"/>
              </w:rPr>
            </w:pPr>
          </w:p>
        </w:tc>
      </w:tr>
      <w:tr w:rsidR="00643717" w:rsidRPr="007A0194" w14:paraId="58C4503C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40ADAC2" w14:textId="157A0353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ind w:left="360"/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Confirmation of who is responsible for the insurance/repair &amp; maintenance of the asset(s) covered by the finance lease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3F77249C" w14:textId="34B55419" w:rsidR="00643717" w:rsidRPr="00AF5722" w:rsidRDefault="00643717" w:rsidP="00643717">
            <w:pPr>
              <w:rPr>
                <w:rFonts w:ascii="Arial" w:hAnsi="Arial" w:cs="Arial"/>
              </w:rPr>
            </w:pPr>
          </w:p>
        </w:tc>
      </w:tr>
      <w:tr w:rsidR="00643717" w:rsidRPr="007A0194" w14:paraId="6BBAD2D5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2C4B9C60" w14:textId="5ED2F8C7" w:rsidR="00643717" w:rsidRPr="007A0194" w:rsidRDefault="00643717" w:rsidP="00643717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FINANCIAL INVESTIGATIONS</w:t>
            </w:r>
          </w:p>
        </w:tc>
      </w:tr>
      <w:tr w:rsidR="00643717" w:rsidRPr="007A0194" w14:paraId="5FE88409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A380B49" w14:textId="77777777" w:rsidR="00643717" w:rsidRPr="00E706FF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E706FF">
              <w:rPr>
                <w:rFonts w:ascii="Arial" w:hAnsi="Arial" w:cs="Arial"/>
                <w:b/>
                <w:szCs w:val="24"/>
              </w:rPr>
              <w:t xml:space="preserve">Are there any financial investigations ongoing at the school?  </w:t>
            </w:r>
          </w:p>
          <w:p w14:paraId="20B8FB33" w14:textId="77777777" w:rsidR="00643717" w:rsidRPr="00E706FF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167203C9" w14:textId="00ADE855" w:rsidR="00643717" w:rsidRPr="00E706FF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E706FF">
              <w:rPr>
                <w:rFonts w:ascii="Arial" w:hAnsi="Arial" w:cs="Arial"/>
                <w:b/>
                <w:szCs w:val="24"/>
              </w:rPr>
              <w:t xml:space="preserve">If you have answered yes to this question, please provide </w:t>
            </w:r>
            <w:proofErr w:type="gramStart"/>
            <w:r w:rsidRPr="00E706FF">
              <w:rPr>
                <w:rFonts w:ascii="Arial" w:hAnsi="Arial" w:cs="Arial"/>
                <w:b/>
                <w:szCs w:val="24"/>
              </w:rPr>
              <w:t>a brief summary</w:t>
            </w:r>
            <w:proofErr w:type="gramEnd"/>
            <w:r w:rsidRPr="00E706FF">
              <w:rPr>
                <w:rFonts w:ascii="Arial" w:hAnsi="Arial" w:cs="Arial"/>
                <w:b/>
                <w:szCs w:val="24"/>
              </w:rPr>
              <w:t xml:space="preserve"> of the investigation.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2F07F902" w14:textId="085041C8" w:rsidR="00643717" w:rsidRPr="00E706FF" w:rsidRDefault="00643717" w:rsidP="00643717"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2858E684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352D5D16" w14:textId="69A18BB5" w:rsidR="00643717" w:rsidRPr="007A0194" w:rsidRDefault="00643717" w:rsidP="00643717">
            <w:pPr>
              <w:pStyle w:val="Heading6"/>
              <w:jc w:val="center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FUTURE PUPIL NUMBERS</w:t>
            </w:r>
          </w:p>
        </w:tc>
      </w:tr>
      <w:tr w:rsidR="00643717" w:rsidRPr="007A0194" w14:paraId="6CFFEB8A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84072C2" w14:textId="0FA9B7F2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Projected pupil numbers on roll in the year the academy opens (year1)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4B7F4827" w14:textId="09F84564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072768F8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4E55D17" w14:textId="4F7CEE9D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Projected pupil numbers on roll in the following year after the academy has opened (year 2)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0E30F4AE" w14:textId="148AB57E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21A2F719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8809C60" w14:textId="4D1E0209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Projected pupil numbers on roll in the following year (year 3)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68FBDEE5" w14:textId="2861640A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5E7B249C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7FD77B3" w14:textId="0F435DA0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What do you base these projected numbers on?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31E5F880" w14:textId="3B478F20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71FFAF36" w14:textId="77777777" w:rsidTr="00962A0F">
        <w:trPr>
          <w:trHeight w:val="48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78BB0DB" w14:textId="483AC1CE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What is the school’s published admissions number (PAN)?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250CAAC3" w14:textId="434AA102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7A89503C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1D1CF254" w14:textId="0F8460A0" w:rsidR="00643717" w:rsidRPr="007A0194" w:rsidRDefault="00643717" w:rsidP="00643717">
            <w:pPr>
              <w:pStyle w:val="Heading6"/>
              <w:jc w:val="center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LAND AND BUILDINGS</w:t>
            </w:r>
          </w:p>
        </w:tc>
      </w:tr>
      <w:tr w:rsidR="00643717" w:rsidRPr="007A0194" w14:paraId="29FCAD9F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8E390F9" w14:textId="364D89EA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As far as you are aware, who owns or holds the school’s buildings and land?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B6DDE8" w:themeFill="accent5" w:themeFillTint="66"/>
            <w:vAlign w:val="center"/>
          </w:tcPr>
          <w:p w14:paraId="2D3D76A0" w14:textId="370D236D" w:rsidR="00643717" w:rsidRPr="00AF5722" w:rsidRDefault="00962A0F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ARCHDIOCESE LEGAL </w:t>
            </w:r>
            <w:r w:rsidR="00643717" w:rsidRPr="00AF5722">
              <w:rPr>
                <w:rFonts w:ascii="Arial" w:hAnsi="Arial" w:cs="Arial"/>
                <w:bCs/>
                <w:color w:val="000000" w:themeColor="text1"/>
              </w:rPr>
              <w:t>TO INSERT RESPONSE</w:t>
            </w:r>
          </w:p>
        </w:tc>
      </w:tr>
      <w:tr w:rsidR="00643717" w:rsidRPr="007A0194" w14:paraId="14BAB1D8" w14:textId="77777777" w:rsidTr="002226CD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8120E32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Are there any current or planned building works?</w:t>
            </w:r>
          </w:p>
          <w:p w14:paraId="0A395B16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167081AB" w14:textId="1EE6DC02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If you have answered yes to this question, please </w:t>
            </w:r>
            <w:r w:rsidRPr="002E0AD2">
              <w:rPr>
                <w:rFonts w:ascii="Arial" w:hAnsi="Arial" w:cs="Arial"/>
                <w:b/>
                <w:szCs w:val="24"/>
              </w:rPr>
              <w:t>provide the scheduled completion date and details of the works, how they’ll be funded and whether the funding will be affected by the conversion.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FBD4B4" w:themeFill="accent6" w:themeFillTint="66"/>
            <w:vAlign w:val="center"/>
          </w:tcPr>
          <w:p w14:paraId="752B2F18" w14:textId="6494AF12" w:rsidR="00643717" w:rsidRPr="00AF5722" w:rsidRDefault="00643717" w:rsidP="0064371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64EE4">
              <w:rPr>
                <w:rFonts w:ascii="Arial" w:hAnsi="Arial" w:cs="Arial"/>
                <w:bCs/>
                <w:color w:val="000000" w:themeColor="text1"/>
              </w:rPr>
              <w:t>SCHOOL</w:t>
            </w:r>
            <w:r w:rsidR="00964EE4" w:rsidRPr="00964EE4">
              <w:rPr>
                <w:rFonts w:ascii="Arial" w:hAnsi="Arial" w:cs="Arial"/>
                <w:bCs/>
                <w:color w:val="000000" w:themeColor="text1"/>
              </w:rPr>
              <w:t xml:space="preserve"> / AOL</w:t>
            </w:r>
            <w:r w:rsidRPr="00AF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964EE4">
              <w:rPr>
                <w:rFonts w:ascii="Arial" w:hAnsi="Arial" w:cs="Arial"/>
                <w:bCs/>
                <w:color w:val="000000" w:themeColor="text1"/>
              </w:rPr>
              <w:t xml:space="preserve">TO </w:t>
            </w:r>
            <w:r w:rsidRPr="00AF5722">
              <w:rPr>
                <w:rFonts w:ascii="Arial" w:hAnsi="Arial" w:cs="Arial"/>
                <w:bCs/>
                <w:color w:val="000000" w:themeColor="text1"/>
              </w:rPr>
              <w:t>INSERT RESPONSE</w:t>
            </w:r>
          </w:p>
        </w:tc>
      </w:tr>
      <w:tr w:rsidR="00643717" w:rsidRPr="007A0194" w14:paraId="31636E2D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4B0FBE1" w14:textId="1397BD92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lastRenderedPageBreak/>
              <w:t>Are there any shared facilities on site?  For example, a nursery, children’s centre, swimming pool, leisure centre, caretaker’s house, community library or SEN unit</w:t>
            </w:r>
            <w:r>
              <w:rPr>
                <w:rFonts w:ascii="Arial" w:hAnsi="Arial" w:cs="Arial"/>
                <w:b/>
                <w:szCs w:val="24"/>
              </w:rPr>
              <w:t xml:space="preserve">.  </w:t>
            </w:r>
          </w:p>
          <w:p w14:paraId="5555B737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5EB87ABD" w14:textId="3C0E81D6" w:rsidR="00643717" w:rsidRPr="00086BE9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086BE9">
              <w:rPr>
                <w:rFonts w:ascii="Arial" w:hAnsi="Arial" w:cs="Arial"/>
                <w:b/>
                <w:szCs w:val="24"/>
              </w:rPr>
              <w:t>If you have answered yes to this question, please list these facilities and the school’s plan for them after converting.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66499EF1" w14:textId="23CFE50B" w:rsidR="00643717" w:rsidRPr="00AF5722" w:rsidRDefault="00643717" w:rsidP="0064371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466165B3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4D33CF0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Has the school had any grants from Sport England, the Big Lottery Fund, or the Football Federation?</w:t>
            </w:r>
          </w:p>
          <w:p w14:paraId="37B7581A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7A465BF8" w14:textId="0F2D6022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you have answered yes to this question, which bodies awarded the grants and what facilities did they fund?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4B96C2A1" w14:textId="79929110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  <w:p w14:paraId="5BD1AE71" w14:textId="77777777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78433BFE" w14:textId="5CAB1309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43717" w:rsidRPr="007A0194" w14:paraId="22ABFDF1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A679D2D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Is the school part of a Private Finance Initiative (PFI) scheme?</w:t>
            </w:r>
            <w:r>
              <w:rPr>
                <w:rFonts w:ascii="Arial" w:hAnsi="Arial" w:cs="Arial"/>
                <w:b/>
                <w:szCs w:val="24"/>
              </w:rPr>
              <w:t xml:space="preserve">  </w:t>
            </w:r>
          </w:p>
          <w:p w14:paraId="346D7DFC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0F746C76" w14:textId="7C59D969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you have answered yes to this question, what kind of a PFI scheme is your school part of?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4A475948" w14:textId="06D40A41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  <w:p w14:paraId="0071A3F7" w14:textId="0E2229ED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43717" w:rsidRPr="007A0194" w14:paraId="6BC4967E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DA45167" w14:textId="4969F232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Is the school part of the Priority School Building Programme?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03D3B49D" w14:textId="0F9A0169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35A9AB89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5F10668" w14:textId="3B228524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Is the school part of the Building Schools for the Future Programme?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3A8FB1ED" w14:textId="2234C98D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67F87E0F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3C60C87F" w14:textId="00F9C48C" w:rsidR="00643717" w:rsidRPr="007A0194" w:rsidRDefault="00643717" w:rsidP="00643717">
            <w:pPr>
              <w:pStyle w:val="Heading6"/>
              <w:jc w:val="center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CONSULTATION</w:t>
            </w:r>
          </w:p>
        </w:tc>
      </w:tr>
      <w:tr w:rsidR="00643717" w:rsidRPr="007A0194" w14:paraId="3CB6488C" w14:textId="77777777" w:rsidTr="00962A0F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849A876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Has the governing body consulted the relevant stakeholders?</w:t>
            </w:r>
            <w:r>
              <w:rPr>
                <w:rFonts w:ascii="Arial" w:hAnsi="Arial" w:cs="Arial"/>
                <w:b/>
                <w:szCs w:val="24"/>
              </w:rPr>
              <w:t xml:space="preserve">  </w:t>
            </w:r>
          </w:p>
          <w:p w14:paraId="45D0FE02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2201808A" w14:textId="486BECD6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you have answered no to this question, when does the governing body plan to consult?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425FA93B" w14:textId="673F59E6" w:rsidR="00643717" w:rsidRPr="002A6443" w:rsidRDefault="00643717" w:rsidP="00643717">
            <w:pPr>
              <w:pStyle w:val="Heading6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Consultation will have been completed</w:t>
            </w:r>
            <w:r w:rsidR="00AF5722">
              <w:rPr>
                <w:rFonts w:ascii="Arial" w:hAnsi="Arial" w:cs="Arial"/>
                <w:color w:val="EE0000"/>
              </w:rPr>
              <w:t xml:space="preserve"> prior</w:t>
            </w:r>
            <w:r w:rsidR="006E3995">
              <w:rPr>
                <w:rFonts w:ascii="Arial" w:hAnsi="Arial" w:cs="Arial"/>
                <w:color w:val="EE0000"/>
              </w:rPr>
              <w:t xml:space="preserve"> (or in parallel</w:t>
            </w:r>
            <w:r w:rsidR="00A44F99">
              <w:rPr>
                <w:rFonts w:ascii="Arial" w:hAnsi="Arial" w:cs="Arial"/>
                <w:color w:val="EE0000"/>
              </w:rPr>
              <w:t>)</w:t>
            </w:r>
            <w:r w:rsidR="00AF5722">
              <w:rPr>
                <w:rFonts w:ascii="Arial" w:hAnsi="Arial" w:cs="Arial"/>
                <w:color w:val="EE0000"/>
              </w:rPr>
              <w:t xml:space="preserve"> to the application being submitted</w:t>
            </w:r>
          </w:p>
          <w:p w14:paraId="2EACF817" w14:textId="2CEBF4C3" w:rsidR="00643717" w:rsidRPr="006B1CE7" w:rsidRDefault="00643717" w:rsidP="00643717"/>
        </w:tc>
      </w:tr>
      <w:tr w:rsidR="00643717" w:rsidRPr="007A0194" w14:paraId="38495841" w14:textId="77777777" w:rsidTr="006E0FE3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13C99AEE" w14:textId="48CBFF16" w:rsidR="00643717" w:rsidRPr="007A0194" w:rsidRDefault="00643717" w:rsidP="00643717">
            <w:pPr>
              <w:pStyle w:val="Heading6"/>
              <w:jc w:val="center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DECLARATION</w:t>
            </w:r>
          </w:p>
        </w:tc>
      </w:tr>
      <w:tr w:rsidR="00643717" w:rsidRPr="007A0194" w14:paraId="63379E48" w14:textId="77777777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5337C62" w14:textId="59396A16" w:rsidR="00643717" w:rsidRPr="007A0194" w:rsidRDefault="00643717" w:rsidP="00643717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 xml:space="preserve">I agree with </w:t>
            </w:r>
            <w:proofErr w:type="gramStart"/>
            <w:r w:rsidRPr="007A0194">
              <w:rPr>
                <w:rFonts w:ascii="Arial" w:hAnsi="Arial" w:cs="Arial"/>
                <w:bCs/>
                <w:i w:val="0"/>
                <w:szCs w:val="24"/>
              </w:rPr>
              <w:t>all of</w:t>
            </w:r>
            <w:proofErr w:type="gramEnd"/>
            <w:r w:rsidRPr="007A0194">
              <w:rPr>
                <w:rFonts w:ascii="Arial" w:hAnsi="Arial" w:cs="Arial"/>
                <w:bCs/>
                <w:i w:val="0"/>
                <w:szCs w:val="24"/>
              </w:rPr>
              <w:t xml:space="preserve"> these statements and believe that the facts stated in this application are true</w:t>
            </w:r>
            <w:r>
              <w:rPr>
                <w:rFonts w:ascii="Arial" w:hAnsi="Arial" w:cs="Arial"/>
                <w:bCs/>
                <w:i w:val="0"/>
                <w:szCs w:val="24"/>
              </w:rPr>
              <w:t xml:space="preserve"> to the best of my knowledge.</w:t>
            </w:r>
          </w:p>
        </w:tc>
      </w:tr>
      <w:tr w:rsidR="00643717" w:rsidRPr="007A0194" w14:paraId="1CBF1114" w14:textId="77777777" w:rsidTr="00962A0F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D6E3BC" w:themeFill="accent3" w:themeFillTint="66"/>
            <w:vAlign w:val="center"/>
          </w:tcPr>
          <w:p w14:paraId="06070CC7" w14:textId="77777777" w:rsidR="00643717" w:rsidRPr="007A0194" w:rsidRDefault="00643717" w:rsidP="00643717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</w:p>
          <w:p w14:paraId="0A61CE10" w14:textId="2CDDE4BD" w:rsidR="00AF5722" w:rsidRPr="002A6443" w:rsidRDefault="00643717" w:rsidP="00AF5722">
            <w:pPr>
              <w:pStyle w:val="Heading6"/>
              <w:rPr>
                <w:rFonts w:ascii="Arial" w:hAnsi="Arial" w:cs="Arial"/>
                <w:color w:val="EE0000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Signed by:</w:t>
            </w:r>
            <w:r>
              <w:rPr>
                <w:rFonts w:ascii="Arial" w:hAnsi="Arial" w:cs="Arial"/>
                <w:bCs/>
                <w:i w:val="0"/>
                <w:szCs w:val="24"/>
              </w:rPr>
              <w:t xml:space="preserve">   </w:t>
            </w:r>
            <w:r>
              <w:rPr>
                <w:rFonts w:ascii="Arial" w:hAnsi="Arial" w:cs="Arial"/>
                <w:b w:val="0"/>
                <w:i w:val="0"/>
                <w:szCs w:val="24"/>
              </w:rPr>
              <w:t xml:space="preserve"> </w:t>
            </w:r>
            <w:r w:rsidR="00AF5722">
              <w:rPr>
                <w:rFonts w:ascii="Arial" w:hAnsi="Arial" w:cs="Arial"/>
                <w:color w:val="EE0000"/>
              </w:rPr>
              <w:t>This will be done via the online application form</w:t>
            </w:r>
          </w:p>
          <w:p w14:paraId="1E77514E" w14:textId="652AF0C9" w:rsidR="00643717" w:rsidRPr="007A0194" w:rsidRDefault="00643717" w:rsidP="00643717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</w:p>
          <w:p w14:paraId="7B984C96" w14:textId="61B601FE" w:rsidR="00643717" w:rsidRPr="007A0194" w:rsidRDefault="00643717" w:rsidP="00643717"/>
        </w:tc>
      </w:tr>
    </w:tbl>
    <w:p w14:paraId="4DEC97E0" w14:textId="77777777" w:rsidR="008A7913" w:rsidRPr="007A0194" w:rsidRDefault="008A7913" w:rsidP="00234E09">
      <w:pPr>
        <w:tabs>
          <w:tab w:val="left" w:pos="4320"/>
        </w:tabs>
        <w:jc w:val="center"/>
        <w:rPr>
          <w:rFonts w:ascii="Arial" w:hAnsi="Arial" w:cs="Arial"/>
          <w:sz w:val="22"/>
          <w:szCs w:val="22"/>
        </w:rPr>
      </w:pPr>
    </w:p>
    <w:sectPr w:rsidR="008A7913" w:rsidRPr="007A0194" w:rsidSect="0019200D">
      <w:pgSz w:w="11909" w:h="16834" w:code="9"/>
      <w:pgMar w:top="567" w:right="709" w:bottom="284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2851" w14:textId="77777777" w:rsidR="00986586" w:rsidRDefault="00986586">
      <w:r>
        <w:separator/>
      </w:r>
    </w:p>
  </w:endnote>
  <w:endnote w:type="continuationSeparator" w:id="0">
    <w:p w14:paraId="22F9D41A" w14:textId="77777777" w:rsidR="00986586" w:rsidRDefault="00986586">
      <w:r>
        <w:continuationSeparator/>
      </w:r>
    </w:p>
  </w:endnote>
  <w:endnote w:type="continuationNotice" w:id="1">
    <w:p w14:paraId="7BE2CAD9" w14:textId="77777777" w:rsidR="00986586" w:rsidRDefault="0098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ernhardMod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7A57" w14:textId="77777777" w:rsidR="00986586" w:rsidRDefault="00986586">
      <w:r>
        <w:separator/>
      </w:r>
    </w:p>
  </w:footnote>
  <w:footnote w:type="continuationSeparator" w:id="0">
    <w:p w14:paraId="043B4A3B" w14:textId="77777777" w:rsidR="00986586" w:rsidRDefault="00986586">
      <w:r>
        <w:continuationSeparator/>
      </w:r>
    </w:p>
  </w:footnote>
  <w:footnote w:type="continuationNotice" w:id="1">
    <w:p w14:paraId="74ADA14B" w14:textId="77777777" w:rsidR="00986586" w:rsidRDefault="009865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97E7" w14:textId="717EB3D7" w:rsidR="00B214AC" w:rsidRPr="00AF1219" w:rsidRDefault="00B214AC" w:rsidP="00B7004D">
    <w:pPr>
      <w:pStyle w:val="Header"/>
      <w:jc w:val="right"/>
      <w:rPr>
        <w:rFonts w:ascii="Verdana" w:hAnsi="Verdana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4F2"/>
    <w:multiLevelType w:val="hybridMultilevel"/>
    <w:tmpl w:val="DA300660"/>
    <w:lvl w:ilvl="0" w:tplc="26923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ABC"/>
    <w:multiLevelType w:val="hybridMultilevel"/>
    <w:tmpl w:val="7996F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5D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705BED"/>
    <w:multiLevelType w:val="hybridMultilevel"/>
    <w:tmpl w:val="7518ABA4"/>
    <w:lvl w:ilvl="0" w:tplc="860C16F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72DEF"/>
    <w:multiLevelType w:val="hybridMultilevel"/>
    <w:tmpl w:val="94CC0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B6DC2"/>
    <w:multiLevelType w:val="hybridMultilevel"/>
    <w:tmpl w:val="8A60FD5C"/>
    <w:lvl w:ilvl="0" w:tplc="2DE622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34E96"/>
    <w:multiLevelType w:val="hybridMultilevel"/>
    <w:tmpl w:val="22BC0B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15DC5"/>
    <w:multiLevelType w:val="hybridMultilevel"/>
    <w:tmpl w:val="38F476EE"/>
    <w:lvl w:ilvl="0" w:tplc="101418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73497"/>
    <w:multiLevelType w:val="hybridMultilevel"/>
    <w:tmpl w:val="C4685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76076"/>
    <w:multiLevelType w:val="hybridMultilevel"/>
    <w:tmpl w:val="10167E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41114"/>
    <w:multiLevelType w:val="hybridMultilevel"/>
    <w:tmpl w:val="DE2492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C6B68"/>
    <w:multiLevelType w:val="hybridMultilevel"/>
    <w:tmpl w:val="A4CEE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0563B"/>
    <w:multiLevelType w:val="hybridMultilevel"/>
    <w:tmpl w:val="971EC1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E03AC"/>
    <w:multiLevelType w:val="hybridMultilevel"/>
    <w:tmpl w:val="037C1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B50C8"/>
    <w:multiLevelType w:val="hybridMultilevel"/>
    <w:tmpl w:val="C776A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A4DB4"/>
    <w:multiLevelType w:val="hybridMultilevel"/>
    <w:tmpl w:val="18B2A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25848"/>
    <w:multiLevelType w:val="hybridMultilevel"/>
    <w:tmpl w:val="93F6E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F3B57"/>
    <w:multiLevelType w:val="hybridMultilevel"/>
    <w:tmpl w:val="42C61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17415">
    <w:abstractNumId w:val="3"/>
  </w:num>
  <w:num w:numId="2" w16cid:durableId="868033136">
    <w:abstractNumId w:val="2"/>
  </w:num>
  <w:num w:numId="3" w16cid:durableId="1045984554">
    <w:abstractNumId w:val="7"/>
  </w:num>
  <w:num w:numId="4" w16cid:durableId="1394738079">
    <w:abstractNumId w:val="13"/>
  </w:num>
  <w:num w:numId="5" w16cid:durableId="6638321">
    <w:abstractNumId w:val="11"/>
  </w:num>
  <w:num w:numId="6" w16cid:durableId="1981231337">
    <w:abstractNumId w:val="5"/>
  </w:num>
  <w:num w:numId="7" w16cid:durableId="804810746">
    <w:abstractNumId w:val="0"/>
  </w:num>
  <w:num w:numId="8" w16cid:durableId="1203054264">
    <w:abstractNumId w:val="9"/>
  </w:num>
  <w:num w:numId="9" w16cid:durableId="1141993735">
    <w:abstractNumId w:val="12"/>
  </w:num>
  <w:num w:numId="10" w16cid:durableId="275911996">
    <w:abstractNumId w:val="10"/>
  </w:num>
  <w:num w:numId="11" w16cid:durableId="32776740">
    <w:abstractNumId w:val="15"/>
  </w:num>
  <w:num w:numId="12" w16cid:durableId="1631982731">
    <w:abstractNumId w:val="6"/>
  </w:num>
  <w:num w:numId="13" w16cid:durableId="731469207">
    <w:abstractNumId w:val="8"/>
  </w:num>
  <w:num w:numId="14" w16cid:durableId="1331830364">
    <w:abstractNumId w:val="14"/>
  </w:num>
  <w:num w:numId="15" w16cid:durableId="1326283405">
    <w:abstractNumId w:val="16"/>
  </w:num>
  <w:num w:numId="16" w16cid:durableId="85854209">
    <w:abstractNumId w:val="1"/>
  </w:num>
  <w:num w:numId="17" w16cid:durableId="1596090026">
    <w:abstractNumId w:val="4"/>
  </w:num>
  <w:num w:numId="18" w16cid:durableId="10773666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34"/>
    <w:rsid w:val="00000D27"/>
    <w:rsid w:val="000045ED"/>
    <w:rsid w:val="00005D58"/>
    <w:rsid w:val="00010534"/>
    <w:rsid w:val="000178DF"/>
    <w:rsid w:val="0002522D"/>
    <w:rsid w:val="000306E4"/>
    <w:rsid w:val="000330CE"/>
    <w:rsid w:val="00033A10"/>
    <w:rsid w:val="00034657"/>
    <w:rsid w:val="00052117"/>
    <w:rsid w:val="00053AA2"/>
    <w:rsid w:val="000547FA"/>
    <w:rsid w:val="000555B1"/>
    <w:rsid w:val="00061CEA"/>
    <w:rsid w:val="00064973"/>
    <w:rsid w:val="00064A76"/>
    <w:rsid w:val="00065EB2"/>
    <w:rsid w:val="0007246D"/>
    <w:rsid w:val="000767E4"/>
    <w:rsid w:val="000819ED"/>
    <w:rsid w:val="00083C80"/>
    <w:rsid w:val="00084D0B"/>
    <w:rsid w:val="00086BE9"/>
    <w:rsid w:val="0009058A"/>
    <w:rsid w:val="000905AB"/>
    <w:rsid w:val="000A3595"/>
    <w:rsid w:val="000B0674"/>
    <w:rsid w:val="000B1509"/>
    <w:rsid w:val="000B2680"/>
    <w:rsid w:val="000B49D7"/>
    <w:rsid w:val="000B67C6"/>
    <w:rsid w:val="000B73F0"/>
    <w:rsid w:val="000C7697"/>
    <w:rsid w:val="000C7DDD"/>
    <w:rsid w:val="000C7F29"/>
    <w:rsid w:val="000D2C92"/>
    <w:rsid w:val="000D3E02"/>
    <w:rsid w:val="000D679D"/>
    <w:rsid w:val="000D75DC"/>
    <w:rsid w:val="000E0AF3"/>
    <w:rsid w:val="000E0D36"/>
    <w:rsid w:val="000E13EF"/>
    <w:rsid w:val="000E23A7"/>
    <w:rsid w:val="000E2E14"/>
    <w:rsid w:val="000E4271"/>
    <w:rsid w:val="000E64DE"/>
    <w:rsid w:val="000F11BF"/>
    <w:rsid w:val="000F7AC5"/>
    <w:rsid w:val="00102F61"/>
    <w:rsid w:val="00104446"/>
    <w:rsid w:val="00115F86"/>
    <w:rsid w:val="001162ED"/>
    <w:rsid w:val="001167D7"/>
    <w:rsid w:val="001169E6"/>
    <w:rsid w:val="0011705D"/>
    <w:rsid w:val="00117CED"/>
    <w:rsid w:val="001302A6"/>
    <w:rsid w:val="00130E1A"/>
    <w:rsid w:val="001363C2"/>
    <w:rsid w:val="00140EB4"/>
    <w:rsid w:val="00141052"/>
    <w:rsid w:val="0014121A"/>
    <w:rsid w:val="00141AB1"/>
    <w:rsid w:val="00143D64"/>
    <w:rsid w:val="0015041F"/>
    <w:rsid w:val="00152A20"/>
    <w:rsid w:val="0015510E"/>
    <w:rsid w:val="001559A5"/>
    <w:rsid w:val="00160191"/>
    <w:rsid w:val="0016212A"/>
    <w:rsid w:val="00166EA3"/>
    <w:rsid w:val="00167817"/>
    <w:rsid w:val="00177ADC"/>
    <w:rsid w:val="0019200D"/>
    <w:rsid w:val="00192CBD"/>
    <w:rsid w:val="001937E6"/>
    <w:rsid w:val="0019779A"/>
    <w:rsid w:val="001A083D"/>
    <w:rsid w:val="001A3CCA"/>
    <w:rsid w:val="001B00CE"/>
    <w:rsid w:val="001B08E8"/>
    <w:rsid w:val="001B4415"/>
    <w:rsid w:val="001B4C87"/>
    <w:rsid w:val="001C32AA"/>
    <w:rsid w:val="001C3F53"/>
    <w:rsid w:val="001D110C"/>
    <w:rsid w:val="001D2210"/>
    <w:rsid w:val="001D2AFD"/>
    <w:rsid w:val="001D387E"/>
    <w:rsid w:val="001D6590"/>
    <w:rsid w:val="001D7ED7"/>
    <w:rsid w:val="001E349D"/>
    <w:rsid w:val="001E3A45"/>
    <w:rsid w:val="001E3F0D"/>
    <w:rsid w:val="001E6795"/>
    <w:rsid w:val="001F03C7"/>
    <w:rsid w:val="001F0AB7"/>
    <w:rsid w:val="001F3AED"/>
    <w:rsid w:val="001F6B6B"/>
    <w:rsid w:val="0020019F"/>
    <w:rsid w:val="00203A4F"/>
    <w:rsid w:val="002076C4"/>
    <w:rsid w:val="002132D6"/>
    <w:rsid w:val="0021388C"/>
    <w:rsid w:val="00215439"/>
    <w:rsid w:val="00216844"/>
    <w:rsid w:val="00220534"/>
    <w:rsid w:val="0022207B"/>
    <w:rsid w:val="00222099"/>
    <w:rsid w:val="002226CD"/>
    <w:rsid w:val="0022700D"/>
    <w:rsid w:val="00230632"/>
    <w:rsid w:val="00234E09"/>
    <w:rsid w:val="00240302"/>
    <w:rsid w:val="002432FD"/>
    <w:rsid w:val="0027315C"/>
    <w:rsid w:val="0027521B"/>
    <w:rsid w:val="00276109"/>
    <w:rsid w:val="00282A88"/>
    <w:rsid w:val="0028512D"/>
    <w:rsid w:val="00285226"/>
    <w:rsid w:val="002922BD"/>
    <w:rsid w:val="00292FD5"/>
    <w:rsid w:val="002A0FE5"/>
    <w:rsid w:val="002A5646"/>
    <w:rsid w:val="002A60F5"/>
    <w:rsid w:val="002A6443"/>
    <w:rsid w:val="002A71CD"/>
    <w:rsid w:val="002C2544"/>
    <w:rsid w:val="002C7EC8"/>
    <w:rsid w:val="002E0AD2"/>
    <w:rsid w:val="002E214E"/>
    <w:rsid w:val="002E3EB8"/>
    <w:rsid w:val="002E6239"/>
    <w:rsid w:val="002E6D1B"/>
    <w:rsid w:val="002F0408"/>
    <w:rsid w:val="002F3B0B"/>
    <w:rsid w:val="002F5F52"/>
    <w:rsid w:val="002F7AE2"/>
    <w:rsid w:val="00303AD9"/>
    <w:rsid w:val="00306D3F"/>
    <w:rsid w:val="00310167"/>
    <w:rsid w:val="00312461"/>
    <w:rsid w:val="00317EBD"/>
    <w:rsid w:val="003337B2"/>
    <w:rsid w:val="0033482F"/>
    <w:rsid w:val="00336DA8"/>
    <w:rsid w:val="003370A0"/>
    <w:rsid w:val="003431E1"/>
    <w:rsid w:val="0034462C"/>
    <w:rsid w:val="0034644C"/>
    <w:rsid w:val="003503B3"/>
    <w:rsid w:val="00353EE6"/>
    <w:rsid w:val="00365E80"/>
    <w:rsid w:val="00380214"/>
    <w:rsid w:val="00386321"/>
    <w:rsid w:val="00386DCD"/>
    <w:rsid w:val="00387355"/>
    <w:rsid w:val="00393A67"/>
    <w:rsid w:val="003960DE"/>
    <w:rsid w:val="003B78B7"/>
    <w:rsid w:val="003B7BB7"/>
    <w:rsid w:val="003C122A"/>
    <w:rsid w:val="003C4DB6"/>
    <w:rsid w:val="003D26F9"/>
    <w:rsid w:val="003D7C40"/>
    <w:rsid w:val="003E0DF0"/>
    <w:rsid w:val="003E42E6"/>
    <w:rsid w:val="003E530E"/>
    <w:rsid w:val="003E7C9E"/>
    <w:rsid w:val="003F422E"/>
    <w:rsid w:val="003F4A39"/>
    <w:rsid w:val="003F6859"/>
    <w:rsid w:val="003F6D9C"/>
    <w:rsid w:val="00400155"/>
    <w:rsid w:val="00410F49"/>
    <w:rsid w:val="00413FF5"/>
    <w:rsid w:val="0041553F"/>
    <w:rsid w:val="004230E1"/>
    <w:rsid w:val="00424AA5"/>
    <w:rsid w:val="00426EB5"/>
    <w:rsid w:val="00434770"/>
    <w:rsid w:val="004435BB"/>
    <w:rsid w:val="00443F95"/>
    <w:rsid w:val="0045699B"/>
    <w:rsid w:val="004601D7"/>
    <w:rsid w:val="0046253F"/>
    <w:rsid w:val="0047526A"/>
    <w:rsid w:val="00483C26"/>
    <w:rsid w:val="00483D44"/>
    <w:rsid w:val="004847D6"/>
    <w:rsid w:val="004863C6"/>
    <w:rsid w:val="00492A40"/>
    <w:rsid w:val="004942BB"/>
    <w:rsid w:val="00494B37"/>
    <w:rsid w:val="00496187"/>
    <w:rsid w:val="00496DE2"/>
    <w:rsid w:val="00496EAC"/>
    <w:rsid w:val="004A2D81"/>
    <w:rsid w:val="004A4262"/>
    <w:rsid w:val="004A59B3"/>
    <w:rsid w:val="004A68DA"/>
    <w:rsid w:val="004A6B84"/>
    <w:rsid w:val="004B1DA2"/>
    <w:rsid w:val="004B45CE"/>
    <w:rsid w:val="004C13EF"/>
    <w:rsid w:val="004C175C"/>
    <w:rsid w:val="004C5862"/>
    <w:rsid w:val="004C5957"/>
    <w:rsid w:val="004C641F"/>
    <w:rsid w:val="004C7762"/>
    <w:rsid w:val="004D0E5E"/>
    <w:rsid w:val="004E1E4E"/>
    <w:rsid w:val="004E5CBA"/>
    <w:rsid w:val="004F0558"/>
    <w:rsid w:val="004F0EB4"/>
    <w:rsid w:val="0050163F"/>
    <w:rsid w:val="00501DBA"/>
    <w:rsid w:val="005126B1"/>
    <w:rsid w:val="00520D85"/>
    <w:rsid w:val="00526262"/>
    <w:rsid w:val="00531771"/>
    <w:rsid w:val="00532BA4"/>
    <w:rsid w:val="00535E6C"/>
    <w:rsid w:val="00535F84"/>
    <w:rsid w:val="005361DF"/>
    <w:rsid w:val="0053679E"/>
    <w:rsid w:val="00537F5C"/>
    <w:rsid w:val="0054097C"/>
    <w:rsid w:val="00543A51"/>
    <w:rsid w:val="005443F6"/>
    <w:rsid w:val="0054493A"/>
    <w:rsid w:val="00544F66"/>
    <w:rsid w:val="005516BD"/>
    <w:rsid w:val="00555966"/>
    <w:rsid w:val="0055696A"/>
    <w:rsid w:val="00562BDD"/>
    <w:rsid w:val="00564E07"/>
    <w:rsid w:val="00573B96"/>
    <w:rsid w:val="00576A2E"/>
    <w:rsid w:val="00576AF0"/>
    <w:rsid w:val="005929BA"/>
    <w:rsid w:val="00596FDF"/>
    <w:rsid w:val="005A17F0"/>
    <w:rsid w:val="005B2549"/>
    <w:rsid w:val="005B2960"/>
    <w:rsid w:val="005C1803"/>
    <w:rsid w:val="005D2EF6"/>
    <w:rsid w:val="005D2F79"/>
    <w:rsid w:val="005E30CF"/>
    <w:rsid w:val="005E4ACB"/>
    <w:rsid w:val="005E4B34"/>
    <w:rsid w:val="005E63F3"/>
    <w:rsid w:val="005F1294"/>
    <w:rsid w:val="005F56D5"/>
    <w:rsid w:val="00600A2F"/>
    <w:rsid w:val="00603FA3"/>
    <w:rsid w:val="00611E05"/>
    <w:rsid w:val="0062183A"/>
    <w:rsid w:val="00624502"/>
    <w:rsid w:val="006277FA"/>
    <w:rsid w:val="00630DEE"/>
    <w:rsid w:val="006337F9"/>
    <w:rsid w:val="00635E9A"/>
    <w:rsid w:val="0063683F"/>
    <w:rsid w:val="00636E8E"/>
    <w:rsid w:val="0064067E"/>
    <w:rsid w:val="00642765"/>
    <w:rsid w:val="00643717"/>
    <w:rsid w:val="00656554"/>
    <w:rsid w:val="00665675"/>
    <w:rsid w:val="00665EE5"/>
    <w:rsid w:val="0067034F"/>
    <w:rsid w:val="00682473"/>
    <w:rsid w:val="00684239"/>
    <w:rsid w:val="0068507F"/>
    <w:rsid w:val="006855A6"/>
    <w:rsid w:val="006862B2"/>
    <w:rsid w:val="006863C1"/>
    <w:rsid w:val="0069113A"/>
    <w:rsid w:val="00691ADF"/>
    <w:rsid w:val="00693499"/>
    <w:rsid w:val="00696277"/>
    <w:rsid w:val="006A1E43"/>
    <w:rsid w:val="006A2F75"/>
    <w:rsid w:val="006A30BE"/>
    <w:rsid w:val="006A6D49"/>
    <w:rsid w:val="006B0A01"/>
    <w:rsid w:val="006B166A"/>
    <w:rsid w:val="006B1CE7"/>
    <w:rsid w:val="006C490A"/>
    <w:rsid w:val="006C53B1"/>
    <w:rsid w:val="006E00AE"/>
    <w:rsid w:val="006E0D60"/>
    <w:rsid w:val="006E0FE3"/>
    <w:rsid w:val="006E3995"/>
    <w:rsid w:val="006E5365"/>
    <w:rsid w:val="006E5CBF"/>
    <w:rsid w:val="006E5D20"/>
    <w:rsid w:val="006E6A6F"/>
    <w:rsid w:val="006E6BD5"/>
    <w:rsid w:val="006F4F0C"/>
    <w:rsid w:val="006F7174"/>
    <w:rsid w:val="00702286"/>
    <w:rsid w:val="00702C05"/>
    <w:rsid w:val="0070355B"/>
    <w:rsid w:val="00713A41"/>
    <w:rsid w:val="007162B7"/>
    <w:rsid w:val="00716F10"/>
    <w:rsid w:val="007204FC"/>
    <w:rsid w:val="00722928"/>
    <w:rsid w:val="00727F46"/>
    <w:rsid w:val="00740B10"/>
    <w:rsid w:val="00745724"/>
    <w:rsid w:val="007512AF"/>
    <w:rsid w:val="0075198F"/>
    <w:rsid w:val="007575E8"/>
    <w:rsid w:val="00761203"/>
    <w:rsid w:val="007670BA"/>
    <w:rsid w:val="00770679"/>
    <w:rsid w:val="0077297E"/>
    <w:rsid w:val="007802C9"/>
    <w:rsid w:val="00787E11"/>
    <w:rsid w:val="00794646"/>
    <w:rsid w:val="00797A06"/>
    <w:rsid w:val="007A0194"/>
    <w:rsid w:val="007B18A0"/>
    <w:rsid w:val="007B47FC"/>
    <w:rsid w:val="007B7213"/>
    <w:rsid w:val="007C0002"/>
    <w:rsid w:val="007C49EB"/>
    <w:rsid w:val="007D78E9"/>
    <w:rsid w:val="007E2495"/>
    <w:rsid w:val="007E518B"/>
    <w:rsid w:val="007E6D6E"/>
    <w:rsid w:val="007F21C9"/>
    <w:rsid w:val="007F3745"/>
    <w:rsid w:val="007F604A"/>
    <w:rsid w:val="007F6C38"/>
    <w:rsid w:val="008016FC"/>
    <w:rsid w:val="00801AA1"/>
    <w:rsid w:val="00801DD6"/>
    <w:rsid w:val="00803C0A"/>
    <w:rsid w:val="0080750F"/>
    <w:rsid w:val="00807DD7"/>
    <w:rsid w:val="00810BE9"/>
    <w:rsid w:val="00810E08"/>
    <w:rsid w:val="008179D3"/>
    <w:rsid w:val="00817CDC"/>
    <w:rsid w:val="00832992"/>
    <w:rsid w:val="00833C91"/>
    <w:rsid w:val="00836806"/>
    <w:rsid w:val="00842A98"/>
    <w:rsid w:val="00862764"/>
    <w:rsid w:val="008627C2"/>
    <w:rsid w:val="00867450"/>
    <w:rsid w:val="008705A2"/>
    <w:rsid w:val="00871200"/>
    <w:rsid w:val="00873794"/>
    <w:rsid w:val="008836E3"/>
    <w:rsid w:val="008877D2"/>
    <w:rsid w:val="00894507"/>
    <w:rsid w:val="00894CEB"/>
    <w:rsid w:val="008A7913"/>
    <w:rsid w:val="008C057B"/>
    <w:rsid w:val="008C1166"/>
    <w:rsid w:val="008C1D4C"/>
    <w:rsid w:val="008C2487"/>
    <w:rsid w:val="008D1F5E"/>
    <w:rsid w:val="008D6E56"/>
    <w:rsid w:val="008E2D94"/>
    <w:rsid w:val="008E77B5"/>
    <w:rsid w:val="008F0E19"/>
    <w:rsid w:val="008F26F2"/>
    <w:rsid w:val="008F2CB8"/>
    <w:rsid w:val="00902810"/>
    <w:rsid w:val="00903BC9"/>
    <w:rsid w:val="009069E6"/>
    <w:rsid w:val="00906F33"/>
    <w:rsid w:val="00912678"/>
    <w:rsid w:val="00912D66"/>
    <w:rsid w:val="00914A4C"/>
    <w:rsid w:val="0091783B"/>
    <w:rsid w:val="00920FDF"/>
    <w:rsid w:val="00924754"/>
    <w:rsid w:val="00927B00"/>
    <w:rsid w:val="00931DC8"/>
    <w:rsid w:val="00937F5C"/>
    <w:rsid w:val="00950181"/>
    <w:rsid w:val="00956FCE"/>
    <w:rsid w:val="00962A0F"/>
    <w:rsid w:val="00964AD9"/>
    <w:rsid w:val="00964EE4"/>
    <w:rsid w:val="00966C34"/>
    <w:rsid w:val="00972239"/>
    <w:rsid w:val="00974314"/>
    <w:rsid w:val="00986586"/>
    <w:rsid w:val="00991AAF"/>
    <w:rsid w:val="00995115"/>
    <w:rsid w:val="00996560"/>
    <w:rsid w:val="009A22B0"/>
    <w:rsid w:val="009A3E56"/>
    <w:rsid w:val="009A54BE"/>
    <w:rsid w:val="009A7DC9"/>
    <w:rsid w:val="009B322B"/>
    <w:rsid w:val="009C7DFF"/>
    <w:rsid w:val="009D6935"/>
    <w:rsid w:val="00A0637A"/>
    <w:rsid w:val="00A10B64"/>
    <w:rsid w:val="00A22CE0"/>
    <w:rsid w:val="00A230D4"/>
    <w:rsid w:val="00A32818"/>
    <w:rsid w:val="00A4441A"/>
    <w:rsid w:val="00A44F99"/>
    <w:rsid w:val="00A45333"/>
    <w:rsid w:val="00A4773C"/>
    <w:rsid w:val="00A507AD"/>
    <w:rsid w:val="00A50C1F"/>
    <w:rsid w:val="00A5690A"/>
    <w:rsid w:val="00A62A69"/>
    <w:rsid w:val="00A76D59"/>
    <w:rsid w:val="00A944E4"/>
    <w:rsid w:val="00AA0D50"/>
    <w:rsid w:val="00AA4BFA"/>
    <w:rsid w:val="00AA4C42"/>
    <w:rsid w:val="00AA66CF"/>
    <w:rsid w:val="00AA7DD3"/>
    <w:rsid w:val="00AB0863"/>
    <w:rsid w:val="00AC7EAC"/>
    <w:rsid w:val="00AD0169"/>
    <w:rsid w:val="00AD110F"/>
    <w:rsid w:val="00AD2115"/>
    <w:rsid w:val="00AD405E"/>
    <w:rsid w:val="00AE51AC"/>
    <w:rsid w:val="00AE5CC9"/>
    <w:rsid w:val="00AF1219"/>
    <w:rsid w:val="00AF3C28"/>
    <w:rsid w:val="00AF5722"/>
    <w:rsid w:val="00AF657F"/>
    <w:rsid w:val="00B00DEC"/>
    <w:rsid w:val="00B022B1"/>
    <w:rsid w:val="00B0374B"/>
    <w:rsid w:val="00B04D00"/>
    <w:rsid w:val="00B11D9C"/>
    <w:rsid w:val="00B130A1"/>
    <w:rsid w:val="00B14E3F"/>
    <w:rsid w:val="00B17700"/>
    <w:rsid w:val="00B20AA7"/>
    <w:rsid w:val="00B20FE4"/>
    <w:rsid w:val="00B214AC"/>
    <w:rsid w:val="00B27DEB"/>
    <w:rsid w:val="00B33929"/>
    <w:rsid w:val="00B33C2D"/>
    <w:rsid w:val="00B37035"/>
    <w:rsid w:val="00B40219"/>
    <w:rsid w:val="00B413E5"/>
    <w:rsid w:val="00B41451"/>
    <w:rsid w:val="00B42B9E"/>
    <w:rsid w:val="00B62DD3"/>
    <w:rsid w:val="00B65547"/>
    <w:rsid w:val="00B6720A"/>
    <w:rsid w:val="00B7004D"/>
    <w:rsid w:val="00B70080"/>
    <w:rsid w:val="00B82EC0"/>
    <w:rsid w:val="00B91CF1"/>
    <w:rsid w:val="00B91D7F"/>
    <w:rsid w:val="00B9250D"/>
    <w:rsid w:val="00B92FB0"/>
    <w:rsid w:val="00B93750"/>
    <w:rsid w:val="00BA4A13"/>
    <w:rsid w:val="00BA5619"/>
    <w:rsid w:val="00BA596B"/>
    <w:rsid w:val="00BB12F8"/>
    <w:rsid w:val="00BB54F1"/>
    <w:rsid w:val="00BB596C"/>
    <w:rsid w:val="00BC092E"/>
    <w:rsid w:val="00BC1A68"/>
    <w:rsid w:val="00BC2674"/>
    <w:rsid w:val="00BD50B1"/>
    <w:rsid w:val="00BD527C"/>
    <w:rsid w:val="00BE3955"/>
    <w:rsid w:val="00BE3ECE"/>
    <w:rsid w:val="00BE7A69"/>
    <w:rsid w:val="00BF1B2C"/>
    <w:rsid w:val="00BF4500"/>
    <w:rsid w:val="00BF4D1B"/>
    <w:rsid w:val="00C02133"/>
    <w:rsid w:val="00C04501"/>
    <w:rsid w:val="00C101DA"/>
    <w:rsid w:val="00C21B32"/>
    <w:rsid w:val="00C34F0B"/>
    <w:rsid w:val="00C36D06"/>
    <w:rsid w:val="00C37F96"/>
    <w:rsid w:val="00C40E77"/>
    <w:rsid w:val="00C45B50"/>
    <w:rsid w:val="00C51ABA"/>
    <w:rsid w:val="00C574AC"/>
    <w:rsid w:val="00C63D65"/>
    <w:rsid w:val="00C64FC5"/>
    <w:rsid w:val="00C720CB"/>
    <w:rsid w:val="00C74990"/>
    <w:rsid w:val="00C82C48"/>
    <w:rsid w:val="00C82DEF"/>
    <w:rsid w:val="00C862C3"/>
    <w:rsid w:val="00C911A7"/>
    <w:rsid w:val="00C92FF7"/>
    <w:rsid w:val="00C94396"/>
    <w:rsid w:val="00CA1629"/>
    <w:rsid w:val="00CA1E84"/>
    <w:rsid w:val="00CA308C"/>
    <w:rsid w:val="00CB45CB"/>
    <w:rsid w:val="00CB5D0A"/>
    <w:rsid w:val="00CB60C6"/>
    <w:rsid w:val="00CB6D70"/>
    <w:rsid w:val="00CC6962"/>
    <w:rsid w:val="00CD1CDB"/>
    <w:rsid w:val="00CD40B3"/>
    <w:rsid w:val="00CD562F"/>
    <w:rsid w:val="00CF7564"/>
    <w:rsid w:val="00D02FC6"/>
    <w:rsid w:val="00D054E5"/>
    <w:rsid w:val="00D13972"/>
    <w:rsid w:val="00D1472A"/>
    <w:rsid w:val="00D1540E"/>
    <w:rsid w:val="00D17D2C"/>
    <w:rsid w:val="00D3019B"/>
    <w:rsid w:val="00D31712"/>
    <w:rsid w:val="00D327EC"/>
    <w:rsid w:val="00D35522"/>
    <w:rsid w:val="00D436BE"/>
    <w:rsid w:val="00D43975"/>
    <w:rsid w:val="00D4432F"/>
    <w:rsid w:val="00D45623"/>
    <w:rsid w:val="00D575EB"/>
    <w:rsid w:val="00D63FA1"/>
    <w:rsid w:val="00D64A9A"/>
    <w:rsid w:val="00D67BA8"/>
    <w:rsid w:val="00D71018"/>
    <w:rsid w:val="00D71B43"/>
    <w:rsid w:val="00D71B95"/>
    <w:rsid w:val="00D72407"/>
    <w:rsid w:val="00D73275"/>
    <w:rsid w:val="00D73F1A"/>
    <w:rsid w:val="00D81B81"/>
    <w:rsid w:val="00D83994"/>
    <w:rsid w:val="00D853A8"/>
    <w:rsid w:val="00D8682C"/>
    <w:rsid w:val="00D87900"/>
    <w:rsid w:val="00D91850"/>
    <w:rsid w:val="00D96768"/>
    <w:rsid w:val="00DA636E"/>
    <w:rsid w:val="00DB1035"/>
    <w:rsid w:val="00DB2B88"/>
    <w:rsid w:val="00DC180D"/>
    <w:rsid w:val="00DC1998"/>
    <w:rsid w:val="00DC2CAB"/>
    <w:rsid w:val="00DD0FDE"/>
    <w:rsid w:val="00DF29AB"/>
    <w:rsid w:val="00DF4F29"/>
    <w:rsid w:val="00E07EA2"/>
    <w:rsid w:val="00E128AE"/>
    <w:rsid w:val="00E14ADE"/>
    <w:rsid w:val="00E23BF5"/>
    <w:rsid w:val="00E26C33"/>
    <w:rsid w:val="00E3125F"/>
    <w:rsid w:val="00E35E47"/>
    <w:rsid w:val="00E706FF"/>
    <w:rsid w:val="00E73A0F"/>
    <w:rsid w:val="00E81545"/>
    <w:rsid w:val="00E8418A"/>
    <w:rsid w:val="00E86163"/>
    <w:rsid w:val="00E86D07"/>
    <w:rsid w:val="00E8735B"/>
    <w:rsid w:val="00E877A4"/>
    <w:rsid w:val="00E9105B"/>
    <w:rsid w:val="00E952A3"/>
    <w:rsid w:val="00E97391"/>
    <w:rsid w:val="00EA44CB"/>
    <w:rsid w:val="00EC0E5A"/>
    <w:rsid w:val="00ED51C9"/>
    <w:rsid w:val="00ED70EC"/>
    <w:rsid w:val="00EE0802"/>
    <w:rsid w:val="00EE0FFE"/>
    <w:rsid w:val="00EE5785"/>
    <w:rsid w:val="00EF0E18"/>
    <w:rsid w:val="00EF29B9"/>
    <w:rsid w:val="00EF7FA7"/>
    <w:rsid w:val="00F032A5"/>
    <w:rsid w:val="00F05D50"/>
    <w:rsid w:val="00F05E0D"/>
    <w:rsid w:val="00F06E45"/>
    <w:rsid w:val="00F156C0"/>
    <w:rsid w:val="00F22308"/>
    <w:rsid w:val="00F2553E"/>
    <w:rsid w:val="00F27CCE"/>
    <w:rsid w:val="00F32661"/>
    <w:rsid w:val="00F33635"/>
    <w:rsid w:val="00F41D0C"/>
    <w:rsid w:val="00F424AD"/>
    <w:rsid w:val="00F45174"/>
    <w:rsid w:val="00F46241"/>
    <w:rsid w:val="00F525C9"/>
    <w:rsid w:val="00F528A8"/>
    <w:rsid w:val="00F55475"/>
    <w:rsid w:val="00F63415"/>
    <w:rsid w:val="00F6600B"/>
    <w:rsid w:val="00F71DB3"/>
    <w:rsid w:val="00F74D00"/>
    <w:rsid w:val="00F84255"/>
    <w:rsid w:val="00F843D1"/>
    <w:rsid w:val="00F8451D"/>
    <w:rsid w:val="00F85F77"/>
    <w:rsid w:val="00F904F6"/>
    <w:rsid w:val="00F90B35"/>
    <w:rsid w:val="00F91689"/>
    <w:rsid w:val="00F921AD"/>
    <w:rsid w:val="00F94CC8"/>
    <w:rsid w:val="00F9553E"/>
    <w:rsid w:val="00F9739C"/>
    <w:rsid w:val="00FA133E"/>
    <w:rsid w:val="00FA5431"/>
    <w:rsid w:val="00FB550F"/>
    <w:rsid w:val="00FC32E6"/>
    <w:rsid w:val="00FC4A0A"/>
    <w:rsid w:val="00FE22BD"/>
    <w:rsid w:val="00FF0E75"/>
    <w:rsid w:val="00FF11A4"/>
    <w:rsid w:val="00FF3516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EC9746"/>
  <w15:docId w15:val="{14604D3E-1F4F-405D-99B0-86D087AD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320"/>
      </w:tabs>
      <w:jc w:val="center"/>
      <w:outlineLvl w:val="0"/>
    </w:pPr>
    <w:rPr>
      <w:rFonts w:ascii="Verdana" w:hAnsi="Verdana"/>
      <w:b/>
      <w:i/>
      <w:sz w:val="48"/>
    </w:rPr>
  </w:style>
  <w:style w:type="paragraph" w:styleId="Heading2">
    <w:name w:val="heading 2"/>
    <w:basedOn w:val="Normal"/>
    <w:next w:val="Normal"/>
    <w:qFormat/>
    <w:pPr>
      <w:keepNext/>
      <w:tabs>
        <w:tab w:val="left" w:pos="4320"/>
      </w:tabs>
      <w:jc w:val="center"/>
      <w:outlineLvl w:val="1"/>
    </w:pPr>
    <w:rPr>
      <w:rFonts w:ascii="Verdana" w:hAnsi="Verdana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44"/>
    </w:rPr>
  </w:style>
  <w:style w:type="paragraph" w:styleId="Heading4">
    <w:name w:val="heading 4"/>
    <w:basedOn w:val="Normal"/>
    <w:next w:val="Normal"/>
    <w:qFormat/>
    <w:pPr>
      <w:keepNext/>
      <w:tabs>
        <w:tab w:val="left" w:pos="4320"/>
      </w:tabs>
      <w:outlineLvl w:val="3"/>
    </w:pPr>
    <w:rPr>
      <w:rFonts w:ascii="BernhardMod BT" w:hAnsi="BernhardMod BT"/>
      <w:i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4320"/>
      </w:tabs>
      <w:jc w:val="center"/>
      <w:outlineLvl w:val="4"/>
    </w:pPr>
    <w:rPr>
      <w:rFonts w:ascii="BernhardMod BT" w:hAnsi="BernhardMod BT"/>
      <w:i/>
      <w:sz w:val="40"/>
    </w:rPr>
  </w:style>
  <w:style w:type="paragraph" w:styleId="Heading6">
    <w:name w:val="heading 6"/>
    <w:basedOn w:val="Normal"/>
    <w:next w:val="Normal"/>
    <w:qFormat/>
    <w:pPr>
      <w:keepNext/>
      <w:tabs>
        <w:tab w:val="left" w:pos="4320"/>
      </w:tabs>
      <w:outlineLvl w:val="5"/>
    </w:pPr>
    <w:rPr>
      <w:rFonts w:ascii="Verdana" w:hAnsi="Verdana"/>
      <w:b/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4320"/>
      </w:tabs>
      <w:jc w:val="center"/>
      <w:outlineLvl w:val="6"/>
    </w:pPr>
    <w:rPr>
      <w:rFonts w:ascii="Arial" w:hAnsi="Arial"/>
      <w:b/>
      <w:i/>
    </w:rPr>
  </w:style>
  <w:style w:type="paragraph" w:styleId="Heading8">
    <w:name w:val="heading 8"/>
    <w:basedOn w:val="Normal"/>
    <w:next w:val="Normal"/>
    <w:qFormat/>
    <w:pPr>
      <w:keepNext/>
      <w:tabs>
        <w:tab w:val="left" w:pos="4320"/>
      </w:tabs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tabs>
        <w:tab w:val="left" w:pos="4320"/>
      </w:tabs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tabs>
        <w:tab w:val="left" w:pos="4320"/>
      </w:tabs>
      <w:jc w:val="center"/>
    </w:pPr>
    <w:rPr>
      <w:rFonts w:ascii="BernhardMod BT" w:hAnsi="BernhardMod BT"/>
      <w:i/>
      <w:sz w:val="52"/>
    </w:rPr>
  </w:style>
  <w:style w:type="paragraph" w:styleId="BodyText">
    <w:name w:val="Body Text"/>
    <w:basedOn w:val="Normal"/>
    <w:pPr>
      <w:tabs>
        <w:tab w:val="left" w:pos="4320"/>
      </w:tabs>
    </w:pPr>
    <w:rPr>
      <w:rFonts w:ascii="Arial" w:hAnsi="Arial"/>
      <w:b/>
    </w:rPr>
  </w:style>
  <w:style w:type="paragraph" w:styleId="BalloonText">
    <w:name w:val="Balloon Text"/>
    <w:basedOn w:val="Normal"/>
    <w:semiHidden/>
    <w:rsid w:val="002731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5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A7913"/>
    <w:rPr>
      <w:rFonts w:ascii="Century Gothic" w:hAnsi="Century Gothic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22928"/>
    <w:pPr>
      <w:ind w:left="720"/>
      <w:contextualSpacing/>
    </w:pPr>
  </w:style>
  <w:style w:type="character" w:styleId="Emphasis">
    <w:name w:val="Emphasis"/>
    <w:qFormat/>
    <w:rsid w:val="00D1472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240302"/>
    <w:rPr>
      <w:color w:val="808080"/>
    </w:rPr>
  </w:style>
  <w:style w:type="character" w:styleId="Hyperlink">
    <w:name w:val="Hyperlink"/>
    <w:basedOn w:val="DefaultParagraphFont"/>
    <w:unhideWhenUsed/>
    <w:rsid w:val="006218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83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A59B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A59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A59B3"/>
    <w:rPr>
      <w:rFonts w:ascii="Century Gothic" w:hAnsi="Century Gothic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5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59B3"/>
    <w:rPr>
      <w:rFonts w:ascii="Century Gothic" w:hAnsi="Century Gothic"/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4A59B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elle@gka1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p.signin.education.gov.uk/contact/approve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Content.IE5\0PSLGHI1\school%20leaver%20form%20(SF6)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94FA3328E1B418C3948BC64451848" ma:contentTypeVersion="16" ma:contentTypeDescription="Create a new document." ma:contentTypeScope="" ma:versionID="d2292c41adf993ee9aaa65e2dbd10b23">
  <xsd:schema xmlns:xsd="http://www.w3.org/2001/XMLSchema" xmlns:xs="http://www.w3.org/2001/XMLSchema" xmlns:p="http://schemas.microsoft.com/office/2006/metadata/properties" xmlns:ns2="f313185f-0936-4461-b8ad-771cde7e64bf" xmlns:ns3="95233d16-7f6f-487e-a7b2-043e07c45bd0" targetNamespace="http://schemas.microsoft.com/office/2006/metadata/properties" ma:root="true" ma:fieldsID="3ba220020f5f8d4dddcc3a6211f50eb0" ns2:_="" ns3:_="">
    <xsd:import namespace="f313185f-0936-4461-b8ad-771cde7e64bf"/>
    <xsd:import namespace="95233d16-7f6f-487e-a7b2-043e07c4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185f-0936-4461-b8ad-771cde7e6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5e567-d32e-4409-85b9-32e7c76de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23" nillable="true" ma:displayName="Tag" ma:default="Due Diligence" ma:format="Dropdown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ue Diligence"/>
                    <xsd:enumeration value="Conversion to Academy"/>
                    <xsd:enumeration value="Forming a Trust"/>
                    <xsd:enumeration value="New School"/>
                    <xsd:enumeration value="MAT Merger"/>
                    <xsd:enumeration value="Trust Growth"/>
                    <xsd:enumeration value="Onboarding"/>
                    <xsd:enumeration value="Procurement"/>
                    <xsd:enumeration value="Recruitment"/>
                    <xsd:enumeration value="Consultation"/>
                    <xsd:enumeration value="Principal Survey"/>
                    <xsd:enumeration value="People Strategy"/>
                    <xsd:enumeration value="SEND Review"/>
                    <xsd:enumeration value="Significant change request"/>
                    <xsd:enumeration value="Governance"/>
                    <xsd:enumeration value="Coaching"/>
                    <xsd:enumeration value="Risk Management"/>
                    <xsd:enumeration value="Marketing"/>
                    <xsd:enumeration value="SAT joining a MA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33d16-7f6f-487e-a7b2-043e07c45b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2c4e11-8cdb-4502-ba02-bc3b390dc3c4}" ma:internalName="TaxCatchAll" ma:showField="CatchAllData" ma:web="95233d16-7f6f-487e-a7b2-043e07c4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33d16-7f6f-487e-a7b2-043e07c45bd0" xsi:nil="true"/>
    <lcf76f155ced4ddcb4097134ff3c332f xmlns="f313185f-0936-4461-b8ad-771cde7e64bf">
      <Terms xmlns="http://schemas.microsoft.com/office/infopath/2007/PartnerControls"/>
    </lcf76f155ced4ddcb4097134ff3c332f>
    <Tag xmlns="f313185f-0936-4461-b8ad-771cde7e64bf">
      <Value>Due Diligence</Value>
    </Tag>
  </documentManagement>
</p:properties>
</file>

<file path=customXml/itemProps1.xml><?xml version="1.0" encoding="utf-8"?>
<ds:datastoreItem xmlns:ds="http://schemas.openxmlformats.org/officeDocument/2006/customXml" ds:itemID="{64639B8A-DECE-439C-9603-067534D20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3185f-0936-4461-b8ad-771cde7e64bf"/>
    <ds:schemaRef ds:uri="95233d16-7f6f-487e-a7b2-043e07c4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B6D6B-6FEE-4210-80E0-B5BDFF89E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75EC0C-1701-48EC-A1CB-F5BC3F3362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9DD548-F6EB-4C85-A587-BF7220A31D02}">
  <ds:schemaRefs>
    <ds:schemaRef ds:uri="http://schemas.microsoft.com/office/2006/metadata/properties"/>
    <ds:schemaRef ds:uri="http://schemas.microsoft.com/office/infopath/2007/PartnerControls"/>
    <ds:schemaRef ds:uri="95233d16-7f6f-487e-a7b2-043e07c45bd0"/>
    <ds:schemaRef ds:uri="f313185f-0936-4461-b8ad-771cde7e64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leaver form (SF6)V2</Template>
  <TotalTime>0</TotalTime>
  <Pages>7</Pages>
  <Words>1777</Words>
  <Characters>8886</Characters>
  <Application>Microsoft Office Word</Application>
  <DocSecurity>4</DocSecurity>
  <Lines>467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PLACE CREST HERE</vt:lpstr>
    </vt:vector>
  </TitlesOfParts>
  <Company>Blackburn with Darwen Borough Council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PLACE CREST HERE</dc:title>
  <dc:subject/>
  <dc:creator>Denise Moulton</dc:creator>
  <cp:keywords/>
  <cp:lastModifiedBy>Williams, Elizabeth</cp:lastModifiedBy>
  <cp:revision>2</cp:revision>
  <cp:lastPrinted>2017-09-26T02:20:00Z</cp:lastPrinted>
  <dcterms:created xsi:type="dcterms:W3CDTF">2026-06-03T09:47:00Z</dcterms:created>
  <dcterms:modified xsi:type="dcterms:W3CDTF">2026-06-03T09:47:00Z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0x010100F5894FA3328E1B418C3948BC64451848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