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AEE6" w14:textId="77777777" w:rsidR="00F0379E" w:rsidRPr="00F874D8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  <w:bookmarkStart w:id="0" w:name="_GoBack"/>
      <w:bookmarkEnd w:id="0"/>
    </w:p>
    <w:p w14:paraId="1F835891" w14:textId="4CE366D7" w:rsidR="00F0379E" w:rsidRPr="00F874D8" w:rsidRDefault="00F0379E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 w:rsidRPr="00F874D8">
        <w:rPr>
          <w:rFonts w:ascii="Calibri" w:eastAsia="Arial" w:hAnsi="Calibri" w:cs="Calibri"/>
          <w:b/>
          <w:bCs/>
        </w:rPr>
        <w:t>Załącznik nr 1</w:t>
      </w:r>
      <w:r w:rsidR="0059458A">
        <w:rPr>
          <w:rFonts w:ascii="Calibri" w:eastAsia="Arial" w:hAnsi="Calibri" w:cs="Calibri"/>
          <w:b/>
          <w:bCs/>
        </w:rPr>
        <w:t>2</w:t>
      </w:r>
    </w:p>
    <w:p w14:paraId="75678524" w14:textId="77777777" w:rsidR="00F0379E" w:rsidRPr="00F874D8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634DA9EB" w:rsidR="00F0379E" w:rsidRPr="00F874D8" w:rsidRDefault="00F874D8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 w:rsidRPr="00F874D8">
        <w:rPr>
          <w:rFonts w:ascii="Calibri" w:eastAsia="Arial" w:hAnsi="Calibri" w:cs="Calibri"/>
          <w:b/>
          <w:bCs/>
          <w:sz w:val="32"/>
          <w:szCs w:val="32"/>
        </w:rPr>
        <w:t>SPRAWOZDANIE MERYTORYCZNE Z INICJATYWY</w:t>
      </w:r>
      <w:r w:rsidRPr="00F874D8">
        <w:rPr>
          <w:rFonts w:ascii="Calibri" w:eastAsia="Arial" w:hAnsi="Calibri" w:cs="Calibri"/>
          <w:b/>
          <w:bCs/>
          <w:sz w:val="32"/>
          <w:szCs w:val="32"/>
        </w:rPr>
        <w:br/>
      </w:r>
      <w:r w:rsidR="00F0379E" w:rsidRPr="00F874D8">
        <w:rPr>
          <w:rFonts w:ascii="Calibri" w:eastAsia="Arial" w:hAnsi="Calibri" w:cs="Calibri"/>
          <w:b/>
          <w:bCs/>
          <w:sz w:val="32"/>
          <w:szCs w:val="32"/>
        </w:rPr>
        <w:t>W RAMACH WIELKOPOLSKICH MAŁYCH INICJATYW</w:t>
      </w:r>
    </w:p>
    <w:p w14:paraId="7ED8D298" w14:textId="452A63F6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0649AF8F" w14:textId="77777777" w:rsidR="00BF0D3A" w:rsidRPr="00F874D8" w:rsidRDefault="00BF0D3A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tbl>
      <w:tblPr>
        <w:tblW w:w="666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701"/>
      </w:tblGrid>
      <w:tr w:rsidR="00F874D8" w:rsidRPr="00F874D8" w14:paraId="0EC8C3A1" w14:textId="77777777" w:rsidTr="00F874D8">
        <w:trPr>
          <w:trHeight w:val="5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FE05" w14:textId="7D6970A0" w:rsidR="00F874D8" w:rsidRPr="00F874D8" w:rsidRDefault="00F874D8" w:rsidP="00F874D8">
            <w:pPr>
              <w:spacing w:line="240" w:lineRule="auto"/>
              <w:ind w:left="36"/>
              <w:rPr>
                <w:rFonts w:ascii="Calibri" w:hAnsi="Calibri" w:cs="Calibri"/>
                <w:b/>
              </w:rPr>
            </w:pPr>
            <w:r w:rsidRPr="00F874D8">
              <w:rPr>
                <w:rFonts w:ascii="Calibri" w:eastAsia="Arial" w:hAnsi="Calibri" w:cs="Calibri"/>
                <w:b/>
                <w:color w:val="44546A"/>
              </w:rPr>
              <w:t xml:space="preserve">Data złożenia sprawozdania (wypełnia </w:t>
            </w:r>
            <w:r>
              <w:rPr>
                <w:rFonts w:ascii="Calibri" w:eastAsia="Arial" w:hAnsi="Calibri" w:cs="Calibri"/>
                <w:b/>
                <w:color w:val="44546A"/>
              </w:rPr>
              <w:t>O</w:t>
            </w:r>
            <w:r w:rsidRPr="00F874D8">
              <w:rPr>
                <w:rFonts w:ascii="Calibri" w:eastAsia="Arial" w:hAnsi="Calibri" w:cs="Calibri"/>
                <w:b/>
                <w:color w:val="44546A"/>
              </w:rPr>
              <w:t>perator)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03A0" w14:textId="77777777" w:rsidR="00F874D8" w:rsidRPr="00F874D8" w:rsidRDefault="00F874D8" w:rsidP="00AE503C">
            <w:pPr>
              <w:spacing w:line="276" w:lineRule="auto"/>
              <w:jc w:val="center"/>
              <w:rPr>
                <w:rFonts w:ascii="Calibri" w:eastAsia="Arial" w:hAnsi="Calibri" w:cs="Calibri"/>
                <w:color w:val="44546A"/>
              </w:rPr>
            </w:pPr>
          </w:p>
        </w:tc>
      </w:tr>
    </w:tbl>
    <w:p w14:paraId="4705BB4C" w14:textId="77777777" w:rsidR="00F874D8" w:rsidRPr="00F874D8" w:rsidRDefault="00F874D8" w:rsidP="00F874D8">
      <w:pPr>
        <w:spacing w:after="22" w:line="251" w:lineRule="auto"/>
        <w:rPr>
          <w:rFonts w:ascii="Calibri" w:hAnsi="Calibri" w:cs="Calibri"/>
        </w:rPr>
      </w:pPr>
    </w:p>
    <w:p w14:paraId="591F995A" w14:textId="2D3F4641" w:rsidR="00F874D8" w:rsidRDefault="00F874D8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>I. Podstawowe informacje: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701"/>
        <w:gridCol w:w="1417"/>
        <w:gridCol w:w="1843"/>
      </w:tblGrid>
      <w:tr w:rsidR="008D434A" w:rsidRPr="00D97AAD" w14:paraId="07392F30" w14:textId="77777777" w:rsidTr="008D434A">
        <w:trPr>
          <w:trHeight w:val="377"/>
        </w:trPr>
        <w:tc>
          <w:tcPr>
            <w:tcW w:w="3261" w:type="dxa"/>
            <w:shd w:val="clear" w:color="auto" w:fill="FFC000"/>
            <w:vAlign w:val="center"/>
          </w:tcPr>
          <w:p w14:paraId="3A0CE2F4" w14:textId="7CC7BB5F" w:rsidR="008D434A" w:rsidRPr="0075391F" w:rsidRDefault="008D434A" w:rsidP="00AE503C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1.</w:t>
            </w:r>
            <w:r w:rsidRPr="0075391F">
              <w:rPr>
                <w:rFonts w:ascii="Calibri" w:eastAsia="Arial" w:hAnsi="Calibri" w:cs="Calibri"/>
                <w:b/>
              </w:rPr>
              <w:t>1. Tytuł inicjatywy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B6B877B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D434A" w:rsidRPr="00D97AAD" w14:paraId="26B7C5B2" w14:textId="77777777" w:rsidTr="008D434A">
        <w:trPr>
          <w:trHeight w:val="37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7D3EC13" w14:textId="072F94DF" w:rsidR="008D434A" w:rsidRPr="006A502E" w:rsidRDefault="008D434A" w:rsidP="00AE503C">
            <w:pPr>
              <w:rPr>
                <w:rFonts w:ascii="Calibri" w:eastAsia="Arial" w:hAnsi="Calibri" w:cs="Calibri"/>
                <w:b/>
                <w:vertAlign w:val="superscript"/>
              </w:rPr>
            </w:pPr>
            <w:r>
              <w:rPr>
                <w:rFonts w:ascii="Calibri" w:eastAsia="Arial" w:hAnsi="Calibri" w:cs="Calibri"/>
                <w:b/>
              </w:rPr>
              <w:t>1</w:t>
            </w:r>
            <w:r w:rsidRPr="006A502E">
              <w:rPr>
                <w:rFonts w:ascii="Calibri" w:eastAsia="Arial" w:hAnsi="Calibri" w:cs="Calibri"/>
                <w:b/>
              </w:rPr>
              <w:t>.2. Termin realizacji inicjatywy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5814721D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>Data rozpoczęcia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36A9AE1" w14:textId="77777777" w:rsidR="008D434A" w:rsidRPr="006A502E" w:rsidRDefault="008D434A" w:rsidP="00AE503C">
            <w:pPr>
              <w:rPr>
                <w:rFonts w:ascii="Calibri" w:eastAsia="Arial" w:hAnsi="Calibri" w:cs="Calibr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</w:tcPr>
          <w:p w14:paraId="4BC46322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 xml:space="preserve">Data </w:t>
            </w:r>
          </w:p>
          <w:p w14:paraId="481BEE6F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</w:rPr>
            </w:pPr>
            <w:r w:rsidRPr="006A502E">
              <w:rPr>
                <w:rFonts w:ascii="Calibri" w:eastAsia="Arial" w:hAnsi="Calibri" w:cs="Calibri"/>
                <w:b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297056B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D434A" w:rsidRPr="00D97AAD" w14:paraId="2AF5973C" w14:textId="77777777" w:rsidTr="00AE503C">
        <w:trPr>
          <w:trHeight w:val="377"/>
        </w:trPr>
        <w:tc>
          <w:tcPr>
            <w:tcW w:w="3261" w:type="dxa"/>
            <w:shd w:val="clear" w:color="auto" w:fill="FFC000"/>
            <w:vAlign w:val="center"/>
          </w:tcPr>
          <w:p w14:paraId="7B84C89F" w14:textId="7A98FDD3" w:rsidR="008D434A" w:rsidRPr="0075391F" w:rsidRDefault="008D434A" w:rsidP="008D434A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1.3</w:t>
            </w:r>
            <w:r w:rsidRPr="0075391F">
              <w:rPr>
                <w:rFonts w:ascii="Calibri" w:eastAsia="Arial" w:hAnsi="Calibri" w:cs="Calibri"/>
                <w:b/>
              </w:rPr>
              <w:t xml:space="preserve">. </w:t>
            </w:r>
            <w:r>
              <w:rPr>
                <w:rFonts w:ascii="Calibri" w:eastAsia="Arial" w:hAnsi="Calibri" w:cs="Calibri"/>
                <w:b/>
              </w:rPr>
              <w:t>Numer umowy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01183AF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B12A1CF" w14:textId="77777777" w:rsidR="008D434A" w:rsidRDefault="008D434A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3007C094" w14:textId="6926A847" w:rsidR="00F874D8" w:rsidRDefault="00F874D8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 xml:space="preserve">II. Dane Wnioskodawcy </w:t>
      </w:r>
    </w:p>
    <w:tbl>
      <w:tblPr>
        <w:tblW w:w="964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7375CD" w:rsidRPr="00D97AAD" w14:paraId="4D9119AF" w14:textId="77777777" w:rsidTr="007375CD">
        <w:trPr>
          <w:trHeight w:val="54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B01D" w14:textId="6CB9D960" w:rsidR="007375CD" w:rsidRPr="007375CD" w:rsidRDefault="007375CD" w:rsidP="00E410F3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  <w:r w:rsidRPr="007375CD">
              <w:rPr>
                <w:rFonts w:ascii="Calibri" w:eastAsia="Arial" w:hAnsi="Calibri" w:cs="Calibri"/>
                <w:b/>
                <w:color w:val="44546A"/>
              </w:rPr>
              <w:t>2.1. Nazwa grupy nieformalnej</w:t>
            </w:r>
          </w:p>
        </w:tc>
      </w:tr>
      <w:tr w:rsidR="007375CD" w:rsidRPr="00D97AAD" w14:paraId="70E16EEE" w14:textId="77777777" w:rsidTr="008D434A">
        <w:trPr>
          <w:trHeight w:val="54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1D8C" w14:textId="77777777" w:rsidR="007375CD" w:rsidRPr="007375CD" w:rsidRDefault="007375CD" w:rsidP="007375CD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</w:tc>
      </w:tr>
      <w:tr w:rsidR="007375CD" w:rsidRPr="00D97AAD" w14:paraId="349A4241" w14:textId="77777777" w:rsidTr="008D4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EECE1"/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2694" w:type="dxa"/>
            <w:shd w:val="clear" w:color="auto" w:fill="FFC000"/>
            <w:vAlign w:val="center"/>
          </w:tcPr>
          <w:p w14:paraId="13698FF5" w14:textId="77777777" w:rsidR="007375CD" w:rsidRPr="00EF0F3A" w:rsidRDefault="007375CD" w:rsidP="008D434A">
            <w:pPr>
              <w:spacing w:before="0" w:after="0"/>
              <w:rPr>
                <w:rFonts w:ascii="Calibri" w:eastAsia="Arial" w:hAnsi="Calibri" w:cs="Calibri"/>
                <w:b/>
                <w:color w:val="auto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Lider/Liderka grupy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0D594434" w14:textId="5C3D5E0A" w:rsidR="007375CD" w:rsidRPr="00EF0F3A" w:rsidRDefault="007375CD" w:rsidP="008D434A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</w:tc>
      </w:tr>
      <w:tr w:rsidR="007375CD" w:rsidRPr="00D97AAD" w14:paraId="17D6540B" w14:textId="77777777" w:rsidTr="008D4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EECE1"/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2694" w:type="dxa"/>
            <w:shd w:val="clear" w:color="auto" w:fill="FFC000"/>
            <w:vAlign w:val="center"/>
          </w:tcPr>
          <w:p w14:paraId="1CEC7668" w14:textId="77777777" w:rsidR="007375CD" w:rsidRPr="00974607" w:rsidRDefault="007375CD" w:rsidP="008D434A">
            <w:pPr>
              <w:spacing w:before="0" w:after="0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Członek/</w:t>
            </w:r>
            <w:r>
              <w:rPr>
                <w:rFonts w:ascii="Calibri" w:eastAsia="Arial" w:hAnsi="Calibri" w:cs="Calibri"/>
                <w:b/>
                <w:color w:val="auto"/>
              </w:rPr>
              <w:t>C</w:t>
            </w:r>
            <w:r w:rsidRPr="00EF0F3A">
              <w:rPr>
                <w:rFonts w:ascii="Calibri" w:eastAsia="Arial" w:hAnsi="Calibri" w:cs="Calibri"/>
                <w:b/>
                <w:color w:val="auto"/>
              </w:rPr>
              <w:t>złonkini grupy</w:t>
            </w:r>
            <w:r w:rsidRPr="00974607"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5BAD0644" w14:textId="2CE76871" w:rsidR="007375CD" w:rsidRPr="00EF0F3A" w:rsidRDefault="007375CD" w:rsidP="008D434A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</w:tc>
      </w:tr>
      <w:tr w:rsidR="007375CD" w:rsidRPr="00D97AAD" w14:paraId="24A60D83" w14:textId="77777777" w:rsidTr="008D4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EECE1"/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2694" w:type="dxa"/>
            <w:shd w:val="clear" w:color="auto" w:fill="FFC000"/>
            <w:vAlign w:val="center"/>
          </w:tcPr>
          <w:p w14:paraId="1462EEB5" w14:textId="77777777" w:rsidR="007375CD" w:rsidRPr="00EF0F3A" w:rsidRDefault="007375CD" w:rsidP="008D434A">
            <w:pPr>
              <w:spacing w:before="0" w:after="0"/>
              <w:rPr>
                <w:rFonts w:ascii="Calibri" w:eastAsia="Arial" w:hAnsi="Calibri" w:cs="Calibri"/>
                <w:b/>
                <w:color w:val="auto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Członek/</w:t>
            </w:r>
            <w:r>
              <w:rPr>
                <w:rFonts w:ascii="Calibri" w:eastAsia="Arial" w:hAnsi="Calibri" w:cs="Calibri"/>
                <w:b/>
                <w:color w:val="auto"/>
              </w:rPr>
              <w:t>C</w:t>
            </w:r>
            <w:r w:rsidRPr="00EF0F3A">
              <w:rPr>
                <w:rFonts w:ascii="Calibri" w:eastAsia="Arial" w:hAnsi="Calibri" w:cs="Calibri"/>
                <w:b/>
                <w:color w:val="auto"/>
              </w:rPr>
              <w:t>złonkini grupy: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44484C5B" w14:textId="5B6F6ACB" w:rsidR="007375CD" w:rsidRPr="00EF0F3A" w:rsidRDefault="007375CD" w:rsidP="008D434A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</w:tc>
      </w:tr>
    </w:tbl>
    <w:p w14:paraId="2029F1EA" w14:textId="2FA32B6C" w:rsidR="0026646C" w:rsidRDefault="0026646C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21C59724" w14:textId="661C5C2C" w:rsidR="00BF0D3A" w:rsidRDefault="00BF0D3A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6908DF78" w14:textId="77777777" w:rsidR="00BF0D3A" w:rsidRDefault="00BF0D3A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2CBB9779" w14:textId="77777777" w:rsidR="00232924" w:rsidRDefault="00232924" w:rsidP="00232924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>I</w:t>
      </w:r>
      <w:r>
        <w:rPr>
          <w:rFonts w:ascii="Calibri" w:eastAsia="Times New Roman" w:hAnsi="Calibri" w:cs="Calibri"/>
          <w:b/>
          <w:bCs/>
          <w:color w:val="auto"/>
        </w:rPr>
        <w:t>I</w:t>
      </w:r>
      <w:r w:rsidRPr="00F874D8">
        <w:rPr>
          <w:rFonts w:ascii="Calibri" w:eastAsia="Times New Roman" w:hAnsi="Calibri" w:cs="Calibri"/>
          <w:b/>
          <w:bCs/>
          <w:color w:val="auto"/>
        </w:rPr>
        <w:t>I</w:t>
      </w:r>
      <w:r>
        <w:rPr>
          <w:rFonts w:ascii="Calibri" w:eastAsia="Times New Roman" w:hAnsi="Calibri" w:cs="Calibri"/>
          <w:b/>
          <w:bCs/>
          <w:color w:val="auto"/>
        </w:rPr>
        <w:t>.</w:t>
      </w:r>
      <w:r w:rsidRPr="00F874D8">
        <w:rPr>
          <w:rFonts w:ascii="Calibri" w:eastAsia="Times New Roman" w:hAnsi="Calibri" w:cs="Calibri"/>
          <w:b/>
          <w:bCs/>
          <w:color w:val="auto"/>
        </w:rPr>
        <w:t xml:space="preserve"> Opis merytoryczny</w:t>
      </w:r>
    </w:p>
    <w:tbl>
      <w:tblPr>
        <w:tblW w:w="964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2"/>
        <w:gridCol w:w="1011"/>
        <w:gridCol w:w="1116"/>
        <w:gridCol w:w="1294"/>
        <w:gridCol w:w="3412"/>
      </w:tblGrid>
      <w:tr w:rsidR="00232924" w:rsidRPr="00D97AAD" w14:paraId="50CFF731" w14:textId="77777777" w:rsidTr="00AE503C">
        <w:trPr>
          <w:trHeight w:val="543"/>
        </w:trPr>
        <w:tc>
          <w:tcPr>
            <w:tcW w:w="9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B7DA" w14:textId="77777777" w:rsidR="00232924" w:rsidRPr="007375CD" w:rsidRDefault="00232924" w:rsidP="00AE503C">
            <w:pPr>
              <w:autoSpaceDE w:val="0"/>
              <w:spacing w:before="0" w:after="0"/>
              <w:ind w:left="318" w:hanging="284"/>
              <w:rPr>
                <w:rFonts w:ascii="Calibri" w:eastAsia="Arial" w:hAnsi="Calibri" w:cs="Calibri"/>
                <w:b/>
                <w:color w:val="44546A"/>
              </w:rPr>
            </w:pPr>
            <w:r w:rsidRPr="00C15108">
              <w:rPr>
                <w:rFonts w:ascii="Calibri" w:eastAsia="Arial" w:hAnsi="Calibri" w:cs="Calibri"/>
                <w:b/>
                <w:color w:val="auto"/>
              </w:rPr>
              <w:t xml:space="preserve">3.1. </w:t>
            </w:r>
            <w:r w:rsidRPr="00C15108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Informacja czy zakładane cele zostały osiągnięte w wymiarze opisanym we wniosku </w:t>
            </w:r>
            <w:r w:rsidRPr="00C15108">
              <w:rPr>
                <w:rFonts w:ascii="Calibri" w:eastAsia="Times New Roman" w:hAnsi="Calibri" w:cs="Calibri"/>
                <w:b/>
                <w:bCs/>
                <w:color w:val="auto"/>
              </w:rPr>
              <w:br/>
              <w:t xml:space="preserve">  (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t xml:space="preserve">należy opisać osiągnięte cele w odniesieniu od tego co było opisane we wniosku. 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br/>
              <w:t xml:space="preserve">  Jeśli nie osiągnięto celów w odniesieniu do celów w wymiarze określonym we wniosku, 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br/>
              <w:t xml:space="preserve">  należy opisać dlaczego).</w:t>
            </w:r>
          </w:p>
        </w:tc>
      </w:tr>
      <w:tr w:rsidR="00232924" w:rsidRPr="00D97AAD" w14:paraId="19A4AF82" w14:textId="77777777" w:rsidTr="00AE503C">
        <w:trPr>
          <w:trHeight w:val="543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FA33" w14:textId="77777777" w:rsidR="00232924" w:rsidRDefault="00232924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  <w:p w14:paraId="386D69D8" w14:textId="77777777" w:rsidR="00232924" w:rsidRDefault="00232924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  <w:p w14:paraId="58824BD9" w14:textId="77777777" w:rsidR="00232924" w:rsidRPr="007375CD" w:rsidRDefault="00232924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</w:tc>
      </w:tr>
      <w:tr w:rsidR="00232924" w:rsidRPr="00D97AAD" w14:paraId="07494039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64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C260" w14:textId="77777777" w:rsidR="00232924" w:rsidRPr="00C15108" w:rsidRDefault="00232924" w:rsidP="00AE503C">
            <w:pPr>
              <w:spacing w:before="0" w:after="0"/>
              <w:jc w:val="both"/>
              <w:rPr>
                <w:rFonts w:ascii="Calibri" w:eastAsia="Times New Roman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</w:rPr>
              <w:t xml:space="preserve">  3.2. 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Opis chronologiczny realizowanych działań </w:t>
            </w:r>
          </w:p>
          <w:p w14:paraId="0546C6E7" w14:textId="77777777" w:rsidR="00232924" w:rsidRPr="00D41401" w:rsidRDefault="00232924" w:rsidP="00AE503C">
            <w:pPr>
              <w:spacing w:before="0" w:after="0"/>
              <w:jc w:val="both"/>
              <w:rPr>
                <w:rFonts w:ascii="Calibri" w:hAnsi="Calibri" w:cs="Calibri"/>
                <w:b/>
              </w:rPr>
            </w:pP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         (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>należy wpisać nazwy zadań z wniosku i dokładnie opisać przebieg ich realizacji)</w:t>
            </w:r>
          </w:p>
        </w:tc>
      </w:tr>
      <w:tr w:rsidR="00232924" w:rsidRPr="00D97AAD" w14:paraId="6BABF436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75F1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Nazwa zadania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248670F9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 kiedy do kiedy</w:t>
            </w: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54A8D2CD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Opis jak zrealizowano zadanie</w:t>
            </w:r>
          </w:p>
        </w:tc>
      </w:tr>
      <w:tr w:rsidR="00232924" w:rsidRPr="00D97AAD" w14:paraId="6DA8D4B2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B17B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AD98AE3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6B1D9B8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FA249D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5B5A6E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32924" w:rsidRPr="00D97AAD" w14:paraId="23F9BB33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4AD59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5AAEC66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93BE051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1971DF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3247D1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32924" w:rsidRPr="00D97AAD" w14:paraId="6AC02D70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55B1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BD73813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A8F0366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395E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B8C4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32924" w:rsidRPr="00D97AAD" w14:paraId="7CE2DC99" w14:textId="77777777" w:rsidTr="00AE5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C13A7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3AAD213" w14:textId="77777777" w:rsidR="00232924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6B49E5A9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FC7E88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8EDDE1" w14:textId="77777777" w:rsidR="00232924" w:rsidRPr="00D41401" w:rsidRDefault="00232924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232924" w:rsidRPr="00F874D8" w14:paraId="792A9A32" w14:textId="77777777" w:rsidTr="00AE503C"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CDF3" w14:textId="77777777" w:rsidR="00232924" w:rsidRPr="00F874D8" w:rsidRDefault="00232924" w:rsidP="00AE503C">
            <w:pPr>
              <w:spacing w:before="0" w:after="0"/>
              <w:ind w:left="318" w:hanging="284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lastRenderedPageBreak/>
              <w:t>3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.</w:t>
            </w:r>
            <w:r>
              <w:rPr>
                <w:rFonts w:ascii="Calibri" w:eastAsia="Times New Roman" w:hAnsi="Calibri" w:cs="Calibri"/>
                <w:b/>
                <w:color w:val="auto"/>
              </w:rPr>
              <w:t>3.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Opis osiągniętych rezultatów </w:t>
            </w:r>
            <w:r>
              <w:rPr>
                <w:rFonts w:ascii="Calibri" w:eastAsia="Times New Roman" w:hAnsi="Calibri" w:cs="Calibri"/>
                <w:b/>
                <w:color w:val="auto"/>
              </w:rPr>
              <w:t>z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realiz</w:t>
            </w:r>
            <w:r>
              <w:rPr>
                <w:rFonts w:ascii="Calibri" w:eastAsia="Times New Roman" w:hAnsi="Calibri" w:cs="Calibri"/>
                <w:b/>
                <w:color w:val="auto"/>
              </w:rPr>
              <w:t>owanej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inicjatywy </w:t>
            </w:r>
            <w:r>
              <w:rPr>
                <w:rFonts w:ascii="Calibri" w:eastAsia="Times New Roman" w:hAnsi="Calibri" w:cs="Calibri"/>
                <w:b/>
                <w:color w:val="auto"/>
              </w:rPr>
              <w:br/>
              <w:t xml:space="preserve">  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(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należy wpisać nazwy rezultatów, poziom osiągnięcia wskaźników i wskazać sposób </w:t>
            </w:r>
            <w:r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br/>
              <w:t xml:space="preserve">  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monitorowania </w:t>
            </w:r>
            <w:r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osiągnięcia 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>rezultatów).</w:t>
            </w:r>
          </w:p>
        </w:tc>
      </w:tr>
      <w:tr w:rsidR="00232924" w:rsidRPr="00F874D8" w14:paraId="304A9C2F" w14:textId="77777777" w:rsidTr="00AE503C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75D5" w14:textId="77777777" w:rsidR="00232924" w:rsidRPr="00F874D8" w:rsidRDefault="00232924" w:rsidP="00AE503C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>Nazwa rezultatu</w:t>
            </w:r>
            <w:r>
              <w:rPr>
                <w:rFonts w:ascii="Calibri" w:eastAsia="Times New Roman" w:hAnsi="Calibri" w:cs="Calibri"/>
                <w:b/>
                <w:color w:val="auto"/>
              </w:rPr>
              <w:t xml:space="preserve"> z wniosku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6E60" w14:textId="77777777" w:rsidR="00232924" w:rsidRPr="00F874D8" w:rsidRDefault="00232924" w:rsidP="00AE503C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Poziom osiągnięcia rezultatów </w:t>
            </w:r>
            <w:r>
              <w:rPr>
                <w:rFonts w:ascii="Calibri" w:eastAsia="Times New Roman" w:hAnsi="Calibri" w:cs="Calibri"/>
                <w:b/>
                <w:color w:val="auto"/>
              </w:rPr>
              <w:br/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(</w:t>
            </w:r>
            <w:r w:rsidRPr="00C15108">
              <w:rPr>
                <w:rFonts w:ascii="Calibri" w:eastAsia="Times New Roman" w:hAnsi="Calibri" w:cs="Calibri"/>
                <w:b/>
                <w:i/>
                <w:color w:val="auto"/>
              </w:rPr>
              <w:t>wartość docelowa – liczbowa/procentowa</w:t>
            </w:r>
            <w:r>
              <w:rPr>
                <w:rFonts w:ascii="Calibri" w:eastAsia="Times New Roman" w:hAnsi="Calibri" w:cs="Calibri"/>
                <w:b/>
                <w:color w:val="auto"/>
              </w:rPr>
              <w:t>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5EC5" w14:textId="77777777" w:rsidR="00232924" w:rsidRPr="00F874D8" w:rsidRDefault="00232924" w:rsidP="00AE503C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Sposób monitorowania rezultatów / źródło informacji </w:t>
            </w:r>
            <w:r>
              <w:rPr>
                <w:rFonts w:ascii="Calibri" w:eastAsia="Times New Roman" w:hAnsi="Calibri" w:cs="Calibri"/>
                <w:b/>
                <w:color w:val="auto"/>
              </w:rPr>
              <w:br/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o osiągnięciu wskaźnika</w:t>
            </w:r>
          </w:p>
        </w:tc>
      </w:tr>
      <w:tr w:rsidR="00232924" w:rsidRPr="00F874D8" w14:paraId="08D7D0C8" w14:textId="77777777" w:rsidTr="00AE503C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9124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D24B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5446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232924" w:rsidRPr="00F874D8" w14:paraId="14F14D60" w14:textId="77777777" w:rsidTr="00AE503C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49D8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BE5B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8F8F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232924" w:rsidRPr="00F874D8" w14:paraId="61FD3720" w14:textId="77777777" w:rsidTr="00AE503C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08FC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6C5D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E3D5" w14:textId="77777777" w:rsidR="00232924" w:rsidRPr="00F874D8" w:rsidRDefault="00232924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232924" w:rsidRPr="00F874D8" w14:paraId="79A48492" w14:textId="77777777" w:rsidTr="00AE503C">
        <w:trPr>
          <w:trHeight w:val="374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A1D0" w14:textId="77777777" w:rsidR="00232924" w:rsidRPr="00F874D8" w:rsidRDefault="00232924" w:rsidP="00AE503C">
            <w:pPr>
              <w:spacing w:before="0" w:after="120"/>
              <w:ind w:left="318" w:hanging="284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3.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4. Proszę opisać w jakim stopniu udało się Państwu włączyć w działania społeczność </w:t>
            </w:r>
            <w:r>
              <w:rPr>
                <w:rFonts w:ascii="Calibri" w:eastAsia="Times New Roman" w:hAnsi="Calibri" w:cs="Calibri"/>
                <w:b/>
                <w:color w:val="auto"/>
              </w:rPr>
              <w:br/>
              <w:t xml:space="preserve">    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lokalną/wolontariuszy. </w:t>
            </w:r>
          </w:p>
        </w:tc>
      </w:tr>
      <w:tr w:rsidR="00232924" w:rsidRPr="00F874D8" w14:paraId="1817F9A7" w14:textId="77777777" w:rsidTr="00AE503C">
        <w:trPr>
          <w:trHeight w:val="999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D757" w14:textId="77777777" w:rsidR="00232924" w:rsidRPr="00F874D8" w:rsidRDefault="00232924" w:rsidP="00AE503C">
            <w:pPr>
              <w:spacing w:line="240" w:lineRule="auto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</w:tc>
      </w:tr>
      <w:tr w:rsidR="00232924" w:rsidRPr="00F874D8" w14:paraId="4A5036ED" w14:textId="77777777" w:rsidTr="00AE503C">
        <w:trPr>
          <w:trHeight w:val="374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355C" w14:textId="77777777" w:rsidR="00232924" w:rsidRDefault="00232924" w:rsidP="00AE503C">
            <w:pPr>
              <w:spacing w:before="0" w:after="0"/>
              <w:ind w:left="318" w:hanging="284"/>
              <w:rPr>
                <w:rFonts w:ascii="Calibri" w:eastAsia="Times New Roman" w:hAnsi="Calibri" w:cs="Calibri"/>
                <w:b/>
                <w:color w:val="auto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3.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5. Proszę opisać działania dotyczące promocji (linki, artykuły prasowe itp.</w:t>
            </w:r>
            <w:r>
              <w:rPr>
                <w:rFonts w:ascii="Calibri" w:eastAsia="Times New Roman" w:hAnsi="Calibri" w:cs="Calibri"/>
                <w:b/>
                <w:color w:val="auto"/>
              </w:rPr>
              <w:t>)</w:t>
            </w:r>
          </w:p>
          <w:p w14:paraId="76F90560" w14:textId="77777777" w:rsidR="00232924" w:rsidRPr="00F874D8" w:rsidRDefault="00232924" w:rsidP="00AE503C">
            <w:pPr>
              <w:spacing w:before="0" w:after="0"/>
              <w:ind w:left="318" w:hanging="284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       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 Należy dołączyć do sprawozdania zdjęcia, </w:t>
            </w:r>
            <w:r>
              <w:rPr>
                <w:rFonts w:ascii="Calibri" w:eastAsia="Times New Roman" w:hAnsi="Calibri" w:cs="Calibri"/>
                <w:b/>
                <w:color w:val="auto"/>
              </w:rPr>
              <w:t xml:space="preserve">gazety, plakaty, 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filmy </w:t>
            </w:r>
            <w:r>
              <w:rPr>
                <w:rFonts w:ascii="Calibri" w:eastAsia="Times New Roman" w:hAnsi="Calibri" w:cs="Calibri"/>
                <w:b/>
                <w:color w:val="auto"/>
              </w:rPr>
              <w:t>itd.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 </w:t>
            </w:r>
          </w:p>
        </w:tc>
      </w:tr>
      <w:tr w:rsidR="00232924" w:rsidRPr="00F874D8" w14:paraId="3A843197" w14:textId="77777777" w:rsidTr="00AE503C">
        <w:trPr>
          <w:trHeight w:val="999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F01A" w14:textId="77777777" w:rsidR="00232924" w:rsidRDefault="00232924" w:rsidP="00AE50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  <w:p w14:paraId="02A2CC4C" w14:textId="77777777" w:rsidR="00232924" w:rsidRPr="00F874D8" w:rsidRDefault="00232924" w:rsidP="00AE503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32924" w:rsidRPr="00F874D8" w14:paraId="52B3EBA0" w14:textId="77777777" w:rsidTr="00AE503C">
        <w:trPr>
          <w:trHeight w:val="374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3E3F" w14:textId="77777777" w:rsidR="00232924" w:rsidRPr="00F874D8" w:rsidRDefault="00232924" w:rsidP="00AE503C">
            <w:pPr>
              <w:spacing w:before="0" w:after="0"/>
              <w:ind w:left="318" w:hanging="284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color w:val="auto"/>
              </w:rPr>
              <w:t xml:space="preserve"> 3.6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. Dodatkowe informacje mogące mieć wpływ na ocenę sprawozdania</w:t>
            </w:r>
            <w:r>
              <w:rPr>
                <w:rFonts w:ascii="Calibri" w:eastAsia="Times New Roman" w:hAnsi="Calibri" w:cs="Calibri"/>
                <w:b/>
                <w:color w:val="auto"/>
              </w:rPr>
              <w:t>.</w:t>
            </w:r>
          </w:p>
        </w:tc>
      </w:tr>
      <w:tr w:rsidR="00232924" w:rsidRPr="00F874D8" w14:paraId="2CA0EBCF" w14:textId="77777777" w:rsidTr="00AE503C">
        <w:trPr>
          <w:trHeight w:val="999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32F6" w14:textId="77777777" w:rsidR="00232924" w:rsidRDefault="00232924" w:rsidP="00AE50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  <w:p w14:paraId="07A6FF68" w14:textId="77777777" w:rsidR="00232924" w:rsidRPr="00F874D8" w:rsidRDefault="00232924" w:rsidP="00AE503C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F468EEF" w14:textId="77777777" w:rsidR="00232924" w:rsidRDefault="00232924" w:rsidP="002329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7C6EC40B" w14:textId="3CF1473C" w:rsidR="00232924" w:rsidRDefault="00232924" w:rsidP="002329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IV.</w:t>
      </w:r>
      <w:r w:rsidRPr="00616087">
        <w:rPr>
          <w:rFonts w:ascii="Calibri" w:hAnsi="Calibri" w:cs="Verdana"/>
          <w:b/>
          <w:bCs/>
          <w:color w:val="auto"/>
        </w:rPr>
        <w:tab/>
      </w:r>
      <w:r>
        <w:rPr>
          <w:rFonts w:ascii="Calibri" w:hAnsi="Calibri" w:cs="Verdana"/>
          <w:b/>
          <w:bCs/>
          <w:color w:val="auto"/>
        </w:rPr>
        <w:t xml:space="preserve">Poniesione koszty </w:t>
      </w:r>
      <w:r w:rsidRPr="00616087">
        <w:rPr>
          <w:rFonts w:ascii="Calibri" w:hAnsi="Calibri" w:cs="Verdana"/>
          <w:b/>
          <w:bCs/>
          <w:color w:val="auto"/>
        </w:rPr>
        <w:t xml:space="preserve">realizacji </w:t>
      </w:r>
      <w:r>
        <w:rPr>
          <w:rFonts w:ascii="Calibri" w:hAnsi="Calibri" w:cs="Verdana"/>
          <w:b/>
          <w:bCs/>
          <w:color w:val="auto"/>
        </w:rPr>
        <w:t>inicjatywy</w:t>
      </w:r>
    </w:p>
    <w:tbl>
      <w:tblPr>
        <w:tblW w:w="7339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227"/>
        <w:gridCol w:w="1626"/>
      </w:tblGrid>
      <w:tr w:rsidR="00232924" w:rsidRPr="006E5929" w14:paraId="5A00A7A8" w14:textId="77777777" w:rsidTr="00232924">
        <w:trPr>
          <w:trHeight w:val="562"/>
        </w:trPr>
        <w:tc>
          <w:tcPr>
            <w:tcW w:w="7339" w:type="dxa"/>
            <w:gridSpan w:val="3"/>
            <w:shd w:val="clear" w:color="auto" w:fill="FFC000"/>
          </w:tcPr>
          <w:p w14:paraId="2F6BEA1A" w14:textId="548C726E" w:rsidR="00232924" w:rsidRPr="004946A0" w:rsidRDefault="00232924" w:rsidP="00AE503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4.1. Kosztorys poniesionych kosztów realizacji zadania</w:t>
            </w:r>
          </w:p>
        </w:tc>
      </w:tr>
      <w:tr w:rsidR="00232924" w:rsidRPr="006E5929" w14:paraId="3376C21A" w14:textId="77777777" w:rsidTr="00232924">
        <w:trPr>
          <w:trHeight w:val="562"/>
        </w:trPr>
        <w:tc>
          <w:tcPr>
            <w:tcW w:w="486" w:type="dxa"/>
            <w:shd w:val="clear" w:color="auto" w:fill="FFC000"/>
          </w:tcPr>
          <w:p w14:paraId="662CCB6B" w14:textId="77777777" w:rsidR="00232924" w:rsidRPr="004946A0" w:rsidRDefault="00232924" w:rsidP="00AE503C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Lp.</w:t>
            </w:r>
          </w:p>
        </w:tc>
        <w:tc>
          <w:tcPr>
            <w:tcW w:w="5227" w:type="dxa"/>
            <w:shd w:val="clear" w:color="auto" w:fill="FFC000"/>
          </w:tcPr>
          <w:p w14:paraId="5F84BD95" w14:textId="77777777" w:rsidR="00232924" w:rsidRPr="004946A0" w:rsidRDefault="00232924" w:rsidP="00AE503C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Rodzaj kosztu</w:t>
            </w:r>
          </w:p>
        </w:tc>
        <w:tc>
          <w:tcPr>
            <w:tcW w:w="1626" w:type="dxa"/>
            <w:shd w:val="clear" w:color="auto" w:fill="FFC000"/>
          </w:tcPr>
          <w:p w14:paraId="0269E4AF" w14:textId="77777777" w:rsidR="00232924" w:rsidRPr="004946A0" w:rsidRDefault="00232924" w:rsidP="00AE503C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Wartość PLN</w:t>
            </w:r>
          </w:p>
        </w:tc>
      </w:tr>
      <w:tr w:rsidR="00232924" w:rsidRPr="006E5929" w14:paraId="6756A8A6" w14:textId="77777777" w:rsidTr="00232924">
        <w:tc>
          <w:tcPr>
            <w:tcW w:w="486" w:type="dxa"/>
            <w:shd w:val="clear" w:color="auto" w:fill="auto"/>
          </w:tcPr>
          <w:p w14:paraId="6E011F95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1.</w:t>
            </w:r>
          </w:p>
        </w:tc>
        <w:tc>
          <w:tcPr>
            <w:tcW w:w="5227" w:type="dxa"/>
            <w:shd w:val="clear" w:color="auto" w:fill="auto"/>
          </w:tcPr>
          <w:p w14:paraId="3C259A8E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1</w:t>
            </w:r>
          </w:p>
        </w:tc>
        <w:tc>
          <w:tcPr>
            <w:tcW w:w="1626" w:type="dxa"/>
            <w:shd w:val="clear" w:color="auto" w:fill="auto"/>
          </w:tcPr>
          <w:p w14:paraId="09A70425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2EE5C2FF" w14:textId="77777777" w:rsidTr="00232924">
        <w:tc>
          <w:tcPr>
            <w:tcW w:w="486" w:type="dxa"/>
            <w:shd w:val="clear" w:color="auto" w:fill="auto"/>
          </w:tcPr>
          <w:p w14:paraId="0290E4C4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lastRenderedPageBreak/>
              <w:t>2.</w:t>
            </w:r>
          </w:p>
        </w:tc>
        <w:tc>
          <w:tcPr>
            <w:tcW w:w="5227" w:type="dxa"/>
            <w:shd w:val="clear" w:color="auto" w:fill="auto"/>
          </w:tcPr>
          <w:p w14:paraId="0BA4DB5E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2</w:t>
            </w:r>
          </w:p>
        </w:tc>
        <w:tc>
          <w:tcPr>
            <w:tcW w:w="1626" w:type="dxa"/>
            <w:shd w:val="clear" w:color="auto" w:fill="auto"/>
          </w:tcPr>
          <w:p w14:paraId="4E80666A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52552533" w14:textId="77777777" w:rsidTr="00232924">
        <w:tc>
          <w:tcPr>
            <w:tcW w:w="486" w:type="dxa"/>
            <w:shd w:val="clear" w:color="auto" w:fill="auto"/>
          </w:tcPr>
          <w:p w14:paraId="3F767AAB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3.</w:t>
            </w:r>
          </w:p>
        </w:tc>
        <w:tc>
          <w:tcPr>
            <w:tcW w:w="5227" w:type="dxa"/>
            <w:shd w:val="clear" w:color="auto" w:fill="auto"/>
          </w:tcPr>
          <w:p w14:paraId="3F4CB748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3</w:t>
            </w:r>
          </w:p>
        </w:tc>
        <w:tc>
          <w:tcPr>
            <w:tcW w:w="1626" w:type="dxa"/>
            <w:shd w:val="clear" w:color="auto" w:fill="auto"/>
          </w:tcPr>
          <w:p w14:paraId="7D2011BB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0FC5F8D8" w14:textId="77777777" w:rsidTr="00232924">
        <w:tc>
          <w:tcPr>
            <w:tcW w:w="486" w:type="dxa"/>
            <w:shd w:val="clear" w:color="auto" w:fill="auto"/>
          </w:tcPr>
          <w:p w14:paraId="2780EF85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4.</w:t>
            </w:r>
          </w:p>
        </w:tc>
        <w:tc>
          <w:tcPr>
            <w:tcW w:w="5227" w:type="dxa"/>
            <w:shd w:val="clear" w:color="auto" w:fill="auto"/>
          </w:tcPr>
          <w:p w14:paraId="18717A90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4</w:t>
            </w:r>
          </w:p>
        </w:tc>
        <w:tc>
          <w:tcPr>
            <w:tcW w:w="1626" w:type="dxa"/>
            <w:shd w:val="clear" w:color="auto" w:fill="auto"/>
          </w:tcPr>
          <w:p w14:paraId="5477B775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34812BF7" w14:textId="77777777" w:rsidTr="00232924">
        <w:tc>
          <w:tcPr>
            <w:tcW w:w="486" w:type="dxa"/>
            <w:shd w:val="clear" w:color="auto" w:fill="auto"/>
          </w:tcPr>
          <w:p w14:paraId="38E83B2E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5.</w:t>
            </w:r>
          </w:p>
        </w:tc>
        <w:tc>
          <w:tcPr>
            <w:tcW w:w="5227" w:type="dxa"/>
            <w:shd w:val="clear" w:color="auto" w:fill="auto"/>
          </w:tcPr>
          <w:p w14:paraId="40331CD7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5</w:t>
            </w:r>
          </w:p>
        </w:tc>
        <w:tc>
          <w:tcPr>
            <w:tcW w:w="1626" w:type="dxa"/>
            <w:shd w:val="clear" w:color="auto" w:fill="auto"/>
          </w:tcPr>
          <w:p w14:paraId="03E648BD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5502A892" w14:textId="77777777" w:rsidTr="00232924">
        <w:tc>
          <w:tcPr>
            <w:tcW w:w="486" w:type="dxa"/>
            <w:shd w:val="clear" w:color="auto" w:fill="auto"/>
          </w:tcPr>
          <w:p w14:paraId="5A806A23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5227" w:type="dxa"/>
            <w:shd w:val="clear" w:color="auto" w:fill="auto"/>
          </w:tcPr>
          <w:p w14:paraId="0B749E87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626" w:type="dxa"/>
            <w:shd w:val="clear" w:color="auto" w:fill="auto"/>
          </w:tcPr>
          <w:p w14:paraId="13F26468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232924" w:rsidRPr="006E5929" w14:paraId="317F2C82" w14:textId="77777777" w:rsidTr="00232924">
        <w:tc>
          <w:tcPr>
            <w:tcW w:w="5713" w:type="dxa"/>
            <w:gridSpan w:val="2"/>
            <w:shd w:val="clear" w:color="auto" w:fill="FFC000"/>
          </w:tcPr>
          <w:p w14:paraId="6209CB1E" w14:textId="0812CBC3" w:rsidR="00232924" w:rsidRPr="004946A0" w:rsidRDefault="00232924" w:rsidP="00AE503C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4946A0">
              <w:rPr>
                <w:rFonts w:ascii="Calibri" w:eastAsia="Calibri" w:hAnsi="Calibri" w:cs="Calibri"/>
                <w:b/>
                <w:lang w:eastAsia="en-US"/>
              </w:rPr>
              <w:t xml:space="preserve">Suma wszystkich </w:t>
            </w:r>
            <w:r>
              <w:rPr>
                <w:rFonts w:ascii="Calibri" w:eastAsia="Calibri" w:hAnsi="Calibri" w:cs="Calibri"/>
                <w:b/>
                <w:lang w:eastAsia="en-US"/>
              </w:rPr>
              <w:t xml:space="preserve">poniesionych </w:t>
            </w:r>
            <w:r w:rsidRPr="004946A0">
              <w:rPr>
                <w:rFonts w:ascii="Calibri" w:eastAsia="Calibri" w:hAnsi="Calibri" w:cs="Calibri"/>
                <w:b/>
                <w:lang w:eastAsia="en-US"/>
              </w:rPr>
              <w:t>kosztów realizacji inicjatywy</w:t>
            </w:r>
          </w:p>
        </w:tc>
        <w:tc>
          <w:tcPr>
            <w:tcW w:w="1626" w:type="dxa"/>
            <w:shd w:val="clear" w:color="auto" w:fill="auto"/>
          </w:tcPr>
          <w:p w14:paraId="2CC23530" w14:textId="77777777" w:rsidR="00232924" w:rsidRPr="00616087" w:rsidRDefault="00232924" w:rsidP="00AE503C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</w:tbl>
    <w:p w14:paraId="70E5150C" w14:textId="7098BF3D" w:rsidR="00232924" w:rsidRDefault="00232924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36728BB3" w14:textId="77777777" w:rsidR="00232924" w:rsidRPr="00616087" w:rsidRDefault="00232924" w:rsidP="002329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V.</w:t>
      </w:r>
      <w:r w:rsidRPr="00616087">
        <w:rPr>
          <w:rFonts w:ascii="Calibri" w:hAnsi="Calibri" w:cs="Verdana"/>
          <w:b/>
          <w:bCs/>
          <w:color w:val="auto"/>
        </w:rPr>
        <w:tab/>
        <w:t>Oświadczenia</w:t>
      </w:r>
    </w:p>
    <w:p w14:paraId="636635D4" w14:textId="77777777" w:rsidR="00232924" w:rsidRDefault="00232924" w:rsidP="00232924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</w:rPr>
        <w:t xml:space="preserve">5.1. Oświadczamy, </w:t>
      </w:r>
      <w:r w:rsidRPr="00E15CD3">
        <w:rPr>
          <w:rFonts w:ascii="Calibri" w:hAnsi="Calibri" w:cs="Calibri"/>
          <w:b/>
          <w:color w:val="auto"/>
        </w:rPr>
        <w:t xml:space="preserve">że </w:t>
      </w:r>
      <w:r w:rsidRPr="00E15CD3">
        <w:rPr>
          <w:rFonts w:ascii="Calibri" w:eastAsia="Times New Roman" w:hAnsi="Calibri" w:cs="Calibri"/>
          <w:b/>
          <w:color w:val="auto"/>
        </w:rPr>
        <w:t xml:space="preserve">wszystkie podane w sprawozdaniu oraz załącznikach informacje są zgodne </w:t>
      </w:r>
      <w:r>
        <w:rPr>
          <w:rFonts w:ascii="Calibri" w:eastAsia="Times New Roman" w:hAnsi="Calibri" w:cs="Calibri"/>
          <w:b/>
          <w:color w:val="auto"/>
        </w:rPr>
        <w:br/>
      </w:r>
      <w:r w:rsidRPr="00E15CD3">
        <w:rPr>
          <w:rFonts w:ascii="Calibri" w:eastAsia="Times New Roman" w:hAnsi="Calibri" w:cs="Calibri"/>
          <w:b/>
          <w:color w:val="auto"/>
        </w:rPr>
        <w:t>z aktualnym stanem prawnym i faktycznym</w:t>
      </w:r>
      <w:r w:rsidRPr="00E15CD3">
        <w:rPr>
          <w:rFonts w:ascii="Calibri" w:hAnsi="Calibri" w:cs="Calibri"/>
          <w:b/>
          <w:color w:val="auto"/>
        </w:rPr>
        <w:t>:</w:t>
      </w:r>
    </w:p>
    <w:p w14:paraId="632C041E" w14:textId="77777777" w:rsidR="00232924" w:rsidRPr="00E15CD3" w:rsidRDefault="00232924" w:rsidP="00232924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  <w:color w:val="auto"/>
        </w:rPr>
      </w:pPr>
    </w:p>
    <w:p w14:paraId="2AA6E7A3" w14:textId="18131F5D" w:rsidR="00232924" w:rsidRPr="009871AE" w:rsidRDefault="00232924" w:rsidP="00232924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567" w:firstLine="141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>Podpis</w:t>
      </w:r>
      <w:r>
        <w:rPr>
          <w:rFonts w:ascii="Calibri" w:hAnsi="Calibri" w:cs="Verdana"/>
          <w:b/>
          <w:u w:val="single"/>
        </w:rPr>
        <w:t xml:space="preserve"> Członków/Członkiń</w:t>
      </w:r>
      <w:r w:rsidRPr="009871AE">
        <w:rPr>
          <w:rFonts w:ascii="Calibri" w:hAnsi="Calibri" w:cs="Verdana"/>
          <w:b/>
          <w:u w:val="single"/>
        </w:rPr>
        <w:t xml:space="preserve"> </w:t>
      </w:r>
      <w:r>
        <w:rPr>
          <w:rFonts w:ascii="Calibri" w:hAnsi="Calibri" w:cs="Verdana"/>
          <w:b/>
          <w:u w:val="single"/>
        </w:rPr>
        <w:t xml:space="preserve">grupy nieformalnej </w:t>
      </w:r>
      <w:r w:rsidRPr="009871AE">
        <w:rPr>
          <w:rFonts w:ascii="Calibri" w:hAnsi="Calibri" w:cs="Verdana"/>
          <w:b/>
          <w:u w:val="single"/>
        </w:rPr>
        <w:t xml:space="preserve">poświadczające powyższe </w:t>
      </w:r>
      <w:r>
        <w:rPr>
          <w:rFonts w:ascii="Calibri" w:hAnsi="Calibri" w:cs="Verdana"/>
          <w:b/>
          <w:u w:val="single"/>
        </w:rPr>
        <w:t>oświadczenie</w:t>
      </w:r>
      <w:r w:rsidRPr="009871AE">
        <w:rPr>
          <w:rFonts w:ascii="Calibri" w:hAnsi="Calibri" w:cs="Verdana"/>
          <w:b/>
          <w:u w:val="single"/>
        </w:rPr>
        <w:t xml:space="preserve">: </w:t>
      </w:r>
    </w:p>
    <w:p w14:paraId="601131E7" w14:textId="77777777" w:rsidR="00232924" w:rsidRDefault="00232924" w:rsidP="00232924">
      <w:pPr>
        <w:ind w:left="-426"/>
        <w:rPr>
          <w:rFonts w:ascii="Calibri" w:hAnsi="Calibri" w:cs="Verdana"/>
          <w:sz w:val="20"/>
          <w:szCs w:val="20"/>
        </w:rPr>
      </w:pPr>
    </w:p>
    <w:p w14:paraId="0EB45505" w14:textId="77777777" w:rsidR="00232924" w:rsidRPr="007E56C9" w:rsidRDefault="00232924" w:rsidP="00232924">
      <w:pPr>
        <w:ind w:left="-426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 xml:space="preserve">      ………………………………………………..</w:t>
      </w:r>
    </w:p>
    <w:p w14:paraId="4EBF28CF" w14:textId="77777777" w:rsidR="00232924" w:rsidRDefault="00232924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sectPr w:rsidR="00232924" w:rsidSect="00361810">
      <w:headerReference w:type="default" r:id="rId8"/>
      <w:footerReference w:type="default" r:id="rId9"/>
      <w:headerReference w:type="first" r:id="rId10"/>
      <w:pgSz w:w="11906" w:h="16838" w:code="9"/>
      <w:pgMar w:top="1701" w:right="1644" w:bottom="426" w:left="1644" w:header="720" w:footer="1544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0C52D" w14:textId="77777777" w:rsidR="00C871E4" w:rsidRDefault="00C871E4">
      <w:pPr>
        <w:spacing w:before="0" w:after="0" w:line="240" w:lineRule="auto"/>
      </w:pPr>
      <w:r>
        <w:separator/>
      </w:r>
    </w:p>
  </w:endnote>
  <w:endnote w:type="continuationSeparator" w:id="0">
    <w:p w14:paraId="58F030A5" w14:textId="77777777" w:rsidR="00C871E4" w:rsidRDefault="00C871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0563D1C5" w:rsidR="00F9214C" w:rsidRDefault="00361810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59264" behindDoc="1" locked="0" layoutInCell="1" allowOverlap="1" wp14:anchorId="60887578" wp14:editId="6E0F64BE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>
      <w:rPr>
        <w:noProof/>
        <w:color w:val="FFFFFF" w:themeColor="background1"/>
        <w:lang w:bidi="pl-PL"/>
      </w:rPr>
      <w:t>0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98CB9" w14:textId="77777777" w:rsidR="00C871E4" w:rsidRDefault="00C871E4">
      <w:pPr>
        <w:spacing w:before="0" w:after="0" w:line="240" w:lineRule="auto"/>
      </w:pPr>
      <w:r>
        <w:separator/>
      </w:r>
    </w:p>
  </w:footnote>
  <w:footnote w:type="continuationSeparator" w:id="0">
    <w:p w14:paraId="1D1BC680" w14:textId="77777777" w:rsidR="00C871E4" w:rsidRDefault="00C871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6971CBBE" w:rsidR="00190307" w:rsidRPr="00361810" w:rsidRDefault="00361810" w:rsidP="00361810">
    <w:pPr>
      <w:pStyle w:val="Nagwek"/>
    </w:pPr>
    <w:r>
      <w:rPr>
        <w:noProof/>
        <w:lang w:eastAsia="pl-PL"/>
      </w:rPr>
      <w:drawing>
        <wp:inline distT="0" distB="0" distL="0" distR="0" wp14:anchorId="4DA23959" wp14:editId="3E102A96">
          <wp:extent cx="5472430" cy="86550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24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21B8D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2D6541B3"/>
    <w:multiLevelType w:val="multilevel"/>
    <w:tmpl w:val="50485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01BC2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0" w15:restartNumberingAfterBreak="0">
    <w:nsid w:val="58C831B9"/>
    <w:multiLevelType w:val="multilevel"/>
    <w:tmpl w:val="7FD6DBC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B13BE"/>
    <w:multiLevelType w:val="hybridMultilevel"/>
    <w:tmpl w:val="CB76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A163BB"/>
    <w:multiLevelType w:val="hybridMultilevel"/>
    <w:tmpl w:val="D6DC50A0"/>
    <w:lvl w:ilvl="0" w:tplc="8EDCFE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7"/>
  </w:num>
  <w:num w:numId="8">
    <w:abstractNumId w:val="13"/>
  </w:num>
  <w:num w:numId="9">
    <w:abstractNumId w:val="22"/>
  </w:num>
  <w:num w:numId="10">
    <w:abstractNumId w:val="19"/>
  </w:num>
  <w:num w:numId="11">
    <w:abstractNumId w:val="34"/>
  </w:num>
  <w:num w:numId="12">
    <w:abstractNumId w:val="33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7"/>
  </w:num>
  <w:num w:numId="23">
    <w:abstractNumId w:val="11"/>
  </w:num>
  <w:num w:numId="24">
    <w:abstractNumId w:val="38"/>
  </w:num>
  <w:num w:numId="25">
    <w:abstractNumId w:val="18"/>
  </w:num>
  <w:num w:numId="26">
    <w:abstractNumId w:val="36"/>
  </w:num>
  <w:num w:numId="27">
    <w:abstractNumId w:val="20"/>
  </w:num>
  <w:num w:numId="28">
    <w:abstractNumId w:val="12"/>
  </w:num>
  <w:num w:numId="29">
    <w:abstractNumId w:val="26"/>
  </w:num>
  <w:num w:numId="30">
    <w:abstractNumId w:val="37"/>
  </w:num>
  <w:num w:numId="31">
    <w:abstractNumId w:val="25"/>
  </w:num>
  <w:num w:numId="32">
    <w:abstractNumId w:val="21"/>
  </w:num>
  <w:num w:numId="33">
    <w:abstractNumId w:val="31"/>
  </w:num>
  <w:num w:numId="34">
    <w:abstractNumId w:val="24"/>
  </w:num>
  <w:num w:numId="35">
    <w:abstractNumId w:val="28"/>
  </w:num>
  <w:num w:numId="36">
    <w:abstractNumId w:val="15"/>
  </w:num>
  <w:num w:numId="37">
    <w:abstractNumId w:val="10"/>
  </w:num>
  <w:num w:numId="38">
    <w:abstractNumId w:val="32"/>
  </w:num>
  <w:num w:numId="39">
    <w:abstractNumId w:val="16"/>
  </w:num>
  <w:num w:numId="40">
    <w:abstractNumId w:val="35"/>
  </w:num>
  <w:num w:numId="41">
    <w:abstractNumId w:val="29"/>
  </w:num>
  <w:num w:numId="42">
    <w:abstractNumId w:val="23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7DD9"/>
    <w:rsid w:val="000257E5"/>
    <w:rsid w:val="000748AA"/>
    <w:rsid w:val="0007660E"/>
    <w:rsid w:val="00082630"/>
    <w:rsid w:val="000B4468"/>
    <w:rsid w:val="001638F6"/>
    <w:rsid w:val="001718D5"/>
    <w:rsid w:val="00190307"/>
    <w:rsid w:val="001927C6"/>
    <w:rsid w:val="001A2000"/>
    <w:rsid w:val="001A56D6"/>
    <w:rsid w:val="001C422F"/>
    <w:rsid w:val="001C42F5"/>
    <w:rsid w:val="001C4603"/>
    <w:rsid w:val="001D4AB6"/>
    <w:rsid w:val="001E5857"/>
    <w:rsid w:val="001F398A"/>
    <w:rsid w:val="00232924"/>
    <w:rsid w:val="00243A28"/>
    <w:rsid w:val="00256C99"/>
    <w:rsid w:val="0026646C"/>
    <w:rsid w:val="00266B64"/>
    <w:rsid w:val="00291795"/>
    <w:rsid w:val="002A3EA6"/>
    <w:rsid w:val="002E448C"/>
    <w:rsid w:val="003209D6"/>
    <w:rsid w:val="00324E39"/>
    <w:rsid w:val="00332C29"/>
    <w:rsid w:val="00334A73"/>
    <w:rsid w:val="003422FF"/>
    <w:rsid w:val="00361810"/>
    <w:rsid w:val="00367161"/>
    <w:rsid w:val="003E6EF5"/>
    <w:rsid w:val="00462D9B"/>
    <w:rsid w:val="00485AC8"/>
    <w:rsid w:val="004946A0"/>
    <w:rsid w:val="004952C4"/>
    <w:rsid w:val="004A7D7C"/>
    <w:rsid w:val="004D2E04"/>
    <w:rsid w:val="004E2182"/>
    <w:rsid w:val="004E251A"/>
    <w:rsid w:val="00502B3C"/>
    <w:rsid w:val="0052576F"/>
    <w:rsid w:val="0054178E"/>
    <w:rsid w:val="0054203F"/>
    <w:rsid w:val="0059458A"/>
    <w:rsid w:val="00597101"/>
    <w:rsid w:val="005A1C5A"/>
    <w:rsid w:val="005C3A4E"/>
    <w:rsid w:val="005D5483"/>
    <w:rsid w:val="005E026E"/>
    <w:rsid w:val="00613198"/>
    <w:rsid w:val="0062025A"/>
    <w:rsid w:val="0065361C"/>
    <w:rsid w:val="006550EC"/>
    <w:rsid w:val="00667AD5"/>
    <w:rsid w:val="00690EFD"/>
    <w:rsid w:val="006A502E"/>
    <w:rsid w:val="006A68F8"/>
    <w:rsid w:val="006C64EF"/>
    <w:rsid w:val="007021DE"/>
    <w:rsid w:val="00726685"/>
    <w:rsid w:val="00732607"/>
    <w:rsid w:val="0073586A"/>
    <w:rsid w:val="007375CD"/>
    <w:rsid w:val="0075391F"/>
    <w:rsid w:val="00762357"/>
    <w:rsid w:val="007952AF"/>
    <w:rsid w:val="007A4384"/>
    <w:rsid w:val="007B0DA7"/>
    <w:rsid w:val="007C0B33"/>
    <w:rsid w:val="007C6619"/>
    <w:rsid w:val="00844483"/>
    <w:rsid w:val="008656A8"/>
    <w:rsid w:val="008909B6"/>
    <w:rsid w:val="008B5775"/>
    <w:rsid w:val="008D1FE8"/>
    <w:rsid w:val="008D434A"/>
    <w:rsid w:val="00934F1C"/>
    <w:rsid w:val="00953428"/>
    <w:rsid w:val="00965B41"/>
    <w:rsid w:val="0097448A"/>
    <w:rsid w:val="009871AE"/>
    <w:rsid w:val="009B6AB4"/>
    <w:rsid w:val="009D2231"/>
    <w:rsid w:val="009E3A3E"/>
    <w:rsid w:val="00A122DB"/>
    <w:rsid w:val="00A156DC"/>
    <w:rsid w:val="00A15C56"/>
    <w:rsid w:val="00A30B1A"/>
    <w:rsid w:val="00A3711D"/>
    <w:rsid w:val="00A454CD"/>
    <w:rsid w:val="00A562A9"/>
    <w:rsid w:val="00A66CCA"/>
    <w:rsid w:val="00AD165F"/>
    <w:rsid w:val="00B10D4B"/>
    <w:rsid w:val="00B47B7A"/>
    <w:rsid w:val="00B646B8"/>
    <w:rsid w:val="00B64757"/>
    <w:rsid w:val="00BB5BFF"/>
    <w:rsid w:val="00BF0D3A"/>
    <w:rsid w:val="00C554F1"/>
    <w:rsid w:val="00C80BD4"/>
    <w:rsid w:val="00C871E4"/>
    <w:rsid w:val="00CD56E6"/>
    <w:rsid w:val="00CF3A42"/>
    <w:rsid w:val="00D20F03"/>
    <w:rsid w:val="00D5413C"/>
    <w:rsid w:val="00DC07A3"/>
    <w:rsid w:val="00DD7455"/>
    <w:rsid w:val="00DE4ACE"/>
    <w:rsid w:val="00E11B8A"/>
    <w:rsid w:val="00E2232F"/>
    <w:rsid w:val="00E23416"/>
    <w:rsid w:val="00E410F3"/>
    <w:rsid w:val="00EF0F3A"/>
    <w:rsid w:val="00F00DA6"/>
    <w:rsid w:val="00F0379E"/>
    <w:rsid w:val="00F17511"/>
    <w:rsid w:val="00F55630"/>
    <w:rsid w:val="00F677F9"/>
    <w:rsid w:val="00F874D8"/>
    <w:rsid w:val="00F91EEB"/>
    <w:rsid w:val="00F9214C"/>
    <w:rsid w:val="00F9364A"/>
    <w:rsid w:val="00FB34E1"/>
    <w:rsid w:val="00FD1504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46C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8414-51E3-4D34-AE3A-04226492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20</TotalTime>
  <Pages>4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10</cp:revision>
  <cp:lastPrinted>2024-06-14T09:37:00Z</cp:lastPrinted>
  <dcterms:created xsi:type="dcterms:W3CDTF">2025-07-29T16:20:00Z</dcterms:created>
  <dcterms:modified xsi:type="dcterms:W3CDTF">2026-03-31T21:14:00Z</dcterms:modified>
  <cp:version/>
</cp:coreProperties>
</file>