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803" w:rsidRPr="00FF4B67" w:rsidRDefault="006E387C">
      <w:pPr>
        <w:rPr>
          <w:rFonts w:asciiTheme="majorHAnsi" w:hAnsiTheme="majorHAnsi" w:cstheme="majorHAnsi"/>
          <w:sz w:val="22"/>
          <w:szCs w:val="22"/>
        </w:rPr>
      </w:pPr>
      <w:r w:rsidRPr="00FF4B67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F3B6F20" wp14:editId="3622FC23">
            <wp:simplePos x="0" y="0"/>
            <wp:positionH relativeFrom="column">
              <wp:posOffset>62865</wp:posOffset>
            </wp:positionH>
            <wp:positionV relativeFrom="paragraph">
              <wp:posOffset>-430184</wp:posOffset>
            </wp:positionV>
            <wp:extent cx="755073" cy="61409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 OFR logo 201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073" cy="614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736" w:rsidRPr="00FF4B6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713937" w:rsidRPr="00FF4B67" w:rsidRDefault="00713937" w:rsidP="00475ECC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157E3" w:rsidRPr="00FF4B67" w:rsidRDefault="005157E3" w:rsidP="00475ECC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081444" w:rsidRPr="00FF4B67" w:rsidRDefault="00081444" w:rsidP="0071393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Offre d’emploi – Coach en </w:t>
      </w:r>
      <w:proofErr w:type="spellStart"/>
      <w:r w:rsidRPr="00FF4B67">
        <w:rPr>
          <w:rFonts w:asciiTheme="majorHAnsi" w:hAnsiTheme="majorHAnsi" w:cstheme="majorHAnsi"/>
          <w:sz w:val="22"/>
          <w:szCs w:val="22"/>
          <w:lang w:val="fr-CA"/>
        </w:rPr>
        <w:t>Freeski</w:t>
      </w:r>
      <w:proofErr w:type="spellEnd"/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(</w:t>
      </w:r>
      <w:proofErr w:type="spellStart"/>
      <w:r w:rsidRPr="00FF4B67">
        <w:rPr>
          <w:rFonts w:asciiTheme="majorHAnsi" w:hAnsiTheme="majorHAnsi" w:cstheme="majorHAnsi"/>
          <w:sz w:val="22"/>
          <w:szCs w:val="22"/>
          <w:lang w:val="fr-CA"/>
        </w:rPr>
        <w:t>Slope</w:t>
      </w:r>
      <w:proofErr w:type="spellEnd"/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Style &amp; Freeride)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 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b/>
          <w:bCs/>
          <w:sz w:val="22"/>
          <w:szCs w:val="22"/>
          <w:lang w:val="fr-CA"/>
        </w:rPr>
        <w:t>Club Team OFR – Mont Orford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Orford Freeriders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 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Tu es passionné de ski et tu veux transmettre ta passion aux jeunes </w:t>
      </w:r>
      <w:proofErr w:type="spellStart"/>
      <w:r w:rsidRPr="00FF4B67">
        <w:rPr>
          <w:rFonts w:asciiTheme="majorHAnsi" w:hAnsiTheme="majorHAnsi" w:cstheme="majorHAnsi"/>
          <w:sz w:val="22"/>
          <w:szCs w:val="22"/>
          <w:lang w:val="fr-CA"/>
        </w:rPr>
        <w:t>riders</w:t>
      </w:r>
      <w:proofErr w:type="spellEnd"/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de demain? Joins-toi à l’équipe dynamique du Team OFR, un des clubs pionnier de </w:t>
      </w:r>
      <w:proofErr w:type="spellStart"/>
      <w:r w:rsidRPr="00FF4B67">
        <w:rPr>
          <w:rFonts w:asciiTheme="majorHAnsi" w:hAnsiTheme="majorHAnsi" w:cstheme="majorHAnsi"/>
          <w:sz w:val="22"/>
          <w:szCs w:val="22"/>
          <w:lang w:val="fr-CA"/>
        </w:rPr>
        <w:t>freeski</w:t>
      </w:r>
      <w:proofErr w:type="spellEnd"/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au Canada !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 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Détails du poste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•        Poste : Entraîneur(e) en </w:t>
      </w:r>
      <w:proofErr w:type="spellStart"/>
      <w:r w:rsidRPr="00FF4B67">
        <w:rPr>
          <w:rFonts w:asciiTheme="majorHAnsi" w:hAnsiTheme="majorHAnsi" w:cstheme="majorHAnsi"/>
          <w:sz w:val="22"/>
          <w:szCs w:val="22"/>
          <w:lang w:val="fr-CA"/>
        </w:rPr>
        <w:t>Freeski</w:t>
      </w:r>
      <w:proofErr w:type="spellEnd"/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– </w:t>
      </w:r>
      <w:proofErr w:type="spellStart"/>
      <w:r w:rsidRPr="00FF4B67">
        <w:rPr>
          <w:rFonts w:asciiTheme="majorHAnsi" w:hAnsiTheme="majorHAnsi" w:cstheme="majorHAnsi"/>
          <w:sz w:val="22"/>
          <w:szCs w:val="22"/>
          <w:lang w:val="fr-CA"/>
        </w:rPr>
        <w:t>Slope</w:t>
      </w:r>
      <w:proofErr w:type="spellEnd"/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Style ou Freeride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Horaire : Tous les samedis de l’hiver (possibilité d’heures additionnelles selon expérience et disponibilité)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Salaire compétitif,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Lieu : Mont Orford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 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Ce que nous offrons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Passe de saison au Mont Orford incluse,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Uniforme de ski (ensemble neige) fourni,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Rabais substantiels auprès de nos partenaires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Participation aux road trips de compétitions,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Encadrement d’un groupe d’environ 6 athlètes par entraîneur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Formations subventionnées sous certaines conditions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Ambiance conviviale, équipe passionnée et environnement de montagne exceptionnel.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 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Profil recherché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Minimum 18 ans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•        Expérience en </w:t>
      </w:r>
      <w:proofErr w:type="spellStart"/>
      <w:r w:rsidRPr="00FF4B67">
        <w:rPr>
          <w:rFonts w:asciiTheme="majorHAnsi" w:hAnsiTheme="majorHAnsi" w:cstheme="majorHAnsi"/>
          <w:sz w:val="22"/>
          <w:szCs w:val="22"/>
          <w:lang w:val="fr-CA"/>
        </w:rPr>
        <w:t>freeski</w:t>
      </w:r>
      <w:proofErr w:type="spellEnd"/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(</w:t>
      </w:r>
      <w:proofErr w:type="spellStart"/>
      <w:r w:rsidRPr="00FF4B67">
        <w:rPr>
          <w:rFonts w:asciiTheme="majorHAnsi" w:hAnsiTheme="majorHAnsi" w:cstheme="majorHAnsi"/>
          <w:sz w:val="22"/>
          <w:szCs w:val="22"/>
          <w:lang w:val="fr-CA"/>
        </w:rPr>
        <w:t>slope</w:t>
      </w:r>
      <w:proofErr w:type="spellEnd"/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style ou freeride) – un atout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•        Aucune expérience comme entraîneur? </w:t>
      </w:r>
      <w:r w:rsidRPr="00FF4B67">
        <w:rPr>
          <w:rFonts w:ascii="Apple Color Emoji" w:hAnsi="Apple Color Emoji" w:cs="Apple Color Emoji"/>
          <w:sz w:val="22"/>
          <w:szCs w:val="22"/>
          <w:lang w:val="fr-CA"/>
        </w:rPr>
        <w:t>👉</w:t>
      </w:r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Possibilité de commencer comme assistant coach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•        Esprit d’équipe, dynamisme et passion pour la transmission de connaissances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 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Comment postuler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 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Theme="majorHAnsi" w:hAnsiTheme="majorHAnsi" w:cstheme="majorHAnsi"/>
          <w:sz w:val="22"/>
          <w:szCs w:val="22"/>
          <w:lang w:val="fr-CA"/>
        </w:rPr>
        <w:t>Fais partie de l’aventure et viens rider avec nous!</w:t>
      </w:r>
    </w:p>
    <w:p w:rsidR="00FF4B67" w:rsidRPr="00FF4B67" w:rsidRDefault="00FF4B67" w:rsidP="00FF4B6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fr-CA"/>
        </w:rPr>
      </w:pPr>
      <w:r w:rsidRPr="00FF4B67">
        <w:rPr>
          <w:rFonts w:ascii="Apple Color Emoji" w:hAnsi="Apple Color Emoji" w:cs="Apple Color Emoji"/>
          <w:sz w:val="22"/>
          <w:szCs w:val="22"/>
          <w:lang w:val="fr-CA"/>
        </w:rPr>
        <w:t>📧</w:t>
      </w:r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Envoie ton CV à : </w:t>
      </w:r>
      <w:hyperlink r:id="rId9" w:history="1">
        <w:r w:rsidRPr="00FF4B67">
          <w:rPr>
            <w:rStyle w:val="Hyperlink"/>
            <w:rFonts w:asciiTheme="majorHAnsi" w:hAnsiTheme="majorHAnsi" w:cstheme="majorHAnsi"/>
            <w:sz w:val="22"/>
            <w:szCs w:val="22"/>
            <w:lang w:val="fr-CA"/>
          </w:rPr>
          <w:t>info@teamofr.com</w:t>
        </w:r>
      </w:hyperlink>
      <w:r w:rsidRPr="00FF4B67">
        <w:rPr>
          <w:rFonts w:asciiTheme="majorHAnsi" w:hAnsiTheme="majorHAnsi" w:cstheme="majorHAnsi"/>
          <w:sz w:val="22"/>
          <w:szCs w:val="22"/>
          <w:lang w:val="fr-CA"/>
        </w:rPr>
        <w:t xml:space="preserve"> </w:t>
      </w:r>
    </w:p>
    <w:p w:rsidR="00047813" w:rsidRPr="00FF4B67" w:rsidRDefault="00047813" w:rsidP="0071393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FF4B67" w:rsidRPr="00FF4B67" w:rsidRDefault="00FF4B67" w:rsidP="0071393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13937" w:rsidRPr="00FF4B67" w:rsidRDefault="00900680" w:rsidP="00713937">
      <w:pPr>
        <w:jc w:val="both"/>
        <w:rPr>
          <w:rFonts w:asciiTheme="majorHAnsi" w:hAnsiTheme="majorHAnsi" w:cstheme="majorHAnsi"/>
          <w:sz w:val="22"/>
          <w:szCs w:val="22"/>
        </w:rPr>
      </w:pPr>
      <w:r w:rsidRPr="00FF4B67">
        <w:rPr>
          <w:rFonts w:asciiTheme="majorHAnsi" w:hAnsiTheme="majorHAnsi" w:cstheme="majorHAnsi"/>
          <w:sz w:val="22"/>
          <w:szCs w:val="22"/>
        </w:rPr>
        <w:t xml:space="preserve">Contact : </w:t>
      </w:r>
    </w:p>
    <w:p w:rsidR="00900680" w:rsidRPr="00FF4B67" w:rsidRDefault="00900680" w:rsidP="0071393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4B67">
        <w:rPr>
          <w:rFonts w:asciiTheme="majorHAnsi" w:hAnsiTheme="majorHAnsi" w:cstheme="majorHAnsi"/>
          <w:b/>
          <w:bCs/>
          <w:sz w:val="22"/>
          <w:szCs w:val="22"/>
        </w:rPr>
        <w:t>Frédéric P Simard</w:t>
      </w:r>
    </w:p>
    <w:p w:rsidR="00900680" w:rsidRPr="00FF4B67" w:rsidRDefault="00900680" w:rsidP="00713937">
      <w:pPr>
        <w:jc w:val="both"/>
        <w:rPr>
          <w:rFonts w:asciiTheme="majorHAnsi" w:hAnsiTheme="majorHAnsi" w:cstheme="majorHAnsi"/>
          <w:sz w:val="22"/>
          <w:szCs w:val="22"/>
        </w:rPr>
      </w:pPr>
      <w:hyperlink r:id="rId10" w:history="1">
        <w:r w:rsidRPr="00FF4B67">
          <w:rPr>
            <w:rStyle w:val="Hyperlink"/>
            <w:rFonts w:asciiTheme="majorHAnsi" w:hAnsiTheme="majorHAnsi" w:cstheme="majorHAnsi"/>
            <w:sz w:val="22"/>
            <w:szCs w:val="22"/>
          </w:rPr>
          <w:t>info@teamofr.com</w:t>
        </w:r>
      </w:hyperlink>
      <w:r w:rsidRPr="00FF4B6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6F40C7" w:rsidRPr="00FF4B67" w:rsidRDefault="00900680" w:rsidP="00C904CE">
      <w:pPr>
        <w:jc w:val="both"/>
        <w:rPr>
          <w:rFonts w:asciiTheme="majorHAnsi" w:hAnsiTheme="majorHAnsi" w:cstheme="majorHAnsi"/>
          <w:sz w:val="22"/>
          <w:szCs w:val="22"/>
        </w:rPr>
      </w:pPr>
      <w:r w:rsidRPr="00FF4B67">
        <w:rPr>
          <w:rFonts w:asciiTheme="majorHAnsi" w:hAnsiTheme="majorHAnsi" w:cstheme="majorHAnsi"/>
          <w:sz w:val="22"/>
          <w:szCs w:val="22"/>
        </w:rPr>
        <w:t>514-971-3006</w:t>
      </w:r>
    </w:p>
    <w:sectPr w:rsidR="006F40C7" w:rsidRPr="00FF4B67" w:rsidSect="000F0183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D19" w:rsidRDefault="000C5D19" w:rsidP="00263E69">
      <w:r>
        <w:separator/>
      </w:r>
    </w:p>
  </w:endnote>
  <w:endnote w:type="continuationSeparator" w:id="0">
    <w:p w:rsidR="000C5D19" w:rsidRDefault="000C5D19" w:rsidP="0026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444" w:rsidRPr="00713937" w:rsidRDefault="00081444" w:rsidP="00990803">
    <w:pPr>
      <w:pStyle w:val="Footer"/>
      <w:jc w:val="center"/>
      <w:rPr>
        <w:rFonts w:ascii="Abadi MT Condensed Light" w:hAnsi="Abadi MT Condensed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D19" w:rsidRDefault="000C5D19" w:rsidP="00263E69">
      <w:r>
        <w:separator/>
      </w:r>
    </w:p>
  </w:footnote>
  <w:footnote w:type="continuationSeparator" w:id="0">
    <w:p w:rsidR="000C5D19" w:rsidRDefault="000C5D19" w:rsidP="0026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444" w:rsidRPr="00990803" w:rsidRDefault="00081444" w:rsidP="00990803">
    <w:pPr>
      <w:ind w:firstLine="70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B7809"/>
    <w:multiLevelType w:val="hybridMultilevel"/>
    <w:tmpl w:val="AEB84EAC"/>
    <w:lvl w:ilvl="0" w:tplc="A442FB0C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37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22"/>
    <w:rsid w:val="00007883"/>
    <w:rsid w:val="00026460"/>
    <w:rsid w:val="00047813"/>
    <w:rsid w:val="00081444"/>
    <w:rsid w:val="00087CB6"/>
    <w:rsid w:val="000C5D19"/>
    <w:rsid w:val="000F0183"/>
    <w:rsid w:val="000F7D2E"/>
    <w:rsid w:val="001F3ABD"/>
    <w:rsid w:val="00207AC8"/>
    <w:rsid w:val="00263E69"/>
    <w:rsid w:val="00280CAB"/>
    <w:rsid w:val="002E0299"/>
    <w:rsid w:val="003676B3"/>
    <w:rsid w:val="00422542"/>
    <w:rsid w:val="00426A95"/>
    <w:rsid w:val="00454978"/>
    <w:rsid w:val="00472CAD"/>
    <w:rsid w:val="00475ECC"/>
    <w:rsid w:val="005157E3"/>
    <w:rsid w:val="005358BF"/>
    <w:rsid w:val="005A5631"/>
    <w:rsid w:val="006A75C6"/>
    <w:rsid w:val="006E387C"/>
    <w:rsid w:val="006F40C7"/>
    <w:rsid w:val="00713937"/>
    <w:rsid w:val="00786736"/>
    <w:rsid w:val="008120FA"/>
    <w:rsid w:val="0081322D"/>
    <w:rsid w:val="00833232"/>
    <w:rsid w:val="00841D21"/>
    <w:rsid w:val="00866CB1"/>
    <w:rsid w:val="008A787C"/>
    <w:rsid w:val="00900680"/>
    <w:rsid w:val="00905345"/>
    <w:rsid w:val="0096240B"/>
    <w:rsid w:val="00977AC8"/>
    <w:rsid w:val="00990803"/>
    <w:rsid w:val="00A052C1"/>
    <w:rsid w:val="00A600A9"/>
    <w:rsid w:val="00AD317A"/>
    <w:rsid w:val="00B01F59"/>
    <w:rsid w:val="00B058E7"/>
    <w:rsid w:val="00B61822"/>
    <w:rsid w:val="00B946BB"/>
    <w:rsid w:val="00BE1BFB"/>
    <w:rsid w:val="00BF7063"/>
    <w:rsid w:val="00C67A9B"/>
    <w:rsid w:val="00C80315"/>
    <w:rsid w:val="00C84AB6"/>
    <w:rsid w:val="00C865D7"/>
    <w:rsid w:val="00C904CE"/>
    <w:rsid w:val="00D506C7"/>
    <w:rsid w:val="00D815C4"/>
    <w:rsid w:val="00DC42C7"/>
    <w:rsid w:val="00E00197"/>
    <w:rsid w:val="00E13FCD"/>
    <w:rsid w:val="00E60ED5"/>
    <w:rsid w:val="00FD29BC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BEE030C-CF2F-9542-891C-300E15DF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E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E69"/>
  </w:style>
  <w:style w:type="paragraph" w:styleId="Footer">
    <w:name w:val="footer"/>
    <w:basedOn w:val="Normal"/>
    <w:link w:val="FooterChar"/>
    <w:uiPriority w:val="99"/>
    <w:unhideWhenUsed/>
    <w:rsid w:val="00263E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E69"/>
  </w:style>
  <w:style w:type="character" w:styleId="Hyperlink">
    <w:name w:val="Hyperlink"/>
    <w:basedOn w:val="DefaultParagraphFont"/>
    <w:uiPriority w:val="99"/>
    <w:unhideWhenUsed/>
    <w:rsid w:val="00B058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9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3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78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4AB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F7063"/>
  </w:style>
  <w:style w:type="paragraph" w:styleId="FootnoteText">
    <w:name w:val="footnote text"/>
    <w:basedOn w:val="Normal"/>
    <w:link w:val="FootnoteTextChar"/>
    <w:uiPriority w:val="99"/>
    <w:semiHidden/>
    <w:unhideWhenUsed/>
    <w:rsid w:val="00BE1B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B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BF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F4B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teamof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eamofr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edericp.simard/Library/Group%20Containers/UBF8T346G9.Office/User%20Content.localized/Templates.localized/Communique&#769;%20de%20presse%20OFR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B4074F-E543-D84D-A197-0C8459FD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Communiqué de presse OFR.dotx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P. Simard</dc:creator>
  <cp:keywords/>
  <dc:description/>
  <cp:lastModifiedBy>Frederic P. Simard</cp:lastModifiedBy>
  <cp:revision>3</cp:revision>
  <dcterms:created xsi:type="dcterms:W3CDTF">2025-09-18T12:47:00Z</dcterms:created>
  <dcterms:modified xsi:type="dcterms:W3CDTF">2025-09-18T12:53:00Z</dcterms:modified>
</cp:coreProperties>
</file>