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629B" w14:textId="77777777" w:rsidR="00773A34" w:rsidRPr="00F20610" w:rsidRDefault="00773A34" w:rsidP="00773A34">
      <w:pPr>
        <w:pStyle w:val="Rubrik1"/>
        <w:jc w:val="center"/>
        <w:rPr>
          <w:color w:val="000000" w:themeColor="text1"/>
          <w:sz w:val="36"/>
          <w:szCs w:val="32"/>
        </w:rPr>
      </w:pPr>
      <w:bookmarkStart w:id="0" w:name="bmDate"/>
      <w:bookmarkEnd w:id="0"/>
      <w:r w:rsidRPr="00F20610">
        <w:rPr>
          <w:color w:val="000000" w:themeColor="text1"/>
          <w:sz w:val="36"/>
          <w:szCs w:val="32"/>
        </w:rPr>
        <w:t>KALLELSE</w:t>
      </w:r>
    </w:p>
    <w:p w14:paraId="42C5BC29" w14:textId="407B652D" w:rsidR="00773A34" w:rsidRPr="00F20610" w:rsidRDefault="00773A34" w:rsidP="00773A34">
      <w:pPr>
        <w:pStyle w:val="Rubrik2"/>
        <w:tabs>
          <w:tab w:val="left" w:leader="dot" w:pos="3969"/>
          <w:tab w:val="left" w:leader="dot" w:pos="8222"/>
        </w:tabs>
        <w:jc w:val="center"/>
        <w:rPr>
          <w:color w:val="000000" w:themeColor="text1"/>
          <w:sz w:val="24"/>
          <w:szCs w:val="24"/>
        </w:rPr>
      </w:pPr>
      <w:r w:rsidRPr="00F20610">
        <w:rPr>
          <w:color w:val="000000" w:themeColor="text1"/>
          <w:sz w:val="28"/>
          <w:szCs w:val="28"/>
        </w:rPr>
        <w:t xml:space="preserve">Till ordinarie Föreningsstämma HSB bostadsrättsförening </w:t>
      </w:r>
      <w:r w:rsidRPr="00F20610">
        <w:rPr>
          <w:color w:val="000000" w:themeColor="text1"/>
          <w:sz w:val="28"/>
          <w:szCs w:val="28"/>
        </w:rPr>
        <w:br/>
      </w:r>
      <w:r w:rsidRPr="004F7B95">
        <w:rPr>
          <w:color w:val="000000" w:themeColor="text1"/>
        </w:rPr>
        <w:br/>
      </w:r>
      <w:r w:rsidR="003E33E3">
        <w:rPr>
          <w:b w:val="0"/>
          <w:bCs w:val="0"/>
          <w:color w:val="000000" w:themeColor="text1"/>
          <w:sz w:val="24"/>
          <w:szCs w:val="24"/>
        </w:rPr>
        <w:t>Munkegärde</w:t>
      </w:r>
      <w:r w:rsidRPr="00F20610">
        <w:rPr>
          <w:b w:val="0"/>
          <w:bCs w:val="0"/>
          <w:color w:val="000000" w:themeColor="text1"/>
          <w:sz w:val="24"/>
          <w:szCs w:val="24"/>
        </w:rPr>
        <w:tab/>
      </w:r>
      <w:r w:rsidRPr="00F20610">
        <w:rPr>
          <w:color w:val="000000" w:themeColor="text1"/>
          <w:sz w:val="24"/>
          <w:szCs w:val="24"/>
        </w:rPr>
        <w:t xml:space="preserve"> i </w:t>
      </w:r>
      <w:r w:rsidR="003E33E3">
        <w:rPr>
          <w:color w:val="000000" w:themeColor="text1"/>
          <w:sz w:val="24"/>
          <w:szCs w:val="24"/>
        </w:rPr>
        <w:t>Kungälv</w:t>
      </w:r>
      <w:r w:rsidRPr="00F20610">
        <w:rPr>
          <w:b w:val="0"/>
          <w:bCs w:val="0"/>
          <w:color w:val="000000" w:themeColor="text1"/>
          <w:sz w:val="24"/>
          <w:szCs w:val="24"/>
        </w:rPr>
        <w:tab/>
      </w:r>
      <w:r w:rsidR="00F107EF">
        <w:rPr>
          <w:b w:val="0"/>
          <w:bCs w:val="0"/>
          <w:color w:val="000000" w:themeColor="text1"/>
          <w:sz w:val="24"/>
          <w:szCs w:val="24"/>
        </w:rPr>
        <w:br/>
      </w:r>
    </w:p>
    <w:p w14:paraId="36D0414B" w14:textId="32B7CE05" w:rsidR="00773A34" w:rsidRPr="00F20610" w:rsidRDefault="00773A34" w:rsidP="00F20610">
      <w:pPr>
        <w:tabs>
          <w:tab w:val="left" w:pos="851"/>
          <w:tab w:val="left" w:leader="dot" w:pos="4111"/>
          <w:tab w:val="left" w:leader="dot" w:pos="8364"/>
        </w:tabs>
        <w:rPr>
          <w:rFonts w:ascii="Arial" w:hAnsi="Arial" w:cs="Arial"/>
          <w:color w:val="000000" w:themeColor="text1"/>
          <w:sz w:val="22"/>
          <w:szCs w:val="22"/>
        </w:rPr>
      </w:pP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 xml:space="preserve">Dag: </w:t>
      </w: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ab/>
      </w:r>
      <w:proofErr w:type="gramStart"/>
      <w:r w:rsidR="00580A9F">
        <w:rPr>
          <w:rFonts w:ascii="Arial" w:hAnsi="Arial" w:cs="Arial"/>
          <w:b/>
          <w:color w:val="000000" w:themeColor="text1"/>
          <w:sz w:val="22"/>
          <w:szCs w:val="22"/>
        </w:rPr>
        <w:t>Tisdag</w:t>
      </w:r>
      <w:proofErr w:type="gramEnd"/>
      <w:r w:rsidR="003E33E3">
        <w:rPr>
          <w:rFonts w:ascii="Arial" w:hAnsi="Arial" w:cs="Arial"/>
          <w:b/>
          <w:color w:val="000000" w:themeColor="text1"/>
          <w:sz w:val="22"/>
          <w:szCs w:val="22"/>
        </w:rPr>
        <w:t xml:space="preserve"> 26 maj 202</w:t>
      </w:r>
      <w:r w:rsidR="001922C5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F20610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F20610" w:rsidRPr="00F2061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 xml:space="preserve">Klockan: </w:t>
      </w:r>
      <w:r w:rsidR="003E33E3">
        <w:rPr>
          <w:rFonts w:ascii="Arial" w:hAnsi="Arial" w:cs="Arial"/>
          <w:b/>
          <w:color w:val="000000" w:themeColor="text1"/>
          <w:sz w:val="22"/>
          <w:szCs w:val="22"/>
        </w:rPr>
        <w:t>18:30</w:t>
      </w:r>
      <w:r w:rsidRPr="00F20610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147705">
        <w:rPr>
          <w:rFonts w:ascii="Arial" w:hAnsi="Arial" w:cs="Arial"/>
          <w:bCs/>
          <w:color w:val="000000" w:themeColor="text1"/>
          <w:sz w:val="22"/>
          <w:szCs w:val="22"/>
        </w:rPr>
        <w:br/>
      </w:r>
    </w:p>
    <w:p w14:paraId="6E65B043" w14:textId="4373E7D9" w:rsidR="00773A34" w:rsidRPr="00F20610" w:rsidRDefault="00773A34" w:rsidP="00147705">
      <w:pPr>
        <w:tabs>
          <w:tab w:val="left" w:pos="851"/>
          <w:tab w:val="left" w:leader="dot" w:pos="8364"/>
        </w:tabs>
        <w:rPr>
          <w:rFonts w:ascii="CG Times (WN)" w:hAnsi="CG Times (WN)"/>
          <w:b/>
          <w:color w:val="000000" w:themeColor="text1"/>
          <w:sz w:val="24"/>
          <w:szCs w:val="24"/>
        </w:rPr>
      </w:pP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 xml:space="preserve">Plats: </w:t>
      </w: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3E33E3">
        <w:rPr>
          <w:rFonts w:ascii="Arial" w:hAnsi="Arial" w:cs="Arial"/>
          <w:b/>
          <w:color w:val="000000" w:themeColor="text1"/>
          <w:sz w:val="22"/>
          <w:szCs w:val="22"/>
        </w:rPr>
        <w:t>Föreningslokalen</w:t>
      </w:r>
      <w:r w:rsidRPr="00F20610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E27E842" w14:textId="77777777" w:rsidR="00773A34" w:rsidRPr="004F7B95" w:rsidRDefault="00773A34" w:rsidP="00773A34">
      <w:pPr>
        <w:pStyle w:val="Rubrik1"/>
        <w:jc w:val="center"/>
        <w:rPr>
          <w:color w:val="000000" w:themeColor="text1"/>
        </w:rPr>
      </w:pPr>
      <w:r w:rsidRPr="004F7B95">
        <w:rPr>
          <w:color w:val="000000" w:themeColor="text1"/>
        </w:rPr>
        <w:t>DAGORDNING</w:t>
      </w:r>
    </w:p>
    <w:p w14:paraId="6C0617CC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Föreningss</w:t>
      </w:r>
      <w:r w:rsidRPr="00D950A5">
        <w:rPr>
          <w:rFonts w:ascii="CG Times (WN)" w:hAnsi="CG Times (WN)"/>
          <w:sz w:val="22"/>
          <w:szCs w:val="22"/>
        </w:rPr>
        <w:t>tämmans öppnande</w:t>
      </w:r>
    </w:p>
    <w:p w14:paraId="40CBD58F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</w:t>
      </w:r>
      <w:r w:rsidRPr="00D950A5">
        <w:rPr>
          <w:rFonts w:ascii="CG Times (WN)" w:hAnsi="CG Times (WN)"/>
          <w:sz w:val="22"/>
          <w:szCs w:val="22"/>
        </w:rPr>
        <w:tab/>
        <w:t>Val av</w:t>
      </w:r>
      <w:r>
        <w:rPr>
          <w:rFonts w:ascii="CG Times (WN)" w:hAnsi="CG Times (WN)"/>
          <w:sz w:val="22"/>
          <w:szCs w:val="22"/>
        </w:rPr>
        <w:t xml:space="preserve"> stämmo</w:t>
      </w:r>
      <w:r w:rsidRPr="00D950A5">
        <w:rPr>
          <w:rFonts w:ascii="CG Times (WN)" w:hAnsi="CG Times (WN)"/>
          <w:sz w:val="22"/>
          <w:szCs w:val="22"/>
        </w:rPr>
        <w:t xml:space="preserve">ordförande </w:t>
      </w:r>
    </w:p>
    <w:p w14:paraId="66CCB0E1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3</w:t>
      </w:r>
      <w:r w:rsidRPr="00D950A5">
        <w:rPr>
          <w:rFonts w:ascii="CG Times (WN)" w:hAnsi="CG Times (WN)"/>
          <w:sz w:val="22"/>
          <w:szCs w:val="22"/>
        </w:rPr>
        <w:tab/>
        <w:t xml:space="preserve">Anmälan av </w:t>
      </w:r>
      <w:r>
        <w:rPr>
          <w:rFonts w:ascii="CG Times (WN)" w:hAnsi="CG Times (WN)"/>
          <w:sz w:val="22"/>
          <w:szCs w:val="22"/>
        </w:rPr>
        <w:t>stämmo</w:t>
      </w:r>
      <w:r w:rsidRPr="00D950A5">
        <w:rPr>
          <w:rFonts w:ascii="CG Times (WN)" w:hAnsi="CG Times (WN)"/>
          <w:sz w:val="22"/>
          <w:szCs w:val="22"/>
        </w:rPr>
        <w:t>ordförandens val av protokollförare</w:t>
      </w:r>
    </w:p>
    <w:p w14:paraId="55AA9116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4</w:t>
      </w:r>
      <w:r w:rsidRPr="00D950A5">
        <w:rPr>
          <w:rFonts w:ascii="CG Times (WN)" w:hAnsi="CG Times (WN)"/>
          <w:sz w:val="22"/>
          <w:szCs w:val="22"/>
        </w:rPr>
        <w:tab/>
        <w:t>Godkännande av röstlängd</w:t>
      </w:r>
    </w:p>
    <w:p w14:paraId="0B8CE1AC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5</w:t>
      </w:r>
      <w:r w:rsidRPr="00D950A5">
        <w:rPr>
          <w:rFonts w:ascii="CG Times (WN)" w:hAnsi="CG Times (WN)"/>
          <w:sz w:val="22"/>
          <w:szCs w:val="22"/>
        </w:rPr>
        <w:tab/>
        <w:t>Fråga om närvarorätt vid föreningsstämma</w:t>
      </w:r>
      <w:r>
        <w:rPr>
          <w:rFonts w:ascii="CG Times (WN)" w:hAnsi="CG Times (WN)"/>
          <w:sz w:val="22"/>
          <w:szCs w:val="22"/>
        </w:rPr>
        <w:t>n</w:t>
      </w:r>
    </w:p>
    <w:p w14:paraId="36BA2D72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6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Godkännande</w:t>
      </w:r>
      <w:r w:rsidRPr="00D950A5">
        <w:rPr>
          <w:rFonts w:ascii="CG Times (WN)" w:hAnsi="CG Times (WN)"/>
          <w:sz w:val="22"/>
          <w:szCs w:val="22"/>
        </w:rPr>
        <w:t xml:space="preserve"> av dagordning</w:t>
      </w:r>
    </w:p>
    <w:p w14:paraId="1F6E3D77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7</w:t>
      </w:r>
      <w:r>
        <w:rPr>
          <w:rFonts w:ascii="CG Times (WN)" w:hAnsi="CG Times (WN)"/>
          <w:sz w:val="22"/>
          <w:szCs w:val="22"/>
        </w:rPr>
        <w:tab/>
      </w:r>
      <w:r w:rsidRPr="00D950A5">
        <w:rPr>
          <w:rFonts w:ascii="CG Times (WN)" w:hAnsi="CG Times (WN)"/>
          <w:sz w:val="22"/>
          <w:szCs w:val="22"/>
        </w:rPr>
        <w:t xml:space="preserve">Val av två personer att jämte ordföranden justera protokollet </w:t>
      </w:r>
    </w:p>
    <w:p w14:paraId="6338C9E8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8</w:t>
      </w:r>
      <w:r w:rsidRPr="00D950A5">
        <w:rPr>
          <w:rFonts w:ascii="CG Times (WN)" w:hAnsi="CG Times (WN)"/>
          <w:sz w:val="22"/>
          <w:szCs w:val="22"/>
        </w:rPr>
        <w:tab/>
        <w:t>Val av minst två rösträknare</w:t>
      </w:r>
    </w:p>
    <w:p w14:paraId="14A6B4A8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9</w:t>
      </w:r>
      <w:r w:rsidRPr="00D950A5">
        <w:rPr>
          <w:rFonts w:ascii="CG Times (WN)" w:hAnsi="CG Times (WN)"/>
          <w:sz w:val="22"/>
          <w:szCs w:val="22"/>
        </w:rPr>
        <w:tab/>
        <w:t xml:space="preserve">Fråga om kallelse </w:t>
      </w:r>
      <w:r>
        <w:rPr>
          <w:rFonts w:ascii="CG Times (WN)" w:hAnsi="CG Times (WN)"/>
          <w:sz w:val="22"/>
          <w:szCs w:val="22"/>
        </w:rPr>
        <w:t xml:space="preserve">skett i </w:t>
      </w:r>
      <w:r w:rsidRPr="00D950A5">
        <w:rPr>
          <w:rFonts w:ascii="CG Times (WN)" w:hAnsi="CG Times (WN)"/>
          <w:sz w:val="22"/>
          <w:szCs w:val="22"/>
        </w:rPr>
        <w:t>behörig</w:t>
      </w:r>
      <w:r>
        <w:rPr>
          <w:rFonts w:ascii="CG Times (WN)" w:hAnsi="CG Times (WN)"/>
          <w:sz w:val="22"/>
          <w:szCs w:val="22"/>
        </w:rPr>
        <w:t xml:space="preserve"> ordning</w:t>
      </w:r>
    </w:p>
    <w:p w14:paraId="5A6D4FAC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10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Genomgång av s</w:t>
      </w:r>
      <w:r w:rsidRPr="00D950A5">
        <w:rPr>
          <w:rFonts w:ascii="CG Times (WN)" w:hAnsi="CG Times (WN)"/>
          <w:sz w:val="22"/>
          <w:szCs w:val="22"/>
        </w:rPr>
        <w:t>tyrelsens årsredovisning</w:t>
      </w:r>
    </w:p>
    <w:p w14:paraId="2E964DA1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11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Genomgång av r</w:t>
      </w:r>
      <w:r w:rsidRPr="00D950A5">
        <w:rPr>
          <w:rFonts w:ascii="CG Times (WN)" w:hAnsi="CG Times (WN)"/>
          <w:sz w:val="22"/>
          <w:szCs w:val="22"/>
        </w:rPr>
        <w:t>evisorernas berättelse</w:t>
      </w:r>
    </w:p>
    <w:p w14:paraId="572CF2A7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12</w:t>
      </w:r>
      <w:r w:rsidRPr="00D950A5">
        <w:rPr>
          <w:rFonts w:ascii="CG Times (WN)" w:hAnsi="CG Times (WN)"/>
          <w:sz w:val="22"/>
          <w:szCs w:val="22"/>
        </w:rPr>
        <w:tab/>
        <w:t>Beslut om fastställande av resultaträkning och balansräkning</w:t>
      </w:r>
    </w:p>
    <w:p w14:paraId="7265D059" w14:textId="77777777" w:rsidR="00F107EF" w:rsidRPr="00D950A5" w:rsidRDefault="00F107EF" w:rsidP="00F107EF">
      <w:pPr>
        <w:spacing w:line="240" w:lineRule="atLeast"/>
        <w:ind w:firstLine="4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13</w:t>
      </w:r>
      <w:r w:rsidRPr="00D950A5">
        <w:rPr>
          <w:rFonts w:ascii="CG Times (WN)" w:hAnsi="CG Times (WN)"/>
          <w:sz w:val="22"/>
          <w:szCs w:val="22"/>
        </w:rPr>
        <w:tab/>
        <w:t xml:space="preserve">Beslut i anledning av föreningens vinst eller förlust enligt den fastställda </w:t>
      </w:r>
      <w:r>
        <w:rPr>
          <w:rFonts w:ascii="CG Times (WN)" w:hAnsi="CG Times (WN)"/>
          <w:sz w:val="22"/>
          <w:szCs w:val="22"/>
        </w:rPr>
        <w:tab/>
      </w:r>
      <w:r w:rsidRPr="00D950A5">
        <w:rPr>
          <w:rFonts w:ascii="CG Times (WN)" w:hAnsi="CG Times (WN)"/>
          <w:sz w:val="22"/>
          <w:szCs w:val="22"/>
        </w:rPr>
        <w:t>balansräkningen</w:t>
      </w:r>
    </w:p>
    <w:p w14:paraId="46F6E4D0" w14:textId="77777777" w:rsidR="00F107EF" w:rsidRPr="00D950A5" w:rsidRDefault="00F107EF" w:rsidP="00F107EF">
      <w:pPr>
        <w:spacing w:line="240" w:lineRule="atLeast"/>
        <w:ind w:firstLine="4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14</w:t>
      </w:r>
      <w:r w:rsidRPr="00D950A5">
        <w:rPr>
          <w:rFonts w:ascii="CG Times (WN)" w:hAnsi="CG Times (WN)"/>
          <w:sz w:val="22"/>
          <w:szCs w:val="22"/>
        </w:rPr>
        <w:tab/>
        <w:t>Beslut om ansvarsfrihet för styrelsen</w:t>
      </w:r>
      <w:r>
        <w:rPr>
          <w:rFonts w:ascii="CG Times (WN)" w:hAnsi="CG Times (WN)"/>
          <w:sz w:val="22"/>
          <w:szCs w:val="22"/>
        </w:rPr>
        <w:t>s ledamöter</w:t>
      </w:r>
    </w:p>
    <w:p w14:paraId="08B4CA6B" w14:textId="3881480B" w:rsidR="00F107EF" w:rsidRDefault="00F107EF" w:rsidP="007F5F5D">
      <w:pPr>
        <w:spacing w:line="240" w:lineRule="atLeast"/>
        <w:ind w:left="1304" w:right="-1135" w:hanging="1300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15</w:t>
      </w:r>
      <w:r w:rsidRPr="00D950A5">
        <w:rPr>
          <w:rFonts w:ascii="CG Times (WN)" w:hAnsi="CG Times (WN)"/>
          <w:sz w:val="22"/>
          <w:szCs w:val="22"/>
        </w:rPr>
        <w:tab/>
        <w:t xml:space="preserve">Beslut om arvoden och principer för andra ekonomiska ersättningar för styrelsens ledamöter, revisorer och de andra förtroendevalda som valts av </w:t>
      </w:r>
      <w:r w:rsidR="004E0AB8">
        <w:rPr>
          <w:rFonts w:ascii="CG Times (WN)" w:hAnsi="CG Times (WN)"/>
          <w:sz w:val="22"/>
          <w:szCs w:val="22"/>
        </w:rPr>
        <w:t>förening</w:t>
      </w:r>
      <w:r w:rsidRPr="00D950A5">
        <w:rPr>
          <w:rFonts w:ascii="CG Times (WN)" w:hAnsi="CG Times (WN)"/>
          <w:sz w:val="22"/>
          <w:szCs w:val="22"/>
        </w:rPr>
        <w:t>sstämman.</w:t>
      </w:r>
      <w:r w:rsidR="007F5F5D">
        <w:rPr>
          <w:rFonts w:ascii="CG Times (WN)" w:hAnsi="CG Times (WN)"/>
          <w:sz w:val="22"/>
          <w:szCs w:val="22"/>
        </w:rPr>
        <w:t xml:space="preserve"> Bilaga 1</w:t>
      </w:r>
    </w:p>
    <w:p w14:paraId="346A75DE" w14:textId="542660CC" w:rsidR="00F52794" w:rsidRPr="00D950A5" w:rsidRDefault="005706DE" w:rsidP="00F107EF">
      <w:pPr>
        <w:spacing w:line="240" w:lineRule="atLeast"/>
        <w:ind w:left="1304" w:hanging="1300"/>
        <w:rPr>
          <w:rFonts w:ascii="CG Times (WN)" w:hAnsi="CG Times (WN)"/>
          <w:sz w:val="22"/>
          <w:szCs w:val="22"/>
        </w:rPr>
      </w:pPr>
      <w:r>
        <w:rPr>
          <w:rFonts w:ascii="CG Times (WN)" w:hAnsi="CG Times (WN)"/>
          <w:sz w:val="22"/>
          <w:szCs w:val="22"/>
        </w:rPr>
        <w:t>16</w:t>
      </w:r>
      <w:r>
        <w:rPr>
          <w:rFonts w:ascii="CG Times (WN)" w:hAnsi="CG Times (WN)"/>
          <w:sz w:val="22"/>
          <w:szCs w:val="22"/>
        </w:rPr>
        <w:tab/>
        <w:t>Beslut om arvode för valberedning</w:t>
      </w:r>
      <w:r w:rsidR="007F5F5D">
        <w:rPr>
          <w:rFonts w:ascii="CG Times (WN)" w:hAnsi="CG Times (WN)"/>
          <w:sz w:val="22"/>
          <w:szCs w:val="22"/>
        </w:rPr>
        <w:t xml:space="preserve">. </w:t>
      </w:r>
      <w:r w:rsidR="000B0A12" w:rsidRPr="00606A04">
        <w:rPr>
          <w:rFonts w:ascii="CG Times (WN)" w:hAnsi="CG Times (WN)"/>
          <w:sz w:val="22"/>
          <w:szCs w:val="22"/>
        </w:rPr>
        <w:t>Bilaga 3</w:t>
      </w:r>
      <w:r w:rsidR="00BD1A38">
        <w:rPr>
          <w:rFonts w:ascii="CG Times (WN)" w:hAnsi="CG Times (WN)"/>
          <w:sz w:val="22"/>
          <w:szCs w:val="22"/>
        </w:rPr>
        <w:t xml:space="preserve"> </w:t>
      </w:r>
    </w:p>
    <w:p w14:paraId="1AC62FF5" w14:textId="72947A0F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</w:t>
      </w:r>
      <w:r w:rsidR="003E65BC">
        <w:rPr>
          <w:rFonts w:ascii="CG Times (WN)" w:hAnsi="CG Times (WN)"/>
          <w:sz w:val="22"/>
          <w:szCs w:val="22"/>
        </w:rPr>
        <w:t>7</w:t>
      </w:r>
      <w:r w:rsidRPr="00D950A5">
        <w:rPr>
          <w:rFonts w:ascii="CG Times (WN)" w:hAnsi="CG Times (WN)"/>
          <w:sz w:val="22"/>
          <w:szCs w:val="22"/>
        </w:rPr>
        <w:tab/>
        <w:t>Beslut om antal styrelseledamöter</w:t>
      </w:r>
      <w:r w:rsidR="000B0A12">
        <w:rPr>
          <w:rFonts w:ascii="CG Times (WN)" w:hAnsi="CG Times (WN)"/>
          <w:sz w:val="22"/>
          <w:szCs w:val="22"/>
        </w:rPr>
        <w:t xml:space="preserve">. </w:t>
      </w:r>
      <w:r w:rsidR="000B0A12" w:rsidRPr="00606A04">
        <w:rPr>
          <w:rFonts w:ascii="CG Times (WN)" w:hAnsi="CG Times (WN)"/>
          <w:sz w:val="22"/>
          <w:szCs w:val="22"/>
        </w:rPr>
        <w:t>Bilaga</w:t>
      </w:r>
      <w:r w:rsidR="00607479" w:rsidRPr="00606A04">
        <w:rPr>
          <w:rFonts w:ascii="CG Times (WN)" w:hAnsi="CG Times (WN)"/>
          <w:sz w:val="22"/>
          <w:szCs w:val="22"/>
        </w:rPr>
        <w:t xml:space="preserve"> 2</w:t>
      </w:r>
      <w:r w:rsidRPr="00D950A5">
        <w:rPr>
          <w:rFonts w:ascii="CG Times (WN)" w:hAnsi="CG Times (WN)"/>
          <w:sz w:val="22"/>
          <w:szCs w:val="22"/>
        </w:rPr>
        <w:t xml:space="preserve"> </w:t>
      </w:r>
    </w:p>
    <w:p w14:paraId="402A8F9D" w14:textId="684AE83D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</w:t>
      </w:r>
      <w:r w:rsidR="003E65BC">
        <w:rPr>
          <w:rFonts w:ascii="CG Times (WN)" w:hAnsi="CG Times (WN)"/>
          <w:sz w:val="22"/>
          <w:szCs w:val="22"/>
        </w:rPr>
        <w:t>8</w:t>
      </w:r>
      <w:r w:rsidRPr="00D950A5">
        <w:rPr>
          <w:rFonts w:ascii="CG Times (WN)" w:hAnsi="CG Times (WN)"/>
          <w:sz w:val="22"/>
          <w:szCs w:val="22"/>
        </w:rPr>
        <w:tab/>
        <w:t>Val av</w:t>
      </w:r>
      <w:r w:rsidR="00B668FC">
        <w:rPr>
          <w:rFonts w:ascii="CG Times (WN)" w:hAnsi="CG Times (WN)"/>
          <w:sz w:val="22"/>
          <w:szCs w:val="22"/>
        </w:rPr>
        <w:t xml:space="preserve"> </w:t>
      </w:r>
      <w:r w:rsidRPr="00D950A5">
        <w:rPr>
          <w:rFonts w:ascii="CG Times (WN)" w:hAnsi="CG Times (WN)"/>
          <w:sz w:val="22"/>
          <w:szCs w:val="22"/>
        </w:rPr>
        <w:t>styrelseledamöter</w:t>
      </w:r>
      <w:r w:rsidR="00607479">
        <w:rPr>
          <w:rFonts w:ascii="CG Times (WN)" w:hAnsi="CG Times (WN)"/>
          <w:sz w:val="22"/>
          <w:szCs w:val="22"/>
        </w:rPr>
        <w:t xml:space="preserve">. </w:t>
      </w:r>
      <w:r w:rsidR="00607479" w:rsidRPr="00606A04">
        <w:rPr>
          <w:rFonts w:ascii="CG Times (WN)" w:hAnsi="CG Times (WN)"/>
          <w:sz w:val="22"/>
          <w:szCs w:val="22"/>
        </w:rPr>
        <w:t>Bilaga 2</w:t>
      </w:r>
    </w:p>
    <w:p w14:paraId="3BD44A0F" w14:textId="118ED4B0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</w:t>
      </w:r>
      <w:r w:rsidR="003E65BC">
        <w:rPr>
          <w:rFonts w:ascii="CG Times (WN)" w:hAnsi="CG Times (WN)"/>
          <w:sz w:val="22"/>
          <w:szCs w:val="22"/>
        </w:rPr>
        <w:t>9</w:t>
      </w:r>
      <w:r w:rsidRPr="00D950A5">
        <w:rPr>
          <w:rFonts w:ascii="CG Times (WN)" w:hAnsi="CG Times (WN)"/>
          <w:sz w:val="22"/>
          <w:szCs w:val="22"/>
        </w:rPr>
        <w:tab/>
        <w:t>Presentation av HSB-ledamot</w:t>
      </w:r>
    </w:p>
    <w:p w14:paraId="5A29FAFD" w14:textId="21042AC3" w:rsidR="00F107EF" w:rsidRPr="00D950A5" w:rsidRDefault="003E65BC" w:rsidP="00F107EF">
      <w:pPr>
        <w:spacing w:line="240" w:lineRule="atLeast"/>
        <w:rPr>
          <w:rFonts w:ascii="CG Times (WN)" w:hAnsi="CG Times (WN)"/>
          <w:sz w:val="22"/>
          <w:szCs w:val="22"/>
        </w:rPr>
      </w:pPr>
      <w:r>
        <w:rPr>
          <w:rFonts w:ascii="CG Times (WN)" w:hAnsi="CG Times (WN)"/>
          <w:sz w:val="22"/>
          <w:szCs w:val="22"/>
        </w:rPr>
        <w:t>20</w:t>
      </w:r>
      <w:r w:rsidR="00F107EF" w:rsidRPr="00D950A5">
        <w:rPr>
          <w:rFonts w:ascii="CG Times (WN)" w:hAnsi="CG Times (WN)"/>
          <w:sz w:val="22"/>
          <w:szCs w:val="22"/>
        </w:rPr>
        <w:tab/>
        <w:t>Beslut om antal revisorer och suppleant</w:t>
      </w:r>
      <w:r w:rsidR="00607479">
        <w:rPr>
          <w:rFonts w:ascii="CG Times (WN)" w:hAnsi="CG Times (WN)"/>
          <w:sz w:val="22"/>
          <w:szCs w:val="22"/>
        </w:rPr>
        <w:t xml:space="preserve">. </w:t>
      </w:r>
      <w:r w:rsidR="00607479" w:rsidRPr="00606A04">
        <w:rPr>
          <w:rFonts w:ascii="CG Times (WN)" w:hAnsi="CG Times (WN)"/>
          <w:sz w:val="22"/>
          <w:szCs w:val="22"/>
        </w:rPr>
        <w:t>Bilaga 2</w:t>
      </w:r>
    </w:p>
    <w:p w14:paraId="178E9813" w14:textId="21F52202" w:rsidR="00F107EF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</w:t>
      </w:r>
      <w:r w:rsidR="003E65BC">
        <w:rPr>
          <w:rFonts w:ascii="CG Times (WN)" w:hAnsi="CG Times (WN)"/>
          <w:sz w:val="22"/>
          <w:szCs w:val="22"/>
        </w:rPr>
        <w:t>1</w:t>
      </w:r>
      <w:r w:rsidRPr="00D950A5">
        <w:rPr>
          <w:rFonts w:ascii="CG Times (WN)" w:hAnsi="CG Times (WN)"/>
          <w:sz w:val="22"/>
          <w:szCs w:val="22"/>
        </w:rPr>
        <w:tab/>
        <w:t>Val av revisor/er och supplean</w:t>
      </w:r>
      <w:r w:rsidRPr="00606A04">
        <w:rPr>
          <w:rFonts w:ascii="CG Times (WN)" w:hAnsi="CG Times (WN)"/>
          <w:sz w:val="22"/>
          <w:szCs w:val="22"/>
        </w:rPr>
        <w:t>t</w:t>
      </w:r>
      <w:r w:rsidR="00607479" w:rsidRPr="00606A04">
        <w:rPr>
          <w:rFonts w:ascii="CG Times (WN)" w:hAnsi="CG Times (WN)"/>
          <w:sz w:val="22"/>
          <w:szCs w:val="22"/>
        </w:rPr>
        <w:t xml:space="preserve">. Bilaga </w:t>
      </w:r>
      <w:r w:rsidR="00F27674" w:rsidRPr="00606A04">
        <w:rPr>
          <w:rFonts w:ascii="CG Times (WN)" w:hAnsi="CG Times (WN)"/>
          <w:sz w:val="22"/>
          <w:szCs w:val="22"/>
        </w:rPr>
        <w:t>2</w:t>
      </w:r>
    </w:p>
    <w:p w14:paraId="0F2EF303" w14:textId="668515CB" w:rsidR="00BB3F95" w:rsidRPr="00D950A5" w:rsidRDefault="00BB3F95" w:rsidP="00F107EF">
      <w:pPr>
        <w:spacing w:line="240" w:lineRule="atLeast"/>
        <w:rPr>
          <w:rFonts w:ascii="CG Times (WN)" w:hAnsi="CG Times (WN)"/>
          <w:sz w:val="22"/>
          <w:szCs w:val="22"/>
        </w:rPr>
      </w:pPr>
      <w:r>
        <w:rPr>
          <w:rFonts w:ascii="CG Times (WN)" w:hAnsi="CG Times (WN)"/>
          <w:sz w:val="22"/>
          <w:szCs w:val="22"/>
        </w:rPr>
        <w:t>2</w:t>
      </w:r>
      <w:r w:rsidR="003E65BC">
        <w:rPr>
          <w:rFonts w:ascii="CG Times (WN)" w:hAnsi="CG Times (WN)"/>
          <w:sz w:val="22"/>
          <w:szCs w:val="22"/>
        </w:rPr>
        <w:t>2</w:t>
      </w:r>
      <w:r>
        <w:rPr>
          <w:rFonts w:ascii="CG Times (WN)" w:hAnsi="CG Times (WN)"/>
          <w:sz w:val="22"/>
          <w:szCs w:val="22"/>
        </w:rPr>
        <w:tab/>
        <w:t>Fastställande av valberedningens instruktion</w:t>
      </w:r>
    </w:p>
    <w:p w14:paraId="546CD469" w14:textId="7C843EB4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</w:t>
      </w:r>
      <w:r w:rsidR="003E65BC">
        <w:rPr>
          <w:rFonts w:ascii="CG Times (WN)" w:hAnsi="CG Times (WN)"/>
          <w:sz w:val="22"/>
          <w:szCs w:val="22"/>
        </w:rPr>
        <w:t>3</w:t>
      </w:r>
      <w:r w:rsidRPr="00D950A5">
        <w:rPr>
          <w:rFonts w:ascii="CG Times (WN)" w:hAnsi="CG Times (WN)"/>
          <w:sz w:val="22"/>
          <w:szCs w:val="22"/>
        </w:rPr>
        <w:tab/>
        <w:t>Beslut om antal ledamöter i valberedningen</w:t>
      </w:r>
      <w:r w:rsidR="00F27674">
        <w:rPr>
          <w:rFonts w:ascii="CG Times (WN)" w:hAnsi="CG Times (WN)"/>
          <w:sz w:val="22"/>
          <w:szCs w:val="22"/>
        </w:rPr>
        <w:t xml:space="preserve">. </w:t>
      </w:r>
      <w:r w:rsidR="00F27674" w:rsidRPr="00606A04">
        <w:rPr>
          <w:rFonts w:ascii="CG Times (WN)" w:hAnsi="CG Times (WN)"/>
          <w:sz w:val="22"/>
          <w:szCs w:val="22"/>
        </w:rPr>
        <w:t>Bilaga 3</w:t>
      </w:r>
    </w:p>
    <w:p w14:paraId="6E1DB33B" w14:textId="616D46A3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</w:t>
      </w:r>
      <w:r w:rsidR="003E65BC">
        <w:rPr>
          <w:rFonts w:ascii="CG Times (WN)" w:hAnsi="CG Times (WN)"/>
          <w:sz w:val="22"/>
          <w:szCs w:val="22"/>
        </w:rPr>
        <w:t>4</w:t>
      </w:r>
      <w:r w:rsidRPr="00D950A5">
        <w:rPr>
          <w:rFonts w:ascii="CG Times (WN)" w:hAnsi="CG Times (WN)"/>
          <w:sz w:val="22"/>
          <w:szCs w:val="22"/>
        </w:rPr>
        <w:tab/>
        <w:t>Val av valberedning, en ledamot utses till valberedningens ordförande.</w:t>
      </w:r>
      <w:r w:rsidR="00F27674">
        <w:rPr>
          <w:rFonts w:ascii="CG Times (WN)" w:hAnsi="CG Times (WN)"/>
          <w:sz w:val="22"/>
          <w:szCs w:val="22"/>
        </w:rPr>
        <w:t xml:space="preserve"> </w:t>
      </w:r>
      <w:r w:rsidR="00F27674" w:rsidRPr="00606A04">
        <w:rPr>
          <w:rFonts w:ascii="CG Times (WN)" w:hAnsi="CG Times (WN)"/>
          <w:sz w:val="22"/>
          <w:szCs w:val="22"/>
        </w:rPr>
        <w:t>Bilaga 3</w:t>
      </w:r>
    </w:p>
    <w:p w14:paraId="0471DEA4" w14:textId="2332EE46" w:rsidR="00F107EF" w:rsidRPr="00DF175F" w:rsidRDefault="00F107EF" w:rsidP="00F107EF">
      <w:pPr>
        <w:pStyle w:val="Sidfot"/>
        <w:tabs>
          <w:tab w:val="clear" w:pos="4536"/>
          <w:tab w:val="clear" w:pos="9072"/>
        </w:tabs>
        <w:spacing w:line="240" w:lineRule="atLeast"/>
        <w:rPr>
          <w:rFonts w:ascii="CG Times (WN)" w:hAnsi="CG Times (WN)"/>
          <w:noProof w:val="0"/>
          <w:sz w:val="22"/>
          <w:lang w:eastAsia="sv-SE"/>
        </w:rPr>
      </w:pPr>
      <w:r w:rsidRPr="00272700">
        <w:rPr>
          <w:rFonts w:ascii="CG Times (WN)" w:hAnsi="CG Times (WN)"/>
          <w:sz w:val="22"/>
        </w:rPr>
        <w:t>2</w:t>
      </w:r>
      <w:r w:rsidR="003E65BC">
        <w:rPr>
          <w:rFonts w:ascii="CG Times (WN)" w:hAnsi="CG Times (WN)"/>
          <w:sz w:val="22"/>
        </w:rPr>
        <w:t>5</w:t>
      </w:r>
      <w:r>
        <w:rPr>
          <w:rFonts w:ascii="CG Times (WN)" w:hAnsi="CG Times (WN)"/>
          <w:sz w:val="22"/>
        </w:rPr>
        <w:tab/>
      </w:r>
      <w:r>
        <w:rPr>
          <w:rFonts w:ascii="CG Times (WN)" w:hAnsi="CG Times (WN)"/>
          <w:noProof w:val="0"/>
          <w:sz w:val="22"/>
          <w:lang w:eastAsia="sv-SE"/>
        </w:rPr>
        <w:t>V</w:t>
      </w:r>
      <w:r w:rsidRPr="00DF175F">
        <w:rPr>
          <w:rFonts w:ascii="CG Times (WN)" w:hAnsi="CG Times (WN)"/>
          <w:noProof w:val="0"/>
          <w:sz w:val="22"/>
          <w:lang w:eastAsia="sv-SE"/>
        </w:rPr>
        <w:t>al av fullmäktige och ersättare samt övriga representanter i HSB</w:t>
      </w:r>
    </w:p>
    <w:p w14:paraId="1F76E4F7" w14:textId="378DA8FB" w:rsidR="00F107EF" w:rsidRPr="00D950A5" w:rsidRDefault="00F107EF" w:rsidP="00F107EF">
      <w:pPr>
        <w:spacing w:line="240" w:lineRule="atLeast"/>
        <w:ind w:left="1304" w:hanging="1304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</w:t>
      </w:r>
      <w:r w:rsidR="003E65BC">
        <w:rPr>
          <w:rFonts w:ascii="CG Times (WN)" w:hAnsi="CG Times (WN)"/>
          <w:sz w:val="22"/>
          <w:szCs w:val="22"/>
        </w:rPr>
        <w:t>6</w:t>
      </w:r>
      <w:r w:rsidRPr="00D950A5">
        <w:rPr>
          <w:rFonts w:ascii="CG Times (WN)" w:hAnsi="CG Times (WN)"/>
          <w:sz w:val="22"/>
          <w:szCs w:val="22"/>
        </w:rPr>
        <w:tab/>
        <w:t>Av styrelsen till föreningsstämman hänskjutna frågor och av medlemmar anmälda ärenden som angivits i kallelsen.</w:t>
      </w:r>
    </w:p>
    <w:p w14:paraId="030AF6FB" w14:textId="4E36F67B" w:rsidR="00F107EF" w:rsidRDefault="00F107EF" w:rsidP="00F107EF">
      <w:pPr>
        <w:pStyle w:val="Numreradlista"/>
        <w:numPr>
          <w:ilvl w:val="0"/>
          <w:numId w:val="0"/>
        </w:numPr>
        <w:ind w:left="454" w:hanging="454"/>
        <w:rPr>
          <w:rFonts w:ascii="CG Times (WN)" w:hAnsi="CG Times (WN)"/>
        </w:rPr>
      </w:pPr>
      <w:r w:rsidRPr="00D950A5">
        <w:rPr>
          <w:rFonts w:ascii="CG Times (WN)" w:hAnsi="CG Times (WN)"/>
        </w:rPr>
        <w:t>2</w:t>
      </w:r>
      <w:r w:rsidR="00BD1A38">
        <w:rPr>
          <w:rFonts w:ascii="CG Times (WN)" w:hAnsi="CG Times (WN)"/>
        </w:rPr>
        <w:t>7</w:t>
      </w:r>
      <w:r w:rsidRPr="00D950A5">
        <w:rPr>
          <w:rFonts w:ascii="CG Times (WN)" w:hAnsi="CG Times (WN)"/>
        </w:rPr>
        <w:tab/>
      </w:r>
      <w:r>
        <w:rPr>
          <w:rFonts w:ascii="CG Times (WN)" w:hAnsi="CG Times (WN)"/>
        </w:rPr>
        <w:tab/>
        <w:t>Föreningsstämmans a</w:t>
      </w:r>
      <w:r w:rsidRPr="00D950A5">
        <w:rPr>
          <w:rFonts w:ascii="CG Times (WN)" w:hAnsi="CG Times (WN)"/>
        </w:rPr>
        <w:t>vslut</w:t>
      </w:r>
      <w:r>
        <w:rPr>
          <w:rFonts w:ascii="CG Times (WN)" w:hAnsi="CG Times (WN)"/>
        </w:rPr>
        <w:t>ande</w:t>
      </w:r>
    </w:p>
    <w:p w14:paraId="56B19D46" w14:textId="77777777" w:rsidR="00773A34" w:rsidRPr="00773A34" w:rsidRDefault="00773A34" w:rsidP="00773A34">
      <w:pPr>
        <w:pStyle w:val="Numreradlista"/>
        <w:numPr>
          <w:ilvl w:val="0"/>
          <w:numId w:val="0"/>
        </w:numPr>
        <w:rPr>
          <w:b/>
          <w:sz w:val="24"/>
        </w:rPr>
      </w:pPr>
      <w:r w:rsidRPr="00773A34">
        <w:rPr>
          <w:i/>
          <w:iCs/>
          <w:sz w:val="20"/>
          <w:szCs w:val="20"/>
        </w:rPr>
        <w:t>Klipp här</w:t>
      </w:r>
      <w:r w:rsidRPr="00773A34">
        <w:rPr>
          <w:bCs/>
          <w:sz w:val="24"/>
        </w:rPr>
        <w:t xml:space="preserve"> </w:t>
      </w:r>
      <w:r w:rsidRPr="00773A34">
        <w:rPr>
          <w:bCs/>
          <w:sz w:val="24"/>
        </w:rPr>
        <w:sym w:font="Wingdings" w:char="F022"/>
      </w:r>
      <w:r w:rsidRPr="00773A34">
        <w:rPr>
          <w:bCs/>
          <w:sz w:val="24"/>
        </w:rPr>
        <w:t>--------------------------------------------------------------------------------------------</w:t>
      </w:r>
    </w:p>
    <w:p w14:paraId="593F150A" w14:textId="12A0581A" w:rsidR="00A61F5C" w:rsidRDefault="007D7654" w:rsidP="00D956FC">
      <w:pPr>
        <w:pStyle w:val="Sidfot"/>
      </w:pPr>
      <w:r w:rsidRPr="00D956FC">
        <w:rPr>
          <w:rFonts w:ascii="Times New Roman" w:hAnsi="Times New Roman"/>
          <w:sz w:val="22"/>
        </w:rPr>
        <w:t>Till föreningsstämman i HSB Brf Munkegärde den 26 / 5 202</w:t>
      </w:r>
      <w:r w:rsidR="001922C5">
        <w:rPr>
          <w:rFonts w:ascii="Times New Roman" w:hAnsi="Times New Roman"/>
          <w:sz w:val="22"/>
        </w:rPr>
        <w:t>6</w:t>
      </w:r>
      <w:r w:rsidRPr="00D956FC">
        <w:rPr>
          <w:rFonts w:ascii="Times New Roman" w:hAnsi="Times New Roman"/>
          <w:sz w:val="22"/>
        </w:rPr>
        <w:t>, kl. 18.30</w:t>
      </w:r>
      <w:r w:rsidRPr="007D7654">
        <w:t>.</w:t>
      </w:r>
      <w:r w:rsidR="00D956FC">
        <w:t xml:space="preserve"> </w:t>
      </w:r>
    </w:p>
    <w:p w14:paraId="2B3FF940" w14:textId="481142DE" w:rsidR="00D956FC" w:rsidRPr="004F7B95" w:rsidRDefault="00D956FC" w:rsidP="00D956FC">
      <w:pPr>
        <w:pStyle w:val="Sidfot"/>
        <w:rPr>
          <w:rFonts w:ascii="Times New Roman" w:hAnsi="Times New Roman"/>
          <w:iCs/>
          <w:sz w:val="13"/>
          <w:szCs w:val="20"/>
        </w:rPr>
      </w:pPr>
      <w:r w:rsidRPr="004F7B95">
        <w:rPr>
          <w:rFonts w:ascii="Times New Roman" w:hAnsi="Times New Roman"/>
          <w:iCs/>
          <w:sz w:val="22"/>
        </w:rPr>
        <w:t xml:space="preserve">Anmälan om deltagande skall lämnas in senast </w:t>
      </w:r>
      <w:r w:rsidR="00BD16CA">
        <w:rPr>
          <w:rFonts w:ascii="Times New Roman" w:hAnsi="Times New Roman"/>
          <w:iCs/>
          <w:sz w:val="22"/>
        </w:rPr>
        <w:t>19 maj 2025 i föreningens brevlåda på Munkegärdegatan 16.</w:t>
      </w:r>
    </w:p>
    <w:p w14:paraId="6006F4B9" w14:textId="77777777" w:rsidR="007D7654" w:rsidRPr="007D7654" w:rsidRDefault="007D7654" w:rsidP="007D7654">
      <w:pPr>
        <w:tabs>
          <w:tab w:val="right" w:leader="dot" w:pos="9072"/>
        </w:tabs>
      </w:pPr>
    </w:p>
    <w:p w14:paraId="05E7413D" w14:textId="77777777" w:rsidR="007D7654" w:rsidRPr="007D7654" w:rsidRDefault="007D7654" w:rsidP="007D7654">
      <w:pPr>
        <w:tabs>
          <w:tab w:val="right" w:leader="dot" w:pos="9072"/>
        </w:tabs>
      </w:pPr>
      <w:r w:rsidRPr="007D7654">
        <w:t>kommer ............... personer från adress .....................</w:t>
      </w:r>
    </w:p>
    <w:p w14:paraId="13BE8772" w14:textId="77777777" w:rsidR="007D7654" w:rsidRPr="007D7654" w:rsidRDefault="007D7654" w:rsidP="007D7654">
      <w:pPr>
        <w:tabs>
          <w:tab w:val="right" w:leader="dot" w:pos="9072"/>
        </w:tabs>
      </w:pPr>
    </w:p>
    <w:p w14:paraId="0F5EE26E" w14:textId="77777777" w:rsidR="007D7654" w:rsidRPr="007D7654" w:rsidRDefault="007D7654" w:rsidP="007D7654">
      <w:pPr>
        <w:tabs>
          <w:tab w:val="right" w:leader="dot" w:pos="9072"/>
        </w:tabs>
      </w:pPr>
      <w:r w:rsidRPr="007D7654">
        <w:t>Ja/vi stannar och äter</w:t>
      </w:r>
      <w:proofErr w:type="gramStart"/>
      <w:r w:rsidRPr="007D7654">
        <w:t xml:space="preserve"> ….</w:t>
      </w:r>
      <w:proofErr w:type="gramEnd"/>
      <w:r w:rsidRPr="007D7654">
        <w:t>. st. efter stämman.</w:t>
      </w:r>
    </w:p>
    <w:p w14:paraId="46214A69" w14:textId="77777777" w:rsidR="007D7654" w:rsidRPr="007D7654" w:rsidRDefault="007D7654" w:rsidP="007D7654">
      <w:pPr>
        <w:tabs>
          <w:tab w:val="left" w:leader="dot" w:pos="7371"/>
        </w:tabs>
      </w:pPr>
    </w:p>
    <w:p w14:paraId="52F78932" w14:textId="1B4C51EE" w:rsidR="00773A34" w:rsidRPr="004F7B95" w:rsidRDefault="007D7654" w:rsidP="00BB485C">
      <w:pPr>
        <w:tabs>
          <w:tab w:val="left" w:leader="dot" w:pos="7371"/>
        </w:tabs>
        <w:rPr>
          <w:i/>
          <w:iCs/>
        </w:rPr>
      </w:pPr>
      <w:r w:rsidRPr="007D7654">
        <w:tab/>
      </w:r>
      <w:r w:rsidRPr="007D7654">
        <w:br/>
      </w:r>
      <w:r w:rsidRPr="007D7654">
        <w:rPr>
          <w:i/>
          <w:iCs/>
        </w:rPr>
        <w:t>Underskrift</w:t>
      </w:r>
    </w:p>
    <w:sectPr w:rsidR="00773A34" w:rsidRPr="004F7B95" w:rsidSect="001477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1701" w:right="1701" w:bottom="85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F95D" w14:textId="77777777" w:rsidR="003F4A06" w:rsidRDefault="003F4A06">
      <w:r>
        <w:separator/>
      </w:r>
    </w:p>
  </w:endnote>
  <w:endnote w:type="continuationSeparator" w:id="0">
    <w:p w14:paraId="0D9F4A80" w14:textId="77777777" w:rsidR="003F4A06" w:rsidRDefault="003F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2562B8" w14:paraId="08E1867C" w14:textId="77777777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6ABA51D0" w14:textId="77777777" w:rsidR="009D25C4" w:rsidRPr="00207570" w:rsidRDefault="009D25C4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3" w:name="bmSokvagSecond"/>
          <w:bookmarkEnd w:id="3"/>
        </w:p>
      </w:tc>
    </w:tr>
  </w:tbl>
  <w:p w14:paraId="4EF1086E" w14:textId="77777777" w:rsidR="009D25C4" w:rsidRPr="00407291" w:rsidRDefault="009D25C4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2562B8" w14:paraId="2842FC07" w14:textId="77777777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189F09AD" w14:textId="77777777" w:rsidR="009D25C4" w:rsidRPr="00207570" w:rsidRDefault="009D25C4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7" w:name="bmSokvagFirst"/>
          <w:bookmarkEnd w:id="7"/>
        </w:p>
      </w:tc>
    </w:tr>
  </w:tbl>
  <w:p w14:paraId="2CCB6BA4" w14:textId="115D1421" w:rsidR="009D25C4" w:rsidRPr="004F7B95" w:rsidRDefault="009D25C4" w:rsidP="00D956FC">
    <w:pPr>
      <w:pStyle w:val="Sidfot"/>
      <w:rPr>
        <w:rFonts w:ascii="Times New Roman" w:hAnsi="Times New Roman"/>
        <w:iCs/>
        <w:sz w:val="13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BC3F" w14:textId="77777777" w:rsidR="003F4A06" w:rsidRDefault="003F4A06">
      <w:r>
        <w:separator/>
      </w:r>
    </w:p>
  </w:footnote>
  <w:footnote w:type="continuationSeparator" w:id="0">
    <w:p w14:paraId="7020AD85" w14:textId="77777777" w:rsidR="003F4A06" w:rsidRDefault="003F4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6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2B8" w14:paraId="55DCB484" w14:textId="77777777" w:rsidTr="00D20123">
      <w:tc>
        <w:tcPr>
          <w:tcW w:w="1843" w:type="dxa"/>
        </w:tcPr>
        <w:p w14:paraId="01027B55" w14:textId="77777777" w:rsidR="009D25C4" w:rsidRPr="00BA5D8C" w:rsidRDefault="0069021E" w:rsidP="00D20123">
          <w:pPr>
            <w:pStyle w:val="Sidhuvud"/>
            <w:jc w:val="center"/>
          </w:pPr>
          <w:bookmarkStart w:id="1" w:name="bmLogga2"/>
          <w:r w:rsidRPr="00D00A6F">
            <w:rPr>
              <w:lang w:eastAsia="sv-SE"/>
            </w:rPr>
            <w:drawing>
              <wp:inline distT="0" distB="0" distL="0" distR="0" wp14:anchorId="5D74D544" wp14:editId="6626677E">
                <wp:extent cx="864110" cy="601981"/>
                <wp:effectExtent l="19050" t="0" r="0" b="0"/>
                <wp:docPr id="3" name="HSB_Farg_Sv.png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27" w:type="dxa"/>
        </w:tcPr>
        <w:p w14:paraId="57422832" w14:textId="77777777" w:rsidR="009D25C4" w:rsidRPr="00BA5D8C" w:rsidRDefault="009D25C4" w:rsidP="00D20123">
          <w:pPr>
            <w:pStyle w:val="Sidhuvud"/>
          </w:pPr>
        </w:p>
      </w:tc>
      <w:tc>
        <w:tcPr>
          <w:tcW w:w="1985" w:type="dxa"/>
        </w:tcPr>
        <w:p w14:paraId="200CE879" w14:textId="77777777" w:rsidR="009D25C4" w:rsidRPr="006B1AAF" w:rsidRDefault="009D25C4" w:rsidP="00D20123">
          <w:pPr>
            <w:pStyle w:val="Sidhuvud"/>
          </w:pPr>
        </w:p>
      </w:tc>
      <w:tc>
        <w:tcPr>
          <w:tcW w:w="1417" w:type="dxa"/>
        </w:tcPr>
        <w:p w14:paraId="2A3F34E3" w14:textId="77777777" w:rsidR="009D25C4" w:rsidRPr="00F43914" w:rsidRDefault="0069021E" w:rsidP="00D20123">
          <w:pPr>
            <w:pStyle w:val="Sidhuvud"/>
            <w:jc w:val="right"/>
            <w:rPr>
              <w:rStyle w:val="Sidnummer"/>
            </w:rPr>
          </w:pPr>
          <w:bookmarkStart w:id="2" w:name="bmSidnrSecond"/>
          <w:bookmarkEnd w:id="2"/>
          <w:r w:rsidRPr="0031338A">
            <w:rPr>
              <w:rStyle w:val="Sidnummer"/>
            </w:rPr>
            <w:t>)</w:t>
          </w:r>
        </w:p>
      </w:tc>
    </w:tr>
  </w:tbl>
  <w:p w14:paraId="0F0613CF" w14:textId="77777777" w:rsidR="009D25C4" w:rsidRPr="00F02AFC" w:rsidRDefault="009D25C4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6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2B8" w14:paraId="6DA5603F" w14:textId="77777777" w:rsidTr="006704D2">
      <w:tc>
        <w:tcPr>
          <w:tcW w:w="1843" w:type="dxa"/>
        </w:tcPr>
        <w:p w14:paraId="36BDE5F4" w14:textId="77777777" w:rsidR="009D25C4" w:rsidRPr="00BA5D8C" w:rsidRDefault="0069021E" w:rsidP="00F02AFC">
          <w:pPr>
            <w:pStyle w:val="Sidhuvud"/>
            <w:jc w:val="center"/>
          </w:pPr>
          <w:bookmarkStart w:id="4" w:name="bmLogga1"/>
          <w:r w:rsidRPr="00D00A6F">
            <w:rPr>
              <w:lang w:eastAsia="sv-SE"/>
            </w:rPr>
            <w:drawing>
              <wp:inline distT="0" distB="0" distL="0" distR="0" wp14:anchorId="6A5D4C26" wp14:editId="183F45EB">
                <wp:extent cx="864110" cy="601981"/>
                <wp:effectExtent l="19050" t="0" r="0" b="0"/>
                <wp:docPr id="4" name="HSB_Farg_Sv.png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27" w:type="dxa"/>
        </w:tcPr>
        <w:p w14:paraId="2E2B9CAE" w14:textId="77777777" w:rsidR="009D25C4" w:rsidRPr="00BA5D8C" w:rsidRDefault="009D25C4" w:rsidP="00BA5D8C">
          <w:pPr>
            <w:pStyle w:val="Sidhuvud"/>
          </w:pPr>
        </w:p>
      </w:tc>
      <w:tc>
        <w:tcPr>
          <w:tcW w:w="1985" w:type="dxa"/>
        </w:tcPr>
        <w:p w14:paraId="5A268D49" w14:textId="77777777" w:rsidR="009D25C4" w:rsidRPr="006B1AAF" w:rsidRDefault="009D25C4" w:rsidP="008B05BD">
          <w:pPr>
            <w:pStyle w:val="Sidhuvud"/>
          </w:pPr>
        </w:p>
      </w:tc>
      <w:tc>
        <w:tcPr>
          <w:tcW w:w="1417" w:type="dxa"/>
        </w:tcPr>
        <w:p w14:paraId="14070DB4" w14:textId="77777777" w:rsidR="009D25C4" w:rsidRPr="00F43914" w:rsidRDefault="009D25C4" w:rsidP="006704D2">
          <w:pPr>
            <w:pStyle w:val="Sidhuvud"/>
            <w:jc w:val="right"/>
            <w:rPr>
              <w:rStyle w:val="Sidnummer"/>
            </w:rPr>
          </w:pPr>
          <w:bookmarkStart w:id="5" w:name="bmSidnrFirst"/>
          <w:bookmarkEnd w:id="5"/>
        </w:p>
      </w:tc>
    </w:tr>
  </w:tbl>
  <w:p w14:paraId="7C6A3104" w14:textId="77777777" w:rsidR="009D25C4" w:rsidRDefault="009D25C4" w:rsidP="00147705">
    <w:bookmarkStart w:id="6" w:name="bmPosition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4205D6"/>
    <w:multiLevelType w:val="hybridMultilevel"/>
    <w:tmpl w:val="44D02C3E"/>
    <w:lvl w:ilvl="0" w:tplc="BC70B868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E934FB62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660EA28E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A56EEFE4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9DCE5AC8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3B5E09BA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9E161F9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239C8A38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2527496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112357558">
    <w:abstractNumId w:val="2"/>
  </w:num>
  <w:num w:numId="2" w16cid:durableId="317808076">
    <w:abstractNumId w:val="2"/>
  </w:num>
  <w:num w:numId="3" w16cid:durableId="282422235">
    <w:abstractNumId w:val="1"/>
  </w:num>
  <w:num w:numId="4" w16cid:durableId="861362559">
    <w:abstractNumId w:val="1"/>
  </w:num>
  <w:num w:numId="5" w16cid:durableId="623846475">
    <w:abstractNumId w:val="0"/>
  </w:num>
  <w:num w:numId="6" w16cid:durableId="890269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57"/>
    <w:rsid w:val="00017F57"/>
    <w:rsid w:val="00046378"/>
    <w:rsid w:val="00052B18"/>
    <w:rsid w:val="000B0A12"/>
    <w:rsid w:val="00147705"/>
    <w:rsid w:val="00186D03"/>
    <w:rsid w:val="001922C5"/>
    <w:rsid w:val="001942F4"/>
    <w:rsid w:val="0019753C"/>
    <w:rsid w:val="00214F84"/>
    <w:rsid w:val="00220D8B"/>
    <w:rsid w:val="00221226"/>
    <w:rsid w:val="00225E9A"/>
    <w:rsid w:val="00242E81"/>
    <w:rsid w:val="002562B8"/>
    <w:rsid w:val="00293B57"/>
    <w:rsid w:val="0029743B"/>
    <w:rsid w:val="00313E70"/>
    <w:rsid w:val="0037454B"/>
    <w:rsid w:val="003D45B2"/>
    <w:rsid w:val="003E33E3"/>
    <w:rsid w:val="003E65BC"/>
    <w:rsid w:val="003F4A06"/>
    <w:rsid w:val="004A3793"/>
    <w:rsid w:val="004A5EDF"/>
    <w:rsid w:val="004E0AB8"/>
    <w:rsid w:val="004F7B95"/>
    <w:rsid w:val="00526E74"/>
    <w:rsid w:val="0053516E"/>
    <w:rsid w:val="005706DE"/>
    <w:rsid w:val="00580A9F"/>
    <w:rsid w:val="005B23E4"/>
    <w:rsid w:val="00606A04"/>
    <w:rsid w:val="00607479"/>
    <w:rsid w:val="00622433"/>
    <w:rsid w:val="006724A7"/>
    <w:rsid w:val="0069021E"/>
    <w:rsid w:val="00697C07"/>
    <w:rsid w:val="006C54ED"/>
    <w:rsid w:val="006D73C2"/>
    <w:rsid w:val="006E14AF"/>
    <w:rsid w:val="007209B3"/>
    <w:rsid w:val="00722757"/>
    <w:rsid w:val="00746EF3"/>
    <w:rsid w:val="00773A34"/>
    <w:rsid w:val="00796EDB"/>
    <w:rsid w:val="007D5A17"/>
    <w:rsid w:val="007D7654"/>
    <w:rsid w:val="007F5F5D"/>
    <w:rsid w:val="00804980"/>
    <w:rsid w:val="008D49B0"/>
    <w:rsid w:val="008D7F7E"/>
    <w:rsid w:val="00922815"/>
    <w:rsid w:val="0095666F"/>
    <w:rsid w:val="00963B34"/>
    <w:rsid w:val="009651FE"/>
    <w:rsid w:val="00970090"/>
    <w:rsid w:val="009A7BEA"/>
    <w:rsid w:val="009D25C4"/>
    <w:rsid w:val="009D7E84"/>
    <w:rsid w:val="00A37025"/>
    <w:rsid w:val="00A44CF8"/>
    <w:rsid w:val="00A47B8D"/>
    <w:rsid w:val="00A61F5C"/>
    <w:rsid w:val="00A97ADA"/>
    <w:rsid w:val="00AB2FFB"/>
    <w:rsid w:val="00B54ED7"/>
    <w:rsid w:val="00B668FC"/>
    <w:rsid w:val="00B75AE9"/>
    <w:rsid w:val="00BB3F95"/>
    <w:rsid w:val="00BB485C"/>
    <w:rsid w:val="00BD16CA"/>
    <w:rsid w:val="00BD1A38"/>
    <w:rsid w:val="00C1249C"/>
    <w:rsid w:val="00C81047"/>
    <w:rsid w:val="00CF42DA"/>
    <w:rsid w:val="00D543C3"/>
    <w:rsid w:val="00D9204F"/>
    <w:rsid w:val="00D956FC"/>
    <w:rsid w:val="00E20B3C"/>
    <w:rsid w:val="00ED52BF"/>
    <w:rsid w:val="00F107EF"/>
    <w:rsid w:val="00F20610"/>
    <w:rsid w:val="00F27674"/>
    <w:rsid w:val="00F52794"/>
    <w:rsid w:val="00FD1252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99A40"/>
  <w15:docId w15:val="{8132A7B0-FF99-4DBE-8262-BA761131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0F3"/>
    <w:pPr>
      <w:spacing w:after="0" w:line="240" w:lineRule="auto"/>
    </w:pPr>
    <w:rPr>
      <w:sz w:val="20"/>
      <w:szCs w:val="20"/>
      <w:lang w:eastAsia="sv-SE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hAnsi="Arial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hAnsi="Arial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hAnsi="Arial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C126B3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126B3"/>
    <w:rPr>
      <w:rFonts w:ascii="Arial" w:hAnsi="Arial"/>
      <w:noProof/>
      <w:sz w:val="16"/>
    </w:rPr>
  </w:style>
  <w:style w:type="paragraph" w:styleId="Sidfot">
    <w:name w:val="footer"/>
    <w:link w:val="SidfotChar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rsid w:val="008408FC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/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hAnsi="Arial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53108"/>
    <w:pPr>
      <w:spacing w:line="260" w:lineRule="atLeast"/>
    </w:pPr>
  </w:style>
  <w:style w:type="character" w:customStyle="1" w:styleId="BrdtextChar">
    <w:name w:val="Brödtext Char"/>
    <w:basedOn w:val="Standardstycketeckensnitt"/>
    <w:link w:val="Brdtext"/>
    <w:uiPriority w:val="4"/>
    <w:rsid w:val="00F53108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hAnsi="Arial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hAnsi="Arial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hAnsi="Times New Roman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F53108"/>
    <w:pPr>
      <w:spacing w:after="0" w:line="240" w:lineRule="auto"/>
    </w:pPr>
    <w:rPr>
      <w:noProof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6724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brekv\Downloads\mall-kallelse-2011-ars-stadgar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SB Vårt arbetssätt" ma:contentTypeID="0x0100CABFA3DEFCEF4740B7C80948C4EE333400BE5B0228FA42CE4FA977BDFDFFCBD905" ma:contentTypeVersion="19" ma:contentTypeDescription="Skapa ett nytt listobjekt." ma:contentTypeScope="" ma:versionID="f3c3eee85f24152f6fdf1ca1dc3a7d08">
  <xsd:schema xmlns:xsd="http://www.w3.org/2001/XMLSchema" xmlns:xs="http://www.w3.org/2001/XMLSchema" xmlns:p="http://schemas.microsoft.com/office/2006/metadata/properties" xmlns:ns2="3640cd41-f4a3-4fff-a52c-026eb51ee06c" xmlns:ns3="ec169371-4572-491d-8f3f-63b5242cf310" xmlns:ns4="e2ff9acb-e337-4e75-9e6d-f61429e6e92a" targetNamespace="http://schemas.microsoft.com/office/2006/metadata/properties" ma:root="true" ma:fieldsID="051af155733fd0c7af49bcf3b7aea7b7" ns2:_="" ns3:_="" ns4:_="">
    <xsd:import namespace="3640cd41-f4a3-4fff-a52c-026eb51ee06c"/>
    <xsd:import namespace="ec169371-4572-491d-8f3f-63b5242cf310"/>
    <xsd:import namespace="e2ff9acb-e337-4e75-9e6d-f61429e6e92a"/>
    <xsd:element name="properties">
      <xsd:complexType>
        <xsd:sequence>
          <xsd:element name="documentManagement">
            <xsd:complexType>
              <xsd:all>
                <xsd:element ref="ns2:id1c908f89e04c1b8a8fa64bd88664e7" minOccurs="0"/>
                <xsd:element ref="ns3:TaxCatchAll" minOccurs="0"/>
                <xsd:element ref="ns3:TaxCatchAllLabel" minOccurs="0"/>
                <xsd:element ref="ns2:pcdeb5f3d0dd4ca09849ca36e628003c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0cd41-f4a3-4fff-a52c-026eb51ee06c" elementFormDefault="qualified">
    <xsd:import namespace="http://schemas.microsoft.com/office/2006/documentManagement/types"/>
    <xsd:import namespace="http://schemas.microsoft.com/office/infopath/2007/PartnerControls"/>
    <xsd:element name="id1c908f89e04c1b8a8fa64bd88664e7" ma:index="1" nillable="true" ma:taxonomy="true" ma:internalName="id1c908f89e04c1b8a8fa64bd88664e7" ma:taxonomyFieldName="HSB_Metadata_Process" ma:displayName="Process" ma:readOnly="false" ma:fieldId="{2d1c908f-89e0-4c1b-8a8f-a64bd88664e7}" ma:sspId="447f9ee0-58b2-4874-8c2c-25657494a284" ma:termSetId="d0b9b30a-6d27-4442-80eb-c63314591fbf" ma:anchorId="f047bc7e-4c59-4fab-8f25-f6639522abfc" ma:open="false" ma:isKeyword="false">
      <xsd:complexType>
        <xsd:sequence>
          <xsd:element ref="pc:Terms" minOccurs="0" maxOccurs="1"/>
        </xsd:sequence>
      </xsd:complexType>
    </xsd:element>
    <xsd:element name="pcdeb5f3d0dd4ca09849ca36e628003c" ma:index="5" nillable="true" ma:taxonomy="true" ma:internalName="pcdeb5f3d0dd4ca09849ca36e628003c" ma:taxonomyFieldName="HSB_Dokumenttyp" ma:displayName="Dokumenttyp" ma:readOnly="false" ma:fieldId="{9cdeb5f3-d0dd-4ca0-9849-ca36e628003c}" ma:sspId="447f9ee0-58b2-4874-8c2c-25657494a284" ma:termSetId="d0b9b30a-6d27-4442-80eb-c63314591fbf" ma:anchorId="a6bfab54-4d9e-4e26-8015-cc5c21409792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c028fa6e-0771-4438-bb26-27800aefde92}" ma:internalName="TaxCatchAll" ma:showField="CatchAllData" ma:web="3640cd41-f4a3-4fff-a52c-026eb51ee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c028fa6e-0771-4438-bb26-27800aefde92}" ma:internalName="TaxCatchAllLabel" ma:readOnly="true" ma:showField="CatchAllDataLabel" ma:web="3640cd41-f4a3-4fff-a52c-026eb51ee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9acb-e337-4e75-9e6d-f61429e6e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1c908f89e04c1b8a8fa64bd88664e7 xmlns="3640cd41-f4a3-4fff-a52c-026eb51ee06c">
      <Terms xmlns="http://schemas.microsoft.com/office/infopath/2007/PartnerControls"/>
    </id1c908f89e04c1b8a8fa64bd88664e7>
    <pcdeb5f3d0dd4ca09849ca36e628003c xmlns="3640cd41-f4a3-4fff-a52c-026eb51ee06c">
      <Terms xmlns="http://schemas.microsoft.com/office/infopath/2007/PartnerControls"/>
    </pcdeb5f3d0dd4ca09849ca36e628003c>
    <TaxCatchAll xmlns="ec169371-4572-491d-8f3f-63b5242cf310"/>
    <SharedWithUsers xmlns="3640cd41-f4a3-4fff-a52c-026eb51ee06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1B84628-CF24-4F9E-B719-416BBDD16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925F0-7376-41DF-B0A8-77A2AE0B6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E0F2C-26CF-4CDD-9E5E-9BD9A77DC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0cd41-f4a3-4fff-a52c-026eb51ee06c"/>
    <ds:schemaRef ds:uri="ec169371-4572-491d-8f3f-63b5242cf310"/>
    <ds:schemaRef ds:uri="e2ff9acb-e337-4e75-9e6d-f61429e6e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3F2C36-21C1-429E-B186-4597EF568647}">
  <ds:schemaRefs>
    <ds:schemaRef ds:uri="http://schemas.microsoft.com/office/2006/metadata/properties"/>
    <ds:schemaRef ds:uri="http://schemas.microsoft.com/office/infopath/2007/PartnerControls"/>
    <ds:schemaRef ds:uri="3640cd41-f4a3-4fff-a52c-026eb51ee06c"/>
    <ds:schemaRef ds:uri="ec169371-4572-491d-8f3f-63b5242cf3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mall-kallelse-2011-ars-stadgar (2)</Template>
  <TotalTime>0</TotalTime>
  <Pages>1</Pages>
  <Words>327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Emanuel Identity Manuals AB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Britt-Marie Ekvall</dc:creator>
  <cp:keywords>Mall</cp:keywords>
  <dc:description>Mars 2011, MS Word 2007, Sv
Carin Ländström, Hangar/C2
070-921 16 60</dc:description>
  <cp:lastModifiedBy>Pia Eriksson</cp:lastModifiedBy>
  <cp:revision>2</cp:revision>
  <cp:lastPrinted>2026-05-06T16:21:00Z</cp:lastPrinted>
  <dcterms:created xsi:type="dcterms:W3CDTF">2026-05-06T16:21:00Z</dcterms:created>
  <dcterms:modified xsi:type="dcterms:W3CDTF">2026-05-06T16:21:00Z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ApprovedBy">
    <vt:lpwstr>Britt-Marie Ekvall</vt:lpwstr>
  </property>
  <property fmtid="{D5CDD505-2E9C-101B-9397-08002B2CF9AE}" pid="3" name="PubCreatedBy">
    <vt:lpwstr>Britt-Marie Ekvall</vt:lpwstr>
  </property>
  <property fmtid="{D5CDD505-2E9C-101B-9397-08002B2CF9AE}" pid="4" name="PubCreatedDate">
    <vt:lpwstr>8/16/2018 9:01:00 AM</vt:lpwstr>
  </property>
  <property fmtid="{D5CDD505-2E9C-101B-9397-08002B2CF9AE}" pid="5" name="PubFirstMajorCreatedBy">
    <vt:lpwstr>Malin Wiberg</vt:lpwstr>
  </property>
  <property fmtid="{D5CDD505-2E9C-101B-9397-08002B2CF9AE}" pid="6" name="PubFirstMajorCreatedDate">
    <vt:lpwstr>3/19/2013 10:02:00 AM</vt:lpwstr>
  </property>
  <property fmtid="{D5CDD505-2E9C-101B-9397-08002B2CF9AE}" pid="7" name="PubFirstMinorCreatedBy">
    <vt:lpwstr>Malin Wiberg</vt:lpwstr>
  </property>
  <property fmtid="{D5CDD505-2E9C-101B-9397-08002B2CF9AE}" pid="8" name="PubFirstMinorCreatedDate">
    <vt:lpwstr>3/19/2013 10:02:00 AM</vt:lpwstr>
  </property>
  <property fmtid="{D5CDD505-2E9C-101B-9397-08002B2CF9AE}" pid="9" name="PubID">
    <vt:lpwstr>14371</vt:lpwstr>
  </property>
  <property fmtid="{D5CDD505-2E9C-101B-9397-08002B2CF9AE}" pid="10" name="PubTitle">
    <vt:lpwstr>Budgetbrev</vt:lpwstr>
  </property>
  <property fmtid="{D5CDD505-2E9C-101B-9397-08002B2CF9AE}" pid="11" name="PubValidFrom">
    <vt:lpwstr>8/16/2018</vt:lpwstr>
  </property>
  <property fmtid="{D5CDD505-2E9C-101B-9397-08002B2CF9AE}" pid="12" name="PubValidTo">
    <vt:lpwstr>4/2/2013</vt:lpwstr>
  </property>
  <property fmtid="{D5CDD505-2E9C-101B-9397-08002B2CF9AE}" pid="13" name="PubVersion">
    <vt:lpwstr>20</vt:lpwstr>
  </property>
  <property fmtid="{D5CDD505-2E9C-101B-9397-08002B2CF9AE}" pid="14" name="AuthorIds_UIVersion_512">
    <vt:lpwstr>4</vt:lpwstr>
  </property>
  <property fmtid="{D5CDD505-2E9C-101B-9397-08002B2CF9AE}" pid="15" name="HSB_Dokumenttyp">
    <vt:lpwstr/>
  </property>
  <property fmtid="{D5CDD505-2E9C-101B-9397-08002B2CF9AE}" pid="16" name="ContentTypeId">
    <vt:lpwstr>0x0100CABFA3DEFCEF4740B7C80948C4EE333400BE5B0228FA42CE4FA977BDFDFFCBD905</vt:lpwstr>
  </property>
  <property fmtid="{D5CDD505-2E9C-101B-9397-08002B2CF9AE}" pid="17" name="ComplianceAssetId">
    <vt:lpwstr/>
  </property>
  <property fmtid="{D5CDD505-2E9C-101B-9397-08002B2CF9AE}" pid="18" name="HSB_Location">
    <vt:lpwstr>Vårt Arbetssätt</vt:lpwstr>
  </property>
  <property fmtid="{D5CDD505-2E9C-101B-9397-08002B2CF9AE}" pid="19" name="HSB_Metadata_Process">
    <vt:lpwstr/>
  </property>
  <property fmtid="{D5CDD505-2E9C-101B-9397-08002B2CF9AE}" pid="20" name="Order">
    <vt:r8>994700</vt:r8>
  </property>
</Properties>
</file>