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63A5" w14:textId="74883F92" w:rsidR="00F55E8E" w:rsidRPr="004C4AED" w:rsidRDefault="00F55E8E" w:rsidP="004C4AED">
      <w:pPr>
        <w:tabs>
          <w:tab w:val="left" w:pos="4320"/>
        </w:tabs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4C4AED">
        <w:rPr>
          <w:rFonts w:asciiTheme="minorHAnsi" w:hAnsiTheme="minorHAnsi" w:cstheme="minorHAnsi"/>
          <w:sz w:val="24"/>
          <w:szCs w:val="24"/>
        </w:rPr>
        <w:t xml:space="preserve">We invite you to become a </w:t>
      </w:r>
      <w:r w:rsidR="004C4AD7" w:rsidRPr="004C4AED">
        <w:rPr>
          <w:rFonts w:asciiTheme="minorHAnsi" w:hAnsiTheme="minorHAnsi" w:cstheme="minorHAnsi"/>
          <w:sz w:val="24"/>
          <w:szCs w:val="24"/>
        </w:rPr>
        <w:t xml:space="preserve">Corporate </w:t>
      </w:r>
      <w:r w:rsidR="00142904">
        <w:rPr>
          <w:rFonts w:asciiTheme="minorHAnsi" w:hAnsiTheme="minorHAnsi" w:cstheme="minorHAnsi"/>
          <w:sz w:val="24"/>
          <w:szCs w:val="24"/>
        </w:rPr>
        <w:t>Sponsor</w:t>
      </w:r>
      <w:r w:rsidRPr="004C4AED">
        <w:rPr>
          <w:rFonts w:asciiTheme="minorHAnsi" w:hAnsiTheme="minorHAnsi" w:cstheme="minorHAnsi"/>
          <w:sz w:val="24"/>
          <w:szCs w:val="24"/>
        </w:rPr>
        <w:t xml:space="preserve"> for SEFW’s Fall Forum</w:t>
      </w:r>
      <w:r w:rsidR="00EB7CAB" w:rsidRPr="004C4AED">
        <w:rPr>
          <w:rFonts w:asciiTheme="minorHAnsi" w:hAnsiTheme="minorHAnsi" w:cstheme="minorHAnsi"/>
          <w:sz w:val="24"/>
          <w:szCs w:val="24"/>
        </w:rPr>
        <w:t>, a</w:t>
      </w:r>
      <w:r w:rsidR="00CD03BF" w:rsidRPr="004C4AED">
        <w:rPr>
          <w:rFonts w:asciiTheme="minorHAnsi" w:hAnsiTheme="minorHAnsi" w:cstheme="minorHAnsi"/>
          <w:sz w:val="24"/>
          <w:szCs w:val="24"/>
        </w:rPr>
        <w:t>n</w:t>
      </w:r>
      <w:r w:rsidR="00EB7CAB" w:rsidRPr="004C4AED">
        <w:rPr>
          <w:rFonts w:asciiTheme="minorHAnsi" w:hAnsiTheme="minorHAnsi" w:cstheme="minorHAnsi"/>
          <w:sz w:val="24"/>
          <w:szCs w:val="24"/>
        </w:rPr>
        <w:t xml:space="preserve"> </w:t>
      </w:r>
      <w:r w:rsidR="002D17FB" w:rsidRPr="004C4AED">
        <w:rPr>
          <w:rFonts w:asciiTheme="minorHAnsi" w:hAnsiTheme="minorHAnsi" w:cstheme="minorHAnsi"/>
          <w:sz w:val="24"/>
          <w:szCs w:val="24"/>
        </w:rPr>
        <w:t>in-person</w:t>
      </w:r>
      <w:r w:rsidR="00CD03BF" w:rsidRPr="004C4AED">
        <w:rPr>
          <w:rFonts w:asciiTheme="minorHAnsi" w:hAnsiTheme="minorHAnsi" w:cstheme="minorHAnsi"/>
          <w:sz w:val="24"/>
          <w:szCs w:val="24"/>
        </w:rPr>
        <w:t>/virtual</w:t>
      </w:r>
      <w:r w:rsidR="00EB7CAB" w:rsidRPr="004C4AED">
        <w:rPr>
          <w:rFonts w:asciiTheme="minorHAnsi" w:hAnsiTheme="minorHAnsi" w:cstheme="minorHAnsi"/>
          <w:sz w:val="24"/>
          <w:szCs w:val="24"/>
        </w:rPr>
        <w:t xml:space="preserve"> event</w:t>
      </w:r>
      <w:r w:rsidRPr="004C4AED">
        <w:rPr>
          <w:rFonts w:asciiTheme="minorHAnsi" w:hAnsiTheme="minorHAnsi" w:cstheme="minorHAnsi"/>
          <w:sz w:val="24"/>
          <w:szCs w:val="24"/>
        </w:rPr>
        <w:t xml:space="preserve"> on </w:t>
      </w:r>
      <w:r w:rsidR="001A656B" w:rsidRPr="004C4AED">
        <w:rPr>
          <w:rFonts w:asciiTheme="minorHAnsi" w:hAnsiTheme="minorHAnsi" w:cstheme="minorHAnsi"/>
          <w:sz w:val="24"/>
          <w:szCs w:val="24"/>
        </w:rPr>
        <w:t xml:space="preserve">November </w:t>
      </w:r>
      <w:r w:rsidR="00A97149" w:rsidRPr="004C4AED">
        <w:rPr>
          <w:rFonts w:asciiTheme="minorHAnsi" w:hAnsiTheme="minorHAnsi" w:cstheme="minorHAnsi"/>
          <w:sz w:val="24"/>
          <w:szCs w:val="24"/>
        </w:rPr>
        <w:t>1</w:t>
      </w:r>
      <w:r w:rsidR="005159F3">
        <w:rPr>
          <w:rFonts w:asciiTheme="minorHAnsi" w:hAnsiTheme="minorHAnsi" w:cstheme="minorHAnsi"/>
          <w:sz w:val="24"/>
          <w:szCs w:val="24"/>
        </w:rPr>
        <w:t>3</w:t>
      </w:r>
      <w:r w:rsidR="00494891" w:rsidRPr="0049489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94891">
        <w:rPr>
          <w:rFonts w:asciiTheme="minorHAnsi" w:hAnsiTheme="minorHAnsi" w:cstheme="minorHAnsi"/>
          <w:sz w:val="24"/>
          <w:szCs w:val="24"/>
        </w:rPr>
        <w:t xml:space="preserve"> at Benaroya Hall</w:t>
      </w:r>
      <w:r w:rsidR="00EF55D1" w:rsidRPr="004C4AED">
        <w:rPr>
          <w:rFonts w:asciiTheme="minorHAnsi" w:hAnsiTheme="minorHAnsi" w:cstheme="minorHAnsi"/>
          <w:sz w:val="24"/>
          <w:szCs w:val="24"/>
        </w:rPr>
        <w:t xml:space="preserve">. </w:t>
      </w:r>
      <w:r w:rsidR="004C4AED" w:rsidRPr="004C4AED">
        <w:rPr>
          <w:rFonts w:asciiTheme="minorHAnsi" w:hAnsiTheme="minorHAnsi" w:cstheme="minorHAnsi"/>
          <w:sz w:val="24"/>
          <w:szCs w:val="24"/>
        </w:rPr>
        <w:t xml:space="preserve"> </w:t>
      </w:r>
      <w:r w:rsidR="00EF55D1" w:rsidRPr="004C4AED">
        <w:rPr>
          <w:rFonts w:asciiTheme="minorHAnsi" w:hAnsiTheme="minorHAnsi" w:cstheme="minorHAnsi"/>
          <w:sz w:val="24"/>
          <w:szCs w:val="24"/>
        </w:rPr>
        <w:t>SEFW is pleased to present “</w:t>
      </w:r>
      <w:r w:rsidR="005159F3">
        <w:rPr>
          <w:rFonts w:asciiTheme="minorHAnsi" w:hAnsiTheme="minorHAnsi" w:cstheme="minorHAnsi"/>
          <w:b/>
          <w:sz w:val="24"/>
          <w:szCs w:val="24"/>
        </w:rPr>
        <w:t>Las Vegas Sphere: Building the Ultimate Experience</w:t>
      </w:r>
      <w:r w:rsidR="00104A53" w:rsidRPr="004C4AED">
        <w:rPr>
          <w:rFonts w:asciiTheme="minorHAnsi" w:hAnsiTheme="minorHAnsi" w:cstheme="minorHAnsi"/>
          <w:b/>
          <w:sz w:val="24"/>
          <w:szCs w:val="24"/>
        </w:rPr>
        <w:t>.”</w:t>
      </w:r>
      <w:r w:rsidR="004C1ABA" w:rsidRPr="004C4AE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B2B184" w14:textId="4E760CBA" w:rsidR="00F55E8E" w:rsidRPr="00FB378C" w:rsidRDefault="00F55E8E" w:rsidP="004050AF">
      <w:pPr>
        <w:tabs>
          <w:tab w:val="left" w:pos="4320"/>
        </w:tabs>
        <w:jc w:val="both"/>
        <w:rPr>
          <w:rFonts w:ascii="Arial" w:hAnsi="Arial" w:cs="Arial"/>
          <w:i/>
          <w:color w:val="FF0000"/>
        </w:rPr>
      </w:pPr>
    </w:p>
    <w:tbl>
      <w:tblPr>
        <w:tblW w:w="10800" w:type="dxa"/>
        <w:tblInd w:w="-10" w:type="dxa"/>
        <w:tblLook w:val="04A0" w:firstRow="1" w:lastRow="0" w:firstColumn="1" w:lastColumn="0" w:noHBand="0" w:noVBand="1"/>
      </w:tblPr>
      <w:tblGrid>
        <w:gridCol w:w="3748"/>
        <w:gridCol w:w="1700"/>
        <w:gridCol w:w="1700"/>
        <w:gridCol w:w="1700"/>
        <w:gridCol w:w="1952"/>
      </w:tblGrid>
      <w:tr w:rsidR="00826974" w:rsidRPr="00826974" w14:paraId="0BDB3FBC" w14:textId="77777777" w:rsidTr="00142904">
        <w:trPr>
          <w:trHeight w:val="324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866712" w14:textId="77777777" w:rsidR="00826974" w:rsidRPr="00826974" w:rsidRDefault="00826974" w:rsidP="0082697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SPONSORSHIP OPPORTUNITY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2D0B76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53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31D7340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Benefits</w:t>
            </w:r>
          </w:p>
        </w:tc>
      </w:tr>
      <w:tr w:rsidR="00826974" w:rsidRPr="00826974" w14:paraId="5C5709FB" w14:textId="77777777" w:rsidTr="00142904">
        <w:trPr>
          <w:trHeight w:val="47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528CED5" w14:textId="6CC837B0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Venue Sponsor</w:t>
            </w:r>
            <w:r w:rsidR="00FC3787">
              <w:rPr>
                <w:rFonts w:ascii="Arial" w:hAnsi="Arial" w:cs="Arial"/>
                <w:color w:val="000000"/>
                <w:sz w:val="22"/>
                <w:szCs w:val="22"/>
              </w:rPr>
              <w:t xml:space="preserve"> (1 available)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3C2C8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$5,000 </w:t>
            </w:r>
          </w:p>
        </w:tc>
        <w:tc>
          <w:tcPr>
            <w:tcW w:w="5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4A440CE" w14:textId="6F6A46A4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 xml:space="preserve">Benefits of Platinum Sponsorship &amp; prominent logo display in venue hall </w:t>
            </w:r>
          </w:p>
        </w:tc>
      </w:tr>
      <w:tr w:rsidR="00826974" w:rsidRPr="00826974" w14:paraId="273DE5A8" w14:textId="77777777" w:rsidTr="00142904">
        <w:trPr>
          <w:trHeight w:val="529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226D8CC" w14:textId="734F891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Reception Sponsor</w:t>
            </w:r>
            <w:r w:rsidR="00FC3787">
              <w:rPr>
                <w:rFonts w:ascii="Arial" w:hAnsi="Arial" w:cs="Arial"/>
                <w:color w:val="000000"/>
                <w:sz w:val="22"/>
                <w:szCs w:val="22"/>
              </w:rPr>
              <w:t xml:space="preserve"> (1 available)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7D230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$5,000 </w:t>
            </w:r>
          </w:p>
        </w:tc>
        <w:tc>
          <w:tcPr>
            <w:tcW w:w="5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F277199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Benefits of Platinum Sponsorship &amp; prominent logo display during reception</w:t>
            </w:r>
          </w:p>
        </w:tc>
      </w:tr>
      <w:tr w:rsidR="00826974" w:rsidRPr="00826974" w14:paraId="6593FE04" w14:textId="77777777" w:rsidTr="00142904">
        <w:trPr>
          <w:trHeight w:val="52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A0273D" w14:textId="5993BB36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Recording Sponsor</w:t>
            </w:r>
            <w:r w:rsidR="00FC3787">
              <w:rPr>
                <w:rFonts w:ascii="Arial" w:hAnsi="Arial" w:cs="Arial"/>
                <w:color w:val="000000"/>
                <w:sz w:val="22"/>
                <w:szCs w:val="22"/>
              </w:rPr>
              <w:t xml:space="preserve"> (1 available)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E1464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$5,000 </w:t>
            </w:r>
          </w:p>
        </w:tc>
        <w:tc>
          <w:tcPr>
            <w:tcW w:w="5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2313A3C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 xml:space="preserve">Benefits of Platinum Sponsorship &amp; prominent logo display on final video recording </w:t>
            </w:r>
          </w:p>
        </w:tc>
      </w:tr>
      <w:tr w:rsidR="00826974" w:rsidRPr="00826974" w14:paraId="0E19C088" w14:textId="77777777" w:rsidTr="00142904">
        <w:trPr>
          <w:trHeight w:val="288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4C0C8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4B6FC" w14:textId="77777777" w:rsidR="00826974" w:rsidRPr="00826974" w:rsidRDefault="00826974" w:rsidP="0082697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CC4FB" w14:textId="77777777" w:rsidR="00826974" w:rsidRPr="00826974" w:rsidRDefault="00826974" w:rsidP="00826974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D8628" w14:textId="77777777" w:rsidR="00826974" w:rsidRPr="00826974" w:rsidRDefault="00826974" w:rsidP="00826974"/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0967C" w14:textId="77777777" w:rsidR="00826974" w:rsidRPr="00826974" w:rsidRDefault="00826974" w:rsidP="00826974"/>
        </w:tc>
      </w:tr>
      <w:tr w:rsidR="00826974" w:rsidRPr="00826974" w14:paraId="72C63EF9" w14:textId="77777777" w:rsidTr="00142904">
        <w:trPr>
          <w:trHeight w:val="276"/>
        </w:trPr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CFBDEB3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9B42D5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Platinum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5FBC00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Gold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BBFE94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Silver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223E8C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Bronze</w:t>
            </w:r>
          </w:p>
        </w:tc>
      </w:tr>
      <w:tr w:rsidR="00826974" w:rsidRPr="00826974" w14:paraId="69E77A72" w14:textId="77777777" w:rsidTr="00142904">
        <w:trPr>
          <w:trHeight w:val="270"/>
        </w:trPr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AC68D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Sponsorship Levels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FDEDF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$4,000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5EE12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$2,500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B194F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$1,500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6AD69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$750 </w:t>
            </w:r>
          </w:p>
        </w:tc>
      </w:tr>
      <w:tr w:rsidR="00826974" w:rsidRPr="00826974" w14:paraId="0ACE60A8" w14:textId="77777777" w:rsidTr="00142904">
        <w:trPr>
          <w:trHeight w:val="336"/>
        </w:trPr>
        <w:tc>
          <w:tcPr>
            <w:tcW w:w="3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1576E" w14:textId="4762A2CF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Organization name and logo on www.sefw.org for calendar year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40600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735B1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3C5B5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474B6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</w:tr>
      <w:tr w:rsidR="00826974" w:rsidRPr="00826974" w14:paraId="104FBC25" w14:textId="77777777" w:rsidTr="00142904">
        <w:trPr>
          <w:trHeight w:val="259"/>
        </w:trPr>
        <w:tc>
          <w:tcPr>
            <w:tcW w:w="37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ECE4C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CF51B" w14:textId="77777777" w:rsidR="00826974" w:rsidRPr="00826974" w:rsidRDefault="00826974" w:rsidP="00826974">
            <w:pPr>
              <w:rPr>
                <w:rFonts w:ascii="Wingdings" w:hAnsi="Wingdings" w:cs="Calibri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3C8D3" w14:textId="77777777" w:rsidR="00826974" w:rsidRPr="00826974" w:rsidRDefault="00826974" w:rsidP="00826974">
            <w:pPr>
              <w:rPr>
                <w:rFonts w:ascii="Wingdings" w:hAnsi="Wingdings" w:cs="Calibri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C3373" w14:textId="77777777" w:rsidR="00826974" w:rsidRPr="00826974" w:rsidRDefault="00826974" w:rsidP="00826974">
            <w:pPr>
              <w:rPr>
                <w:rFonts w:ascii="Wingdings" w:hAnsi="Wingdings" w:cs="Calibri"/>
                <w:color w:val="000000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E92BA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(name only)</w:t>
            </w:r>
          </w:p>
        </w:tc>
      </w:tr>
      <w:tr w:rsidR="00826974" w:rsidRPr="00826974" w14:paraId="21129E98" w14:textId="77777777" w:rsidTr="00142904">
        <w:trPr>
          <w:trHeight w:val="610"/>
        </w:trPr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1915C" w14:textId="2E0CC40E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Organization weblink on www.sefw.org for a calendar year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25FEC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6B0FC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07BA0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39F4A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26974" w:rsidRPr="00826974" w14:paraId="4EEE39C1" w14:textId="77777777" w:rsidTr="00142904">
        <w:trPr>
          <w:trHeight w:val="556"/>
        </w:trPr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AF659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Organization name on official Forum poster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998F6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DED09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B39AE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07FA9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</w:tr>
      <w:tr w:rsidR="00826974" w:rsidRPr="00826974" w14:paraId="45246FEB" w14:textId="77777777" w:rsidTr="00142904">
        <w:trPr>
          <w:trHeight w:val="565"/>
        </w:trPr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A8645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Organization logo on Forum event program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DC0CA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9AFF2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F90FB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9E49E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26974" w:rsidRPr="00826974" w14:paraId="2B91ABD6" w14:textId="77777777" w:rsidTr="00142904">
        <w:trPr>
          <w:trHeight w:val="348"/>
        </w:trPr>
        <w:tc>
          <w:tcPr>
            <w:tcW w:w="37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66124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Organization name and logo on pre-event slideshow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96298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823C2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08858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B5AA8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</w:tr>
      <w:tr w:rsidR="00826974" w:rsidRPr="00826974" w14:paraId="47907EEE" w14:textId="77777777" w:rsidTr="00142904">
        <w:trPr>
          <w:trHeight w:val="160"/>
        </w:trPr>
        <w:tc>
          <w:tcPr>
            <w:tcW w:w="37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9EB31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05DFC" w14:textId="77777777" w:rsidR="00826974" w:rsidRPr="00826974" w:rsidRDefault="00826974" w:rsidP="00826974">
            <w:pPr>
              <w:rPr>
                <w:rFonts w:ascii="Wingdings" w:hAnsi="Wingdings" w:cs="Calibri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28CAD" w14:textId="77777777" w:rsidR="00826974" w:rsidRPr="00826974" w:rsidRDefault="00826974" w:rsidP="00826974">
            <w:pPr>
              <w:rPr>
                <w:rFonts w:ascii="Wingdings" w:hAnsi="Wingdings" w:cs="Calibri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B93B3" w14:textId="77777777" w:rsidR="00826974" w:rsidRPr="00826974" w:rsidRDefault="00826974" w:rsidP="00826974">
            <w:pPr>
              <w:rPr>
                <w:rFonts w:ascii="Wingdings" w:hAnsi="Wingdings" w:cs="Calibri"/>
                <w:color w:val="000000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E2579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(name only)</w:t>
            </w:r>
          </w:p>
        </w:tc>
      </w:tr>
      <w:tr w:rsidR="00826974" w:rsidRPr="00826974" w14:paraId="70EFED6A" w14:textId="77777777" w:rsidTr="00142904">
        <w:trPr>
          <w:trHeight w:val="601"/>
        </w:trPr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2407D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 xml:space="preserve">Verbal mention of company name at Forum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0AE97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68CA7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ECC8C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9BD4C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26974" w:rsidRPr="00826974" w14:paraId="396A7F15" w14:textId="77777777" w:rsidTr="00142904">
        <w:trPr>
          <w:trHeight w:val="610"/>
        </w:trPr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3EF6C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Public acknowledgment in local newspaper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4DC12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B9692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C5ECC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D600C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26974" w:rsidRPr="00826974" w14:paraId="492D413D" w14:textId="77777777" w:rsidTr="00142904">
        <w:trPr>
          <w:trHeight w:val="799"/>
        </w:trPr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A1BF3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 xml:space="preserve">“Proud Sponsor of SEFW” badge provided for use on company website, materials, etc.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F1284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6389A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6664F" w14:textId="77777777" w:rsidR="00826974" w:rsidRPr="00826974" w:rsidRDefault="00826974" w:rsidP="00826974">
            <w:pPr>
              <w:jc w:val="center"/>
              <w:rPr>
                <w:rFonts w:ascii="Wingdings" w:hAnsi="Wingdings" w:cs="Calibri"/>
                <w:color w:val="000000"/>
                <w:sz w:val="26"/>
                <w:szCs w:val="26"/>
              </w:rPr>
            </w:pPr>
            <w:r w:rsidRPr="00826974">
              <w:rPr>
                <w:rFonts w:ascii="Wingdings" w:hAnsi="Wingdings" w:cs="Calibri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F8991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26974" w:rsidRPr="00826974" w14:paraId="0B6D8BA0" w14:textId="77777777" w:rsidTr="00142904">
        <w:trPr>
          <w:trHeight w:val="564"/>
        </w:trPr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C9887" w14:textId="77777777" w:rsidR="00826974" w:rsidRPr="00826974" w:rsidRDefault="00826974" w:rsidP="008269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 xml:space="preserve">Pre-function networking reception tickets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45068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D65B1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3352D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C058C" w14:textId="77777777" w:rsidR="00826974" w:rsidRPr="00826974" w:rsidRDefault="00826974" w:rsidP="00826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97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14:paraId="21D31017" w14:textId="77777777" w:rsidR="00826974" w:rsidRDefault="00826974" w:rsidP="004050AF">
      <w:pPr>
        <w:tabs>
          <w:tab w:val="left" w:pos="4320"/>
        </w:tabs>
        <w:jc w:val="both"/>
        <w:rPr>
          <w:rFonts w:ascii="Arial" w:hAnsi="Arial" w:cs="Arial"/>
          <w:i/>
        </w:rPr>
      </w:pPr>
    </w:p>
    <w:p w14:paraId="11E1E1C0" w14:textId="407FCFE9" w:rsidR="00F55E8E" w:rsidRDefault="00F55E8E" w:rsidP="001D3C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189">
        <w:rPr>
          <w:rFonts w:ascii="Arial" w:hAnsi="Arial" w:cs="Arial"/>
          <w:b/>
          <w:sz w:val="24"/>
          <w:szCs w:val="24"/>
        </w:rPr>
        <w:t xml:space="preserve">Yes! </w:t>
      </w:r>
      <w:r w:rsidRPr="00CB5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would like to be an SEFW </w:t>
      </w:r>
      <w:r w:rsidR="00897075">
        <w:rPr>
          <w:rFonts w:ascii="Arial" w:hAnsi="Arial" w:cs="Arial"/>
          <w:sz w:val="24"/>
          <w:szCs w:val="24"/>
        </w:rPr>
        <w:t>Corporate Sponsor</w:t>
      </w:r>
      <w:r w:rsidRPr="00CB5189">
        <w:rPr>
          <w:rFonts w:ascii="Arial" w:hAnsi="Arial" w:cs="Arial"/>
          <w:sz w:val="24"/>
          <w:szCs w:val="24"/>
        </w:rPr>
        <w:t xml:space="preserve"> for </w:t>
      </w:r>
      <w:r w:rsidR="00897075">
        <w:rPr>
          <w:rFonts w:ascii="Arial" w:hAnsi="Arial" w:cs="Arial"/>
          <w:sz w:val="24"/>
          <w:szCs w:val="24"/>
        </w:rPr>
        <w:t>the November 1</w:t>
      </w:r>
      <w:r w:rsidR="003646B6">
        <w:rPr>
          <w:rFonts w:ascii="Arial" w:hAnsi="Arial" w:cs="Arial"/>
          <w:sz w:val="24"/>
          <w:szCs w:val="24"/>
        </w:rPr>
        <w:t>3</w:t>
      </w:r>
      <w:r w:rsidR="00897075" w:rsidRPr="00897075">
        <w:rPr>
          <w:rFonts w:ascii="Arial" w:hAnsi="Arial" w:cs="Arial"/>
          <w:sz w:val="24"/>
          <w:szCs w:val="24"/>
          <w:vertAlign w:val="superscript"/>
        </w:rPr>
        <w:t>th</w:t>
      </w:r>
      <w:r w:rsidR="00897075">
        <w:rPr>
          <w:rFonts w:ascii="Arial" w:hAnsi="Arial" w:cs="Arial"/>
          <w:sz w:val="24"/>
          <w:szCs w:val="24"/>
        </w:rPr>
        <w:t xml:space="preserve"> Fall Forum!</w:t>
      </w:r>
    </w:p>
    <w:p w14:paraId="7D2B80FB" w14:textId="6A39A608" w:rsidR="001D3CD2" w:rsidRPr="00E7615C" w:rsidRDefault="001D3CD2" w:rsidP="001D3C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189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 w:rsidR="00FB378C">
        <w:rPr>
          <w:rFonts w:ascii="Arial" w:hAnsi="Arial" w:cs="Arial"/>
          <w:sz w:val="24"/>
          <w:szCs w:val="24"/>
        </w:rPr>
        <w:t>SPECIAL OPPORTUNITY - $</w:t>
      </w:r>
      <w:r w:rsidR="00897075">
        <w:rPr>
          <w:rFonts w:ascii="Arial" w:hAnsi="Arial" w:cs="Arial"/>
          <w:sz w:val="24"/>
          <w:szCs w:val="24"/>
        </w:rPr>
        <w:t xml:space="preserve">5000 </w:t>
      </w:r>
      <w:r w:rsidR="00897075" w:rsidRPr="00897075">
        <w:rPr>
          <w:rFonts w:ascii="Arial" w:hAnsi="Arial" w:cs="Arial"/>
          <w:i/>
          <w:iCs/>
          <w:sz w:val="24"/>
          <w:szCs w:val="24"/>
        </w:rPr>
        <w:t>please</w:t>
      </w:r>
      <w:r w:rsidR="00FB378C" w:rsidRPr="00897075">
        <w:rPr>
          <w:rFonts w:ascii="Arial" w:hAnsi="Arial" w:cs="Arial"/>
          <w:i/>
          <w:iCs/>
          <w:sz w:val="24"/>
          <w:szCs w:val="24"/>
        </w:rPr>
        <w:t xml:space="preserve"> </w:t>
      </w:r>
      <w:r w:rsidR="00FB378C" w:rsidRPr="00FB378C">
        <w:rPr>
          <w:rFonts w:ascii="Arial" w:hAnsi="Arial" w:cs="Arial"/>
          <w:i/>
          <w:iCs/>
          <w:sz w:val="24"/>
          <w:szCs w:val="24"/>
        </w:rPr>
        <w:t>indicate preference</w:t>
      </w:r>
      <w:r w:rsidR="00FB378C">
        <w:rPr>
          <w:rFonts w:ascii="Arial" w:hAnsi="Arial" w:cs="Arial"/>
          <w:i/>
          <w:iCs/>
          <w:sz w:val="24"/>
          <w:szCs w:val="24"/>
        </w:rPr>
        <w:t>:</w:t>
      </w:r>
      <w:r w:rsidR="00FB378C">
        <w:rPr>
          <w:rFonts w:ascii="Arial" w:hAnsi="Arial" w:cs="Arial"/>
          <w:sz w:val="24"/>
          <w:szCs w:val="24"/>
        </w:rPr>
        <w:t xml:space="preserve"> Venue / Reception / </w:t>
      </w:r>
      <w:r>
        <w:rPr>
          <w:rFonts w:ascii="Arial" w:hAnsi="Arial" w:cs="Arial"/>
          <w:sz w:val="24"/>
          <w:szCs w:val="24"/>
        </w:rPr>
        <w:t xml:space="preserve">Recording </w:t>
      </w:r>
    </w:p>
    <w:p w14:paraId="4E791665" w14:textId="67E0C0CD" w:rsidR="00F55E8E" w:rsidRDefault="00F55E8E" w:rsidP="001D3C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189">
        <w:rPr>
          <w:rFonts w:ascii="Arial" w:hAnsi="Arial" w:cs="Arial"/>
          <w:sz w:val="24"/>
          <w:szCs w:val="24"/>
        </w:rPr>
        <w:sym w:font="Wingdings" w:char="F072"/>
      </w:r>
      <w:r w:rsidRPr="00CB5189">
        <w:rPr>
          <w:rFonts w:ascii="Arial" w:hAnsi="Arial" w:cs="Arial"/>
          <w:sz w:val="24"/>
          <w:szCs w:val="24"/>
        </w:rPr>
        <w:t xml:space="preserve"> Platinum</w:t>
      </w:r>
      <w:r>
        <w:rPr>
          <w:rFonts w:ascii="Arial" w:hAnsi="Arial" w:cs="Arial"/>
          <w:sz w:val="24"/>
          <w:szCs w:val="24"/>
        </w:rPr>
        <w:t xml:space="preserve"> </w:t>
      </w:r>
      <w:r w:rsidRPr="00CB51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$4</w:t>
      </w:r>
      <w:r w:rsidRPr="00CB5189">
        <w:rPr>
          <w:rFonts w:ascii="Arial" w:hAnsi="Arial" w:cs="Arial"/>
          <w:sz w:val="24"/>
          <w:szCs w:val="24"/>
        </w:rPr>
        <w:t xml:space="preserve">000    </w:t>
      </w:r>
      <w:r w:rsidRPr="00CB5189">
        <w:rPr>
          <w:rFonts w:ascii="Arial" w:hAnsi="Arial" w:cs="Arial"/>
          <w:sz w:val="24"/>
          <w:szCs w:val="24"/>
        </w:rPr>
        <w:sym w:font="Wingdings" w:char="F072"/>
      </w:r>
      <w:r w:rsidRPr="00CB5189">
        <w:rPr>
          <w:rFonts w:ascii="Arial" w:hAnsi="Arial" w:cs="Arial"/>
          <w:sz w:val="24"/>
          <w:szCs w:val="24"/>
        </w:rPr>
        <w:t xml:space="preserve"> Gold</w:t>
      </w:r>
      <w:r>
        <w:rPr>
          <w:rFonts w:ascii="Arial" w:hAnsi="Arial" w:cs="Arial"/>
          <w:sz w:val="24"/>
          <w:szCs w:val="24"/>
        </w:rPr>
        <w:t xml:space="preserve"> </w:t>
      </w:r>
      <w:r w:rsidRPr="00CB51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B5189">
        <w:rPr>
          <w:rFonts w:ascii="Arial" w:hAnsi="Arial" w:cs="Arial"/>
          <w:sz w:val="24"/>
          <w:szCs w:val="24"/>
        </w:rPr>
        <w:t xml:space="preserve">$2500    </w:t>
      </w:r>
      <w:r w:rsidRPr="00CB5189">
        <w:rPr>
          <w:rFonts w:ascii="Arial" w:hAnsi="Arial" w:cs="Arial"/>
          <w:sz w:val="24"/>
          <w:szCs w:val="24"/>
        </w:rPr>
        <w:sym w:font="Wingdings" w:char="F072"/>
      </w:r>
      <w:r w:rsidR="001A656B">
        <w:rPr>
          <w:rFonts w:ascii="Arial" w:hAnsi="Arial" w:cs="Arial"/>
          <w:sz w:val="24"/>
          <w:szCs w:val="24"/>
        </w:rPr>
        <w:t xml:space="preserve"> </w:t>
      </w:r>
      <w:r w:rsidRPr="00CB5189">
        <w:rPr>
          <w:rFonts w:ascii="Arial" w:hAnsi="Arial" w:cs="Arial"/>
          <w:sz w:val="24"/>
          <w:szCs w:val="24"/>
        </w:rPr>
        <w:t>Silver</w:t>
      </w:r>
      <w:r>
        <w:rPr>
          <w:rFonts w:ascii="Arial" w:hAnsi="Arial" w:cs="Arial"/>
          <w:sz w:val="24"/>
          <w:szCs w:val="24"/>
        </w:rPr>
        <w:t xml:space="preserve"> </w:t>
      </w:r>
      <w:r w:rsidRPr="00CB51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B5189">
        <w:rPr>
          <w:rFonts w:ascii="Arial" w:hAnsi="Arial" w:cs="Arial"/>
          <w:sz w:val="24"/>
          <w:szCs w:val="24"/>
        </w:rPr>
        <w:t>$1</w:t>
      </w:r>
      <w:r w:rsidR="001D3CD2">
        <w:rPr>
          <w:rFonts w:ascii="Arial" w:hAnsi="Arial" w:cs="Arial"/>
          <w:sz w:val="24"/>
          <w:szCs w:val="24"/>
        </w:rPr>
        <w:t>5</w:t>
      </w:r>
      <w:r w:rsidRPr="00CB5189">
        <w:rPr>
          <w:rFonts w:ascii="Arial" w:hAnsi="Arial" w:cs="Arial"/>
          <w:sz w:val="24"/>
          <w:szCs w:val="24"/>
        </w:rPr>
        <w:t xml:space="preserve">00   </w:t>
      </w:r>
      <w:r w:rsidRPr="00CB5189">
        <w:rPr>
          <w:rFonts w:ascii="Arial" w:hAnsi="Arial" w:cs="Arial"/>
          <w:sz w:val="24"/>
          <w:szCs w:val="24"/>
        </w:rPr>
        <w:sym w:font="Wingdings" w:char="F072"/>
      </w:r>
      <w:r w:rsidR="001A656B">
        <w:rPr>
          <w:rFonts w:ascii="Arial" w:hAnsi="Arial" w:cs="Arial"/>
          <w:sz w:val="24"/>
          <w:szCs w:val="24"/>
        </w:rPr>
        <w:t xml:space="preserve"> </w:t>
      </w:r>
      <w:r w:rsidRPr="00CB5189">
        <w:rPr>
          <w:rFonts w:ascii="Arial" w:hAnsi="Arial" w:cs="Arial"/>
          <w:sz w:val="24"/>
          <w:szCs w:val="24"/>
        </w:rPr>
        <w:t>Bronze</w:t>
      </w:r>
      <w:r>
        <w:rPr>
          <w:rFonts w:ascii="Arial" w:hAnsi="Arial" w:cs="Arial"/>
          <w:sz w:val="24"/>
          <w:szCs w:val="24"/>
        </w:rPr>
        <w:t xml:space="preserve"> </w:t>
      </w:r>
      <w:r w:rsidRPr="00CB51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B5189">
        <w:rPr>
          <w:rFonts w:ascii="Arial" w:hAnsi="Arial" w:cs="Arial"/>
          <w:sz w:val="24"/>
          <w:szCs w:val="24"/>
        </w:rPr>
        <w:t>$</w:t>
      </w:r>
      <w:r w:rsidR="001D3CD2">
        <w:rPr>
          <w:rFonts w:ascii="Arial" w:hAnsi="Arial" w:cs="Arial"/>
          <w:sz w:val="24"/>
          <w:szCs w:val="24"/>
        </w:rPr>
        <w:t>75</w:t>
      </w:r>
      <w:r w:rsidRPr="00CB5189">
        <w:rPr>
          <w:rFonts w:ascii="Arial" w:hAnsi="Arial" w:cs="Arial"/>
          <w:sz w:val="24"/>
          <w:szCs w:val="24"/>
        </w:rPr>
        <w:t>0</w:t>
      </w:r>
    </w:p>
    <w:p w14:paraId="3451706F" w14:textId="77777777" w:rsidR="001D3CD2" w:rsidRPr="00CB5189" w:rsidRDefault="001D3CD2" w:rsidP="001D3CD2">
      <w:pPr>
        <w:jc w:val="center"/>
        <w:rPr>
          <w:rFonts w:ascii="Arial" w:hAnsi="Arial" w:cs="Arial"/>
          <w:sz w:val="24"/>
          <w:szCs w:val="24"/>
        </w:rPr>
      </w:pPr>
    </w:p>
    <w:p w14:paraId="165D09AB" w14:textId="752309AF" w:rsidR="00F55E8E" w:rsidRPr="00CB5189" w:rsidRDefault="00F55E8E" w:rsidP="001D3CD2">
      <w:pPr>
        <w:spacing w:line="360" w:lineRule="auto"/>
        <w:rPr>
          <w:rFonts w:ascii="Arial" w:hAnsi="Arial" w:cs="Arial"/>
        </w:rPr>
      </w:pPr>
      <w:r w:rsidRPr="00CB5189">
        <w:rPr>
          <w:rFonts w:ascii="Arial" w:hAnsi="Arial" w:cs="Arial"/>
        </w:rPr>
        <w:t>Organization:</w:t>
      </w:r>
      <w:r w:rsidR="004050AF">
        <w:rPr>
          <w:rFonts w:ascii="Arial" w:hAnsi="Arial" w:cs="Arial"/>
        </w:rPr>
        <w:t xml:space="preserve"> </w:t>
      </w:r>
      <w:r w:rsidRPr="00CB5189">
        <w:rPr>
          <w:rFonts w:ascii="Arial" w:hAnsi="Arial" w:cs="Arial"/>
        </w:rPr>
        <w:t>____________________________________</w:t>
      </w:r>
      <w:r w:rsidR="002C0AF1">
        <w:rPr>
          <w:rFonts w:ascii="Arial" w:hAnsi="Arial" w:cs="Arial"/>
        </w:rPr>
        <w:t>_______________________________________</w:t>
      </w:r>
      <w:r w:rsidRPr="00CB5189">
        <w:rPr>
          <w:rFonts w:ascii="Arial" w:hAnsi="Arial" w:cs="Arial"/>
        </w:rPr>
        <w:t>_</w:t>
      </w:r>
      <w:r w:rsidR="00826974">
        <w:rPr>
          <w:rFonts w:ascii="Arial" w:hAnsi="Arial" w:cs="Arial"/>
        </w:rPr>
        <w:t>_</w:t>
      </w:r>
      <w:r w:rsidRPr="00CB5189">
        <w:rPr>
          <w:rFonts w:ascii="Arial" w:hAnsi="Arial" w:cs="Arial"/>
        </w:rPr>
        <w:t xml:space="preserve">  </w:t>
      </w:r>
    </w:p>
    <w:p w14:paraId="3C7C671E" w14:textId="77777777" w:rsidR="00BB3254" w:rsidRPr="001D3CD2" w:rsidRDefault="00BB3254" w:rsidP="00F55E8E">
      <w:pPr>
        <w:ind w:left="-360"/>
        <w:jc w:val="center"/>
        <w:rPr>
          <w:rFonts w:ascii="Arial" w:hAnsi="Arial" w:cs="Arial"/>
          <w:i/>
          <w:sz w:val="10"/>
          <w:szCs w:val="10"/>
        </w:rPr>
      </w:pPr>
    </w:p>
    <w:p w14:paraId="0B8CC11E" w14:textId="345029BB" w:rsidR="00F55E8E" w:rsidRDefault="007932A1" w:rsidP="004050A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Email</w:t>
      </w:r>
      <w:r w:rsidR="00F55E8E" w:rsidRPr="00CB5189">
        <w:rPr>
          <w:rFonts w:ascii="Arial" w:hAnsi="Arial" w:cs="Arial"/>
          <w:i/>
        </w:rPr>
        <w:t xml:space="preserve"> this form </w:t>
      </w:r>
      <w:r w:rsidR="00897075">
        <w:rPr>
          <w:rFonts w:ascii="Arial" w:hAnsi="Arial" w:cs="Arial"/>
          <w:i/>
        </w:rPr>
        <w:t>to Katie Bohocky</w:t>
      </w:r>
      <w:r w:rsidR="00F55E8E" w:rsidRPr="00CB5189">
        <w:rPr>
          <w:rFonts w:ascii="Arial" w:hAnsi="Arial" w:cs="Arial"/>
          <w:i/>
        </w:rPr>
        <w:t xml:space="preserve"> at </w:t>
      </w:r>
      <w:hyperlink r:id="rId8" w:history="1">
        <w:r w:rsidR="001D3CD2" w:rsidRPr="00011431">
          <w:rPr>
            <w:rStyle w:val="Hyperlink"/>
            <w:rFonts w:ascii="Arial" w:hAnsi="Arial" w:cs="Arial"/>
            <w:i/>
          </w:rPr>
          <w:t>admin@sefw.org</w:t>
        </w:r>
      </w:hyperlink>
    </w:p>
    <w:p w14:paraId="15D767FA" w14:textId="77777777" w:rsidR="001D3CD2" w:rsidRPr="001D3CD2" w:rsidRDefault="001D3CD2" w:rsidP="004050AF">
      <w:pPr>
        <w:jc w:val="center"/>
        <w:rPr>
          <w:rFonts w:ascii="Arial" w:hAnsi="Arial" w:cs="Arial"/>
          <w:i/>
          <w:sz w:val="10"/>
          <w:szCs w:val="10"/>
        </w:rPr>
      </w:pPr>
    </w:p>
    <w:p w14:paraId="0200FC12" w14:textId="343BF673" w:rsidR="00624089" w:rsidRPr="001A798E" w:rsidRDefault="00F55E8E" w:rsidP="001A798E">
      <w:pPr>
        <w:jc w:val="center"/>
        <w:rPr>
          <w:rFonts w:ascii="Arial" w:hAnsi="Arial" w:cs="Arial"/>
          <w:b/>
          <w:sz w:val="18"/>
          <w:szCs w:val="18"/>
        </w:rPr>
      </w:pPr>
      <w:r w:rsidRPr="00CB5189">
        <w:rPr>
          <w:rFonts w:ascii="Arial" w:hAnsi="Arial" w:cs="Arial"/>
          <w:b/>
          <w:sz w:val="18"/>
          <w:szCs w:val="18"/>
        </w:rPr>
        <w:t>Thank you for your consideration and support.  Together, we’re making a difference</w:t>
      </w:r>
      <w:r>
        <w:rPr>
          <w:rFonts w:ascii="Arial" w:hAnsi="Arial" w:cs="Arial"/>
          <w:b/>
          <w:sz w:val="18"/>
          <w:szCs w:val="18"/>
        </w:rPr>
        <w:t>!</w:t>
      </w:r>
    </w:p>
    <w:sectPr w:rsidR="00624089" w:rsidRPr="001A798E" w:rsidSect="00A04E90">
      <w:headerReference w:type="even" r:id="rId9"/>
      <w:footerReference w:type="even" r:id="rId10"/>
      <w:headerReference w:type="first" r:id="rId11"/>
      <w:pgSz w:w="12240" w:h="15840" w:code="1"/>
      <w:pgMar w:top="1008" w:right="720" w:bottom="576" w:left="720" w:header="432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FF81" w14:textId="77777777" w:rsidR="00F252BA" w:rsidRDefault="00F252BA">
      <w:r>
        <w:separator/>
      </w:r>
    </w:p>
  </w:endnote>
  <w:endnote w:type="continuationSeparator" w:id="0">
    <w:p w14:paraId="0BF8484A" w14:textId="77777777" w:rsidR="00F252BA" w:rsidRDefault="00F2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F9CC" w14:textId="77777777" w:rsidR="00BA24A0" w:rsidRDefault="00BA24A0" w:rsidP="00F55E8E">
    <w:pPr>
      <w:framePr w:w="6331" w:h="736" w:hRule="exact" w:hSpace="180" w:wrap="around" w:vAnchor="page" w:hAnchor="page" w:x="3016" w:y="1606"/>
      <w:ind w:right="-1575"/>
      <w:rPr>
        <w:rFonts w:ascii="Arial" w:hAnsi="Arial" w:cs="Arial"/>
        <w:b/>
        <w:sz w:val="32"/>
        <w:szCs w:val="32"/>
      </w:rPr>
    </w:pPr>
    <w:r w:rsidRPr="006D2420">
      <w:rPr>
        <w:rFonts w:ascii="Arial" w:hAnsi="Arial" w:cs="Arial"/>
        <w:b/>
        <w:sz w:val="32"/>
        <w:szCs w:val="32"/>
      </w:rPr>
      <w:t>STRUCTURAL ENGINEERS FOUNDATION</w:t>
    </w:r>
  </w:p>
  <w:p w14:paraId="003DF675" w14:textId="77777777" w:rsidR="00BA24A0" w:rsidRPr="006D2420" w:rsidRDefault="00BA24A0" w:rsidP="00F55E8E">
    <w:pPr>
      <w:framePr w:w="6331" w:h="736" w:hRule="exact" w:hSpace="180" w:wrap="around" w:vAnchor="page" w:hAnchor="page" w:x="3016" w:y="1606"/>
      <w:ind w:right="-1575"/>
      <w:rPr>
        <w:rFonts w:ascii="Arial" w:hAnsi="Arial" w:cs="Arial"/>
        <w:b/>
        <w:sz w:val="32"/>
        <w:szCs w:val="32"/>
      </w:rPr>
    </w:pPr>
    <w:r w:rsidRPr="006D2420">
      <w:rPr>
        <w:rFonts w:ascii="Arial" w:hAnsi="Arial" w:cs="Arial"/>
        <w:b/>
        <w:sz w:val="32"/>
        <w:szCs w:val="32"/>
      </w:rPr>
      <w:t>OF WASHINGTON</w:t>
    </w:r>
  </w:p>
  <w:p w14:paraId="642496FB" w14:textId="77777777" w:rsidR="00BA24A0" w:rsidRPr="006D2420" w:rsidRDefault="00BA24A0" w:rsidP="00F55E8E">
    <w:pPr>
      <w:framePr w:w="6331" w:h="736" w:hRule="exact" w:hSpace="180" w:wrap="around" w:vAnchor="page" w:hAnchor="page" w:x="3016" w:y="1606"/>
      <w:ind w:right="-1575"/>
      <w:rPr>
        <w:rFonts w:ascii="Arial" w:hAnsi="Arial" w:cs="Arial"/>
        <w:b/>
        <w:sz w:val="32"/>
        <w:szCs w:val="32"/>
      </w:rPr>
    </w:pPr>
  </w:p>
  <w:p w14:paraId="6AC10907" w14:textId="77777777" w:rsidR="00BA24A0" w:rsidRDefault="00BA24A0" w:rsidP="001A656B">
    <w:pPr>
      <w:pStyle w:val="Footer"/>
      <w:ind w:left="90" w:right="-630"/>
    </w:pPr>
    <w:r>
      <w:rPr>
        <w:rFonts w:ascii="Arial" w:hAnsi="Arial"/>
        <w:sz w:val="22"/>
      </w:rPr>
      <w:t xml:space="preserve">           PO BOX 6248 </w:t>
    </w:r>
    <w:r>
      <w:rPr>
        <w:rFonts w:ascii="Arial" w:hAnsi="Arial"/>
        <w:sz w:val="22"/>
      </w:rPr>
      <w:sym w:font="Symbol" w:char="F0B7"/>
    </w:r>
    <w:r>
      <w:rPr>
        <w:rFonts w:ascii="Arial" w:hAnsi="Arial"/>
        <w:sz w:val="22"/>
      </w:rPr>
      <w:t xml:space="preserve"> Edmonds WA 98026 </w:t>
    </w:r>
    <w:r>
      <w:rPr>
        <w:rFonts w:ascii="Arial" w:hAnsi="Arial"/>
        <w:sz w:val="22"/>
      </w:rPr>
      <w:sym w:font="Symbol" w:char="F0B7"/>
    </w:r>
    <w:r>
      <w:rPr>
        <w:rFonts w:ascii="Arial" w:hAnsi="Arial"/>
        <w:sz w:val="22"/>
      </w:rPr>
      <w:t xml:space="preserve"> phone/fax 206-451-7475 </w:t>
    </w:r>
    <w:r>
      <w:rPr>
        <w:rFonts w:ascii="Arial" w:hAnsi="Arial"/>
        <w:sz w:val="22"/>
      </w:rPr>
      <w:sym w:font="Symbol" w:char="F0B7"/>
    </w:r>
    <w:r>
      <w:rPr>
        <w:rFonts w:ascii="Arial" w:hAnsi="Arial"/>
        <w:sz w:val="22"/>
      </w:rPr>
      <w:t xml:space="preserve"> e-mail admin@sefw.org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9247" w14:textId="77777777" w:rsidR="00F252BA" w:rsidRDefault="00F252BA">
      <w:r>
        <w:separator/>
      </w:r>
    </w:p>
  </w:footnote>
  <w:footnote w:type="continuationSeparator" w:id="0">
    <w:p w14:paraId="62FAB592" w14:textId="77777777" w:rsidR="00F252BA" w:rsidRDefault="00F2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58C1" w14:textId="77777777" w:rsidR="00BA24A0" w:rsidRDefault="00BA24A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7AF36E" wp14:editId="21D9A472">
          <wp:simplePos x="0" y="0"/>
          <wp:positionH relativeFrom="margin">
            <wp:align>left</wp:align>
          </wp:positionH>
          <wp:positionV relativeFrom="paragraph">
            <wp:posOffset>-126023</wp:posOffset>
          </wp:positionV>
          <wp:extent cx="1104900" cy="1133475"/>
          <wp:effectExtent l="0" t="0" r="0" b="9525"/>
          <wp:wrapNone/>
          <wp:docPr id="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D7E4" w14:textId="0905A723" w:rsidR="00BA24A0" w:rsidRDefault="004F186F" w:rsidP="004F186F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409E4F3" wp14:editId="4D9484C2">
          <wp:simplePos x="0" y="0"/>
          <wp:positionH relativeFrom="column">
            <wp:posOffset>-19050</wp:posOffset>
          </wp:positionH>
          <wp:positionV relativeFrom="page">
            <wp:posOffset>228600</wp:posOffset>
          </wp:positionV>
          <wp:extent cx="4962525" cy="1240155"/>
          <wp:effectExtent l="0" t="0" r="0" b="0"/>
          <wp:wrapTopAndBottom/>
          <wp:docPr id="607435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354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2525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4ED"/>
    <w:multiLevelType w:val="hybridMultilevel"/>
    <w:tmpl w:val="18AAA76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9E54F22"/>
    <w:multiLevelType w:val="hybridMultilevel"/>
    <w:tmpl w:val="6AE651EC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0DD14F50"/>
    <w:multiLevelType w:val="hybridMultilevel"/>
    <w:tmpl w:val="08DC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458"/>
    <w:multiLevelType w:val="hybridMultilevel"/>
    <w:tmpl w:val="C772E79E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29CF2E55"/>
    <w:multiLevelType w:val="hybridMultilevel"/>
    <w:tmpl w:val="4684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05464"/>
    <w:multiLevelType w:val="hybridMultilevel"/>
    <w:tmpl w:val="5F98D5A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3E7713D"/>
    <w:multiLevelType w:val="hybridMultilevel"/>
    <w:tmpl w:val="1F5A108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92B5CBA"/>
    <w:multiLevelType w:val="singleLevel"/>
    <w:tmpl w:val="6D9ED0E0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737BF5"/>
    <w:multiLevelType w:val="hybridMultilevel"/>
    <w:tmpl w:val="E7EC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244B"/>
    <w:multiLevelType w:val="hybridMultilevel"/>
    <w:tmpl w:val="D786D5F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7193C2F"/>
    <w:multiLevelType w:val="multilevel"/>
    <w:tmpl w:val="2530295E"/>
    <w:lvl w:ilvl="0">
      <w:start w:val="1998"/>
      <w:numFmt w:val="decimal"/>
      <w:lvlText w:val="%1"/>
      <w:lvlJc w:val="left"/>
      <w:pPr>
        <w:tabs>
          <w:tab w:val="num" w:pos="3420"/>
        </w:tabs>
        <w:ind w:left="3420" w:hanging="342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5040"/>
        </w:tabs>
        <w:ind w:left="5040" w:hanging="3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660"/>
        </w:tabs>
        <w:ind w:left="6660" w:hanging="34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280"/>
        </w:tabs>
        <w:ind w:left="8280" w:hanging="34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00"/>
        </w:tabs>
        <w:ind w:left="9900" w:hanging="34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20"/>
        </w:tabs>
        <w:ind w:left="11520" w:hanging="34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140"/>
        </w:tabs>
        <w:ind w:left="13140" w:hanging="34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60"/>
        </w:tabs>
        <w:ind w:left="14760" w:hanging="34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380"/>
        </w:tabs>
        <w:ind w:left="16380" w:hanging="3420"/>
      </w:pPr>
      <w:rPr>
        <w:rFonts w:hint="default"/>
      </w:rPr>
    </w:lvl>
  </w:abstractNum>
  <w:abstractNum w:abstractNumId="11" w15:restartNumberingAfterBreak="0">
    <w:nsid w:val="559C1185"/>
    <w:multiLevelType w:val="hybridMultilevel"/>
    <w:tmpl w:val="AA6E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720F3"/>
    <w:multiLevelType w:val="hybridMultilevel"/>
    <w:tmpl w:val="172C7AE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5E913BD1"/>
    <w:multiLevelType w:val="hybridMultilevel"/>
    <w:tmpl w:val="53960E54"/>
    <w:lvl w:ilvl="0" w:tplc="F95A9E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1093073"/>
    <w:multiLevelType w:val="hybridMultilevel"/>
    <w:tmpl w:val="B978D94E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7B042A21"/>
    <w:multiLevelType w:val="hybridMultilevel"/>
    <w:tmpl w:val="C53E708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843857778">
    <w:abstractNumId w:val="10"/>
  </w:num>
  <w:num w:numId="2" w16cid:durableId="821963962">
    <w:abstractNumId w:val="7"/>
  </w:num>
  <w:num w:numId="3" w16cid:durableId="944701644">
    <w:abstractNumId w:val="13"/>
  </w:num>
  <w:num w:numId="4" w16cid:durableId="1627464791">
    <w:abstractNumId w:val="12"/>
  </w:num>
  <w:num w:numId="5" w16cid:durableId="726993713">
    <w:abstractNumId w:val="9"/>
  </w:num>
  <w:num w:numId="6" w16cid:durableId="1559973044">
    <w:abstractNumId w:val="6"/>
  </w:num>
  <w:num w:numId="7" w16cid:durableId="486871541">
    <w:abstractNumId w:val="1"/>
  </w:num>
  <w:num w:numId="8" w16cid:durableId="594359116">
    <w:abstractNumId w:val="5"/>
  </w:num>
  <w:num w:numId="9" w16cid:durableId="715006602">
    <w:abstractNumId w:val="0"/>
  </w:num>
  <w:num w:numId="10" w16cid:durableId="1719284594">
    <w:abstractNumId w:val="11"/>
  </w:num>
  <w:num w:numId="11" w16cid:durableId="265893157">
    <w:abstractNumId w:val="14"/>
  </w:num>
  <w:num w:numId="12" w16cid:durableId="1370103999">
    <w:abstractNumId w:val="15"/>
  </w:num>
  <w:num w:numId="13" w16cid:durableId="2098668803">
    <w:abstractNumId w:val="3"/>
  </w:num>
  <w:num w:numId="14" w16cid:durableId="1485321019">
    <w:abstractNumId w:val="8"/>
  </w:num>
  <w:num w:numId="15" w16cid:durableId="460151378">
    <w:abstractNumId w:val="2"/>
  </w:num>
  <w:num w:numId="16" w16cid:durableId="1262639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24"/>
    <w:rsid w:val="000045F1"/>
    <w:rsid w:val="000121F6"/>
    <w:rsid w:val="00012A5A"/>
    <w:rsid w:val="00020DD6"/>
    <w:rsid w:val="00024E79"/>
    <w:rsid w:val="00027678"/>
    <w:rsid w:val="00032B2D"/>
    <w:rsid w:val="000363B2"/>
    <w:rsid w:val="0004111F"/>
    <w:rsid w:val="0004157D"/>
    <w:rsid w:val="00042089"/>
    <w:rsid w:val="00053EDC"/>
    <w:rsid w:val="00057963"/>
    <w:rsid w:val="00066511"/>
    <w:rsid w:val="00073D6D"/>
    <w:rsid w:val="000868D7"/>
    <w:rsid w:val="000939CF"/>
    <w:rsid w:val="00094695"/>
    <w:rsid w:val="000B0EAD"/>
    <w:rsid w:val="000B4C56"/>
    <w:rsid w:val="000E0046"/>
    <w:rsid w:val="000E3198"/>
    <w:rsid w:val="000E3D27"/>
    <w:rsid w:val="000F3283"/>
    <w:rsid w:val="00104A53"/>
    <w:rsid w:val="001070F8"/>
    <w:rsid w:val="0011472D"/>
    <w:rsid w:val="0011574C"/>
    <w:rsid w:val="00124206"/>
    <w:rsid w:val="001302B0"/>
    <w:rsid w:val="001319BA"/>
    <w:rsid w:val="00142904"/>
    <w:rsid w:val="00153D25"/>
    <w:rsid w:val="00155250"/>
    <w:rsid w:val="00171146"/>
    <w:rsid w:val="0017767F"/>
    <w:rsid w:val="00183A65"/>
    <w:rsid w:val="001A656B"/>
    <w:rsid w:val="001A798E"/>
    <w:rsid w:val="001B761F"/>
    <w:rsid w:val="001C1126"/>
    <w:rsid w:val="001C586C"/>
    <w:rsid w:val="001C7870"/>
    <w:rsid w:val="001D3688"/>
    <w:rsid w:val="001D3CD2"/>
    <w:rsid w:val="001E76C7"/>
    <w:rsid w:val="001F2B67"/>
    <w:rsid w:val="001F7864"/>
    <w:rsid w:val="00206F97"/>
    <w:rsid w:val="002124F3"/>
    <w:rsid w:val="0021284B"/>
    <w:rsid w:val="002200E8"/>
    <w:rsid w:val="00224C3D"/>
    <w:rsid w:val="002339CF"/>
    <w:rsid w:val="00234070"/>
    <w:rsid w:val="00236E76"/>
    <w:rsid w:val="00237D21"/>
    <w:rsid w:val="002418E8"/>
    <w:rsid w:val="00247DB9"/>
    <w:rsid w:val="00252B40"/>
    <w:rsid w:val="00252DDE"/>
    <w:rsid w:val="00254762"/>
    <w:rsid w:val="002608CD"/>
    <w:rsid w:val="00264642"/>
    <w:rsid w:val="0027117B"/>
    <w:rsid w:val="00271A97"/>
    <w:rsid w:val="002759C3"/>
    <w:rsid w:val="00286FD1"/>
    <w:rsid w:val="002A113E"/>
    <w:rsid w:val="002A23F9"/>
    <w:rsid w:val="002A29EA"/>
    <w:rsid w:val="002A3481"/>
    <w:rsid w:val="002A522B"/>
    <w:rsid w:val="002A5BC5"/>
    <w:rsid w:val="002B197C"/>
    <w:rsid w:val="002C0AF1"/>
    <w:rsid w:val="002C74D6"/>
    <w:rsid w:val="002D0185"/>
    <w:rsid w:val="002D17FB"/>
    <w:rsid w:val="002D4C9E"/>
    <w:rsid w:val="002E5A76"/>
    <w:rsid w:val="002F1CAC"/>
    <w:rsid w:val="00307213"/>
    <w:rsid w:val="003110B0"/>
    <w:rsid w:val="003133E5"/>
    <w:rsid w:val="003138B2"/>
    <w:rsid w:val="00315241"/>
    <w:rsid w:val="0032595B"/>
    <w:rsid w:val="00332C65"/>
    <w:rsid w:val="00357724"/>
    <w:rsid w:val="00361B99"/>
    <w:rsid w:val="003646B6"/>
    <w:rsid w:val="00370243"/>
    <w:rsid w:val="00377B87"/>
    <w:rsid w:val="0039229D"/>
    <w:rsid w:val="00395001"/>
    <w:rsid w:val="0039598E"/>
    <w:rsid w:val="003A254A"/>
    <w:rsid w:val="003B11DB"/>
    <w:rsid w:val="003B28A8"/>
    <w:rsid w:val="003B4025"/>
    <w:rsid w:val="003D147C"/>
    <w:rsid w:val="003D1B8A"/>
    <w:rsid w:val="003D322B"/>
    <w:rsid w:val="003D77EE"/>
    <w:rsid w:val="003E098A"/>
    <w:rsid w:val="003E3497"/>
    <w:rsid w:val="003E3E05"/>
    <w:rsid w:val="003E784A"/>
    <w:rsid w:val="003F0703"/>
    <w:rsid w:val="003F085A"/>
    <w:rsid w:val="003F0BBB"/>
    <w:rsid w:val="00403320"/>
    <w:rsid w:val="004050AF"/>
    <w:rsid w:val="004135A7"/>
    <w:rsid w:val="004256F4"/>
    <w:rsid w:val="00426D4B"/>
    <w:rsid w:val="00431D90"/>
    <w:rsid w:val="00454DE3"/>
    <w:rsid w:val="00463C1D"/>
    <w:rsid w:val="004677A6"/>
    <w:rsid w:val="00474F05"/>
    <w:rsid w:val="00476141"/>
    <w:rsid w:val="00484099"/>
    <w:rsid w:val="0049079E"/>
    <w:rsid w:val="00490A6E"/>
    <w:rsid w:val="00491041"/>
    <w:rsid w:val="00491631"/>
    <w:rsid w:val="00491E29"/>
    <w:rsid w:val="00494891"/>
    <w:rsid w:val="004A21FC"/>
    <w:rsid w:val="004B7F3E"/>
    <w:rsid w:val="004C1ABA"/>
    <w:rsid w:val="004C4AD7"/>
    <w:rsid w:val="004C4AED"/>
    <w:rsid w:val="004D42A9"/>
    <w:rsid w:val="004D723D"/>
    <w:rsid w:val="004E0560"/>
    <w:rsid w:val="004E09A4"/>
    <w:rsid w:val="004E2129"/>
    <w:rsid w:val="004E3BD0"/>
    <w:rsid w:val="004E46D8"/>
    <w:rsid w:val="004F186F"/>
    <w:rsid w:val="004F3257"/>
    <w:rsid w:val="004F459F"/>
    <w:rsid w:val="00502C54"/>
    <w:rsid w:val="00505797"/>
    <w:rsid w:val="0050679E"/>
    <w:rsid w:val="00510D57"/>
    <w:rsid w:val="00511B71"/>
    <w:rsid w:val="005126C8"/>
    <w:rsid w:val="00514389"/>
    <w:rsid w:val="005159F3"/>
    <w:rsid w:val="00515FB6"/>
    <w:rsid w:val="00520275"/>
    <w:rsid w:val="005350DD"/>
    <w:rsid w:val="0053588B"/>
    <w:rsid w:val="00547F19"/>
    <w:rsid w:val="00563CC9"/>
    <w:rsid w:val="00571A79"/>
    <w:rsid w:val="005723C2"/>
    <w:rsid w:val="005755B0"/>
    <w:rsid w:val="00575929"/>
    <w:rsid w:val="0058393D"/>
    <w:rsid w:val="00590F50"/>
    <w:rsid w:val="005915B9"/>
    <w:rsid w:val="00591A3D"/>
    <w:rsid w:val="005936F3"/>
    <w:rsid w:val="00593E78"/>
    <w:rsid w:val="005979FC"/>
    <w:rsid w:val="005B2603"/>
    <w:rsid w:val="005B3632"/>
    <w:rsid w:val="005B57B3"/>
    <w:rsid w:val="005E2DE9"/>
    <w:rsid w:val="006124AF"/>
    <w:rsid w:val="00613C22"/>
    <w:rsid w:val="00615396"/>
    <w:rsid w:val="00624089"/>
    <w:rsid w:val="00637B7A"/>
    <w:rsid w:val="00652D14"/>
    <w:rsid w:val="00661381"/>
    <w:rsid w:val="006658BE"/>
    <w:rsid w:val="006846FD"/>
    <w:rsid w:val="00687295"/>
    <w:rsid w:val="006A2903"/>
    <w:rsid w:val="006C1FBD"/>
    <w:rsid w:val="006C768B"/>
    <w:rsid w:val="006D2420"/>
    <w:rsid w:val="006E1EB5"/>
    <w:rsid w:val="006E6592"/>
    <w:rsid w:val="006F01A1"/>
    <w:rsid w:val="00702BEE"/>
    <w:rsid w:val="007042C4"/>
    <w:rsid w:val="00717BE6"/>
    <w:rsid w:val="007261B8"/>
    <w:rsid w:val="00742085"/>
    <w:rsid w:val="00743AC5"/>
    <w:rsid w:val="00746218"/>
    <w:rsid w:val="00746DA8"/>
    <w:rsid w:val="007533F0"/>
    <w:rsid w:val="0077178A"/>
    <w:rsid w:val="00775E36"/>
    <w:rsid w:val="00783551"/>
    <w:rsid w:val="00785C0E"/>
    <w:rsid w:val="00785E25"/>
    <w:rsid w:val="007932A1"/>
    <w:rsid w:val="00794E24"/>
    <w:rsid w:val="0079702F"/>
    <w:rsid w:val="007A13F6"/>
    <w:rsid w:val="007A1C73"/>
    <w:rsid w:val="007A4D59"/>
    <w:rsid w:val="007B7122"/>
    <w:rsid w:val="007B790E"/>
    <w:rsid w:val="007C5A2F"/>
    <w:rsid w:val="007D27C7"/>
    <w:rsid w:val="007D2A23"/>
    <w:rsid w:val="007D2A90"/>
    <w:rsid w:val="007D738B"/>
    <w:rsid w:val="007E5DDE"/>
    <w:rsid w:val="007E678C"/>
    <w:rsid w:val="007F195F"/>
    <w:rsid w:val="007F3C24"/>
    <w:rsid w:val="007F43F2"/>
    <w:rsid w:val="007F766A"/>
    <w:rsid w:val="0080055E"/>
    <w:rsid w:val="00803265"/>
    <w:rsid w:val="008034C6"/>
    <w:rsid w:val="008100DA"/>
    <w:rsid w:val="00816244"/>
    <w:rsid w:val="00826974"/>
    <w:rsid w:val="00842273"/>
    <w:rsid w:val="008422C6"/>
    <w:rsid w:val="00842CB8"/>
    <w:rsid w:val="008457C5"/>
    <w:rsid w:val="00852829"/>
    <w:rsid w:val="00865FD4"/>
    <w:rsid w:val="008743A8"/>
    <w:rsid w:val="0088217F"/>
    <w:rsid w:val="00897075"/>
    <w:rsid w:val="008B11BD"/>
    <w:rsid w:val="008B1631"/>
    <w:rsid w:val="008C2AA4"/>
    <w:rsid w:val="008C6BA0"/>
    <w:rsid w:val="008D0E1B"/>
    <w:rsid w:val="008D7E63"/>
    <w:rsid w:val="008E09F9"/>
    <w:rsid w:val="008E1855"/>
    <w:rsid w:val="008E675B"/>
    <w:rsid w:val="008F27E7"/>
    <w:rsid w:val="008F729E"/>
    <w:rsid w:val="009032D1"/>
    <w:rsid w:val="00910785"/>
    <w:rsid w:val="0092568E"/>
    <w:rsid w:val="00932B9C"/>
    <w:rsid w:val="00946CFE"/>
    <w:rsid w:val="0096352F"/>
    <w:rsid w:val="009918E8"/>
    <w:rsid w:val="00993B80"/>
    <w:rsid w:val="009A2364"/>
    <w:rsid w:val="009A560C"/>
    <w:rsid w:val="009A787E"/>
    <w:rsid w:val="009B18B6"/>
    <w:rsid w:val="009B292C"/>
    <w:rsid w:val="009C433F"/>
    <w:rsid w:val="009D30C1"/>
    <w:rsid w:val="009E1110"/>
    <w:rsid w:val="009E407A"/>
    <w:rsid w:val="009F0988"/>
    <w:rsid w:val="009F15AC"/>
    <w:rsid w:val="00A00ED7"/>
    <w:rsid w:val="00A04E90"/>
    <w:rsid w:val="00A20778"/>
    <w:rsid w:val="00A40D0A"/>
    <w:rsid w:val="00A41983"/>
    <w:rsid w:val="00A43B98"/>
    <w:rsid w:val="00A52FFE"/>
    <w:rsid w:val="00A6165E"/>
    <w:rsid w:val="00A621A2"/>
    <w:rsid w:val="00A6240C"/>
    <w:rsid w:val="00A760A5"/>
    <w:rsid w:val="00A861B7"/>
    <w:rsid w:val="00A86D7C"/>
    <w:rsid w:val="00A97149"/>
    <w:rsid w:val="00AA2BBA"/>
    <w:rsid w:val="00AA4C13"/>
    <w:rsid w:val="00AB7174"/>
    <w:rsid w:val="00AC65E9"/>
    <w:rsid w:val="00AD5869"/>
    <w:rsid w:val="00AE4069"/>
    <w:rsid w:val="00AF0170"/>
    <w:rsid w:val="00B01512"/>
    <w:rsid w:val="00B11D05"/>
    <w:rsid w:val="00B137AB"/>
    <w:rsid w:val="00B178E5"/>
    <w:rsid w:val="00B2116E"/>
    <w:rsid w:val="00B32B49"/>
    <w:rsid w:val="00B40C41"/>
    <w:rsid w:val="00B42F3F"/>
    <w:rsid w:val="00B56B13"/>
    <w:rsid w:val="00B56EC9"/>
    <w:rsid w:val="00B64543"/>
    <w:rsid w:val="00B661BB"/>
    <w:rsid w:val="00B72E22"/>
    <w:rsid w:val="00B82B16"/>
    <w:rsid w:val="00B87378"/>
    <w:rsid w:val="00BA24A0"/>
    <w:rsid w:val="00BA6781"/>
    <w:rsid w:val="00BB3254"/>
    <w:rsid w:val="00BB57FE"/>
    <w:rsid w:val="00BB7C4A"/>
    <w:rsid w:val="00BC4322"/>
    <w:rsid w:val="00BC7971"/>
    <w:rsid w:val="00BF435F"/>
    <w:rsid w:val="00C10B23"/>
    <w:rsid w:val="00C15A39"/>
    <w:rsid w:val="00C166CA"/>
    <w:rsid w:val="00C22B32"/>
    <w:rsid w:val="00C26AEE"/>
    <w:rsid w:val="00C2786B"/>
    <w:rsid w:val="00C30221"/>
    <w:rsid w:val="00C31E65"/>
    <w:rsid w:val="00C3285A"/>
    <w:rsid w:val="00C4770B"/>
    <w:rsid w:val="00C66452"/>
    <w:rsid w:val="00C66B68"/>
    <w:rsid w:val="00C74086"/>
    <w:rsid w:val="00C81C64"/>
    <w:rsid w:val="00C86A2C"/>
    <w:rsid w:val="00C9041E"/>
    <w:rsid w:val="00CA37FA"/>
    <w:rsid w:val="00CA382E"/>
    <w:rsid w:val="00CB3296"/>
    <w:rsid w:val="00CD03BF"/>
    <w:rsid w:val="00CD16FE"/>
    <w:rsid w:val="00CD61BF"/>
    <w:rsid w:val="00CE0D08"/>
    <w:rsid w:val="00CE2D43"/>
    <w:rsid w:val="00D00F28"/>
    <w:rsid w:val="00D1038F"/>
    <w:rsid w:val="00D125AC"/>
    <w:rsid w:val="00D1640D"/>
    <w:rsid w:val="00D20F72"/>
    <w:rsid w:val="00D23DA2"/>
    <w:rsid w:val="00D3311A"/>
    <w:rsid w:val="00D33AD5"/>
    <w:rsid w:val="00D557E9"/>
    <w:rsid w:val="00D61519"/>
    <w:rsid w:val="00D6601E"/>
    <w:rsid w:val="00D7593A"/>
    <w:rsid w:val="00D75D8F"/>
    <w:rsid w:val="00D954E7"/>
    <w:rsid w:val="00D96ABF"/>
    <w:rsid w:val="00D9752F"/>
    <w:rsid w:val="00DA7260"/>
    <w:rsid w:val="00DB6773"/>
    <w:rsid w:val="00DC2224"/>
    <w:rsid w:val="00DC4D6F"/>
    <w:rsid w:val="00DD3A7A"/>
    <w:rsid w:val="00DD6E38"/>
    <w:rsid w:val="00DE0F3D"/>
    <w:rsid w:val="00DF20C2"/>
    <w:rsid w:val="00E01B27"/>
    <w:rsid w:val="00E02C92"/>
    <w:rsid w:val="00E10496"/>
    <w:rsid w:val="00E12A5A"/>
    <w:rsid w:val="00E214D0"/>
    <w:rsid w:val="00E2653A"/>
    <w:rsid w:val="00E3005E"/>
    <w:rsid w:val="00E35400"/>
    <w:rsid w:val="00E35D13"/>
    <w:rsid w:val="00E40BED"/>
    <w:rsid w:val="00E472B4"/>
    <w:rsid w:val="00E575AE"/>
    <w:rsid w:val="00E7615C"/>
    <w:rsid w:val="00E8244A"/>
    <w:rsid w:val="00E94E6F"/>
    <w:rsid w:val="00EA3CCB"/>
    <w:rsid w:val="00EA6979"/>
    <w:rsid w:val="00EB7CAB"/>
    <w:rsid w:val="00ED5863"/>
    <w:rsid w:val="00EE3D72"/>
    <w:rsid w:val="00EE3FD1"/>
    <w:rsid w:val="00EE4019"/>
    <w:rsid w:val="00EE49E7"/>
    <w:rsid w:val="00EE54EF"/>
    <w:rsid w:val="00EF1F69"/>
    <w:rsid w:val="00EF55D1"/>
    <w:rsid w:val="00F01D44"/>
    <w:rsid w:val="00F02D12"/>
    <w:rsid w:val="00F0711C"/>
    <w:rsid w:val="00F16048"/>
    <w:rsid w:val="00F252BA"/>
    <w:rsid w:val="00F33AC0"/>
    <w:rsid w:val="00F453FA"/>
    <w:rsid w:val="00F477F4"/>
    <w:rsid w:val="00F47EE5"/>
    <w:rsid w:val="00F5299C"/>
    <w:rsid w:val="00F55E8E"/>
    <w:rsid w:val="00F561BD"/>
    <w:rsid w:val="00F65208"/>
    <w:rsid w:val="00F653B8"/>
    <w:rsid w:val="00F6755E"/>
    <w:rsid w:val="00F67EA7"/>
    <w:rsid w:val="00F80AD9"/>
    <w:rsid w:val="00F83C2A"/>
    <w:rsid w:val="00F85192"/>
    <w:rsid w:val="00F902BE"/>
    <w:rsid w:val="00FB378C"/>
    <w:rsid w:val="00FB6C64"/>
    <w:rsid w:val="00FC3787"/>
    <w:rsid w:val="00FD2F60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499CB4"/>
  <w15:docId w15:val="{3C871C3F-C423-4F71-9FC8-E4433D98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8A"/>
  </w:style>
  <w:style w:type="paragraph" w:styleId="Heading1">
    <w:name w:val="heading 1"/>
    <w:basedOn w:val="Normal"/>
    <w:next w:val="Normal"/>
    <w:qFormat/>
    <w:rsid w:val="003E098A"/>
    <w:pPr>
      <w:keepNext/>
      <w:tabs>
        <w:tab w:val="center" w:pos="1620"/>
        <w:tab w:val="left" w:pos="5040"/>
        <w:tab w:val="center" w:pos="7920"/>
      </w:tabs>
      <w:ind w:left="1620" w:right="21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3E098A"/>
    <w:pPr>
      <w:keepNext/>
      <w:framePr w:w="1893" w:h="3737" w:hSpace="180" w:wrap="around" w:vAnchor="text" w:hAnchor="page" w:x="9649" w:y="81"/>
      <w:jc w:val="right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09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98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E098A"/>
    <w:rPr>
      <w:color w:val="0000FF"/>
      <w:u w:val="single"/>
    </w:rPr>
  </w:style>
  <w:style w:type="paragraph" w:styleId="BlockText">
    <w:name w:val="Block Text"/>
    <w:basedOn w:val="Normal"/>
    <w:rsid w:val="003E098A"/>
    <w:pPr>
      <w:tabs>
        <w:tab w:val="center" w:pos="1620"/>
        <w:tab w:val="center" w:pos="6300"/>
        <w:tab w:val="center" w:pos="7920"/>
      </w:tabs>
      <w:ind w:left="1620" w:right="2160"/>
    </w:pPr>
    <w:rPr>
      <w:b/>
      <w:sz w:val="22"/>
    </w:rPr>
  </w:style>
  <w:style w:type="paragraph" w:styleId="BodyText">
    <w:name w:val="Body Text"/>
    <w:basedOn w:val="Normal"/>
    <w:rsid w:val="003E098A"/>
    <w:pPr>
      <w:tabs>
        <w:tab w:val="left" w:pos="3240"/>
        <w:tab w:val="left" w:pos="6120"/>
        <w:tab w:val="left" w:pos="7650"/>
      </w:tabs>
      <w:ind w:right="1440"/>
    </w:pPr>
    <w:rPr>
      <w:sz w:val="22"/>
    </w:rPr>
  </w:style>
  <w:style w:type="paragraph" w:customStyle="1" w:styleId="Bulletindent">
    <w:name w:val="Bullet indent"/>
    <w:basedOn w:val="Normal"/>
    <w:rsid w:val="003E098A"/>
    <w:pPr>
      <w:numPr>
        <w:numId w:val="2"/>
      </w:numPr>
      <w:tabs>
        <w:tab w:val="clear" w:pos="360"/>
        <w:tab w:val="left" w:pos="540"/>
        <w:tab w:val="num" w:pos="900"/>
        <w:tab w:val="left" w:pos="1080"/>
        <w:tab w:val="left" w:pos="1620"/>
      </w:tabs>
      <w:ind w:left="900"/>
    </w:pPr>
  </w:style>
  <w:style w:type="paragraph" w:styleId="BalloonText">
    <w:name w:val="Balloon Text"/>
    <w:basedOn w:val="Normal"/>
    <w:semiHidden/>
    <w:rsid w:val="005143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86FD1"/>
  </w:style>
  <w:style w:type="paragraph" w:styleId="ListParagraph">
    <w:name w:val="List Paragraph"/>
    <w:basedOn w:val="Normal"/>
    <w:uiPriority w:val="34"/>
    <w:qFormat/>
    <w:rsid w:val="001C58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efw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FAX%20TRANS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EE274-09BF-4B39-8B6C-7860175D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TRANSMITTAL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TRANSMITTAL</vt:lpstr>
    </vt:vector>
  </TitlesOfParts>
  <Company>Brunswig Administrative Svcs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TRANSMITTAL</dc:title>
  <dc:subject/>
  <dc:creator>M L Brunswig</dc:creator>
  <cp:keywords/>
  <dc:description/>
  <cp:lastModifiedBy>Katie Bohocky</cp:lastModifiedBy>
  <cp:revision>15</cp:revision>
  <cp:lastPrinted>2023-10-20T15:47:00Z</cp:lastPrinted>
  <dcterms:created xsi:type="dcterms:W3CDTF">2024-09-28T21:36:00Z</dcterms:created>
  <dcterms:modified xsi:type="dcterms:W3CDTF">2025-08-25T23:51:00Z</dcterms:modified>
</cp:coreProperties>
</file>