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EF4154" w:rsidR="00447A79" w:rsidP="00EF4154" w:rsidRDefault="00671D90" w14:paraId="1F92CC24" w14:textId="7AAA9CA7">
      <w:pPr>
        <w:pStyle w:val="Title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EDF1F20" wp14:editId="153D0A4F">
            <wp:simplePos x="0" y="0"/>
            <wp:positionH relativeFrom="column">
              <wp:posOffset>0</wp:posOffset>
            </wp:positionH>
            <wp:positionV relativeFrom="paragraph">
              <wp:posOffset>-447472</wp:posOffset>
            </wp:positionV>
            <wp:extent cx="1361440" cy="360680"/>
            <wp:effectExtent l="0" t="0" r="0" b="0"/>
            <wp:wrapNone/>
            <wp:docPr id="1922624246" name="Picture 1" descr="A black background with a black squa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624246" name="Picture 1" descr="A black background with a black square&#10;&#10;AI-generated content may be incorrect."/>
                    <pic:cNvPicPr/>
                  </pic:nvPicPr>
                  <pic:blipFill>
                    <a:blip r:embed="rId12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440" cy="360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F4154" w:rsidR="00EF4154">
        <w:t>Creative Approach &amp; Brand Assets Checklist</w:t>
      </w:r>
    </w:p>
    <w:p w:rsidRPr="00EF4154" w:rsidR="00EF4154" w:rsidP="00EF4154" w:rsidRDefault="00EF4154" w14:paraId="4D28B72D" w14:textId="3F7DFAD7">
      <w:r w:rsidRPr="00EF4154">
        <w:t xml:space="preserve">O.C. Tanner </w:t>
      </w:r>
      <w:r w:rsidR="002426A5">
        <w:t xml:space="preserve">believes strongly in the value of a branded recognition experience. </w:t>
      </w:r>
      <w:r w:rsidRPr="00EF4154">
        <w:t>We have found that a</w:t>
      </w:r>
      <w:r w:rsidR="00432189">
        <w:t xml:space="preserve">n employee recognition </w:t>
      </w:r>
      <w:r w:rsidRPr="00EF4154">
        <w:t>experience that reflects the look and feel of YOUR brand creates higher adoption</w:t>
      </w:r>
      <w:r w:rsidR="00432189">
        <w:t xml:space="preserve"> with employees</w:t>
      </w:r>
      <w:r w:rsidRPr="00EF4154">
        <w:t xml:space="preserve">, as well as greater connection and engagement. </w:t>
      </w:r>
      <w:r w:rsidR="00432189">
        <w:t>W</w:t>
      </w:r>
      <w:r w:rsidRPr="00EF4154">
        <w:t>e believe so strongly in the value of a branded experience that we have invested in a</w:t>
      </w:r>
      <w:r w:rsidR="00432189">
        <w:t>n incredible pool of</w:t>
      </w:r>
      <w:r w:rsidRPr="00EF4154">
        <w:t xml:space="preserve"> talent</w:t>
      </w:r>
      <w:r w:rsidR="00432189">
        <w:t xml:space="preserve">ed </w:t>
      </w:r>
      <w:r w:rsidRPr="00EF4154">
        <w:t>strategists, designers, copywriters, animators</w:t>
      </w:r>
      <w:r w:rsidR="00432189">
        <w:t>,</w:t>
      </w:r>
      <w:r w:rsidRPr="00EF4154">
        <w:t xml:space="preserve"> and production artists—many of whom have been recruited from top advertising and design firms.</w:t>
      </w:r>
    </w:p>
    <w:p w:rsidRPr="00E8695B" w:rsidR="00432189" w:rsidP="00EF4154" w:rsidRDefault="00E8695B" w14:paraId="0CB40B0A" w14:textId="461BE3CA">
      <w:pPr>
        <w:pStyle w:val="Heading1"/>
        <w:rPr>
          <w:sz w:val="20"/>
          <w:szCs w:val="20"/>
        </w:rPr>
      </w:pPr>
      <w:r w:rsidRPr="00E8695B">
        <w:rPr>
          <w:sz w:val="20"/>
          <w:szCs w:val="20"/>
        </w:rPr>
        <w:t>Note: If your program design is templated, your P</w:t>
      </w:r>
      <w:r>
        <w:rPr>
          <w:sz w:val="20"/>
          <w:szCs w:val="20"/>
        </w:rPr>
        <w:t xml:space="preserve">roject </w:t>
      </w:r>
      <w:r w:rsidRPr="00E8695B">
        <w:rPr>
          <w:sz w:val="20"/>
          <w:szCs w:val="20"/>
        </w:rPr>
        <w:t>M</w:t>
      </w:r>
      <w:r>
        <w:rPr>
          <w:sz w:val="20"/>
          <w:szCs w:val="20"/>
        </w:rPr>
        <w:t>anager</w:t>
      </w:r>
      <w:r w:rsidRPr="00E8695B">
        <w:rPr>
          <w:sz w:val="20"/>
          <w:szCs w:val="20"/>
        </w:rPr>
        <w:t xml:space="preserve"> will provide you with more documentation.</w:t>
      </w:r>
    </w:p>
    <w:p w:rsidRPr="00EF4154" w:rsidR="00EF4154" w:rsidP="00EF4154" w:rsidRDefault="000872EC" w14:paraId="2E081D61" w14:textId="5F0CE4D8">
      <w:pPr>
        <w:pStyle w:val="Heading1"/>
      </w:pPr>
      <w:r w:rsidRPr="00EF4154">
        <w:t>Overview</w:t>
      </w:r>
    </w:p>
    <w:p w:rsidRPr="00EF4154" w:rsidR="00EF4154" w:rsidP="00EF4154" w:rsidRDefault="00EF4154" w14:paraId="468E4EB1" w14:textId="3DACE9CD">
      <w:r w:rsidR="170995A6">
        <w:rPr/>
        <w:t>Here's</w:t>
      </w:r>
      <w:r w:rsidR="170995A6">
        <w:rPr/>
        <w:t xml:space="preserve"> how our Design Team will engage with you and your Marketing/Brand teams:</w:t>
      </w:r>
    </w:p>
    <w:p w:rsidRPr="00EF4154" w:rsidR="00EF4154" w:rsidP="00292959" w:rsidRDefault="00EF4154" w14:paraId="7816B311" w14:textId="76FCECBB">
      <w:pPr>
        <w:pStyle w:val="ListLevel1"/>
      </w:pPr>
      <w:r w:rsidRPr="00292959">
        <w:rPr>
          <w:b/>
        </w:rPr>
        <w:t>DISCOVERY</w:t>
      </w:r>
      <w:r w:rsidR="00795818">
        <w:t xml:space="preserve"> </w:t>
      </w:r>
      <w:r w:rsidRPr="00EF4154">
        <w:t xml:space="preserve">Our Creative Strategist will host a discovery session to learn more about your culture, environment, brand guidelines, values, and other insights that </w:t>
      </w:r>
      <w:r w:rsidR="00432189">
        <w:t xml:space="preserve">will </w:t>
      </w:r>
      <w:r w:rsidRPr="00EF4154">
        <w:t>help our design team develop materials that connect with your employees</w:t>
      </w:r>
      <w:r w:rsidR="00EB4DFB">
        <w:t>.</w:t>
      </w:r>
    </w:p>
    <w:p w:rsidRPr="00EF4154" w:rsidR="00EF4154" w:rsidP="00292959" w:rsidRDefault="00EF4154" w14:paraId="19E083B9" w14:textId="7D21359D">
      <w:pPr>
        <w:pStyle w:val="ListLevel1"/>
      </w:pPr>
      <w:r w:rsidRPr="00292959">
        <w:rPr>
          <w:b/>
        </w:rPr>
        <w:t>CREATIVE PRESENTATION</w:t>
      </w:r>
      <w:r w:rsidRPr="00EF4154">
        <w:t xml:space="preserve"> Our writers and designers will share initial creative themes, design concepts, messaging, etc. as appropriate to the project</w:t>
      </w:r>
      <w:r w:rsidR="00EB4DFB">
        <w:t>.</w:t>
      </w:r>
    </w:p>
    <w:p w:rsidRPr="00EF4154" w:rsidR="00EF4154" w:rsidP="00292959" w:rsidRDefault="00EF4154" w14:paraId="5529FD17" w14:textId="5D0314BB">
      <w:pPr>
        <w:pStyle w:val="ListLevel1"/>
      </w:pPr>
      <w:r w:rsidRPr="7FFDA5B8">
        <w:rPr>
          <w:b/>
          <w:bCs/>
        </w:rPr>
        <w:t xml:space="preserve">DESIGN </w:t>
      </w:r>
      <w:r w:rsidRPr="7FFDA5B8" w:rsidR="00EB4DFB">
        <w:rPr>
          <w:b/>
          <w:bCs/>
        </w:rPr>
        <w:t xml:space="preserve">AND </w:t>
      </w:r>
      <w:r w:rsidRPr="7FFDA5B8">
        <w:rPr>
          <w:b/>
          <w:bCs/>
        </w:rPr>
        <w:t>REFINEMENT</w:t>
      </w:r>
      <w:r>
        <w:t xml:space="preserve"> Our creative team will work in partnership with your stakeholders to create the final design solution, which will then be handed off to our production and configuration teams to implement</w:t>
      </w:r>
      <w:r w:rsidR="00EB4DFB">
        <w:t>.</w:t>
      </w:r>
      <w:r>
        <w:t xml:space="preserve">  </w:t>
      </w:r>
    </w:p>
    <w:p w:rsidR="00EF4154" w:rsidP="7FFDA5B8" w:rsidRDefault="00EF4154" w14:paraId="76372D46" w14:textId="61BBDACE">
      <w:pPr>
        <w:pStyle w:val="ListLevel1"/>
        <w:numPr>
          <w:ilvl w:val="0"/>
          <w:numId w:val="0"/>
        </w:numPr>
      </w:pPr>
    </w:p>
    <w:p w:rsidR="00EF4154" w:rsidP="7FFDA5B8" w:rsidRDefault="7CDBB206" w14:paraId="41F54C10" w14:textId="39C8708C">
      <w:pPr>
        <w:spacing w:after="0"/>
        <w:rPr>
          <w:rFonts w:ascii="Arial" w:hAnsi="Arial" w:eastAsia="Arial" w:cs="Arial"/>
          <w:b/>
          <w:bCs/>
          <w:szCs w:val="20"/>
        </w:rPr>
      </w:pPr>
      <w:r w:rsidRPr="7FFDA5B8">
        <w:rPr>
          <w:rFonts w:ascii="Arial" w:hAnsi="Arial" w:eastAsia="Arial" w:cs="Arial"/>
          <w:szCs w:val="20"/>
        </w:rPr>
        <w:t xml:space="preserve">The </w:t>
      </w:r>
      <w:r w:rsidRPr="7FFDA5B8">
        <w:rPr>
          <w:rFonts w:ascii="Arial" w:hAnsi="Arial" w:eastAsia="Arial" w:cs="Arial"/>
          <w:b/>
          <w:bCs/>
          <w:szCs w:val="20"/>
        </w:rPr>
        <w:t>Culture Cloud User Interface</w:t>
      </w:r>
      <w:r w:rsidRPr="7FFDA5B8">
        <w:rPr>
          <w:rFonts w:ascii="Arial" w:hAnsi="Arial" w:eastAsia="Arial" w:cs="Arial"/>
          <w:szCs w:val="20"/>
        </w:rPr>
        <w:t xml:space="preserve"> (UI) utilizes content templates that </w:t>
      </w:r>
      <w:r w:rsidRPr="006379A8">
        <w:rPr>
          <w:rFonts w:ascii="Arial" w:hAnsi="Arial" w:eastAsia="Arial" w:cs="Arial"/>
          <w:szCs w:val="20"/>
        </w:rPr>
        <w:t>can</w:t>
      </w:r>
      <w:r w:rsidRPr="7FFDA5B8">
        <w:rPr>
          <w:rFonts w:ascii="Arial" w:hAnsi="Arial" w:eastAsia="Arial" w:cs="Arial"/>
          <w:szCs w:val="20"/>
        </w:rPr>
        <w:t xml:space="preserve"> be modified in designated areas with custom graphics and text. </w:t>
      </w:r>
      <w:r w:rsidRPr="006379A8">
        <w:rPr>
          <w:rFonts w:ascii="Arial" w:hAnsi="Arial" w:eastAsia="Arial" w:cs="Arial"/>
          <w:b/>
          <w:bCs/>
          <w:szCs w:val="20"/>
          <w:u w:val="single"/>
        </w:rPr>
        <w:t>Customizable areas</w:t>
      </w:r>
      <w:r w:rsidRPr="7FFDA5B8">
        <w:rPr>
          <w:rFonts w:ascii="Arial" w:hAnsi="Arial" w:eastAsia="Arial" w:cs="Arial"/>
          <w:szCs w:val="20"/>
        </w:rPr>
        <w:t xml:space="preserve"> include primary color, primary logo, homepage banner, social feed banners, recognition brand name and welcome message. The UI has been developed and tested to optimize the user experience and </w:t>
      </w:r>
      <w:r w:rsidRPr="7FFDA5B8">
        <w:rPr>
          <w:rFonts w:ascii="Arial" w:hAnsi="Arial" w:eastAsia="Arial" w:cs="Arial"/>
          <w:b/>
          <w:bCs/>
          <w:szCs w:val="20"/>
          <w:u w:val="single"/>
        </w:rPr>
        <w:t>cannot</w:t>
      </w:r>
      <w:r w:rsidRPr="7FFDA5B8">
        <w:rPr>
          <w:rFonts w:ascii="Arial" w:hAnsi="Arial" w:eastAsia="Arial" w:cs="Arial"/>
          <w:b/>
          <w:bCs/>
          <w:szCs w:val="20"/>
        </w:rPr>
        <w:t xml:space="preserve"> be customized in these areas: navigation, fonts, buttons, and Culture Cloud logo.</w:t>
      </w:r>
    </w:p>
    <w:p w:rsidR="00EF4154" w:rsidP="00EF4154" w:rsidRDefault="00EF4154" w14:paraId="46DF2DA0" w14:textId="419EB1E7"/>
    <w:p w:rsidR="006379A8" w:rsidRDefault="006379A8" w14:paraId="64FF96B4" w14:textId="6904B3ED">
      <w:pPr>
        <w:spacing w:after="0" w:line="240" w:lineRule="auto"/>
      </w:pPr>
      <w:r>
        <w:br w:type="page"/>
      </w:r>
    </w:p>
    <w:p w:rsidRPr="00EF4154" w:rsidR="00F61518" w:rsidP="00EF4154" w:rsidRDefault="00F61518" w14:paraId="74776BFA" w14:textId="77777777"/>
    <w:p w:rsidRPr="00EF4154" w:rsidR="00EF4154" w:rsidP="000872EC" w:rsidRDefault="00F61518" w14:paraId="7AE63DE5" w14:textId="7222AA80">
      <w:pPr>
        <w:pStyle w:val="Sectiontitle"/>
      </w:pPr>
      <w:r w:rsidR="170995A6">
        <w:rPr/>
        <w:t>BRAND ASSETS WE NEED FROM YOU</w:t>
      </w:r>
    </w:p>
    <w:p w:rsidR="170995A6" w:rsidP="170995A6" w:rsidRDefault="170995A6" w14:paraId="3F428C23" w14:textId="74401946">
      <w:pPr>
        <w:pStyle w:val="Normal"/>
      </w:pPr>
      <w:r w:rsidRPr="170995A6" w:rsidR="170995A6">
        <w:rPr>
          <w:rFonts w:ascii="Arial" w:hAnsi="Arial" w:eastAsia="Arial" w:cs="Arial"/>
          <w:noProof w:val="0"/>
          <w:sz w:val="20"/>
          <w:szCs w:val="20"/>
          <w:lang w:val="en-US"/>
        </w:rPr>
        <w:t>Let’s get started! To make our time together as efficient as possible, please begin gathering these assets. Your project team will advise you on which assets are required for your program.</w:t>
      </w:r>
    </w:p>
    <w:p w:rsidRPr="00EF4154" w:rsidR="00EF4154" w:rsidP="00292959" w:rsidRDefault="008C0BE7" w14:paraId="2EB766B1" w14:textId="1B072674">
      <w:pPr>
        <w:pStyle w:val="ListLevel1"/>
        <w:rPr/>
      </w:pPr>
      <w:r w:rsidR="59EA5D2B">
        <w:rPr/>
        <w:t>Brand/style guidelines and color palette (please include Internal/Employer brand guidelines as well if these are available)</w:t>
      </w:r>
    </w:p>
    <w:p w:rsidRPr="00EF4154" w:rsidR="00EF4154" w:rsidP="00292959" w:rsidRDefault="008C0BE7" w14:paraId="4CEB544A" w14:textId="288E505A">
      <w:pPr>
        <w:pStyle w:val="ListLevel1"/>
      </w:pPr>
      <w:r>
        <w:t>Organization Mission/Vision/</w:t>
      </w:r>
      <w:r w:rsidRPr="00EF4154" w:rsidR="00EF4154">
        <w:t>Values</w:t>
      </w:r>
    </w:p>
    <w:p w:rsidRPr="00EF4154" w:rsidR="00EF4154" w:rsidP="00292959" w:rsidRDefault="00717A78" w14:paraId="7B0D795D" w14:textId="68DC043F">
      <w:pPr>
        <w:pStyle w:val="ListLevel1"/>
      </w:pPr>
      <w:r>
        <w:t xml:space="preserve">Corporate logo </w:t>
      </w:r>
    </w:p>
    <w:p w:rsidRPr="00EF4154" w:rsidR="00EF4154" w:rsidP="00292959" w:rsidRDefault="3CC9F648" w14:paraId="4EF5E6DC" w14:textId="5AF343FE">
      <w:pPr>
        <w:pStyle w:val="ListLevel1"/>
        <w:rPr/>
      </w:pPr>
      <w:r w:rsidR="247D3AEF">
        <w:rPr/>
        <w:t>Executive</w:t>
      </w:r>
      <w:r w:rsidR="247D3AEF">
        <w:rPr/>
        <w:t xml:space="preserve"> photos</w:t>
      </w:r>
    </w:p>
    <w:p w:rsidRPr="00EF4154" w:rsidR="00EF4154" w:rsidP="00292959" w:rsidRDefault="3CC9F648" w14:paraId="6D9777C8" w14:textId="77777777">
      <w:pPr>
        <w:pStyle w:val="ListLevel1"/>
      </w:pPr>
      <w:r>
        <w:t>Photo library (if available)</w:t>
      </w:r>
    </w:p>
    <w:p w:rsidRPr="00EF4154" w:rsidR="00EF4154" w:rsidP="00292959" w:rsidRDefault="3CC9F648" w14:paraId="66DB319C" w14:textId="0875F629">
      <w:pPr>
        <w:pStyle w:val="ListLevel1"/>
        <w:rPr/>
      </w:pPr>
      <w:r w:rsidR="59EA5D2B">
        <w:rPr/>
        <w:t xml:space="preserve">Brand illustrations, </w:t>
      </w:r>
      <w:r w:rsidR="59EA5D2B">
        <w:rPr/>
        <w:t>patterns</w:t>
      </w:r>
      <w:r w:rsidR="59EA5D2B">
        <w:rPr/>
        <w:t xml:space="preserve"> and icons</w:t>
      </w:r>
    </w:p>
    <w:p w:rsidRPr="00EF4154" w:rsidR="00EF4154" w:rsidP="00292959" w:rsidRDefault="3CC9F648" w14:paraId="020B148D" w14:textId="77777777">
      <w:pPr>
        <w:pStyle w:val="ListLevel1"/>
        <w:rPr/>
      </w:pPr>
      <w:r w:rsidR="170995A6">
        <w:rPr/>
        <w:t xml:space="preserve">Sample internal communications such as newsletter or message from President to employees for brand tone </w:t>
      </w:r>
    </w:p>
    <w:p w:rsidR="002D500A" w:rsidP="002D500A" w:rsidRDefault="002D500A" w14:paraId="1AD2FD6E" w14:textId="77777777">
      <w:pPr>
        <w:pStyle w:val="ListLevel1"/>
        <w:numPr>
          <w:ilvl w:val="0"/>
          <w:numId w:val="0"/>
        </w:numPr>
        <w:ind w:left="720"/>
      </w:pPr>
    </w:p>
    <w:p w:rsidR="00717A78" w:rsidP="00717A78" w:rsidRDefault="00717A78" w14:paraId="120670F6" w14:textId="77777777">
      <w:pPr>
        <w:pStyle w:val="ListLevel1"/>
        <w:numPr>
          <w:ilvl w:val="0"/>
          <w:numId w:val="0"/>
        </w:numPr>
        <w:ind w:left="720" w:hanging="360"/>
      </w:pPr>
    </w:p>
    <w:p w:rsidRPr="00717A78" w:rsidR="00717A78" w:rsidP="00717A78" w:rsidRDefault="002D500A" w14:paraId="501E46B3" w14:textId="46392F28">
      <w:pPr>
        <w:pStyle w:val="Heading1"/>
        <w:rPr>
          <w:sz w:val="32"/>
          <w:szCs w:val="32"/>
        </w:rPr>
      </w:pPr>
      <w:r w:rsidRPr="00717A78">
        <w:rPr>
          <w:sz w:val="32"/>
          <w:szCs w:val="32"/>
        </w:rPr>
        <w:t>IMAGE SPECIFICATIONS AND REQUIREMENTS</w:t>
      </w:r>
    </w:p>
    <w:tbl>
      <w:tblPr>
        <w:tblStyle w:val="BasicGridTable"/>
        <w:tblW w:w="9360" w:type="dxa"/>
        <w:tblLook w:val="0420" w:firstRow="1" w:lastRow="0" w:firstColumn="0" w:lastColumn="0" w:noHBand="0" w:noVBand="1"/>
      </w:tblPr>
      <w:tblGrid>
        <w:gridCol w:w="2246"/>
        <w:gridCol w:w="2025"/>
        <w:gridCol w:w="2663"/>
        <w:gridCol w:w="2426"/>
      </w:tblGrid>
      <w:tr w:rsidRPr="00E631B4" w:rsidR="00717A78" w:rsidTr="59EA5D2B" w14:paraId="0993A8B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46" w:type="dxa"/>
            <w:tcMar/>
          </w:tcPr>
          <w:p w:rsidRPr="003E6B54" w:rsidR="00717A78" w:rsidP="006D4893" w:rsidRDefault="00717A78" w14:paraId="348B207D" w14:textId="77777777">
            <w:pPr>
              <w:pStyle w:val="Heading1"/>
              <w:spacing w:after="0" w:line="240" w:lineRule="auto"/>
              <w:rPr>
                <w:b/>
              </w:rPr>
            </w:pPr>
            <w:r w:rsidRPr="003E6B54">
              <w:rPr>
                <w:b/>
              </w:rPr>
              <w:t>Kind of file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25" w:type="dxa"/>
            <w:tcMar/>
          </w:tcPr>
          <w:p w:rsidRPr="003E6B54" w:rsidR="00717A78" w:rsidP="006D4893" w:rsidRDefault="00717A78" w14:paraId="586A1E9F" w14:textId="77777777">
            <w:pPr>
              <w:pStyle w:val="Heading1"/>
              <w:spacing w:after="0" w:line="240" w:lineRule="auto"/>
              <w:rPr>
                <w:b/>
              </w:rPr>
            </w:pPr>
            <w:r w:rsidRPr="003E6B54">
              <w:rPr>
                <w:b/>
              </w:rPr>
              <w:t>File type recommended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63" w:type="dxa"/>
            <w:tcMar/>
          </w:tcPr>
          <w:p w:rsidRPr="003E6B54" w:rsidR="00717A78" w:rsidP="006D4893" w:rsidRDefault="00717A78" w14:paraId="7A2590FA" w14:textId="77777777">
            <w:pPr>
              <w:pStyle w:val="Heading1"/>
              <w:spacing w:after="0" w:line="240" w:lineRule="auto"/>
              <w:rPr>
                <w:b/>
              </w:rPr>
            </w:pPr>
            <w:r w:rsidRPr="003E6B54">
              <w:rPr>
                <w:b/>
              </w:rPr>
              <w:t>File size required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26" w:type="dxa"/>
            <w:tcMar/>
          </w:tcPr>
          <w:p w:rsidRPr="003E6B54" w:rsidR="00717A78" w:rsidP="006D4893" w:rsidRDefault="00717A78" w14:paraId="0E37B126" w14:textId="77777777">
            <w:pPr>
              <w:pStyle w:val="Heading1"/>
              <w:spacing w:after="0" w:line="240" w:lineRule="auto"/>
              <w:rPr>
                <w:b/>
              </w:rPr>
            </w:pPr>
            <w:r w:rsidRPr="003E6B54">
              <w:rPr>
                <w:b/>
              </w:rPr>
              <w:t>Vector</w:t>
            </w:r>
          </w:p>
        </w:tc>
      </w:tr>
      <w:tr w:rsidR="00717A78" w:rsidTr="59EA5D2B" w14:paraId="758CA9C8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46" w:type="dxa"/>
            <w:tcMar/>
          </w:tcPr>
          <w:p w:rsidRPr="003E6B54" w:rsidR="00717A78" w:rsidP="006D4893" w:rsidRDefault="00717A78" w14:paraId="00BB5663" w14:textId="77777777">
            <w:pPr>
              <w:spacing w:after="0" w:line="240" w:lineRule="auto"/>
              <w:rPr>
                <w:rFonts w:ascii="Arial" w:hAnsi="Arial" w:cs="Arial"/>
                <w:b/>
                <w:szCs w:val="18"/>
              </w:rPr>
            </w:pPr>
            <w:r w:rsidRPr="003E6B54">
              <w:rPr>
                <w:rFonts w:ascii="Arial" w:hAnsi="Arial" w:cs="Arial"/>
                <w:b/>
                <w:szCs w:val="18"/>
              </w:rPr>
              <w:t>Logos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25" w:type="dxa"/>
            <w:tcMar/>
          </w:tcPr>
          <w:p w:rsidRPr="003E6B54" w:rsidR="00717A78" w:rsidP="006D4893" w:rsidRDefault="00717A78" w14:paraId="2DEDBD67" w14:textId="77777777">
            <w:pPr>
              <w:spacing w:after="0" w:line="240" w:lineRule="auto"/>
              <w:rPr>
                <w:rFonts w:ascii="Arial" w:hAnsi="Arial" w:eastAsia="Times New Roman" w:cs="Arial"/>
                <w:szCs w:val="18"/>
              </w:rPr>
            </w:pPr>
            <w:r w:rsidRPr="003E6B54">
              <w:rPr>
                <w:rFonts w:ascii="Arial" w:hAnsi="Arial" w:eastAsia="Times New Roman" w:cs="Arial"/>
                <w:szCs w:val="18"/>
              </w:rPr>
              <w:t>EPS, PDF, AI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63" w:type="dxa"/>
            <w:tcMar/>
          </w:tcPr>
          <w:p w:rsidRPr="003E6B54" w:rsidR="00717A78" w:rsidP="006D4893" w:rsidRDefault="00717A78" w14:paraId="1487DD0E" w14:textId="77777777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 w:rsidRPr="003E6B54">
              <w:rPr>
                <w:rFonts w:ascii="Arial" w:hAnsi="Arial" w:eastAsia="Times New Roman" w:cs="Arial"/>
                <w:szCs w:val="18"/>
              </w:rPr>
              <w:t>Vector only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26" w:type="dxa"/>
            <w:tcMar/>
          </w:tcPr>
          <w:p w:rsidRPr="003E6B54" w:rsidR="00717A78" w:rsidP="006D4893" w:rsidRDefault="00717A78" w14:paraId="3B382FC0" w14:textId="77777777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 w:rsidRPr="003E6B54">
              <w:rPr>
                <w:rFonts w:ascii="Arial" w:hAnsi="Arial" w:cs="Arial"/>
                <w:szCs w:val="18"/>
              </w:rPr>
              <w:t>Yes, required</w:t>
            </w:r>
          </w:p>
        </w:tc>
      </w:tr>
      <w:tr w:rsidR="00717A78" w:rsidTr="59EA5D2B" w14:paraId="03A7B411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46" w:type="dxa"/>
            <w:tcMar/>
          </w:tcPr>
          <w:p w:rsidRPr="003E6B54" w:rsidR="00717A78" w:rsidP="006D4893" w:rsidRDefault="00717A78" w14:paraId="305A5BB0" w14:textId="77777777">
            <w:pPr>
              <w:spacing w:after="0" w:line="240" w:lineRule="auto"/>
              <w:rPr>
                <w:rFonts w:ascii="Arial" w:hAnsi="Arial" w:cs="Arial"/>
                <w:b/>
                <w:szCs w:val="18"/>
              </w:rPr>
            </w:pPr>
            <w:r w:rsidRPr="003E6B54">
              <w:rPr>
                <w:rFonts w:ascii="Arial" w:hAnsi="Arial" w:cs="Arial"/>
                <w:b/>
                <w:szCs w:val="18"/>
              </w:rPr>
              <w:t>Executive photos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25" w:type="dxa"/>
            <w:tcMar/>
          </w:tcPr>
          <w:p w:rsidRPr="003E6B54" w:rsidR="00717A78" w:rsidP="006D4893" w:rsidRDefault="00717A78" w14:paraId="157C367F" w14:textId="77777777">
            <w:pPr>
              <w:spacing w:after="0" w:line="240" w:lineRule="auto"/>
              <w:rPr>
                <w:rFonts w:ascii="Arial" w:hAnsi="Arial" w:eastAsia="Times New Roman" w:cs="Arial"/>
                <w:szCs w:val="18"/>
              </w:rPr>
            </w:pPr>
            <w:r w:rsidRPr="003E6B54">
              <w:rPr>
                <w:rFonts w:ascii="Arial" w:hAnsi="Arial" w:eastAsia="Times New Roman" w:cs="Arial"/>
                <w:szCs w:val="18"/>
              </w:rPr>
              <w:t>JPG, TIFF, PSD, PDF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63" w:type="dxa"/>
            <w:tcMar/>
          </w:tcPr>
          <w:p w:rsidR="00717A78" w:rsidP="006D4893" w:rsidRDefault="00717A78" w14:paraId="59436B85" w14:textId="77777777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 w:rsidRPr="003E6B54">
              <w:rPr>
                <w:rFonts w:ascii="Arial" w:hAnsi="Arial" w:cs="Arial"/>
                <w:szCs w:val="18"/>
              </w:rPr>
              <w:t>300 DPI (or better)</w:t>
            </w:r>
          </w:p>
          <w:p w:rsidRPr="003E6B54" w:rsidR="00717A78" w:rsidP="006D4893" w:rsidRDefault="00717A78" w14:paraId="0A80AECD" w14:textId="77777777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 w:rsidRPr="003E6B54">
              <w:rPr>
                <w:rFonts w:ascii="Arial" w:hAnsi="Arial" w:cs="Arial"/>
                <w:szCs w:val="18"/>
              </w:rPr>
              <w:t>7.5" x 7.5" (or larger)</w:t>
            </w:r>
          </w:p>
          <w:p w:rsidRPr="003E6B54" w:rsidR="00717A78" w:rsidP="006D4893" w:rsidRDefault="00717A78" w14:paraId="05BEAE04" w14:textId="77777777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 w:rsidRPr="003E6B54">
              <w:rPr>
                <w:rFonts w:ascii="Arial" w:hAnsi="Arial" w:cs="Arial"/>
                <w:szCs w:val="18"/>
              </w:rPr>
              <w:t>CMYK preferred, RGB ok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26" w:type="dxa"/>
            <w:tcMar/>
          </w:tcPr>
          <w:p w:rsidRPr="003E6B54" w:rsidR="00717A78" w:rsidP="006D4893" w:rsidRDefault="00717A78" w14:paraId="7F268420" w14:textId="77777777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 w:rsidRPr="003E6B54">
              <w:rPr>
                <w:rFonts w:ascii="Arial" w:hAnsi="Arial" w:cs="Arial"/>
                <w:szCs w:val="18"/>
              </w:rPr>
              <w:t>Not required</w:t>
            </w:r>
          </w:p>
        </w:tc>
      </w:tr>
      <w:tr w:rsidR="00717A78" w:rsidTr="59EA5D2B" w14:paraId="7DDF33FC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46" w:type="dxa"/>
            <w:tcMar/>
          </w:tcPr>
          <w:p w:rsidRPr="003E6B54" w:rsidR="00717A78" w:rsidP="006D4893" w:rsidRDefault="002D500A" w14:paraId="463FB457" w14:textId="3F26D575">
            <w:pPr>
              <w:spacing w:after="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Photo l</w:t>
            </w:r>
            <w:r w:rsidR="00717A78">
              <w:rPr>
                <w:rFonts w:ascii="Arial" w:hAnsi="Arial" w:cs="Arial"/>
                <w:b/>
                <w:szCs w:val="18"/>
              </w:rPr>
              <w:t>ibrary</w:t>
            </w:r>
            <w:r w:rsidRPr="003E6B54" w:rsidR="00717A78">
              <w:rPr>
                <w:rFonts w:ascii="Arial" w:hAnsi="Arial" w:cs="Arial"/>
                <w:b/>
                <w:szCs w:val="18"/>
              </w:rPr>
              <w:t xml:space="preserve"> (people, building, etc.)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25" w:type="dxa"/>
            <w:tcMar/>
          </w:tcPr>
          <w:p w:rsidRPr="003E6B54" w:rsidR="00717A78" w:rsidP="006D4893" w:rsidRDefault="00717A78" w14:paraId="14F64F9D" w14:textId="77777777">
            <w:pPr>
              <w:spacing w:after="0" w:line="240" w:lineRule="auto"/>
              <w:rPr>
                <w:rFonts w:ascii="Arial" w:hAnsi="Arial" w:eastAsia="Times New Roman" w:cs="Arial"/>
                <w:szCs w:val="18"/>
              </w:rPr>
            </w:pPr>
            <w:r w:rsidRPr="003E6B54">
              <w:rPr>
                <w:rFonts w:ascii="Arial" w:hAnsi="Arial" w:eastAsia="Times New Roman" w:cs="Arial"/>
                <w:szCs w:val="18"/>
              </w:rPr>
              <w:t>JPG, TIFF, PSD, PDF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63" w:type="dxa"/>
            <w:tcMar/>
          </w:tcPr>
          <w:p w:rsidRPr="003E6B54" w:rsidR="00717A78" w:rsidP="006D4893" w:rsidRDefault="00717A78" w14:paraId="485903FD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E6B54">
              <w:rPr>
                <w:rFonts w:ascii="Arial" w:hAnsi="Arial" w:cs="Arial"/>
                <w:sz w:val="18"/>
                <w:szCs w:val="18"/>
              </w:rPr>
              <w:t>300 DPI (or better)</w:t>
            </w:r>
          </w:p>
          <w:p w:rsidRPr="003E6B54" w:rsidR="00717A78" w:rsidP="006D4893" w:rsidRDefault="00717A78" w14:paraId="19FAE577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E6B54">
              <w:rPr>
                <w:rFonts w:ascii="Arial" w:hAnsi="Arial" w:cs="Arial"/>
                <w:sz w:val="18"/>
                <w:szCs w:val="18"/>
              </w:rPr>
              <w:t>CMYK preferred, RGB ok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26" w:type="dxa"/>
            <w:tcMar/>
          </w:tcPr>
          <w:p w:rsidRPr="003E6B54" w:rsidR="00717A78" w:rsidP="006D4893" w:rsidRDefault="00717A78" w14:paraId="4941D6EE" w14:textId="77777777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 w:rsidRPr="003E6B54">
              <w:rPr>
                <w:rFonts w:ascii="Arial" w:hAnsi="Arial" w:cs="Arial"/>
                <w:szCs w:val="18"/>
              </w:rPr>
              <w:t>Not required</w:t>
            </w:r>
          </w:p>
        </w:tc>
      </w:tr>
      <w:tr w:rsidR="00717A78" w:rsidTr="59EA5D2B" w14:paraId="5FF1F2D6" w14:textId="77777777"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246" w:type="dxa"/>
            <w:tcMar/>
          </w:tcPr>
          <w:p w:rsidRPr="003E6B54" w:rsidR="00717A78" w:rsidP="006D4893" w:rsidRDefault="00717A78" w14:paraId="76DA4E58" w14:textId="5FD49184">
            <w:pPr>
              <w:spacing w:after="0" w:line="240" w:lineRule="auto"/>
              <w:rPr>
                <w:rFonts w:ascii="Arial" w:hAnsi="Arial" w:cs="Arial"/>
                <w:b/>
                <w:szCs w:val="18"/>
              </w:rPr>
            </w:pPr>
            <w:r>
              <w:rPr>
                <w:rFonts w:ascii="Arial" w:hAnsi="Arial" w:cs="Arial"/>
                <w:b/>
                <w:szCs w:val="18"/>
              </w:rPr>
              <w:t>B</w:t>
            </w:r>
            <w:r w:rsidRPr="003E6B54">
              <w:rPr>
                <w:rFonts w:ascii="Arial" w:hAnsi="Arial" w:cs="Arial"/>
                <w:b/>
                <w:szCs w:val="18"/>
              </w:rPr>
              <w:t>rand elements (icons, etc.)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025" w:type="dxa"/>
            <w:tcMar/>
          </w:tcPr>
          <w:p w:rsidRPr="003E6B54" w:rsidR="00717A78" w:rsidP="006D4893" w:rsidRDefault="00717A78" w14:paraId="2FFC734A" w14:textId="77777777">
            <w:pPr>
              <w:spacing w:after="0" w:line="240" w:lineRule="auto"/>
              <w:rPr>
                <w:rFonts w:ascii="Arial" w:hAnsi="Arial" w:eastAsia="Times New Roman" w:cs="Arial"/>
                <w:szCs w:val="18"/>
              </w:rPr>
            </w:pPr>
            <w:r w:rsidRPr="003E6B54">
              <w:rPr>
                <w:rFonts w:ascii="Arial" w:hAnsi="Arial" w:eastAsia="Times New Roman" w:cs="Arial"/>
                <w:szCs w:val="18"/>
              </w:rPr>
              <w:t>JPG, TIFF, EPS, SVG, GIF, AI, PDF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663" w:type="dxa"/>
            <w:tcMar/>
          </w:tcPr>
          <w:p w:rsidRPr="003E6B54" w:rsidR="00717A78" w:rsidP="006D4893" w:rsidRDefault="00717A78" w14:paraId="02DFB853" w14:textId="5FFDEEFB">
            <w:pPr>
              <w:spacing w:after="0" w:line="240" w:lineRule="auto"/>
              <w:rPr>
                <w:rFonts w:ascii="Arial" w:hAnsi="Arial" w:eastAsia="Times New Roman" w:cs="Arial"/>
                <w:szCs w:val="18"/>
              </w:rPr>
            </w:pPr>
            <w:r w:rsidRPr="003E6B54">
              <w:rPr>
                <w:rFonts w:ascii="Arial" w:hAnsi="Arial" w:eastAsia="Times New Roman" w:cs="Arial"/>
                <w:szCs w:val="18"/>
              </w:rPr>
              <w:t>If not vector</w:t>
            </w:r>
            <w:r>
              <w:rPr>
                <w:rFonts w:ascii="Arial" w:hAnsi="Arial" w:eastAsia="Times New Roman" w:cs="Arial"/>
                <w:szCs w:val="18"/>
              </w:rPr>
              <w:t>:</w:t>
            </w:r>
          </w:p>
          <w:p w:rsidRPr="003E6B54" w:rsidR="00717A78" w:rsidP="006D4893" w:rsidRDefault="00717A78" w14:paraId="5BAF04D8" w14:textId="77777777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E6B54">
              <w:rPr>
                <w:rFonts w:ascii="Arial" w:hAnsi="Arial" w:eastAsia="Times New Roman" w:cs="Arial"/>
                <w:sz w:val="18"/>
                <w:szCs w:val="18"/>
              </w:rPr>
              <w:t>300 DPI (or better)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2426" w:type="dxa"/>
            <w:tcMar/>
          </w:tcPr>
          <w:p w:rsidRPr="003E6B54" w:rsidR="00717A78" w:rsidP="006D4893" w:rsidRDefault="00717A78" w14:paraId="6459B141" w14:textId="77777777">
            <w:pPr>
              <w:spacing w:after="0" w:line="240" w:lineRule="auto"/>
              <w:rPr>
                <w:rFonts w:ascii="Arial" w:hAnsi="Arial" w:cs="Arial"/>
                <w:szCs w:val="18"/>
              </w:rPr>
            </w:pPr>
            <w:r w:rsidRPr="003E6B54">
              <w:rPr>
                <w:rFonts w:ascii="Arial" w:hAnsi="Arial" w:cs="Arial"/>
                <w:szCs w:val="18"/>
              </w:rPr>
              <w:t>Recommended</w:t>
            </w:r>
          </w:p>
        </w:tc>
      </w:tr>
    </w:tbl>
    <w:p w:rsidRPr="00EF4154" w:rsidR="00717A78" w:rsidP="00717A78" w:rsidRDefault="00717A78" w14:paraId="1C284651" w14:textId="77777777">
      <w:pPr>
        <w:pStyle w:val="ListLevel1"/>
        <w:numPr>
          <w:ilvl w:val="0"/>
          <w:numId w:val="0"/>
        </w:numPr>
        <w:ind w:left="720" w:hanging="360"/>
      </w:pPr>
    </w:p>
    <w:sectPr w:rsidRPr="00EF4154" w:rsidR="00717A78" w:rsidSect="00C3519D">
      <w:headerReference w:type="default" r:id="rId17"/>
      <w:footerReference w:type="default" r:id="rId18"/>
      <w:pgSz w:w="12240" w:h="15840" w:orient="portrait"/>
      <w:pgMar w:top="1440" w:right="1440" w:bottom="1440" w:left="1440" w:header="0" w:footer="288" w:gutter="0"/>
      <w:cols w:space="720"/>
      <w:docGrid w:linePitch="36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05ED" w:rsidP="00753B34" w:rsidRDefault="005305ED" w14:paraId="2B2B3615" w14:textId="77777777">
      <w:r>
        <w:separator/>
      </w:r>
    </w:p>
  </w:endnote>
  <w:endnote w:type="continuationSeparator" w:id="0">
    <w:p w:rsidR="005305ED" w:rsidP="00753B34" w:rsidRDefault="005305ED" w14:paraId="60CE2D3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(Body)">
    <w:altName w:val="Calibri"/>
    <w:panose1 w:val="020B0604020202020204"/>
    <w:charset w:val="00"/>
    <w:family w:val="swiss"/>
    <w:pitch w:val="variable"/>
    <w:sig w:usb0="E00002FF" w:usb1="4000ACFF" w:usb2="00000001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 (Body)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B6F1D" w:rsidP="00EB6F1D" w:rsidRDefault="00C3519D" w14:paraId="0384D87D" w14:textId="6A902775">
    <w:pPr>
      <w:pStyle w:val="Footer"/>
      <w:tabs>
        <w:tab w:val="clear" w:pos="4680"/>
      </w:tabs>
    </w:pPr>
    <w:r w:rsidR="59EA5D2B">
      <w:rPr/>
      <w:t>© Copyright O.C. Tanner Company October 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05ED" w:rsidP="00753B34" w:rsidRDefault="005305ED" w14:paraId="7204BDB2" w14:textId="77777777">
      <w:r>
        <w:separator/>
      </w:r>
    </w:p>
  </w:footnote>
  <w:footnote w:type="continuationSeparator" w:id="0">
    <w:p w:rsidR="005305ED" w:rsidP="00753B34" w:rsidRDefault="005305ED" w14:paraId="6355A35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AC2994" w:rsidP="00753B34" w:rsidRDefault="00941FAC" w14:paraId="4C988657" w14:textId="44EBACB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04CABAA" wp14:editId="3862566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5943600" cy="228600"/>
              <wp:effectExtent l="0" t="0" r="0" b="0"/>
              <wp:wrapNone/>
              <wp:docPr id="1105087410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28600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 w14:anchorId="765ED1E1">
            <v:rect id="Rectangle 1" style="position:absolute;margin-left:0;margin-top:0;width:468pt;height:18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spid="_x0000_s1026" fillcolor="#755dd9 [3206]" stroked="f" strokeweight="2pt" w14:anchorId="4621D7EA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&#13;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F4891A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hint="default" w:ascii="Symbol" w:hAnsi="Symbol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hint="default" w:ascii="Symbol" w:hAnsi="Symbol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hint="default" w:ascii="Courier New" w:hAnsi="Courier New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hint="default" w:ascii="Wingdings" w:hAnsi="Wingdings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hint="default" w:ascii="Wingdings" w:hAnsi="Wingdings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hint="default" w:ascii="Symbol" w:hAnsi="Symbol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hint="default" w:ascii="Courier New" w:hAnsi="Courier New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hint="default" w:ascii="Wingdings" w:hAnsi="Wingdings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hint="default" w:ascii="Wingdings" w:hAnsi="Wingdings"/>
      </w:rPr>
    </w:lvl>
  </w:abstractNum>
  <w:abstractNum w:abstractNumId="1" w15:restartNumberingAfterBreak="0">
    <w:nsid w:val="FFFFFF7C"/>
    <w:multiLevelType w:val="hybridMultilevel"/>
    <w:tmpl w:val="6134615A"/>
    <w:lvl w:ilvl="0" w:tplc="090A401E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  <w:lvl w:ilvl="1" w:tplc="52B454D2">
      <w:numFmt w:val="decimal"/>
      <w:lvlText w:val=""/>
      <w:lvlJc w:val="left"/>
    </w:lvl>
    <w:lvl w:ilvl="2" w:tplc="7340F5A8">
      <w:numFmt w:val="decimal"/>
      <w:lvlText w:val=""/>
      <w:lvlJc w:val="left"/>
    </w:lvl>
    <w:lvl w:ilvl="3" w:tplc="F0F48A4A">
      <w:numFmt w:val="decimal"/>
      <w:lvlText w:val=""/>
      <w:lvlJc w:val="left"/>
    </w:lvl>
    <w:lvl w:ilvl="4" w:tplc="9D401D4C">
      <w:numFmt w:val="decimal"/>
      <w:lvlText w:val=""/>
      <w:lvlJc w:val="left"/>
    </w:lvl>
    <w:lvl w:ilvl="5" w:tplc="564E8938">
      <w:numFmt w:val="decimal"/>
      <w:lvlText w:val=""/>
      <w:lvlJc w:val="left"/>
    </w:lvl>
    <w:lvl w:ilvl="6" w:tplc="8F366CBA">
      <w:numFmt w:val="decimal"/>
      <w:lvlText w:val=""/>
      <w:lvlJc w:val="left"/>
    </w:lvl>
    <w:lvl w:ilvl="7" w:tplc="BC1CF28C">
      <w:numFmt w:val="decimal"/>
      <w:lvlText w:val=""/>
      <w:lvlJc w:val="left"/>
    </w:lvl>
    <w:lvl w:ilvl="8" w:tplc="8E2A631E">
      <w:numFmt w:val="decimal"/>
      <w:lvlText w:val=""/>
      <w:lvlJc w:val="left"/>
    </w:lvl>
  </w:abstractNum>
  <w:abstractNum w:abstractNumId="2" w15:restartNumberingAfterBreak="0">
    <w:nsid w:val="FFFFFF7D"/>
    <w:multiLevelType w:val="hybridMultilevel"/>
    <w:tmpl w:val="657E0ADC"/>
    <w:lvl w:ilvl="0" w:tplc="73CAA546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 w:tplc="0FDAA012">
      <w:numFmt w:val="decimal"/>
      <w:lvlText w:val=""/>
      <w:lvlJc w:val="left"/>
    </w:lvl>
    <w:lvl w:ilvl="2" w:tplc="7E702752">
      <w:numFmt w:val="decimal"/>
      <w:lvlText w:val=""/>
      <w:lvlJc w:val="left"/>
    </w:lvl>
    <w:lvl w:ilvl="3" w:tplc="BB4CFB12">
      <w:numFmt w:val="decimal"/>
      <w:lvlText w:val=""/>
      <w:lvlJc w:val="left"/>
    </w:lvl>
    <w:lvl w:ilvl="4" w:tplc="9078D058">
      <w:numFmt w:val="decimal"/>
      <w:lvlText w:val=""/>
      <w:lvlJc w:val="left"/>
    </w:lvl>
    <w:lvl w:ilvl="5" w:tplc="673A766A">
      <w:numFmt w:val="decimal"/>
      <w:lvlText w:val=""/>
      <w:lvlJc w:val="left"/>
    </w:lvl>
    <w:lvl w:ilvl="6" w:tplc="4B7C3534">
      <w:numFmt w:val="decimal"/>
      <w:lvlText w:val=""/>
      <w:lvlJc w:val="left"/>
    </w:lvl>
    <w:lvl w:ilvl="7" w:tplc="7FD6A540">
      <w:numFmt w:val="decimal"/>
      <w:lvlText w:val=""/>
      <w:lvlJc w:val="left"/>
    </w:lvl>
    <w:lvl w:ilvl="8" w:tplc="2D349986">
      <w:numFmt w:val="decimal"/>
      <w:lvlText w:val=""/>
      <w:lvlJc w:val="left"/>
    </w:lvl>
  </w:abstractNum>
  <w:abstractNum w:abstractNumId="3" w15:restartNumberingAfterBreak="0">
    <w:nsid w:val="FFFFFF7E"/>
    <w:multiLevelType w:val="singleLevel"/>
    <w:tmpl w:val="A93E5A0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E8ACC1C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21D6847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6" w15:restartNumberingAfterBreak="0">
    <w:nsid w:val="FFFFFF81"/>
    <w:multiLevelType w:val="singleLevel"/>
    <w:tmpl w:val="20081A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7" w15:restartNumberingAfterBreak="0">
    <w:nsid w:val="FFFFFF82"/>
    <w:multiLevelType w:val="singleLevel"/>
    <w:tmpl w:val="7C9AA9C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8" w15:restartNumberingAfterBreak="0">
    <w:nsid w:val="FFFFFF83"/>
    <w:multiLevelType w:val="singleLevel"/>
    <w:tmpl w:val="F684DA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9" w15:restartNumberingAfterBreak="0">
    <w:nsid w:val="FFFFFF88"/>
    <w:multiLevelType w:val="singleLevel"/>
    <w:tmpl w:val="2F30C1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B9D23B4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1" w15:restartNumberingAfterBreak="0">
    <w:nsid w:val="06E53F34"/>
    <w:multiLevelType w:val="hybridMultilevel"/>
    <w:tmpl w:val="DC4621B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0FA02409"/>
    <w:multiLevelType w:val="hybridMultilevel"/>
    <w:tmpl w:val="E51864D6"/>
    <w:lvl w:ilvl="0" w:tplc="1AA0EEFC">
      <w:start w:val="15"/>
      <w:numFmt w:val="bullet"/>
      <w:lvlText w:val=""/>
      <w:lvlJc w:val="left"/>
      <w:pPr>
        <w:ind w:left="1080" w:hanging="720"/>
      </w:pPr>
      <w:rPr>
        <w:rFonts w:hint="default" w:ascii="Symbol" w:hAnsi="Symbol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1A932B84"/>
    <w:multiLevelType w:val="hybridMultilevel"/>
    <w:tmpl w:val="4C5CF842"/>
    <w:lvl w:ilvl="0" w:tplc="187A4DAC">
      <w:start w:val="1"/>
      <w:numFmt w:val="bullet"/>
      <w:lvlText w:val="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1824924"/>
    <w:multiLevelType w:val="hybridMultilevel"/>
    <w:tmpl w:val="9F16A9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6C3B82"/>
    <w:multiLevelType w:val="hybridMultilevel"/>
    <w:tmpl w:val="FC8E75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B05056"/>
    <w:multiLevelType w:val="hybridMultilevel"/>
    <w:tmpl w:val="18863A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317A64"/>
    <w:multiLevelType w:val="hybridMultilevel"/>
    <w:tmpl w:val="5BAC6ED2"/>
    <w:lvl w:ilvl="0" w:tplc="1F2EA63E">
      <w:start w:val="1"/>
      <w:numFmt w:val="bullet"/>
      <w:pStyle w:val="ListLevel1"/>
      <w:lvlText w:val=""/>
      <w:lvlJc w:val="left"/>
      <w:pPr>
        <w:ind w:left="720" w:hanging="360"/>
      </w:pPr>
      <w:rPr>
        <w:rFonts w:hint="default" w:ascii="Symbol" w:hAnsi="Symbol"/>
        <w:sz w:val="20"/>
      </w:rPr>
    </w:lvl>
    <w:lvl w:ilvl="1" w:tplc="2A16DF28">
      <w:start w:val="1"/>
      <w:numFmt w:val="bullet"/>
      <w:pStyle w:val="Listlevel2"/>
      <w:lvlText w:val="­"/>
      <w:lvlJc w:val="left"/>
      <w:pPr>
        <w:ind w:left="1080" w:hanging="216"/>
      </w:pPr>
      <w:rPr>
        <w:rFonts w:hint="default" w:ascii="Calibri (Body)" w:hAnsi="Calibri (Body)"/>
        <w:sz w:val="20"/>
      </w:rPr>
    </w:lvl>
    <w:lvl w:ilvl="2" w:tplc="7CD0DD9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C27A57D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2EB67188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FE7EC7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212608B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03CC252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1492A1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65D85C16"/>
    <w:multiLevelType w:val="hybridMultilevel"/>
    <w:tmpl w:val="F6886FFA"/>
    <w:lvl w:ilvl="0" w:tplc="2A660DA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plc="403A7C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plc="60308A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plc="B50E6EB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plc="D410198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plc="B6DCC31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plc="8EE0CF5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plc="F32C717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plc="524EFF3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288700861">
    <w:abstractNumId w:val="16"/>
  </w:num>
  <w:num w:numId="2" w16cid:durableId="2057657777">
    <w:abstractNumId w:val="14"/>
  </w:num>
  <w:num w:numId="3" w16cid:durableId="711615829">
    <w:abstractNumId w:val="10"/>
  </w:num>
  <w:num w:numId="4" w16cid:durableId="1908343882">
    <w:abstractNumId w:val="8"/>
  </w:num>
  <w:num w:numId="5" w16cid:durableId="1800948716">
    <w:abstractNumId w:val="7"/>
  </w:num>
  <w:num w:numId="6" w16cid:durableId="358822730">
    <w:abstractNumId w:val="6"/>
  </w:num>
  <w:num w:numId="7" w16cid:durableId="589898405">
    <w:abstractNumId w:val="5"/>
  </w:num>
  <w:num w:numId="8" w16cid:durableId="692268594">
    <w:abstractNumId w:val="9"/>
  </w:num>
  <w:num w:numId="9" w16cid:durableId="1158576696">
    <w:abstractNumId w:val="4"/>
  </w:num>
  <w:num w:numId="10" w16cid:durableId="779378336">
    <w:abstractNumId w:val="3"/>
  </w:num>
  <w:num w:numId="11" w16cid:durableId="1957523886">
    <w:abstractNumId w:val="2"/>
  </w:num>
  <w:num w:numId="12" w16cid:durableId="220560556">
    <w:abstractNumId w:val="1"/>
  </w:num>
  <w:num w:numId="13" w16cid:durableId="1225527755">
    <w:abstractNumId w:val="0"/>
  </w:num>
  <w:num w:numId="14" w16cid:durableId="2029485695">
    <w:abstractNumId w:val="11"/>
  </w:num>
  <w:num w:numId="15" w16cid:durableId="1284268919">
    <w:abstractNumId w:val="18"/>
  </w:num>
  <w:num w:numId="16" w16cid:durableId="68432768">
    <w:abstractNumId w:val="17"/>
  </w:num>
  <w:num w:numId="17" w16cid:durableId="2015183419">
    <w:abstractNumId w:val="15"/>
  </w:num>
  <w:num w:numId="18" w16cid:durableId="2078624004">
    <w:abstractNumId w:val="12"/>
  </w:num>
  <w:num w:numId="19" w16cid:durableId="205142021">
    <w:abstractNumId w:val="1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30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56B9"/>
    <w:rsid w:val="0001662C"/>
    <w:rsid w:val="000331CD"/>
    <w:rsid w:val="00040F99"/>
    <w:rsid w:val="00085C09"/>
    <w:rsid w:val="000872EC"/>
    <w:rsid w:val="000A347F"/>
    <w:rsid w:val="000E35BE"/>
    <w:rsid w:val="00142A8C"/>
    <w:rsid w:val="00164F7C"/>
    <w:rsid w:val="00242653"/>
    <w:rsid w:val="002426A5"/>
    <w:rsid w:val="0025258E"/>
    <w:rsid w:val="002747AD"/>
    <w:rsid w:val="00292959"/>
    <w:rsid w:val="002B6912"/>
    <w:rsid w:val="002C60CD"/>
    <w:rsid w:val="002D4A24"/>
    <w:rsid w:val="002D500A"/>
    <w:rsid w:val="002E69A5"/>
    <w:rsid w:val="00312A76"/>
    <w:rsid w:val="0031373E"/>
    <w:rsid w:val="00327004"/>
    <w:rsid w:val="0033276F"/>
    <w:rsid w:val="00340F3B"/>
    <w:rsid w:val="00353626"/>
    <w:rsid w:val="003D0C09"/>
    <w:rsid w:val="003D0EBC"/>
    <w:rsid w:val="003E1987"/>
    <w:rsid w:val="003E2D9C"/>
    <w:rsid w:val="00414DFC"/>
    <w:rsid w:val="00432189"/>
    <w:rsid w:val="004424F9"/>
    <w:rsid w:val="00447A79"/>
    <w:rsid w:val="004C7105"/>
    <w:rsid w:val="004E2D51"/>
    <w:rsid w:val="004F5879"/>
    <w:rsid w:val="00505F24"/>
    <w:rsid w:val="005305ED"/>
    <w:rsid w:val="005510A6"/>
    <w:rsid w:val="00577D78"/>
    <w:rsid w:val="005A796F"/>
    <w:rsid w:val="005B4944"/>
    <w:rsid w:val="00600C39"/>
    <w:rsid w:val="00622A76"/>
    <w:rsid w:val="006239E8"/>
    <w:rsid w:val="006379A8"/>
    <w:rsid w:val="0064088C"/>
    <w:rsid w:val="006410C5"/>
    <w:rsid w:val="006418A8"/>
    <w:rsid w:val="00657B7C"/>
    <w:rsid w:val="00671D90"/>
    <w:rsid w:val="006B39EF"/>
    <w:rsid w:val="00717A78"/>
    <w:rsid w:val="00723C97"/>
    <w:rsid w:val="00753B34"/>
    <w:rsid w:val="00767FFB"/>
    <w:rsid w:val="00795818"/>
    <w:rsid w:val="007C16FA"/>
    <w:rsid w:val="007D60BA"/>
    <w:rsid w:val="00805F53"/>
    <w:rsid w:val="00831253"/>
    <w:rsid w:val="00840E2D"/>
    <w:rsid w:val="008826A6"/>
    <w:rsid w:val="00887927"/>
    <w:rsid w:val="008C0BE7"/>
    <w:rsid w:val="008C3B3C"/>
    <w:rsid w:val="008D1EC4"/>
    <w:rsid w:val="009156B9"/>
    <w:rsid w:val="00924257"/>
    <w:rsid w:val="00935FDE"/>
    <w:rsid w:val="00941FAC"/>
    <w:rsid w:val="00946912"/>
    <w:rsid w:val="009652B2"/>
    <w:rsid w:val="009C2466"/>
    <w:rsid w:val="00A007E5"/>
    <w:rsid w:val="00A578D1"/>
    <w:rsid w:val="00AA775B"/>
    <w:rsid w:val="00AC2994"/>
    <w:rsid w:val="00AC7A0C"/>
    <w:rsid w:val="00AE155C"/>
    <w:rsid w:val="00B02077"/>
    <w:rsid w:val="00B117DA"/>
    <w:rsid w:val="00B16184"/>
    <w:rsid w:val="00B420E2"/>
    <w:rsid w:val="00B610C4"/>
    <w:rsid w:val="00BB3A18"/>
    <w:rsid w:val="00BC7FA3"/>
    <w:rsid w:val="00BD60EF"/>
    <w:rsid w:val="00C02624"/>
    <w:rsid w:val="00C27F8B"/>
    <w:rsid w:val="00C3519D"/>
    <w:rsid w:val="00C642AD"/>
    <w:rsid w:val="00C709E7"/>
    <w:rsid w:val="00C9795F"/>
    <w:rsid w:val="00D32A96"/>
    <w:rsid w:val="00D45907"/>
    <w:rsid w:val="00D472CF"/>
    <w:rsid w:val="00D90669"/>
    <w:rsid w:val="00DC1626"/>
    <w:rsid w:val="00DC3FF5"/>
    <w:rsid w:val="00E02C26"/>
    <w:rsid w:val="00E206AF"/>
    <w:rsid w:val="00E4092D"/>
    <w:rsid w:val="00E54247"/>
    <w:rsid w:val="00E70238"/>
    <w:rsid w:val="00E73D4B"/>
    <w:rsid w:val="00E80899"/>
    <w:rsid w:val="00E81237"/>
    <w:rsid w:val="00E8695B"/>
    <w:rsid w:val="00E95431"/>
    <w:rsid w:val="00EB4DFB"/>
    <w:rsid w:val="00EB669C"/>
    <w:rsid w:val="00EB6F1D"/>
    <w:rsid w:val="00EF4154"/>
    <w:rsid w:val="00F14D76"/>
    <w:rsid w:val="00F61518"/>
    <w:rsid w:val="00F96A2A"/>
    <w:rsid w:val="00FB4C65"/>
    <w:rsid w:val="00FC03D2"/>
    <w:rsid w:val="00FD7CDC"/>
    <w:rsid w:val="0462D352"/>
    <w:rsid w:val="170995A6"/>
    <w:rsid w:val="247D3AEF"/>
    <w:rsid w:val="2CB5F412"/>
    <w:rsid w:val="2F5F96E6"/>
    <w:rsid w:val="3CC9F648"/>
    <w:rsid w:val="42A22DE6"/>
    <w:rsid w:val="59EA5D2B"/>
    <w:rsid w:val="5DD50871"/>
    <w:rsid w:val="6B1FB1E9"/>
    <w:rsid w:val="7CDBB206"/>
    <w:rsid w:val="7FFDA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75260"/>
  <w14:defaultImageDpi w14:val="300"/>
  <w15:chartTrackingRefBased/>
  <w15:docId w15:val="{1B71F609-662D-364C-BD2F-CB86E246A1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34" w:qFormat="1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/>
    <w:lsdException w:name="Bibliography" w:uiPriority="70"/>
    <w:lsdException w:name="TOC Heading" w:uiPriority="71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</w:latentStyles>
  <w:style w:type="paragraph" w:styleId="Normal" w:default="1">
    <w:name w:val="Normal"/>
    <w:qFormat/>
    <w:rsid w:val="00E80899"/>
    <w:pPr>
      <w:spacing w:after="200" w:line="276" w:lineRule="auto"/>
    </w:pPr>
    <w:rPr>
      <w:rFonts w:asciiTheme="minorHAnsi" w:hAnsiTheme="minorHAnsi" w:cstheme="minorHAnsi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14DFC"/>
    <w:pPr>
      <w:keepNext/>
      <w:keepLines/>
      <w:outlineLvl w:val="0"/>
    </w:pPr>
    <w:rPr>
      <w:rFonts w:ascii="Arial" w:hAnsi="Arial" w:cs="Arial"/>
      <w:b/>
      <w:sz w:val="24"/>
      <w:szCs w:val="24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8C3B3C"/>
    <w:pPr>
      <w:ind w:left="360"/>
      <w:outlineLvl w:val="1"/>
    </w:pPr>
    <w:rPr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206AF"/>
    <w:pPr>
      <w:keepNext/>
      <w:keepLines/>
      <w:spacing w:before="40" w:after="0"/>
      <w:outlineLvl w:val="2"/>
    </w:pPr>
    <w:rPr>
      <w:rFonts w:asciiTheme="majorHAnsi" w:hAnsiTheme="majorHAnsi" w:eastAsiaTheme="majorEastAsia" w:cstheme="majorBidi"/>
      <w:color w:val="481346" w:themeColor="accent1" w:themeShade="7F"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2Char" w:customStyle="1">
    <w:name w:val="Heading 2 Char"/>
    <w:link w:val="Heading2"/>
    <w:uiPriority w:val="9"/>
    <w:rsid w:val="008C3B3C"/>
    <w:rPr>
      <w:rFonts w:ascii="Arial" w:hAnsi="Arial" w:cs="Arial"/>
      <w:b/>
    </w:rPr>
  </w:style>
  <w:style w:type="character" w:styleId="Heading1Char" w:customStyle="1">
    <w:name w:val="Heading 1 Char"/>
    <w:link w:val="Heading1"/>
    <w:uiPriority w:val="9"/>
    <w:rsid w:val="00414DFC"/>
    <w:rPr>
      <w:rFonts w:ascii="Arial" w:hAnsi="Arial" w:cs="Arial"/>
      <w:b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642AD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C642AD"/>
    <w:rPr>
      <w:rFonts w:asciiTheme="minorHAnsi" w:hAnsiTheme="minorHAnsi" w:cstheme="minorHAnsi"/>
      <w:szCs w:val="22"/>
    </w:rPr>
  </w:style>
  <w:style w:type="paragraph" w:styleId="Footer">
    <w:name w:val="footer"/>
    <w:basedOn w:val="Normal"/>
    <w:link w:val="FooterChar"/>
    <w:uiPriority w:val="99"/>
    <w:unhideWhenUsed/>
    <w:rsid w:val="00EB6F1D"/>
    <w:pPr>
      <w:tabs>
        <w:tab w:val="center" w:pos="4680"/>
        <w:tab w:val="right" w:pos="9360"/>
      </w:tabs>
    </w:pPr>
    <w:rPr>
      <w:color w:val="595959" w:themeColor="text1" w:themeTint="A6"/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EB6F1D"/>
    <w:rPr>
      <w:rFonts w:asciiTheme="minorHAnsi" w:hAnsiTheme="minorHAnsi" w:cstheme="minorHAnsi"/>
      <w:color w:val="595959" w:themeColor="text1" w:themeTint="A6"/>
      <w:sz w:val="18"/>
      <w:szCs w:val="22"/>
    </w:rPr>
  </w:style>
  <w:style w:type="paragraph" w:styleId="NoSpacing">
    <w:name w:val="No Spacing"/>
    <w:basedOn w:val="Normal"/>
    <w:uiPriority w:val="1"/>
    <w:qFormat/>
    <w:rsid w:val="00E54247"/>
    <w:pPr>
      <w:spacing w:after="0"/>
    </w:pPr>
    <w:rPr>
      <w:rFonts w:eastAsia="DengXian" w:cs="Arial (Body)"/>
      <w:sz w:val="18"/>
      <w:lang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753B34"/>
    <w:pPr>
      <w:spacing w:after="480" w:line="240" w:lineRule="auto"/>
      <w:contextualSpacing/>
    </w:pPr>
    <w:rPr>
      <w:rFonts w:asciiTheme="majorHAnsi" w:hAnsiTheme="majorHAnsi" w:eastAsiaTheme="majorEastAsia" w:cstheme="majorBidi"/>
      <w:b/>
      <w:spacing w:val="-10"/>
      <w:kern w:val="28"/>
      <w:sz w:val="72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753B34"/>
    <w:rPr>
      <w:rFonts w:asciiTheme="majorHAnsi" w:hAnsiTheme="majorHAnsi" w:eastAsiaTheme="majorEastAsia" w:cstheme="majorBidi"/>
      <w:b/>
      <w:spacing w:val="-10"/>
      <w:kern w:val="28"/>
      <w:sz w:val="72"/>
      <w:szCs w:val="56"/>
    </w:rPr>
  </w:style>
  <w:style w:type="paragraph" w:styleId="ListNumber">
    <w:name w:val="List Number"/>
    <w:basedOn w:val="Normal"/>
    <w:uiPriority w:val="99"/>
    <w:unhideWhenUsed/>
    <w:rsid w:val="00E80899"/>
    <w:pPr>
      <w:numPr>
        <w:numId w:val="8"/>
      </w:numPr>
      <w:contextualSpacing/>
    </w:pPr>
  </w:style>
  <w:style w:type="paragraph" w:styleId="ListNumber2">
    <w:name w:val="List Number 2"/>
    <w:basedOn w:val="Normal"/>
    <w:uiPriority w:val="99"/>
    <w:unhideWhenUsed/>
    <w:qFormat/>
    <w:rsid w:val="00E80899"/>
    <w:pPr>
      <w:numPr>
        <w:numId w:val="9"/>
      </w:numPr>
      <w:spacing w:after="120"/>
    </w:pPr>
  </w:style>
  <w:style w:type="paragraph" w:styleId="NormalIndent">
    <w:name w:val="Normal Indent"/>
    <w:basedOn w:val="Normal"/>
    <w:uiPriority w:val="99"/>
    <w:unhideWhenUsed/>
    <w:rsid w:val="00E80899"/>
    <w:pPr>
      <w:ind w:left="720"/>
    </w:pPr>
  </w:style>
  <w:style w:type="paragraph" w:styleId="ListContinue">
    <w:name w:val="List Continue"/>
    <w:basedOn w:val="Normal"/>
    <w:uiPriority w:val="99"/>
    <w:unhideWhenUsed/>
    <w:rsid w:val="00E80899"/>
    <w:pPr>
      <w:spacing w:after="120"/>
      <w:ind w:left="360"/>
      <w:contextualSpacing/>
    </w:pPr>
  </w:style>
  <w:style w:type="paragraph" w:styleId="ListBullet">
    <w:name w:val="List Bullet"/>
    <w:basedOn w:val="Normal"/>
    <w:uiPriority w:val="99"/>
    <w:unhideWhenUsed/>
    <w:rsid w:val="00E80899"/>
    <w:pPr>
      <w:numPr>
        <w:numId w:val="3"/>
      </w:numPr>
      <w:contextualSpacing/>
    </w:pPr>
  </w:style>
  <w:style w:type="paragraph" w:styleId="List">
    <w:name w:val="List"/>
    <w:basedOn w:val="Normal"/>
    <w:uiPriority w:val="99"/>
    <w:unhideWhenUsed/>
    <w:rsid w:val="00E80899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E80899"/>
    <w:pPr>
      <w:ind w:left="720" w:hanging="360"/>
      <w:contextualSpacing/>
    </w:pPr>
  </w:style>
  <w:style w:type="character" w:styleId="Hashtag1" w:customStyle="1">
    <w:name w:val="Hashtag1"/>
    <w:basedOn w:val="DefaultParagraphFont"/>
    <w:uiPriority w:val="46"/>
    <w:rsid w:val="00E80899"/>
    <w:rPr>
      <w:color w:val="2B579A"/>
      <w:shd w:val="clear" w:color="auto" w:fill="E1DFDD"/>
    </w:rPr>
  </w:style>
  <w:style w:type="character" w:styleId="UnresolvedMention1" w:customStyle="1">
    <w:name w:val="Unresolved Mention1"/>
    <w:basedOn w:val="DefaultParagraphFont"/>
    <w:uiPriority w:val="47"/>
    <w:rsid w:val="00E80899"/>
    <w:rPr>
      <w:color w:val="605E5C"/>
      <w:shd w:val="clear" w:color="auto" w:fill="E1DFDD"/>
    </w:rPr>
  </w:style>
  <w:style w:type="character" w:styleId="SmartHyperlink">
    <w:name w:val="Smart Hyperlink"/>
    <w:basedOn w:val="DefaultParagraphFont"/>
    <w:uiPriority w:val="52"/>
    <w:rsid w:val="00E80899"/>
    <w:rPr>
      <w:u w:val="dotted"/>
    </w:rPr>
  </w:style>
  <w:style w:type="paragraph" w:styleId="ListNumber3">
    <w:name w:val="List Number 3"/>
    <w:basedOn w:val="Normal"/>
    <w:uiPriority w:val="99"/>
    <w:unhideWhenUsed/>
    <w:rsid w:val="00E80899"/>
    <w:pPr>
      <w:numPr>
        <w:numId w:val="10"/>
      </w:numPr>
      <w:contextualSpacing/>
    </w:pPr>
  </w:style>
  <w:style w:type="paragraph" w:styleId="ListNumber4">
    <w:name w:val="List Number 4"/>
    <w:basedOn w:val="Normal"/>
    <w:uiPriority w:val="99"/>
    <w:unhideWhenUsed/>
    <w:rsid w:val="00E80899"/>
    <w:pPr>
      <w:numPr>
        <w:numId w:val="11"/>
      </w:numPr>
      <w:contextualSpacing/>
    </w:pPr>
  </w:style>
  <w:style w:type="paragraph" w:styleId="ListNumber5">
    <w:name w:val="List Number 5"/>
    <w:basedOn w:val="Normal"/>
    <w:uiPriority w:val="99"/>
    <w:unhideWhenUsed/>
    <w:rsid w:val="00E80899"/>
    <w:pPr>
      <w:numPr>
        <w:numId w:val="12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E80899"/>
    <w:pPr>
      <w:numPr>
        <w:numId w:val="4"/>
      </w:numPr>
      <w:spacing w:after="120"/>
    </w:pPr>
  </w:style>
  <w:style w:type="paragraph" w:styleId="BlockText">
    <w:name w:val="Block Text"/>
    <w:aliases w:val="Indented"/>
    <w:basedOn w:val="Normal"/>
    <w:uiPriority w:val="99"/>
    <w:unhideWhenUsed/>
    <w:qFormat/>
    <w:rsid w:val="003E2D9C"/>
    <w:pPr>
      <w:pBdr>
        <w:top w:val="single" w:color="F2F2F2" w:sz="2" w:space="12"/>
        <w:left w:val="single" w:color="F2F2F2" w:sz="2" w:space="12"/>
        <w:bottom w:val="single" w:color="F2F2F2" w:sz="2" w:space="12"/>
        <w:right w:val="single" w:color="F2F2F2" w:sz="2" w:space="12"/>
      </w:pBdr>
      <w:shd w:val="clear" w:color="auto" w:fill="F2F2F2"/>
      <w:ind w:left="1152" w:right="1152"/>
    </w:pPr>
    <w:rPr>
      <w:rFonts w:eastAsiaTheme="minorEastAsia" w:cstheme="minorBidi"/>
      <w:i/>
      <w:iCs/>
    </w:rPr>
  </w:style>
  <w:style w:type="paragraph" w:styleId="BlockParagraph" w:customStyle="1">
    <w:name w:val="Block Paragraph"/>
    <w:basedOn w:val="BlockText"/>
    <w:qFormat/>
    <w:rsid w:val="00040F99"/>
    <w:pPr>
      <w:spacing w:before="360"/>
      <w:ind w:left="0" w:right="0"/>
    </w:pPr>
    <w:rPr>
      <w:i w:val="0"/>
    </w:rPr>
  </w:style>
  <w:style w:type="paragraph" w:styleId="FootnoteText">
    <w:name w:val="footnote text"/>
    <w:basedOn w:val="Normal"/>
    <w:link w:val="FootnoteTextChar"/>
    <w:uiPriority w:val="99"/>
    <w:unhideWhenUsed/>
    <w:rsid w:val="00C642AD"/>
    <w:pPr>
      <w:spacing w:after="0" w:line="240" w:lineRule="auto"/>
    </w:pPr>
    <w:rPr>
      <w:rFonts w:eastAsiaTheme="minorEastAsia" w:cstheme="minorBidi"/>
      <w:sz w:val="18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rsid w:val="00C642AD"/>
    <w:rPr>
      <w:rFonts w:asciiTheme="minorHAnsi" w:hAnsiTheme="minorHAnsi" w:eastAsiaTheme="minorEastAsia" w:cstheme="minorBidi"/>
      <w:sz w:val="18"/>
    </w:rPr>
  </w:style>
  <w:style w:type="character" w:styleId="FootnoteReference">
    <w:name w:val="footnote reference"/>
    <w:basedOn w:val="DefaultParagraphFont"/>
    <w:uiPriority w:val="99"/>
    <w:unhideWhenUsed/>
    <w:rsid w:val="00C642AD"/>
    <w:rPr>
      <w:vertAlign w:val="superscript"/>
    </w:rPr>
  </w:style>
  <w:style w:type="character" w:styleId="Strong">
    <w:name w:val="Strong"/>
    <w:basedOn w:val="DefaultParagraphFont"/>
    <w:uiPriority w:val="22"/>
    <w:qFormat/>
    <w:rsid w:val="00C642AD"/>
    <w:rPr>
      <w:b/>
      <w:bCs/>
    </w:rPr>
  </w:style>
  <w:style w:type="paragraph" w:styleId="Subtitle">
    <w:name w:val="Subtitle"/>
    <w:basedOn w:val="Title"/>
    <w:next w:val="Normal"/>
    <w:link w:val="SubtitleChar"/>
    <w:uiPriority w:val="11"/>
    <w:qFormat/>
    <w:rsid w:val="00312A76"/>
    <w:rPr>
      <w:b w:val="0"/>
      <w:sz w:val="44"/>
    </w:rPr>
  </w:style>
  <w:style w:type="character" w:styleId="SubtitleChar" w:customStyle="1">
    <w:name w:val="Subtitle Char"/>
    <w:basedOn w:val="DefaultParagraphFont"/>
    <w:link w:val="Subtitle"/>
    <w:uiPriority w:val="11"/>
    <w:rsid w:val="00312A76"/>
    <w:rPr>
      <w:rFonts w:asciiTheme="majorHAnsi" w:hAnsiTheme="majorHAnsi" w:eastAsiaTheme="majorEastAsia" w:cstheme="majorBidi"/>
      <w:spacing w:val="-10"/>
      <w:kern w:val="28"/>
      <w:sz w:val="44"/>
      <w:szCs w:val="56"/>
    </w:rPr>
  </w:style>
  <w:style w:type="character" w:styleId="Hyperlink">
    <w:name w:val="Hyperlink"/>
    <w:basedOn w:val="DefaultParagraphFont"/>
    <w:uiPriority w:val="99"/>
    <w:unhideWhenUsed/>
    <w:rsid w:val="00040F9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40F99"/>
    <w:rPr>
      <w:color w:val="666699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040F99"/>
    <w:pPr>
      <w:spacing w:line="240" w:lineRule="auto"/>
    </w:pPr>
    <w:rPr>
      <w:i/>
      <w:iCs/>
      <w:color w:val="632E62" w:themeColor="text2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rsid w:val="00040F99"/>
    <w:pPr>
      <w:spacing w:after="0" w:line="240" w:lineRule="auto"/>
    </w:pPr>
    <w:rPr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rsid w:val="00040F99"/>
    <w:rPr>
      <w:rFonts w:asciiTheme="minorHAnsi" w:hAnsiTheme="minorHAnsi" w:cstheme="minorHAnsi"/>
    </w:rPr>
  </w:style>
  <w:style w:type="paragraph" w:styleId="ListBullet3">
    <w:name w:val="List Bullet 3"/>
    <w:basedOn w:val="Normal"/>
    <w:uiPriority w:val="99"/>
    <w:unhideWhenUsed/>
    <w:rsid w:val="00F96A2A"/>
    <w:pPr>
      <w:numPr>
        <w:numId w:val="5"/>
      </w:numPr>
      <w:contextualSpacing/>
    </w:pPr>
  </w:style>
  <w:style w:type="paragraph" w:styleId="Listlevel2" w:customStyle="1">
    <w:name w:val="List level 2"/>
    <w:basedOn w:val="Normal"/>
    <w:qFormat/>
    <w:rsid w:val="00887927"/>
    <w:pPr>
      <w:numPr>
        <w:ilvl w:val="1"/>
        <w:numId w:val="16"/>
      </w:numPr>
      <w:spacing w:after="240"/>
      <w:contextualSpacing/>
    </w:pPr>
    <w:rPr>
      <w:sz w:val="18"/>
    </w:rPr>
  </w:style>
  <w:style w:type="paragraph" w:styleId="ListLevel1" w:customStyle="1">
    <w:name w:val="List Level 1"/>
    <w:basedOn w:val="Normal"/>
    <w:qFormat/>
    <w:rsid w:val="00B16184"/>
    <w:pPr>
      <w:numPr>
        <w:numId w:val="16"/>
      </w:numPr>
      <w:spacing w:after="120"/>
    </w:pPr>
  </w:style>
  <w:style w:type="paragraph" w:styleId="TableBodyText" w:customStyle="1">
    <w:name w:val="Table Body Text"/>
    <w:basedOn w:val="Normal"/>
    <w:qFormat/>
    <w:rsid w:val="00B117DA"/>
    <w:pPr>
      <w:spacing w:after="0"/>
      <w:contextualSpacing/>
    </w:pPr>
    <w:rPr>
      <w:sz w:val="18"/>
    </w:rPr>
  </w:style>
  <w:style w:type="table" w:styleId="BasicTable" w:customStyle="1">
    <w:name w:val="Basic Table"/>
    <w:basedOn w:val="TableNormal"/>
    <w:uiPriority w:val="99"/>
    <w:rsid w:val="009156B9"/>
    <w:rPr>
      <w:rFonts w:asciiTheme="minorHAnsi" w:hAnsiTheme="minorHAnsi"/>
      <w:sz w:val="18"/>
    </w:rPr>
    <w:tblPr>
      <w:tblBorders>
        <w:top w:val="single" w:color="808080" w:sz="4" w:space="0"/>
        <w:bottom w:val="single" w:color="808080" w:sz="4" w:space="0"/>
        <w:insideH w:val="single" w:color="808080" w:sz="4" w:space="0"/>
      </w:tblBorders>
      <w:tblCellMar>
        <w:top w:w="144" w:type="dxa"/>
        <w:left w:w="144" w:type="dxa"/>
        <w:bottom w:w="144" w:type="dxa"/>
        <w:right w:w="144" w:type="dxa"/>
      </w:tblCellMar>
    </w:tblPr>
    <w:tcPr>
      <w:vAlign w:val="center"/>
    </w:tcPr>
    <w:tblStylePr w:type="firstRow">
      <w:rPr>
        <w:b/>
      </w:rPr>
      <w:tblPr/>
      <w:tcPr>
        <w:shd w:val="clear" w:color="auto" w:fill="EBEBEB"/>
      </w:tcPr>
    </w:tblStylePr>
    <w:tblStylePr w:type="firstCol">
      <w:pPr>
        <w:jc w:val="left"/>
      </w:pPr>
      <w:rPr>
        <w:rFonts w:asciiTheme="minorHAnsi" w:hAnsiTheme="minorHAnsi"/>
        <w:b/>
      </w:rPr>
      <w:tblPr/>
      <w:tcPr>
        <w:shd w:val="clear" w:color="auto" w:fill="EBEBEB"/>
      </w:tcPr>
    </w:tblStylePr>
  </w:style>
  <w:style w:type="table" w:styleId="TableGrid">
    <w:name w:val="Table Grid"/>
    <w:basedOn w:val="TableNormal"/>
    <w:uiPriority w:val="59"/>
    <w:rsid w:val="00FB4C6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ectiontitle" w:customStyle="1">
    <w:name w:val="Section title"/>
    <w:basedOn w:val="Subtitle"/>
    <w:next w:val="Normal"/>
    <w:qFormat/>
    <w:rsid w:val="00946912"/>
    <w:pPr>
      <w:pBdr>
        <w:top w:val="single" w:color="7E6583" w:themeColor="background2" w:themeShade="80" w:sz="4" w:space="6"/>
      </w:pBdr>
    </w:pPr>
    <w:rPr>
      <w:b/>
      <w:sz w:val="32"/>
    </w:rPr>
  </w:style>
  <w:style w:type="character" w:styleId="Heading3Char" w:customStyle="1">
    <w:name w:val="Heading 3 Char"/>
    <w:basedOn w:val="DefaultParagraphFont"/>
    <w:link w:val="Heading3"/>
    <w:uiPriority w:val="9"/>
    <w:rsid w:val="00E206AF"/>
    <w:rPr>
      <w:rFonts w:asciiTheme="majorHAnsi" w:hAnsiTheme="majorHAnsi" w:eastAsiaTheme="majorEastAsia" w:cstheme="majorBidi"/>
      <w:color w:val="481346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9156B9"/>
    <w:pPr>
      <w:ind w:left="720"/>
      <w:contextualSpacing/>
    </w:pPr>
  </w:style>
  <w:style w:type="table" w:styleId="TableGridLight">
    <w:name w:val="Grid Table Light"/>
    <w:basedOn w:val="TableNormal"/>
    <w:uiPriority w:val="32"/>
    <w:qFormat/>
    <w:rsid w:val="009156B9"/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BasicGridTable" w:customStyle="1">
    <w:name w:val="Basic Grid Table"/>
    <w:basedOn w:val="BasicTable"/>
    <w:uiPriority w:val="99"/>
    <w:rsid w:val="00E54247"/>
    <w:tblPr>
      <w:tblBorders>
        <w:top w:val="single" w:color="auto" w:sz="4" w:space="0"/>
        <w:bottom w:val="single" w:color="auto" w:sz="4" w:space="0"/>
        <w:insideH w:val="single" w:color="auto" w:sz="4" w:space="0"/>
        <w:insideV w:val="single" w:color="808080" w:sz="4" w:space="0"/>
      </w:tblBorders>
    </w:tblPr>
    <w:tblStylePr w:type="firstRow">
      <w:rPr>
        <w:b/>
      </w:rPr>
      <w:tblPr/>
      <w:tcPr>
        <w:shd w:val="clear" w:color="auto" w:fill="EBEBEB"/>
      </w:tcPr>
    </w:tblStylePr>
    <w:tblStylePr w:type="firstCol">
      <w:pPr>
        <w:jc w:val="left"/>
      </w:pPr>
      <w:rPr>
        <w:rFonts w:asciiTheme="minorHAnsi" w:hAnsiTheme="minorHAnsi"/>
        <w:b/>
      </w:rPr>
      <w:tblPr/>
      <w:tcPr>
        <w:shd w:val="clear" w:color="auto" w:fill="EBEBEB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B4DFB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EB4DFB"/>
    <w:rPr>
      <w:rFonts w:ascii="Times New Roman" w:hAnsi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717A7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379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79A8"/>
    <w:pPr>
      <w:spacing w:line="240" w:lineRule="auto"/>
    </w:pPr>
    <w:rPr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6379A8"/>
    <w:rPr>
      <w:rFonts w:asciiTheme="minorHAnsi" w:hAnsiTheme="minorHAnsi" w:cstheme="minorHAnsi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79A8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6379A8"/>
    <w:rPr>
      <w:rFonts w:asciiTheme="minorHAnsi" w:hAnsiTheme="minorHAnsi" w:cstheme="minorHAns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1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styles" Target="styles.xml" Id="rId7" /><Relationship Type="http://schemas.openxmlformats.org/officeDocument/2006/relationships/image" Target="media/image1.png" Id="rId12" /><Relationship Type="http://schemas.openxmlformats.org/officeDocument/2006/relationships/header" Target="header1.xml" Id="rId17" /><Relationship Type="http://schemas.openxmlformats.org/officeDocument/2006/relationships/customXml" Target="../customXml/item2.xml" Id="rId2" /><Relationship Type="http://schemas.microsoft.com/office/2011/relationships/people" Target="people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microsoft.com/office/2016/09/relationships/commentsIds" Target="commentsIds.xml" Id="rId15" /><Relationship Type="http://schemas.openxmlformats.org/officeDocument/2006/relationships/footnotes" Target="footnotes.xml" Id="rId10" /><Relationship Type="http://schemas.openxmlformats.org/officeDocument/2006/relationships/fontTable" Target="fontTable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microsoft.com/office/2011/relationships/commentsExtended" Target="commentsExtended.xml" Id="rId1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eff.borrowman/Library/Group%20Containers/UBF8T346G9.Office/User%20Content.localized/Templates.localized/OCT_WordTemplate.dotx" TargetMode="External"/></Relationships>
</file>

<file path=word/theme/theme1.xml><?xml version="1.0" encoding="utf-8"?>
<a:theme xmlns:a="http://schemas.openxmlformats.org/drawingml/2006/main" xmlns:thm15="http://schemas.microsoft.com/office/thememl/2012/main" name="OCTanner">
  <a:themeElements>
    <a:clrScheme name="Violet II">
      <a:dk1>
        <a:sysClr val="windowText" lastClr="000000"/>
      </a:dk1>
      <a:lt1>
        <a:sysClr val="window" lastClr="FFFFFF"/>
      </a:lt1>
      <a:dk2>
        <a:srgbClr val="632E62"/>
      </a:dk2>
      <a:lt2>
        <a:srgbClr val="EAE5EB"/>
      </a:lt2>
      <a:accent1>
        <a:srgbClr val="92278F"/>
      </a:accent1>
      <a:accent2>
        <a:srgbClr val="9B57D3"/>
      </a:accent2>
      <a:accent3>
        <a:srgbClr val="755DD9"/>
      </a:accent3>
      <a:accent4>
        <a:srgbClr val="665EB8"/>
      </a:accent4>
      <a:accent5>
        <a:srgbClr val="45A5ED"/>
      </a:accent5>
      <a:accent6>
        <a:srgbClr val="5982DB"/>
      </a:accent6>
      <a:hlink>
        <a:srgbClr val="0066FF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CTanner" id="{16C118FF-1E9F-B94D-AC28-C049255D5F4D}" vid="{58CBC41A-B9AE-7542-A986-DC2D8F33754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23CA7F6C58840B5CEB13ED7F49FE1" ma:contentTypeVersion="14" ma:contentTypeDescription="Create a new document." ma:contentTypeScope="" ma:versionID="94b3ded1b4e2c098651a3c007b0d6371">
  <xsd:schema xmlns:xsd="http://www.w3.org/2001/XMLSchema" xmlns:xs="http://www.w3.org/2001/XMLSchema" xmlns:p="http://schemas.microsoft.com/office/2006/metadata/properties" xmlns:ns2="f1e0ad18-9806-44f5-b34a-072629207f4d" xmlns:ns3="1179b349-1e75-4451-b951-808abcf78e40" targetNamespace="http://schemas.microsoft.com/office/2006/metadata/properties" ma:root="true" ma:fieldsID="b2810a00557b1b9695a33acacc52215b" ns2:_="" ns3:_="">
    <xsd:import namespace="f1e0ad18-9806-44f5-b34a-072629207f4d"/>
    <xsd:import namespace="1179b349-1e75-4451-b951-808abcf78e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0ad18-9806-44f5-b34a-072629207f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f0ff18c-efd7-4ce8-9c4f-02757a5c2b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79b349-1e75-4451-b951-808abcf78e4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0b80da5-f882-4f48-8320-2c7e642686d9}" ma:internalName="TaxCatchAll" ma:showField="CatchAllData" ma:web="1179b349-1e75-4451-b951-808abcf78e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79b349-1e75-4451-b951-808abcf78e40" xsi:nil="true"/>
    <lcf76f155ced4ddcb4097134ff3c332f xmlns="f1e0ad18-9806-44f5-b34a-072629207f4d">
      <Terms xmlns="http://schemas.microsoft.com/office/infopath/2007/PartnerControls"/>
    </lcf76f155ced4ddcb4097134ff3c332f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0BB556-013A-4930-BC9D-B4FFA3F495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D91F38-3276-445B-84F7-E2B42E682D15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41240D20-64FC-451C-8BFF-E5A583A83B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0ad18-9806-44f5-b34a-072629207f4d"/>
    <ds:schemaRef ds:uri="1179b349-1e75-4451-b951-808abcf78e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AF2DD0-DB6D-4984-93ED-8974760848C6}">
  <ds:schemaRefs>
    <ds:schemaRef ds:uri="http://schemas.microsoft.com/office/2006/metadata/properties"/>
    <ds:schemaRef ds:uri="http://schemas.microsoft.com/office/infopath/2007/PartnerControls"/>
    <ds:schemaRef ds:uri="1179b349-1e75-4451-b951-808abcf78e40"/>
    <ds:schemaRef ds:uri="f1e0ad18-9806-44f5-b34a-072629207f4d"/>
  </ds:schemaRefs>
</ds:datastoreItem>
</file>

<file path=customXml/itemProps5.xml><?xml version="1.0" encoding="utf-8"?>
<ds:datastoreItem xmlns:ds="http://schemas.openxmlformats.org/officeDocument/2006/customXml" ds:itemID="{E449FB94-0602-A148-86D1-236684B93891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OCT_WordTemplate.dotx</ap:Template>
  <ap:Application>Microsoft Word for the web</ap:Application>
  <ap:DocSecurity>0</ap:DocSecurity>
  <ap:ScaleCrop>false</ap:ScaleCrop>
  <ap:Company>O.C. Tanner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Jeff Borrowman</dc:creator>
  <keywords/>
  <lastModifiedBy>Christina Pope</lastModifiedBy>
  <revision>8</revision>
  <dcterms:created xsi:type="dcterms:W3CDTF">2025-10-09T15:45:00.0000000Z</dcterms:created>
  <dcterms:modified xsi:type="dcterms:W3CDTF">2025-10-10T15:28:33.6094771Z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HHREK5AXRASS-847-19442</vt:lpwstr>
  </property>
  <property fmtid="{D5CDD505-2E9C-101B-9397-08002B2CF9AE}" pid="3" name="_dlc_DocIdUrl">
    <vt:lpwstr>http://a.octanner.com/dept/CR/implementation test/_layouts/DocIdRedir.aspx?ID=HHREK5AXRASS-847-19442, HHREK5AXRASS-847-19442</vt:lpwstr>
  </property>
  <property fmtid="{D5CDD505-2E9C-101B-9397-08002B2CF9AE}" pid="4" name="_dlc_DocIdItemGuid">
    <vt:lpwstr>a133bcf5-e71e-41f7-b3ca-6d2da67dc391</vt:lpwstr>
  </property>
  <property fmtid="{D5CDD505-2E9C-101B-9397-08002B2CF9AE}" pid="5" name="_Version">
    <vt:lpwstr/>
  </property>
  <property fmtid="{D5CDD505-2E9C-101B-9397-08002B2CF9AE}" pid="6" name="display_urn:schemas-microsoft-com:office:office#Editor">
    <vt:lpwstr>Christina Pope</vt:lpwstr>
  </property>
  <property fmtid="{D5CDD505-2E9C-101B-9397-08002B2CF9AE}" pid="7" name="display_urn:schemas-microsoft-com:office:office#Author">
    <vt:lpwstr>Christina Pope</vt:lpwstr>
  </property>
  <property fmtid="{D5CDD505-2E9C-101B-9397-08002B2CF9AE}" pid="8" name="PublishingExpirationDate">
    <vt:lpwstr/>
  </property>
  <property fmtid="{D5CDD505-2E9C-101B-9397-08002B2CF9AE}" pid="9" name="PublishingStartDate">
    <vt:lpwstr/>
  </property>
  <property fmtid="{D5CDD505-2E9C-101B-9397-08002B2CF9AE}" pid="10" name="ContentTypeId">
    <vt:lpwstr>0x0101009F523CA7F6C58840B5CEB13ED7F49FE1</vt:lpwstr>
  </property>
  <property fmtid="{D5CDD505-2E9C-101B-9397-08002B2CF9AE}" pid="11" name="MSIP_Label_3f3de034-d654-4112-b397-d668f8142ba9_Enabled">
    <vt:lpwstr>true</vt:lpwstr>
  </property>
  <property fmtid="{D5CDD505-2E9C-101B-9397-08002B2CF9AE}" pid="12" name="MSIP_Label_3f3de034-d654-4112-b397-d668f8142ba9_SetDate">
    <vt:lpwstr>2022-12-08T00:04:38Z</vt:lpwstr>
  </property>
  <property fmtid="{D5CDD505-2E9C-101B-9397-08002B2CF9AE}" pid="13" name="MSIP_Label_3f3de034-d654-4112-b397-d668f8142ba9_Method">
    <vt:lpwstr>Standard</vt:lpwstr>
  </property>
  <property fmtid="{D5CDD505-2E9C-101B-9397-08002B2CF9AE}" pid="14" name="MSIP_Label_3f3de034-d654-4112-b397-d668f8142ba9_Name">
    <vt:lpwstr>3f3de034-d654-4112-b397-d668f8142ba9</vt:lpwstr>
  </property>
  <property fmtid="{D5CDD505-2E9C-101B-9397-08002B2CF9AE}" pid="15" name="MSIP_Label_3f3de034-d654-4112-b397-d668f8142ba9_SiteId">
    <vt:lpwstr>d1bfa2e5-e074-4ae3-bd70-8a3f4b7eb40e</vt:lpwstr>
  </property>
  <property fmtid="{D5CDD505-2E9C-101B-9397-08002B2CF9AE}" pid="16" name="MSIP_Label_3f3de034-d654-4112-b397-d668f8142ba9_ActionId">
    <vt:lpwstr>53be8fd9-16dd-46c4-b2f1-25952cbaa3fc</vt:lpwstr>
  </property>
  <property fmtid="{D5CDD505-2E9C-101B-9397-08002B2CF9AE}" pid="17" name="MSIP_Label_3f3de034-d654-4112-b397-d668f8142ba9_ContentBits">
    <vt:lpwstr>0</vt:lpwstr>
  </property>
  <property fmtid="{D5CDD505-2E9C-101B-9397-08002B2CF9AE}" pid="18" name="MediaServiceImageTags">
    <vt:lpwstr/>
  </property>
  <property fmtid="{D5CDD505-2E9C-101B-9397-08002B2CF9AE}" pid="19" name="docLang">
    <vt:lpwstr>en</vt:lpwstr>
  </property>
</Properties>
</file>