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28C6" w14:textId="217986CD" w:rsidR="00695356" w:rsidRPr="00695356" w:rsidRDefault="00C519AE" w:rsidP="00695356">
      <w:pPr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16FAC38E" wp14:editId="4A1AFEAF">
            <wp:simplePos x="0" y="0"/>
            <wp:positionH relativeFrom="column">
              <wp:posOffset>99060</wp:posOffset>
            </wp:positionH>
            <wp:positionV relativeFrom="paragraph">
              <wp:posOffset>4445</wp:posOffset>
            </wp:positionV>
            <wp:extent cx="9055085" cy="5911490"/>
            <wp:effectExtent l="0" t="0" r="0" b="0"/>
            <wp:wrapNone/>
            <wp:docPr id="1624171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7126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85" cy="59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356" w:rsidRPr="00695356" w:rsidSect="00AD30B9">
      <w:headerReference w:type="default" r:id="rId8"/>
      <w:footerReference w:type="default" r:id="rId9"/>
      <w:pgSz w:w="16838" w:h="11906" w:orient="landscape" w:code="9"/>
      <w:pgMar w:top="1418" w:right="1134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2809" w14:textId="77777777" w:rsidR="00C622B2" w:rsidRDefault="00C622B2" w:rsidP="00DC49D4">
      <w:r>
        <w:separator/>
      </w:r>
    </w:p>
  </w:endnote>
  <w:endnote w:type="continuationSeparator" w:id="0">
    <w:p w14:paraId="62E462C0" w14:textId="77777777" w:rsidR="00C622B2" w:rsidRDefault="00C622B2" w:rsidP="00DC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9"/>
      <w:gridCol w:w="10382"/>
    </w:tblGrid>
    <w:tr w:rsidR="00D133FA" w:rsidRPr="002D0CE1" w14:paraId="25A41C69" w14:textId="77777777" w:rsidTr="00192DEA">
      <w:tc>
        <w:tcPr>
          <w:tcW w:w="4219" w:type="dxa"/>
          <w:shd w:val="clear" w:color="auto" w:fill="auto"/>
        </w:tcPr>
        <w:p w14:paraId="1C1F0BFA" w14:textId="77777777" w:rsidR="00D133FA" w:rsidRPr="00363E42" w:rsidRDefault="00971030" w:rsidP="009E5ABD">
          <w:pPr>
            <w:pStyle w:val="Fuzeile"/>
            <w:tabs>
              <w:tab w:val="clear" w:pos="4536"/>
              <w:tab w:val="clear" w:pos="9072"/>
            </w:tabs>
            <w:spacing w:before="40"/>
            <w:rPr>
              <w:rFonts w:ascii="Arial" w:hAnsi="Arial" w:cs="Arial"/>
              <w:sz w:val="14"/>
              <w:szCs w:val="14"/>
            </w:rPr>
          </w:pPr>
          <w:proofErr w:type="spellStart"/>
          <w:r w:rsidRPr="00363E42">
            <w:rPr>
              <w:rFonts w:ascii="Arial" w:hAnsi="Arial" w:cs="Arial"/>
              <w:sz w:val="14"/>
              <w:szCs w:val="14"/>
            </w:rPr>
            <w:t>GWiA</w:t>
          </w:r>
          <w:proofErr w:type="spellEnd"/>
          <w:r w:rsidRPr="00363E42">
            <w:rPr>
              <w:rFonts w:ascii="Arial" w:hAnsi="Arial" w:cs="Arial"/>
              <w:sz w:val="14"/>
              <w:szCs w:val="14"/>
            </w:rPr>
            <w:t xml:space="preserve"> </w:t>
          </w:r>
          <w:r w:rsidRPr="00363E42">
            <w:rPr>
              <w:rFonts w:ascii="Arial" w:hAnsi="Arial" w:cs="Arial"/>
              <w:sz w:val="14"/>
              <w:szCs w:val="14"/>
            </w:rPr>
            <w:sym w:font="Wingdings 2" w:char="F096"/>
          </w:r>
          <w:r w:rsidRPr="00363E42">
            <w:rPr>
              <w:rFonts w:ascii="Arial" w:hAnsi="Arial" w:cs="Arial"/>
              <w:sz w:val="14"/>
              <w:szCs w:val="14"/>
            </w:rPr>
            <w:t xml:space="preserve"> </w:t>
          </w:r>
          <w:r w:rsidR="00D133FA" w:rsidRPr="00363E42">
            <w:rPr>
              <w:rFonts w:ascii="Arial" w:hAnsi="Arial" w:cs="Arial"/>
              <w:sz w:val="14"/>
              <w:szCs w:val="14"/>
            </w:rPr>
            <w:t xml:space="preserve">Haus VIVA </w:t>
          </w:r>
          <w:r w:rsidR="00D133FA" w:rsidRPr="00363E42">
            <w:rPr>
              <w:rFonts w:ascii="Arial" w:hAnsi="Arial" w:cs="Arial"/>
              <w:sz w:val="14"/>
              <w:szCs w:val="14"/>
            </w:rPr>
            <w:sym w:font="Wingdings 2" w:char="F096"/>
          </w:r>
          <w:r w:rsidR="00D133FA" w:rsidRPr="00363E42">
            <w:rPr>
              <w:rFonts w:ascii="Arial" w:hAnsi="Arial" w:cs="Arial"/>
              <w:sz w:val="14"/>
              <w:szCs w:val="14"/>
            </w:rPr>
            <w:t xml:space="preserve"> Bildstrasse 14 </w:t>
          </w:r>
          <w:r w:rsidR="00D133FA" w:rsidRPr="00363E42">
            <w:rPr>
              <w:rFonts w:ascii="Arial" w:hAnsi="Arial" w:cs="Arial"/>
              <w:sz w:val="14"/>
              <w:szCs w:val="14"/>
            </w:rPr>
            <w:sym w:font="Wingdings 2" w:char="F096"/>
          </w:r>
          <w:r w:rsidR="00D133FA" w:rsidRPr="00363E42">
            <w:rPr>
              <w:rFonts w:ascii="Arial" w:hAnsi="Arial" w:cs="Arial"/>
              <w:sz w:val="14"/>
              <w:szCs w:val="14"/>
            </w:rPr>
            <w:t xml:space="preserve"> 9450 Altstätten SG</w:t>
          </w:r>
        </w:p>
      </w:tc>
      <w:tc>
        <w:tcPr>
          <w:tcW w:w="10382" w:type="dxa"/>
          <w:shd w:val="clear" w:color="auto" w:fill="auto"/>
        </w:tcPr>
        <w:p w14:paraId="6E1B3A9A" w14:textId="77777777" w:rsidR="00D133FA" w:rsidRPr="00643E9E" w:rsidRDefault="00D133FA" w:rsidP="00C460D1">
          <w:pPr>
            <w:pStyle w:val="Fuzeile"/>
            <w:tabs>
              <w:tab w:val="clear" w:pos="4536"/>
            </w:tabs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43E9E">
            <w:rPr>
              <w:rFonts w:ascii="Arial" w:hAnsi="Arial" w:cs="Arial"/>
              <w:sz w:val="14"/>
              <w:szCs w:val="14"/>
            </w:rPr>
            <w:t xml:space="preserve">Seite </w:t>
          </w:r>
          <w:r w:rsidRPr="00643E9E">
            <w:rPr>
              <w:rFonts w:ascii="Arial" w:hAnsi="Arial" w:cs="Arial"/>
              <w:sz w:val="14"/>
              <w:szCs w:val="14"/>
            </w:rPr>
            <w:fldChar w:fldCharType="begin"/>
          </w:r>
          <w:r w:rsidRPr="00643E9E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643E9E">
            <w:rPr>
              <w:rFonts w:ascii="Arial" w:hAnsi="Arial" w:cs="Arial"/>
              <w:sz w:val="14"/>
              <w:szCs w:val="14"/>
            </w:rPr>
            <w:fldChar w:fldCharType="separate"/>
          </w:r>
          <w:r w:rsidR="009D5D53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643E9E">
            <w:rPr>
              <w:rFonts w:ascii="Arial" w:hAnsi="Arial" w:cs="Arial"/>
              <w:sz w:val="14"/>
              <w:szCs w:val="14"/>
            </w:rPr>
            <w:fldChar w:fldCharType="end"/>
          </w:r>
          <w:r w:rsidRPr="00643E9E">
            <w:rPr>
              <w:rFonts w:ascii="Arial" w:hAnsi="Arial" w:cs="Arial"/>
              <w:sz w:val="14"/>
              <w:szCs w:val="14"/>
            </w:rPr>
            <w:t xml:space="preserve"> von </w:t>
          </w:r>
          <w:r w:rsidRPr="00643E9E">
            <w:rPr>
              <w:rFonts w:ascii="Arial" w:hAnsi="Arial" w:cs="Arial"/>
              <w:sz w:val="14"/>
              <w:szCs w:val="14"/>
            </w:rPr>
            <w:fldChar w:fldCharType="begin"/>
          </w:r>
          <w:r w:rsidRPr="00643E9E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643E9E">
            <w:rPr>
              <w:rFonts w:ascii="Arial" w:hAnsi="Arial" w:cs="Arial"/>
              <w:sz w:val="14"/>
              <w:szCs w:val="14"/>
            </w:rPr>
            <w:fldChar w:fldCharType="separate"/>
          </w:r>
          <w:r w:rsidR="009D5D53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643E9E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tr w:rsidR="00793CB2" w:rsidRPr="002D0CE1" w14:paraId="4B0759DF" w14:textId="77777777" w:rsidTr="00192DEA">
      <w:tc>
        <w:tcPr>
          <w:tcW w:w="4219" w:type="dxa"/>
          <w:shd w:val="clear" w:color="auto" w:fill="auto"/>
        </w:tcPr>
        <w:p w14:paraId="23E2A25E" w14:textId="70C28B57" w:rsidR="00793CB2" w:rsidRPr="00363E42" w:rsidRDefault="00793CB2" w:rsidP="00793CB2">
          <w:pPr>
            <w:pStyle w:val="Fuzeile"/>
            <w:spacing w:before="40"/>
            <w:rPr>
              <w:rFonts w:ascii="Arial" w:hAnsi="Arial" w:cs="Arial"/>
              <w:sz w:val="14"/>
              <w:szCs w:val="14"/>
            </w:rPr>
          </w:pPr>
          <w:r w:rsidRPr="00643E9E">
            <w:rPr>
              <w:rFonts w:ascii="Arial" w:hAnsi="Arial" w:cs="Arial"/>
              <w:sz w:val="14"/>
              <w:szCs w:val="14"/>
            </w:rPr>
            <w:t xml:space="preserve">Telefon 071 757 04 04 </w:t>
          </w:r>
          <w:r w:rsidRPr="00643E9E">
            <w:rPr>
              <w:rFonts w:ascii="Arial" w:hAnsi="Arial" w:cs="Arial"/>
              <w:sz w:val="14"/>
              <w:szCs w:val="14"/>
            </w:rPr>
            <w:sym w:font="Wingdings 2" w:char="F096"/>
          </w:r>
          <w:r w:rsidRPr="00643E9E">
            <w:rPr>
              <w:rFonts w:ascii="Arial" w:hAnsi="Arial" w:cs="Arial"/>
              <w:sz w:val="14"/>
              <w:szCs w:val="14"/>
            </w:rPr>
            <w:t xml:space="preserve"> </w:t>
          </w:r>
          <w:hyperlink r:id="rId1" w:history="1">
            <w:r w:rsidRPr="00B6690D"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  <w:t>info@hausviva.ch</w:t>
            </w:r>
          </w:hyperlink>
          <w:r w:rsidRPr="00B6690D"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</w:rPr>
            <w:t xml:space="preserve"> </w:t>
          </w:r>
          <w:r w:rsidRPr="00B6690D">
            <w:rPr>
              <w:rFonts w:ascii="Arial" w:hAnsi="Arial" w:cs="Arial"/>
              <w:sz w:val="14"/>
              <w:szCs w:val="14"/>
            </w:rPr>
            <w:sym w:font="Wingdings 2" w:char="F096"/>
          </w:r>
          <w:r w:rsidRPr="00B6690D">
            <w:rPr>
              <w:rFonts w:ascii="Arial" w:hAnsi="Arial" w:cs="Arial"/>
              <w:sz w:val="14"/>
              <w:szCs w:val="14"/>
            </w:rPr>
            <w:t xml:space="preserve"> www.hausviva.ch</w:t>
          </w:r>
        </w:p>
      </w:tc>
      <w:tc>
        <w:tcPr>
          <w:tcW w:w="10382" w:type="dxa"/>
          <w:shd w:val="clear" w:color="auto" w:fill="auto"/>
        </w:tcPr>
        <w:p w14:paraId="487BA8CB" w14:textId="6BADEDD0" w:rsidR="00793CB2" w:rsidRPr="00643E9E" w:rsidRDefault="00793CB2" w:rsidP="00793CB2">
          <w:pPr>
            <w:pStyle w:val="Fuzeile"/>
            <w:tabs>
              <w:tab w:val="clear" w:pos="4536"/>
            </w:tabs>
            <w:spacing w:before="40"/>
            <w:jc w:val="right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noProof/>
              <w:sz w:val="14"/>
              <w:szCs w:val="14"/>
            </w:rPr>
            <w:instrText xml:space="preserve"> FILENAME \* MERGEFORMAT </w:instrTex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0250 Organigramm.docx</w: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end"/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r w:rsidRPr="00643E9E">
            <w:rPr>
              <w:rFonts w:ascii="Arial" w:hAnsi="Arial" w:cs="Arial"/>
              <w:noProof/>
              <w:sz w:val="14"/>
              <w:szCs w:val="14"/>
            </w:rPr>
            <w:t>/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noProof/>
              <w:sz w:val="14"/>
              <w:szCs w:val="14"/>
            </w:rPr>
            <w:instrText xml:space="preserve"> SAVEDATE  \@ "dd.MM.yyyy" </w:instrTex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 w:rsidR="005A5A09">
            <w:rPr>
              <w:rFonts w:ascii="Arial" w:hAnsi="Arial" w:cs="Arial"/>
              <w:noProof/>
              <w:sz w:val="14"/>
              <w:szCs w:val="14"/>
            </w:rPr>
            <w:t>14.07.2025</w: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end"/>
          </w:r>
        </w:p>
      </w:tc>
    </w:tr>
  </w:tbl>
  <w:p w14:paraId="740FAFF4" w14:textId="77777777" w:rsidR="00D133FA" w:rsidRPr="00090EDD" w:rsidRDefault="00D133FA">
    <w:pPr>
      <w:pStyle w:val="Fuzeile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364B" w14:textId="77777777" w:rsidR="00C622B2" w:rsidRDefault="00C622B2" w:rsidP="00DC49D4">
      <w:r>
        <w:separator/>
      </w:r>
    </w:p>
  </w:footnote>
  <w:footnote w:type="continuationSeparator" w:id="0">
    <w:p w14:paraId="2DA4D129" w14:textId="77777777" w:rsidR="00C622B2" w:rsidRDefault="00C622B2" w:rsidP="00DC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8080"/>
      <w:gridCol w:w="3402"/>
    </w:tblGrid>
    <w:tr w:rsidR="002C3F5C" w:rsidRPr="002D0CE1" w14:paraId="223DA02C" w14:textId="77777777" w:rsidTr="00E234B0">
      <w:trPr>
        <w:trHeight w:val="142"/>
      </w:trPr>
      <w:tc>
        <w:tcPr>
          <w:tcW w:w="3119" w:type="dxa"/>
          <w:vMerge w:val="restart"/>
          <w:shd w:val="clear" w:color="auto" w:fill="auto"/>
        </w:tcPr>
        <w:p w14:paraId="5BDC4B23" w14:textId="77777777" w:rsidR="002C3F5C" w:rsidRPr="00643E9E" w:rsidRDefault="002C3F5C" w:rsidP="005C7F28">
          <w:pPr>
            <w:rPr>
              <w:rFonts w:ascii="Calibri" w:eastAsia="Calibri" w:hAnsi="Calibri"/>
              <w:szCs w:val="22"/>
              <w:lang w:eastAsia="en-US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800" behindDoc="0" locked="0" layoutInCell="1" allowOverlap="1" wp14:anchorId="16BCB792" wp14:editId="60DB1116">
                <wp:simplePos x="0" y="0"/>
                <wp:positionH relativeFrom="column">
                  <wp:posOffset>-635</wp:posOffset>
                </wp:positionH>
                <wp:positionV relativeFrom="paragraph">
                  <wp:posOffset>-188595</wp:posOffset>
                </wp:positionV>
                <wp:extent cx="862330" cy="496570"/>
                <wp:effectExtent l="0" t="0" r="0" b="0"/>
                <wp:wrapNone/>
                <wp:docPr id="1" name="Grafik 3" descr="Haus Viva Altstätt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Haus Viva Altstätte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3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vMerge w:val="restart"/>
        </w:tcPr>
        <w:p w14:paraId="2D3B61F8" w14:textId="0300FD9A" w:rsidR="002C3F5C" w:rsidRPr="002C3F5C" w:rsidRDefault="00603FE7" w:rsidP="002C3F5C">
          <w:pPr>
            <w:jc w:val="center"/>
            <w:rPr>
              <w:rFonts w:eastAsia="Calibri" w:cs="Arial"/>
              <w:b/>
              <w:bCs/>
              <w:sz w:val="32"/>
              <w:szCs w:val="32"/>
              <w:lang w:eastAsia="en-US"/>
            </w:rPr>
          </w:pPr>
          <w:r>
            <w:rPr>
              <w:rFonts w:eastAsia="Calibri" w:cs="Arial"/>
              <w:b/>
              <w:bCs/>
              <w:sz w:val="32"/>
              <w:szCs w:val="32"/>
              <w:lang w:eastAsia="en-US"/>
            </w:rPr>
            <w:t>Organigramm</w:t>
          </w:r>
          <w:r w:rsidR="00271848">
            <w:rPr>
              <w:rFonts w:eastAsia="Calibri" w:cs="Arial"/>
              <w:b/>
              <w:bCs/>
              <w:sz w:val="32"/>
              <w:szCs w:val="32"/>
              <w:lang w:eastAsia="en-US"/>
            </w:rPr>
            <w:t xml:space="preserve"> Haus VIVA</w:t>
          </w:r>
        </w:p>
      </w:tc>
      <w:tc>
        <w:tcPr>
          <w:tcW w:w="3402" w:type="dxa"/>
          <w:shd w:val="clear" w:color="auto" w:fill="auto"/>
        </w:tcPr>
        <w:p w14:paraId="5A2A4248" w14:textId="4288E746" w:rsidR="002C3F5C" w:rsidRPr="00643E9E" w:rsidRDefault="00603FE7" w:rsidP="00643E9E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  <w:r>
            <w:rPr>
              <w:rFonts w:eastAsia="Calibri" w:cs="Arial"/>
              <w:sz w:val="18"/>
              <w:szCs w:val="18"/>
              <w:lang w:eastAsia="en-US"/>
            </w:rPr>
            <w:t>Management-Handbuch</w:t>
          </w:r>
        </w:p>
      </w:tc>
    </w:tr>
    <w:tr w:rsidR="002C3F5C" w:rsidRPr="002D0CE1" w14:paraId="46CC4A95" w14:textId="77777777" w:rsidTr="00E234B0">
      <w:tc>
        <w:tcPr>
          <w:tcW w:w="3119" w:type="dxa"/>
          <w:vMerge/>
          <w:shd w:val="clear" w:color="auto" w:fill="auto"/>
        </w:tcPr>
        <w:p w14:paraId="31366D8F" w14:textId="77777777" w:rsidR="002C3F5C" w:rsidRPr="00643E9E" w:rsidRDefault="002C3F5C" w:rsidP="00643E9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8080" w:type="dxa"/>
          <w:vMerge/>
        </w:tcPr>
        <w:p w14:paraId="1015DBEC" w14:textId="3C920859" w:rsidR="002C3F5C" w:rsidRPr="00643E9E" w:rsidRDefault="002C3F5C" w:rsidP="00115E38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</w:p>
      </w:tc>
      <w:tc>
        <w:tcPr>
          <w:tcW w:w="3402" w:type="dxa"/>
          <w:shd w:val="clear" w:color="auto" w:fill="auto"/>
        </w:tcPr>
        <w:p w14:paraId="31A29F76" w14:textId="458174E8" w:rsidR="002C3F5C" w:rsidRPr="00643E9E" w:rsidRDefault="00603FE7" w:rsidP="00643E9E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  <w:r>
            <w:rPr>
              <w:rFonts w:eastAsia="Calibri" w:cs="Arial"/>
              <w:sz w:val="18"/>
              <w:szCs w:val="18"/>
              <w:lang w:eastAsia="en-US"/>
            </w:rPr>
            <w:t>Leitung Haus VIVA</w:t>
          </w:r>
        </w:p>
      </w:tc>
    </w:tr>
  </w:tbl>
  <w:p w14:paraId="2656125E" w14:textId="77777777" w:rsidR="00DC49D4" w:rsidRPr="002D0CE1" w:rsidRDefault="00DC49D4" w:rsidP="00F5143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4E1"/>
    <w:multiLevelType w:val="hybridMultilevel"/>
    <w:tmpl w:val="2C8EAD3E"/>
    <w:lvl w:ilvl="0" w:tplc="AD9A968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F38D9"/>
    <w:multiLevelType w:val="multilevel"/>
    <w:tmpl w:val="B366DD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B"/>
    <w:rsid w:val="00022B7E"/>
    <w:rsid w:val="00036A3B"/>
    <w:rsid w:val="000618C9"/>
    <w:rsid w:val="00077AC8"/>
    <w:rsid w:val="00090EDD"/>
    <w:rsid w:val="00095AA5"/>
    <w:rsid w:val="000A0C53"/>
    <w:rsid w:val="000C2B6D"/>
    <w:rsid w:val="000C47C4"/>
    <w:rsid w:val="000D6C89"/>
    <w:rsid w:val="000E74B1"/>
    <w:rsid w:val="000F0A50"/>
    <w:rsid w:val="000F52FC"/>
    <w:rsid w:val="00107149"/>
    <w:rsid w:val="00144541"/>
    <w:rsid w:val="00162B61"/>
    <w:rsid w:val="00163EC8"/>
    <w:rsid w:val="001727CD"/>
    <w:rsid w:val="00177A0D"/>
    <w:rsid w:val="00192DEA"/>
    <w:rsid w:val="001D5DC7"/>
    <w:rsid w:val="002102F0"/>
    <w:rsid w:val="00221096"/>
    <w:rsid w:val="00223F68"/>
    <w:rsid w:val="002401DF"/>
    <w:rsid w:val="00250CBC"/>
    <w:rsid w:val="00256314"/>
    <w:rsid w:val="0026306C"/>
    <w:rsid w:val="00271848"/>
    <w:rsid w:val="002831A1"/>
    <w:rsid w:val="00297BD3"/>
    <w:rsid w:val="002C17B5"/>
    <w:rsid w:val="002C3F5C"/>
    <w:rsid w:val="002D0CE1"/>
    <w:rsid w:val="002D5AB0"/>
    <w:rsid w:val="003268CB"/>
    <w:rsid w:val="00363E42"/>
    <w:rsid w:val="003F154F"/>
    <w:rsid w:val="0041114E"/>
    <w:rsid w:val="00440B78"/>
    <w:rsid w:val="0044154B"/>
    <w:rsid w:val="0045536D"/>
    <w:rsid w:val="00486ABD"/>
    <w:rsid w:val="004A06B4"/>
    <w:rsid w:val="004C087C"/>
    <w:rsid w:val="005078EB"/>
    <w:rsid w:val="005364E8"/>
    <w:rsid w:val="005533E8"/>
    <w:rsid w:val="00564183"/>
    <w:rsid w:val="005873F7"/>
    <w:rsid w:val="005A5A09"/>
    <w:rsid w:val="005B716D"/>
    <w:rsid w:val="005C7F28"/>
    <w:rsid w:val="005F335C"/>
    <w:rsid w:val="00603FE7"/>
    <w:rsid w:val="006143D3"/>
    <w:rsid w:val="0063435B"/>
    <w:rsid w:val="00643E9E"/>
    <w:rsid w:val="006928C2"/>
    <w:rsid w:val="00695356"/>
    <w:rsid w:val="006A52A2"/>
    <w:rsid w:val="00704E85"/>
    <w:rsid w:val="007719EF"/>
    <w:rsid w:val="00793CB2"/>
    <w:rsid w:val="008424FB"/>
    <w:rsid w:val="00855CEC"/>
    <w:rsid w:val="00860D46"/>
    <w:rsid w:val="008736BC"/>
    <w:rsid w:val="008845C1"/>
    <w:rsid w:val="008A0140"/>
    <w:rsid w:val="008A0E8E"/>
    <w:rsid w:val="00906387"/>
    <w:rsid w:val="00943366"/>
    <w:rsid w:val="00955943"/>
    <w:rsid w:val="00964351"/>
    <w:rsid w:val="00964D52"/>
    <w:rsid w:val="00971030"/>
    <w:rsid w:val="00992D53"/>
    <w:rsid w:val="00996A1C"/>
    <w:rsid w:val="009D4E3C"/>
    <w:rsid w:val="009D5D53"/>
    <w:rsid w:val="009E5ABD"/>
    <w:rsid w:val="00A07CC3"/>
    <w:rsid w:val="00A24E4E"/>
    <w:rsid w:val="00A51334"/>
    <w:rsid w:val="00A8254E"/>
    <w:rsid w:val="00A95473"/>
    <w:rsid w:val="00AA7F3A"/>
    <w:rsid w:val="00AD30B9"/>
    <w:rsid w:val="00AE572D"/>
    <w:rsid w:val="00AE7E1E"/>
    <w:rsid w:val="00AF0905"/>
    <w:rsid w:val="00B44CDB"/>
    <w:rsid w:val="00B46040"/>
    <w:rsid w:val="00B53AF5"/>
    <w:rsid w:val="00B55D24"/>
    <w:rsid w:val="00B60231"/>
    <w:rsid w:val="00BB5A45"/>
    <w:rsid w:val="00BC6580"/>
    <w:rsid w:val="00BD290B"/>
    <w:rsid w:val="00BE39F4"/>
    <w:rsid w:val="00C063B3"/>
    <w:rsid w:val="00C278A6"/>
    <w:rsid w:val="00C35AB1"/>
    <w:rsid w:val="00C43B84"/>
    <w:rsid w:val="00C460D1"/>
    <w:rsid w:val="00C519AE"/>
    <w:rsid w:val="00C622B2"/>
    <w:rsid w:val="00CD46E8"/>
    <w:rsid w:val="00CD4D57"/>
    <w:rsid w:val="00CF1646"/>
    <w:rsid w:val="00CF1897"/>
    <w:rsid w:val="00CF38AC"/>
    <w:rsid w:val="00CF3C53"/>
    <w:rsid w:val="00D00276"/>
    <w:rsid w:val="00D133FA"/>
    <w:rsid w:val="00D51D51"/>
    <w:rsid w:val="00D56498"/>
    <w:rsid w:val="00D73B31"/>
    <w:rsid w:val="00D96B7D"/>
    <w:rsid w:val="00DA0C11"/>
    <w:rsid w:val="00DA1D51"/>
    <w:rsid w:val="00DA752D"/>
    <w:rsid w:val="00DB224A"/>
    <w:rsid w:val="00DC3E6B"/>
    <w:rsid w:val="00DC49D4"/>
    <w:rsid w:val="00E01D89"/>
    <w:rsid w:val="00E13A54"/>
    <w:rsid w:val="00E234B0"/>
    <w:rsid w:val="00E47DC3"/>
    <w:rsid w:val="00E629FB"/>
    <w:rsid w:val="00ED00F4"/>
    <w:rsid w:val="00EF2572"/>
    <w:rsid w:val="00F50864"/>
    <w:rsid w:val="00F51093"/>
    <w:rsid w:val="00F5143C"/>
    <w:rsid w:val="00F71D26"/>
    <w:rsid w:val="00F86001"/>
    <w:rsid w:val="00FA1E9D"/>
    <w:rsid w:val="00FA27F6"/>
    <w:rsid w:val="00FB255E"/>
    <w:rsid w:val="00FC1D59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8ADF38"/>
  <w15:docId w15:val="{A6A828A7-2512-408D-9325-118F74FE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E7E1E"/>
    <w:rPr>
      <w:rFonts w:ascii="Arial" w:eastAsia="Times New Roman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64183"/>
    <w:pPr>
      <w:keepNext/>
      <w:keepLines/>
      <w:numPr>
        <w:numId w:val="1"/>
      </w:numPr>
      <w:ind w:left="431" w:hanging="431"/>
      <w:outlineLvl w:val="0"/>
    </w:pPr>
    <w:rPr>
      <w:b/>
      <w:bCs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4183"/>
    <w:pPr>
      <w:keepNext/>
      <w:keepLines/>
      <w:numPr>
        <w:ilvl w:val="1"/>
        <w:numId w:val="1"/>
      </w:numPr>
      <w:ind w:left="578" w:hanging="578"/>
      <w:outlineLvl w:val="1"/>
    </w:pPr>
    <w:rPr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64183"/>
    <w:pPr>
      <w:keepNext/>
      <w:keepLines/>
      <w:numPr>
        <w:ilvl w:val="2"/>
        <w:numId w:val="1"/>
      </w:numPr>
      <w:outlineLvl w:val="2"/>
    </w:pPr>
    <w:rPr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FC1D59"/>
    <w:pPr>
      <w:keepNext/>
      <w:keepLines/>
      <w:numPr>
        <w:ilvl w:val="3"/>
        <w:numId w:val="1"/>
      </w:numPr>
      <w:ind w:left="862" w:hanging="862"/>
      <w:outlineLvl w:val="3"/>
    </w:pPr>
    <w:rPr>
      <w:b/>
      <w:bCs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8254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A8254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A8254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8254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8254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64183"/>
    <w:rPr>
      <w:rFonts w:ascii="Arial" w:eastAsia="Times New Roman" w:hAnsi="Arial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564183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564183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FC1D59"/>
    <w:rPr>
      <w:rFonts w:ascii="Arial" w:eastAsia="Times New Roman" w:hAnsi="Arial"/>
      <w:b/>
      <w:bCs/>
      <w:iCs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autoRedefine/>
    <w:uiPriority w:val="8"/>
    <w:qFormat/>
    <w:rsid w:val="00BD290B"/>
    <w:pPr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TitelZchn">
    <w:name w:val="Titel Zchn"/>
    <w:link w:val="Titel"/>
    <w:uiPriority w:val="8"/>
    <w:rsid w:val="00BD290B"/>
    <w:rPr>
      <w:rFonts w:ascii="Arial" w:eastAsia="Times New Roman" w:hAnsi="Arial"/>
      <w:b/>
      <w:spacing w:val="5"/>
      <w:kern w:val="28"/>
      <w:sz w:val="32"/>
      <w:szCs w:val="52"/>
      <w:lang w:eastAsia="en-US"/>
    </w:rPr>
  </w:style>
  <w:style w:type="paragraph" w:styleId="Listenabsatz">
    <w:name w:val="List Paragraph"/>
    <w:basedOn w:val="Standard"/>
    <w:uiPriority w:val="34"/>
    <w:semiHidden/>
    <w:qFormat/>
    <w:locked/>
    <w:rsid w:val="00363E42"/>
    <w:pPr>
      <w:ind w:left="720"/>
      <w:contextualSpacing/>
    </w:pPr>
  </w:style>
  <w:style w:type="paragraph" w:customStyle="1" w:styleId="Aufzhlung">
    <w:name w:val="Aufzählung"/>
    <w:basedOn w:val="Listenabsatz"/>
    <w:uiPriority w:val="1"/>
    <w:qFormat/>
    <w:rsid w:val="00AE7E1E"/>
    <w:pPr>
      <w:numPr>
        <w:numId w:val="3"/>
      </w:numPr>
      <w:ind w:left="357" w:hanging="357"/>
    </w:pPr>
    <w:rPr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992D53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992D53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992D5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992D53"/>
    <w:rPr>
      <w:rFonts w:ascii="Cambria" w:eastAsia="Times New Roman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992D53"/>
    <w:rPr>
      <w:rFonts w:ascii="Cambria" w:eastAsia="Times New Roman" w:hAnsi="Cambria"/>
      <w:i/>
      <w:iCs/>
      <w:color w:val="404040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DC49D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2D5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DC49D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2D53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D133FA"/>
    <w:rPr>
      <w:color w:val="0000FF"/>
      <w:u w:val="single"/>
    </w:rPr>
  </w:style>
  <w:style w:type="table" w:customStyle="1" w:styleId="Tabellenraster1">
    <w:name w:val="Tabellenraster1"/>
    <w:basedOn w:val="NormaleTabelle"/>
    <w:next w:val="NormaleTabelle"/>
    <w:uiPriority w:val="59"/>
    <w:rsid w:val="002D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F154F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86ABD"/>
    <w:rPr>
      <w:color w:val="808080"/>
    </w:rPr>
  </w:style>
  <w:style w:type="table" w:styleId="Tabellenraster">
    <w:name w:val="Table Grid"/>
    <w:basedOn w:val="NormaleTabelle"/>
    <w:uiPriority w:val="59"/>
    <w:rsid w:val="0019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usviv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80%20Vorlagen\A4%20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hoch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Viva</Company>
  <LinksUpToDate>false</LinksUpToDate>
  <CharactersWithSpaces>1</CharactersWithSpaces>
  <SharedDoc>false</SharedDoc>
  <HLinks>
    <vt:vector size="6" baseType="variant">
      <vt:variant>
        <vt:i4>5505144</vt:i4>
      </vt:variant>
      <vt:variant>
        <vt:i4>6</vt:i4>
      </vt:variant>
      <vt:variant>
        <vt:i4>0</vt:i4>
      </vt:variant>
      <vt:variant>
        <vt:i4>5</vt:i4>
      </vt:variant>
      <vt:variant>
        <vt:lpwstr>mailto:info@hausviva.ch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Bärtsch</dc:creator>
  <cp:lastModifiedBy>Erika Gschwend</cp:lastModifiedBy>
  <cp:revision>2</cp:revision>
  <cp:lastPrinted>2024-05-24T11:32:00Z</cp:lastPrinted>
  <dcterms:created xsi:type="dcterms:W3CDTF">2025-08-07T15:27:00Z</dcterms:created>
  <dcterms:modified xsi:type="dcterms:W3CDTF">2025-08-07T15:27:00Z</dcterms:modified>
</cp:coreProperties>
</file>