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2DA44" w14:textId="42A09F57" w:rsidR="000353B9" w:rsidRDefault="009009E3" w:rsidP="000C45B8">
      <w:pPr>
        <w:jc w:val="center"/>
      </w:pPr>
      <w:r w:rsidRPr="00624EFD">
        <w:rPr>
          <w:b/>
          <w:bCs/>
          <w:sz w:val="72"/>
          <w:szCs w:val="72"/>
          <w:lang w:bidi="en-GB"/>
        </w:rPr>
        <w:t>Thinking of Leaving your Church Building</w:t>
      </w:r>
      <w:r w:rsidR="00624EFD" w:rsidRPr="00624EFD">
        <w:rPr>
          <w:b/>
          <w:bCs/>
          <w:sz w:val="72"/>
          <w:szCs w:val="72"/>
          <w:lang w:bidi="en-GB"/>
        </w:rPr>
        <w:t>?</w:t>
      </w:r>
      <w:r w:rsidR="000C45B8" w:rsidRPr="00624EFD">
        <w:rPr>
          <w:b/>
          <w:bCs/>
          <w:sz w:val="72"/>
          <w:szCs w:val="72"/>
          <w:lang w:bidi="en-GB"/>
        </w:rPr>
        <w:br/>
      </w:r>
    </w:p>
    <w:p w14:paraId="4B3E95A7" w14:textId="5B77222F" w:rsidR="00455993" w:rsidRDefault="00455993" w:rsidP="00455993">
      <w:pPr>
        <w:jc w:val="center"/>
        <w:rPr>
          <w:lang w:bidi="en-GB"/>
        </w:rPr>
      </w:pPr>
      <w:r>
        <w:rPr>
          <w:noProof/>
        </w:rPr>
        <w:drawing>
          <wp:inline distT="0" distB="0" distL="0" distR="0" wp14:anchorId="1C358213" wp14:editId="0B66E170">
            <wp:extent cx="3351641" cy="3749040"/>
            <wp:effectExtent l="0" t="0" r="1270" b="3810"/>
            <wp:docPr id="1764990857" name="Picture 1" descr="A cartoon of a chur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990857" name="Picture 1" descr="A cartoon of a church&#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419933" cy="3825430"/>
                    </a:xfrm>
                    <a:prstGeom prst="rect">
                      <a:avLst/>
                    </a:prstGeom>
                    <a:noFill/>
                    <a:ln>
                      <a:noFill/>
                    </a:ln>
                  </pic:spPr>
                </pic:pic>
              </a:graphicData>
            </a:graphic>
          </wp:inline>
        </w:drawing>
      </w:r>
    </w:p>
    <w:p w14:paraId="6D13EE53" w14:textId="77777777" w:rsidR="00455993" w:rsidRDefault="00455993" w:rsidP="00455993">
      <w:pPr>
        <w:jc w:val="center"/>
        <w:rPr>
          <w:sz w:val="48"/>
          <w:szCs w:val="48"/>
          <w:lang w:bidi="en-GB"/>
        </w:rPr>
      </w:pPr>
    </w:p>
    <w:p w14:paraId="33078919" w14:textId="77777777" w:rsidR="00D37CD7" w:rsidRDefault="00D37CD7" w:rsidP="00002301">
      <w:pPr>
        <w:jc w:val="center"/>
        <w:rPr>
          <w:b/>
          <w:bCs/>
          <w:sz w:val="48"/>
          <w:szCs w:val="48"/>
          <w:lang w:bidi="en-GB"/>
        </w:rPr>
      </w:pPr>
    </w:p>
    <w:p w14:paraId="3E66DD73" w14:textId="77777777" w:rsidR="00D37CD7" w:rsidRDefault="00D37CD7" w:rsidP="00002301">
      <w:pPr>
        <w:jc w:val="center"/>
        <w:rPr>
          <w:b/>
          <w:bCs/>
          <w:sz w:val="48"/>
          <w:szCs w:val="48"/>
          <w:lang w:bidi="en-GB"/>
        </w:rPr>
      </w:pPr>
    </w:p>
    <w:p w14:paraId="7E2E9451" w14:textId="77777777" w:rsidR="000353B9" w:rsidRDefault="00455993" w:rsidP="00002301">
      <w:pPr>
        <w:jc w:val="center"/>
        <w:rPr>
          <w:b/>
          <w:bCs/>
          <w:sz w:val="48"/>
          <w:szCs w:val="48"/>
          <w:lang w:bidi="en-GB"/>
        </w:rPr>
      </w:pPr>
      <w:r w:rsidRPr="00455993">
        <w:rPr>
          <w:b/>
          <w:bCs/>
          <w:sz w:val="48"/>
          <w:szCs w:val="48"/>
          <w:lang w:bidi="en-GB"/>
        </w:rPr>
        <w:t>A discussion resource for local congregations</w:t>
      </w:r>
    </w:p>
    <w:p w14:paraId="06A2D576" w14:textId="77777777" w:rsidR="00F4586F" w:rsidRDefault="00F4586F" w:rsidP="00002301">
      <w:pPr>
        <w:jc w:val="center"/>
        <w:rPr>
          <w:b/>
          <w:bCs/>
          <w:sz w:val="48"/>
          <w:szCs w:val="48"/>
          <w:lang w:bidi="en-GB"/>
        </w:rPr>
      </w:pPr>
      <w:r>
        <w:rPr>
          <w:b/>
          <w:bCs/>
          <w:sz w:val="48"/>
          <w:szCs w:val="48"/>
          <w:lang w:bidi="en-GB"/>
        </w:rPr>
        <w:t>from the Synod Moderators</w:t>
      </w:r>
    </w:p>
    <w:p w14:paraId="4C3B7E5C" w14:textId="77777777" w:rsidR="0084565E" w:rsidRDefault="0084565E" w:rsidP="00002301">
      <w:pPr>
        <w:jc w:val="center"/>
        <w:rPr>
          <w:b/>
          <w:bCs/>
          <w:sz w:val="48"/>
          <w:szCs w:val="48"/>
          <w:lang w:bidi="en-GB"/>
        </w:rPr>
      </w:pPr>
    </w:p>
    <w:p w14:paraId="40801B57" w14:textId="79E556E0" w:rsidR="00CD5B5D" w:rsidRPr="00002301" w:rsidRDefault="00CD5B5D" w:rsidP="00002301">
      <w:pPr>
        <w:jc w:val="center"/>
        <w:rPr>
          <w:b/>
          <w:bCs/>
          <w:sz w:val="48"/>
          <w:szCs w:val="48"/>
          <w:lang w:bidi="en-GB"/>
        </w:rPr>
        <w:sectPr w:rsidR="00CD5B5D" w:rsidRPr="00002301" w:rsidSect="003D2CD5">
          <w:pgSz w:w="11906" w:h="16838" w:code="9"/>
          <w:pgMar w:top="1440" w:right="1077" w:bottom="1440" w:left="1077" w:header="720" w:footer="720" w:gutter="0"/>
          <w:pgNumType w:start="1"/>
          <w:cols w:space="720"/>
          <w:docGrid w:linePitch="360"/>
        </w:sectPr>
      </w:pPr>
      <w:r>
        <w:rPr>
          <w:b/>
          <w:bCs/>
          <w:sz w:val="48"/>
          <w:szCs w:val="48"/>
          <w:lang w:bidi="en-GB"/>
        </w:rPr>
        <w:t>January 2026</w:t>
      </w:r>
    </w:p>
    <w:p w14:paraId="71C21B55" w14:textId="217973B4" w:rsidR="008B33A7" w:rsidRPr="00B9176D" w:rsidRDefault="008B33A7" w:rsidP="00034C54">
      <w:pPr>
        <w:rPr>
          <w:b/>
          <w:bCs/>
          <w:sz w:val="32"/>
          <w:szCs w:val="32"/>
        </w:rPr>
      </w:pPr>
      <w:r w:rsidRPr="00B9176D">
        <w:rPr>
          <w:b/>
          <w:bCs/>
          <w:sz w:val="32"/>
          <w:szCs w:val="32"/>
        </w:rPr>
        <w:lastRenderedPageBreak/>
        <w:t>Introduction</w:t>
      </w:r>
    </w:p>
    <w:p w14:paraId="4EA7F8CB" w14:textId="77777777" w:rsidR="00315300" w:rsidRDefault="00034C54" w:rsidP="00034C54">
      <w:pPr>
        <w:rPr>
          <w:sz w:val="32"/>
          <w:szCs w:val="32"/>
        </w:rPr>
      </w:pPr>
      <w:r w:rsidRPr="00034C54">
        <w:rPr>
          <w:sz w:val="32"/>
          <w:szCs w:val="32"/>
        </w:rPr>
        <w:t>Across the Synods</w:t>
      </w:r>
      <w:r w:rsidR="00455993" w:rsidRPr="00B9176D">
        <w:rPr>
          <w:sz w:val="32"/>
          <w:szCs w:val="32"/>
        </w:rPr>
        <w:t xml:space="preserve"> of the United Reformed Church</w:t>
      </w:r>
      <w:r w:rsidRPr="00034C54">
        <w:rPr>
          <w:sz w:val="32"/>
          <w:szCs w:val="32"/>
        </w:rPr>
        <w:t xml:space="preserve"> there are a growing number of congregations who have, for a variety of reasons, left the church building where they were worshipping and have moved into new premises which they rent.  Tenant churches were invited to share their experience through a questionnaire to see what collectively the denomination might learn. They have become tenants of local authorities, other denominations, local businesses and charities. Becoming a tenant church has released burdens, offered new opportunities for worship, mission and community engagement. </w:t>
      </w:r>
    </w:p>
    <w:p w14:paraId="692FA337" w14:textId="025132B4" w:rsidR="00034C54" w:rsidRPr="00034C54" w:rsidRDefault="004019C5" w:rsidP="00034C54">
      <w:pPr>
        <w:rPr>
          <w:sz w:val="32"/>
          <w:szCs w:val="32"/>
        </w:rPr>
      </w:pPr>
      <w:r>
        <w:rPr>
          <w:sz w:val="32"/>
          <w:szCs w:val="32"/>
        </w:rPr>
        <w:t xml:space="preserve">The Synod </w:t>
      </w:r>
      <w:proofErr w:type="gramStart"/>
      <w:r>
        <w:rPr>
          <w:sz w:val="32"/>
          <w:szCs w:val="32"/>
        </w:rPr>
        <w:t>Moderators</w:t>
      </w:r>
      <w:r w:rsidR="0084565E">
        <w:rPr>
          <w:sz w:val="32"/>
          <w:szCs w:val="32"/>
        </w:rPr>
        <w:t>’</w:t>
      </w:r>
      <w:proofErr w:type="gramEnd"/>
      <w:r>
        <w:rPr>
          <w:sz w:val="32"/>
          <w:szCs w:val="32"/>
        </w:rPr>
        <w:t xml:space="preserve"> would like to thank all the congregations who took time to respond to the </w:t>
      </w:r>
      <w:proofErr w:type="gramStart"/>
      <w:r>
        <w:rPr>
          <w:sz w:val="32"/>
          <w:szCs w:val="32"/>
        </w:rPr>
        <w:t>questions</w:t>
      </w:r>
      <w:proofErr w:type="gramEnd"/>
      <w:r>
        <w:rPr>
          <w:sz w:val="32"/>
          <w:szCs w:val="32"/>
        </w:rPr>
        <w:t xml:space="preserve"> and we</w:t>
      </w:r>
      <w:r w:rsidR="00034C54" w:rsidRPr="00034C54">
        <w:rPr>
          <w:sz w:val="32"/>
          <w:szCs w:val="32"/>
        </w:rPr>
        <w:t xml:space="preserve"> hope that sharing their stories might offer insights for us all. </w:t>
      </w:r>
    </w:p>
    <w:p w14:paraId="6B1F5F6D" w14:textId="77777777" w:rsidR="0057242B" w:rsidRDefault="0057242B" w:rsidP="00034C54">
      <w:pPr>
        <w:jc w:val="center"/>
        <w:rPr>
          <w:b/>
          <w:bCs/>
          <w:sz w:val="32"/>
          <w:szCs w:val="32"/>
        </w:rPr>
      </w:pPr>
    </w:p>
    <w:p w14:paraId="7364572B" w14:textId="77777777" w:rsidR="0057242B" w:rsidRDefault="0057242B" w:rsidP="00034C54">
      <w:pPr>
        <w:jc w:val="center"/>
        <w:rPr>
          <w:b/>
          <w:bCs/>
          <w:sz w:val="32"/>
          <w:szCs w:val="32"/>
        </w:rPr>
      </w:pPr>
    </w:p>
    <w:p w14:paraId="63957422" w14:textId="2D9CCCAA" w:rsidR="00034C54" w:rsidRPr="00034C54" w:rsidRDefault="00034C54" w:rsidP="00034C54">
      <w:pPr>
        <w:jc w:val="center"/>
        <w:rPr>
          <w:b/>
          <w:bCs/>
          <w:sz w:val="32"/>
          <w:szCs w:val="32"/>
        </w:rPr>
      </w:pPr>
      <w:r w:rsidRPr="00034C54">
        <w:rPr>
          <w:b/>
          <w:bCs/>
          <w:sz w:val="32"/>
          <w:szCs w:val="32"/>
        </w:rPr>
        <w:t> </w:t>
      </w:r>
    </w:p>
    <w:p w14:paraId="4C9DE326" w14:textId="4B5876F0" w:rsidR="00C65496" w:rsidRPr="00C65496" w:rsidRDefault="00C65496" w:rsidP="00C65496">
      <w:pPr>
        <w:rPr>
          <w:b/>
          <w:bCs/>
          <w:sz w:val="32"/>
          <w:szCs w:val="32"/>
        </w:rPr>
      </w:pPr>
      <w:r w:rsidRPr="00C65496">
        <w:rPr>
          <w:b/>
          <w:bCs/>
          <w:sz w:val="32"/>
          <w:szCs w:val="32"/>
        </w:rPr>
        <w:t>Note for facilitators</w:t>
      </w:r>
    </w:p>
    <w:p w14:paraId="601FFB86" w14:textId="0012D49F" w:rsidR="00C65496" w:rsidRPr="00C65496" w:rsidRDefault="00C65496" w:rsidP="00C65496">
      <w:pPr>
        <w:rPr>
          <w:sz w:val="32"/>
          <w:szCs w:val="32"/>
        </w:rPr>
      </w:pPr>
      <w:r w:rsidRPr="00C65496">
        <w:rPr>
          <w:sz w:val="32"/>
          <w:szCs w:val="32"/>
        </w:rPr>
        <w:t>This material is drawn from questionnaire responses from congregations that have moved into rented accommodation. It is offered to enable conversations in congregations considering this possibility. We encourage these conversations to be grounded in worship and prayer, recognising the grief and loss leaving a building may involve. Additional support will be available in your Synod through property officers, mission enablers, and Synod Moderators amongst others.</w:t>
      </w:r>
    </w:p>
    <w:p w14:paraId="460131E6" w14:textId="77777777" w:rsidR="00C65496" w:rsidRPr="00C65496" w:rsidRDefault="00C65496" w:rsidP="00C65496">
      <w:pPr>
        <w:rPr>
          <w:sz w:val="32"/>
          <w:szCs w:val="32"/>
        </w:rPr>
      </w:pPr>
      <w:r w:rsidRPr="00C65496">
        <w:rPr>
          <w:sz w:val="32"/>
          <w:szCs w:val="32"/>
        </w:rPr>
        <w:t> </w:t>
      </w:r>
    </w:p>
    <w:p w14:paraId="0DA5B286" w14:textId="3A030D5A" w:rsidR="000353B9" w:rsidRPr="00B9176D" w:rsidRDefault="000353B9" w:rsidP="00C65496">
      <w:pPr>
        <w:rPr>
          <w:sz w:val="32"/>
          <w:szCs w:val="32"/>
        </w:rPr>
      </w:pPr>
    </w:p>
    <w:p w14:paraId="28BE70F5" w14:textId="77777777" w:rsidR="00CB3518" w:rsidRPr="00B9176D" w:rsidRDefault="00CB3518">
      <w:pPr>
        <w:rPr>
          <w:sz w:val="32"/>
          <w:szCs w:val="32"/>
        </w:rPr>
      </w:pPr>
      <w:r w:rsidRPr="00B9176D">
        <w:rPr>
          <w:sz w:val="32"/>
          <w:szCs w:val="32"/>
          <w:lang w:bidi="en-GB"/>
        </w:rPr>
        <w:br w:type="page"/>
      </w:r>
    </w:p>
    <w:p w14:paraId="42D3D119" w14:textId="6B70FC69" w:rsidR="00CB3960" w:rsidRPr="00CB3960" w:rsidRDefault="00242371" w:rsidP="00CB3960">
      <w:pPr>
        <w:rPr>
          <w:b/>
          <w:bCs/>
          <w:sz w:val="40"/>
          <w:szCs w:val="40"/>
        </w:rPr>
      </w:pPr>
      <w:r>
        <w:rPr>
          <w:b/>
          <w:bCs/>
          <w:sz w:val="40"/>
          <w:szCs w:val="40"/>
        </w:rPr>
        <w:lastRenderedPageBreak/>
        <w:t xml:space="preserve">Part 1: </w:t>
      </w:r>
      <w:r w:rsidR="00CB3960" w:rsidRPr="00CB3960">
        <w:rPr>
          <w:b/>
          <w:bCs/>
          <w:sz w:val="40"/>
          <w:szCs w:val="40"/>
        </w:rPr>
        <w:t>What is your congregation’s story?</w:t>
      </w:r>
    </w:p>
    <w:p w14:paraId="530989AB" w14:textId="631D91DA" w:rsidR="00CB3960" w:rsidRPr="00CB3960" w:rsidRDefault="00CB3960" w:rsidP="00CB3960">
      <w:pPr>
        <w:rPr>
          <w:sz w:val="32"/>
          <w:szCs w:val="32"/>
        </w:rPr>
      </w:pPr>
      <w:r w:rsidRPr="00CB3960">
        <w:rPr>
          <w:sz w:val="32"/>
          <w:szCs w:val="32"/>
        </w:rPr>
        <w:t xml:space="preserve">Congregations, just like people, have a story. Many of those stories are intrinsically connected with buildings. We recognise that ‘place’ is very important to us as individuals and communities. We connect places with significant times in our lives, including life and faith events so church buildings can be significant for us. Buildings may also be places where we feel particularly close to God and places which we associate with being part of the body of Christ. Deciding to leave a church building, for whatever reason, is a process which many people find difficult. It is an experience of grief and loss. </w:t>
      </w:r>
    </w:p>
    <w:p w14:paraId="2FF339F1" w14:textId="77777777" w:rsidR="00CB3960" w:rsidRPr="00CB3960" w:rsidRDefault="00CB3960" w:rsidP="00CB3960">
      <w:pPr>
        <w:rPr>
          <w:b/>
          <w:bCs/>
          <w:sz w:val="32"/>
          <w:szCs w:val="32"/>
        </w:rPr>
      </w:pPr>
      <w:r w:rsidRPr="00CB3960">
        <w:rPr>
          <w:b/>
          <w:bCs/>
          <w:sz w:val="32"/>
          <w:szCs w:val="32"/>
        </w:rPr>
        <w:t>What is your congregation’s story? In what ways have buildings played a part in that story?</w:t>
      </w:r>
    </w:p>
    <w:p w14:paraId="21029DB5" w14:textId="77777777" w:rsidR="00CB3960" w:rsidRPr="00CB3960" w:rsidRDefault="00CB3960" w:rsidP="00CB3960">
      <w:pPr>
        <w:rPr>
          <w:sz w:val="32"/>
          <w:szCs w:val="32"/>
        </w:rPr>
      </w:pPr>
      <w:r w:rsidRPr="00CB3960">
        <w:rPr>
          <w:sz w:val="32"/>
          <w:szCs w:val="32"/>
        </w:rPr>
        <w:t xml:space="preserve">There are a variety of ways you could celebrate your congregation’s story: a visual timeline which links significant dates in the congregation’s story with local, national or global events; a collection of memories of present and former members and friends; a presentation telling the story through artifacts or objects </w:t>
      </w:r>
      <w:proofErr w:type="spellStart"/>
      <w:r w:rsidRPr="00CB3960">
        <w:rPr>
          <w:sz w:val="32"/>
          <w:szCs w:val="32"/>
        </w:rPr>
        <w:t>ie</w:t>
      </w:r>
      <w:proofErr w:type="spellEnd"/>
      <w:r w:rsidRPr="00CB3960">
        <w:rPr>
          <w:sz w:val="32"/>
          <w:szCs w:val="32"/>
        </w:rPr>
        <w:t xml:space="preserve"> stained glass, Communion Table, War Memorial you may have in your church building.</w:t>
      </w:r>
    </w:p>
    <w:p w14:paraId="398D6D08" w14:textId="77777777" w:rsidR="00D37CD7" w:rsidRDefault="00CB3960" w:rsidP="00CB3960">
      <w:pPr>
        <w:rPr>
          <w:sz w:val="32"/>
          <w:szCs w:val="32"/>
        </w:rPr>
      </w:pPr>
      <w:r w:rsidRPr="00CB3960">
        <w:rPr>
          <w:sz w:val="32"/>
          <w:szCs w:val="32"/>
        </w:rPr>
        <w:t xml:space="preserve">Working on your congregation’s story is an opportunity for the whole church family to think about what has </w:t>
      </w:r>
      <w:proofErr w:type="gramStart"/>
      <w:r w:rsidRPr="00CB3960">
        <w:rPr>
          <w:sz w:val="32"/>
          <w:szCs w:val="32"/>
        </w:rPr>
        <w:t>been  important</w:t>
      </w:r>
      <w:proofErr w:type="gramEnd"/>
      <w:r w:rsidRPr="00CB3960">
        <w:rPr>
          <w:sz w:val="32"/>
          <w:szCs w:val="32"/>
        </w:rPr>
        <w:t xml:space="preserve"> to them in the past, what is important now and what will be important in the future.  Use your congregation’s story as a way of celebrating and giving thanks for the life of your congregation. Share your story in worship, perhaps at an anniversary service, or a closing service for the building if you do decide to leave the premises. </w:t>
      </w:r>
    </w:p>
    <w:p w14:paraId="7C68E358" w14:textId="2F03A2E8" w:rsidR="00CB3960" w:rsidRPr="00CB3960" w:rsidRDefault="00CB3960" w:rsidP="00CB3960">
      <w:pPr>
        <w:rPr>
          <w:sz w:val="32"/>
          <w:szCs w:val="32"/>
        </w:rPr>
      </w:pPr>
      <w:r w:rsidRPr="00CB3960">
        <w:rPr>
          <w:sz w:val="32"/>
          <w:szCs w:val="32"/>
        </w:rPr>
        <w:t>Ground your story and experience in prayer.</w:t>
      </w:r>
    </w:p>
    <w:p w14:paraId="5EE6A8D1" w14:textId="2C10D524" w:rsidR="00CB3960" w:rsidRPr="00CB3960" w:rsidRDefault="00CB3960" w:rsidP="00CB3960">
      <w:pPr>
        <w:rPr>
          <w:b/>
          <w:bCs/>
          <w:sz w:val="32"/>
          <w:szCs w:val="32"/>
        </w:rPr>
      </w:pPr>
      <w:r w:rsidRPr="00CB3960">
        <w:rPr>
          <w:b/>
          <w:bCs/>
          <w:sz w:val="32"/>
          <w:szCs w:val="32"/>
        </w:rPr>
        <w:t>Something to pray….</w:t>
      </w:r>
    </w:p>
    <w:p w14:paraId="51E751E3" w14:textId="77777777" w:rsidR="00CB3960" w:rsidRPr="00CB3960" w:rsidRDefault="00CB3960" w:rsidP="00CB3960">
      <w:pPr>
        <w:rPr>
          <w:b/>
          <w:bCs/>
          <w:sz w:val="32"/>
          <w:szCs w:val="32"/>
        </w:rPr>
      </w:pPr>
      <w:r w:rsidRPr="00CB3960">
        <w:rPr>
          <w:sz w:val="32"/>
          <w:szCs w:val="32"/>
        </w:rPr>
        <w:t xml:space="preserve">For all the saints, who, in times past and present, have formed a congregation of your people and have met in this place to offer their prayers and praises to you, </w:t>
      </w:r>
      <w:r w:rsidRPr="00CB3960">
        <w:rPr>
          <w:b/>
          <w:bCs/>
          <w:sz w:val="32"/>
          <w:szCs w:val="32"/>
        </w:rPr>
        <w:t xml:space="preserve">we praise you, Creator God. </w:t>
      </w:r>
    </w:p>
    <w:p w14:paraId="323D43E3" w14:textId="77777777" w:rsidR="00CB3960" w:rsidRPr="00CB3960" w:rsidRDefault="00CB3960" w:rsidP="00CB3960">
      <w:pPr>
        <w:rPr>
          <w:b/>
          <w:bCs/>
          <w:sz w:val="32"/>
          <w:szCs w:val="32"/>
        </w:rPr>
      </w:pPr>
      <w:r w:rsidRPr="00CB3960">
        <w:rPr>
          <w:sz w:val="32"/>
          <w:szCs w:val="32"/>
        </w:rPr>
        <w:lastRenderedPageBreak/>
        <w:t xml:space="preserve">For those who came here as children to learn of you and to be received within your covenant of </w:t>
      </w:r>
      <w:proofErr w:type="gramStart"/>
      <w:r w:rsidRPr="00CB3960">
        <w:rPr>
          <w:sz w:val="32"/>
          <w:szCs w:val="32"/>
        </w:rPr>
        <w:t>grace,.</w:t>
      </w:r>
      <w:proofErr w:type="gramEnd"/>
      <w:r w:rsidRPr="00CB3960">
        <w:rPr>
          <w:sz w:val="32"/>
          <w:szCs w:val="32"/>
        </w:rPr>
        <w:t xml:space="preserve"> For the young who have grown in you, and matured in you, and have been challenged by your claims, </w:t>
      </w:r>
      <w:r w:rsidRPr="00CB3960">
        <w:rPr>
          <w:b/>
          <w:bCs/>
          <w:sz w:val="32"/>
          <w:szCs w:val="32"/>
        </w:rPr>
        <w:t xml:space="preserve">we praise you, Creator God. </w:t>
      </w:r>
    </w:p>
    <w:p w14:paraId="73622DCF" w14:textId="77777777" w:rsidR="00CB3960" w:rsidRPr="00CB3960" w:rsidRDefault="00CB3960" w:rsidP="00CB3960">
      <w:pPr>
        <w:rPr>
          <w:b/>
          <w:bCs/>
          <w:sz w:val="32"/>
          <w:szCs w:val="32"/>
        </w:rPr>
      </w:pPr>
      <w:r w:rsidRPr="00CB3960">
        <w:rPr>
          <w:sz w:val="32"/>
          <w:szCs w:val="32"/>
        </w:rPr>
        <w:t xml:space="preserve">For those who have come together in marriage, have rejoiced in your gift of children, and have learned to know you better in learning to love each other more truly, </w:t>
      </w:r>
      <w:r w:rsidRPr="00CB3960">
        <w:rPr>
          <w:b/>
          <w:bCs/>
          <w:sz w:val="32"/>
          <w:szCs w:val="32"/>
        </w:rPr>
        <w:t xml:space="preserve">we praise you, Creator God. </w:t>
      </w:r>
    </w:p>
    <w:p w14:paraId="18844FF1" w14:textId="77777777" w:rsidR="00CB3960" w:rsidRPr="00CB3960" w:rsidRDefault="00CB3960" w:rsidP="00CB3960">
      <w:pPr>
        <w:rPr>
          <w:b/>
          <w:bCs/>
          <w:sz w:val="32"/>
          <w:szCs w:val="32"/>
        </w:rPr>
      </w:pPr>
      <w:r w:rsidRPr="00CB3960">
        <w:rPr>
          <w:sz w:val="32"/>
          <w:szCs w:val="32"/>
        </w:rPr>
        <w:t xml:space="preserve">For those who have taught in Junior Church and for all who have learned from one another and from you, </w:t>
      </w:r>
      <w:r w:rsidRPr="00CB3960">
        <w:rPr>
          <w:b/>
          <w:bCs/>
          <w:sz w:val="32"/>
          <w:szCs w:val="32"/>
        </w:rPr>
        <w:t xml:space="preserve">we praise you, Creator God. </w:t>
      </w:r>
    </w:p>
    <w:p w14:paraId="26FBA034" w14:textId="77777777" w:rsidR="00CB3960" w:rsidRPr="00CB3960" w:rsidRDefault="00CB3960" w:rsidP="00CB3960">
      <w:pPr>
        <w:rPr>
          <w:b/>
          <w:bCs/>
          <w:sz w:val="32"/>
          <w:szCs w:val="32"/>
        </w:rPr>
      </w:pPr>
      <w:r w:rsidRPr="00CB3960">
        <w:rPr>
          <w:sz w:val="32"/>
          <w:szCs w:val="32"/>
        </w:rPr>
        <w:t xml:space="preserve">For the ministers, elders, members of committees, for musicians and choir members, for members of    fellowship groups, all who have given their time and talents for the work and worship of this church, </w:t>
      </w:r>
      <w:r w:rsidRPr="00CB3960">
        <w:rPr>
          <w:b/>
          <w:bCs/>
          <w:sz w:val="32"/>
          <w:szCs w:val="32"/>
        </w:rPr>
        <w:t xml:space="preserve">we praise you, Creator God. </w:t>
      </w:r>
    </w:p>
    <w:p w14:paraId="1E3DA197" w14:textId="1B8E89EF" w:rsidR="00CB3960" w:rsidRPr="00CB3960" w:rsidRDefault="00CB3960" w:rsidP="00CB3960">
      <w:pPr>
        <w:rPr>
          <w:b/>
          <w:bCs/>
          <w:sz w:val="32"/>
          <w:szCs w:val="32"/>
        </w:rPr>
      </w:pPr>
      <w:r w:rsidRPr="00CB3960">
        <w:rPr>
          <w:sz w:val="32"/>
          <w:szCs w:val="32"/>
        </w:rPr>
        <w:t xml:space="preserve">For the knowledge that your church continues and that the work of the people of this congregation continues, </w:t>
      </w:r>
      <w:r w:rsidRPr="00CB3960">
        <w:rPr>
          <w:b/>
          <w:bCs/>
          <w:sz w:val="32"/>
          <w:szCs w:val="32"/>
        </w:rPr>
        <w:t xml:space="preserve">we praise you, Creator God. </w:t>
      </w:r>
    </w:p>
    <w:p w14:paraId="3D6CE842" w14:textId="77777777" w:rsidR="00CB3960" w:rsidRPr="00CB3960" w:rsidRDefault="00CB3960" w:rsidP="00CB3960">
      <w:pPr>
        <w:rPr>
          <w:sz w:val="32"/>
          <w:szCs w:val="32"/>
        </w:rPr>
      </w:pPr>
      <w:r w:rsidRPr="00CB3960">
        <w:rPr>
          <w:sz w:val="32"/>
          <w:szCs w:val="32"/>
        </w:rPr>
        <w:t xml:space="preserve">For the common life of this congregation, for the special occasions and the ordinary, for joys and sorrows, opportunities and challenges, for all these things and more, </w:t>
      </w:r>
      <w:r w:rsidRPr="00CB3960">
        <w:rPr>
          <w:b/>
          <w:bCs/>
          <w:sz w:val="32"/>
          <w:szCs w:val="32"/>
        </w:rPr>
        <w:t>we praise you, Creator God.  Amen.</w:t>
      </w:r>
    </w:p>
    <w:p w14:paraId="50E89712" w14:textId="77777777" w:rsidR="00B9176D" w:rsidRDefault="00FC484C" w:rsidP="00CB3960">
      <w:pPr>
        <w:rPr>
          <w:sz w:val="24"/>
          <w:szCs w:val="24"/>
        </w:rPr>
      </w:pPr>
      <w:r w:rsidRPr="00B9176D">
        <w:rPr>
          <w:sz w:val="24"/>
          <w:szCs w:val="24"/>
        </w:rPr>
        <w:t xml:space="preserve">Prayer taken from  ‘A service mark to  the closure of a church building or dissolution of a congregation’ Church of Scotland Ordinal and Service Book: Interim Edition 2005 available </w:t>
      </w:r>
      <w:hyperlink r:id="rId10" w:history="1">
        <w:r w:rsidRPr="00B9176D">
          <w:rPr>
            <w:rStyle w:val="Hyperlink"/>
            <w:sz w:val="24"/>
            <w:szCs w:val="24"/>
          </w:rPr>
          <w:t>A Service to mark the closing of a church building or the dissolution of a congregation</w:t>
        </w:r>
      </w:hyperlink>
      <w:r w:rsidRPr="00B9176D">
        <w:rPr>
          <w:sz w:val="24"/>
          <w:szCs w:val="24"/>
        </w:rPr>
        <w:t xml:space="preserve"> </w:t>
      </w:r>
    </w:p>
    <w:p w14:paraId="7D155023" w14:textId="77777777" w:rsidR="00A94E68" w:rsidRDefault="00A94E68" w:rsidP="00CB3960">
      <w:pPr>
        <w:rPr>
          <w:b/>
          <w:bCs/>
          <w:sz w:val="32"/>
          <w:szCs w:val="32"/>
        </w:rPr>
      </w:pPr>
    </w:p>
    <w:p w14:paraId="161713FB" w14:textId="17F3BFE4" w:rsidR="00CB3960" w:rsidRPr="00242371" w:rsidRDefault="00833464" w:rsidP="00CB3960">
      <w:pPr>
        <w:rPr>
          <w:b/>
          <w:bCs/>
          <w:sz w:val="24"/>
          <w:szCs w:val="24"/>
        </w:rPr>
      </w:pPr>
      <w:r w:rsidRPr="00242371">
        <w:rPr>
          <w:b/>
          <w:bCs/>
          <w:sz w:val="32"/>
          <w:szCs w:val="32"/>
        </w:rPr>
        <w:t xml:space="preserve">As you reflect upon the life of your congregation, in what ways do these hymns speak of your experience of church life and your hopes for the future? </w:t>
      </w:r>
    </w:p>
    <w:p w14:paraId="50AC54AE" w14:textId="06AFC373" w:rsidR="00AA7B47" w:rsidRPr="00432D88" w:rsidRDefault="00AA7B47" w:rsidP="00C0570B">
      <w:pPr>
        <w:ind w:left="720" w:hanging="720"/>
        <w:rPr>
          <w:sz w:val="32"/>
          <w:szCs w:val="32"/>
        </w:rPr>
      </w:pPr>
      <w:r w:rsidRPr="00432D88">
        <w:rPr>
          <w:sz w:val="32"/>
          <w:szCs w:val="32"/>
        </w:rPr>
        <w:t xml:space="preserve">1. </w:t>
      </w:r>
      <w:r w:rsidR="00C0570B" w:rsidRPr="00242371">
        <w:rPr>
          <w:sz w:val="32"/>
          <w:szCs w:val="32"/>
        </w:rPr>
        <w:tab/>
      </w:r>
      <w:r w:rsidRPr="00432D88">
        <w:rPr>
          <w:sz w:val="32"/>
          <w:szCs w:val="32"/>
        </w:rPr>
        <w:t>The Church is wherever God's people are praising,</w:t>
      </w:r>
      <w:r w:rsidRPr="00432D88">
        <w:rPr>
          <w:b/>
          <w:bCs/>
          <w:sz w:val="32"/>
          <w:szCs w:val="32"/>
        </w:rPr>
        <w:br/>
      </w:r>
      <w:r w:rsidRPr="00432D88">
        <w:rPr>
          <w:sz w:val="32"/>
          <w:szCs w:val="32"/>
        </w:rPr>
        <w:t>knowing they're wanted and loved by their Lord.</w:t>
      </w:r>
      <w:r w:rsidRPr="00432D88">
        <w:rPr>
          <w:sz w:val="32"/>
          <w:szCs w:val="32"/>
        </w:rPr>
        <w:br/>
        <w:t>The Church is wherever Christ's followers are trying</w:t>
      </w:r>
      <w:r w:rsidRPr="00432D88">
        <w:rPr>
          <w:sz w:val="32"/>
          <w:szCs w:val="32"/>
        </w:rPr>
        <w:br/>
        <w:t>to live and to share out the good news of God.</w:t>
      </w:r>
    </w:p>
    <w:p w14:paraId="7FB80E9A" w14:textId="1FE9C2F5" w:rsidR="00AA7B47" w:rsidRPr="00432D88" w:rsidRDefault="00AA7B47" w:rsidP="00C0570B">
      <w:pPr>
        <w:ind w:left="720" w:hanging="720"/>
        <w:rPr>
          <w:sz w:val="32"/>
          <w:szCs w:val="32"/>
        </w:rPr>
      </w:pPr>
      <w:r w:rsidRPr="00432D88">
        <w:rPr>
          <w:sz w:val="32"/>
          <w:szCs w:val="32"/>
        </w:rPr>
        <w:lastRenderedPageBreak/>
        <w:t xml:space="preserve">2.  </w:t>
      </w:r>
      <w:r w:rsidR="00C0570B" w:rsidRPr="00B9176D">
        <w:rPr>
          <w:sz w:val="32"/>
          <w:szCs w:val="32"/>
        </w:rPr>
        <w:tab/>
      </w:r>
      <w:r w:rsidRPr="00432D88">
        <w:rPr>
          <w:sz w:val="32"/>
          <w:szCs w:val="32"/>
        </w:rPr>
        <w:t>The Church is wherever God's people are loving,</w:t>
      </w:r>
      <w:r w:rsidRPr="00432D88">
        <w:rPr>
          <w:sz w:val="32"/>
          <w:szCs w:val="32"/>
        </w:rPr>
        <w:br/>
        <w:t>where all are forgiven and start once again,</w:t>
      </w:r>
      <w:r w:rsidRPr="00432D88">
        <w:rPr>
          <w:sz w:val="32"/>
          <w:szCs w:val="32"/>
        </w:rPr>
        <w:br/>
        <w:t>where all are accepted, whatever their background,</w:t>
      </w:r>
      <w:r w:rsidRPr="00432D88">
        <w:rPr>
          <w:sz w:val="32"/>
          <w:szCs w:val="32"/>
        </w:rPr>
        <w:br/>
        <w:t>whatever their past and whatever their pain.</w:t>
      </w:r>
    </w:p>
    <w:p w14:paraId="6E88BF57" w14:textId="65E902F9" w:rsidR="00AA7B47" w:rsidRPr="00432D88" w:rsidRDefault="00AA7B47" w:rsidP="00C0570B">
      <w:pPr>
        <w:ind w:left="720" w:hanging="720"/>
        <w:rPr>
          <w:sz w:val="32"/>
          <w:szCs w:val="32"/>
        </w:rPr>
      </w:pPr>
      <w:r w:rsidRPr="00432D88">
        <w:rPr>
          <w:sz w:val="32"/>
          <w:szCs w:val="32"/>
        </w:rPr>
        <w:t>3.</w:t>
      </w:r>
      <w:r w:rsidR="00C0570B" w:rsidRPr="00B9176D">
        <w:rPr>
          <w:sz w:val="32"/>
          <w:szCs w:val="32"/>
        </w:rPr>
        <w:tab/>
      </w:r>
      <w:r w:rsidRPr="00432D88">
        <w:rPr>
          <w:sz w:val="32"/>
          <w:szCs w:val="32"/>
        </w:rPr>
        <w:t>The Church is wherever God’s people are seeking</w:t>
      </w:r>
      <w:r w:rsidRPr="00432D88">
        <w:rPr>
          <w:sz w:val="32"/>
          <w:szCs w:val="32"/>
        </w:rPr>
        <w:br/>
        <w:t>to reach out and touch folk wherever they are --</w:t>
      </w:r>
      <w:r w:rsidRPr="00432D88">
        <w:rPr>
          <w:sz w:val="32"/>
          <w:szCs w:val="32"/>
        </w:rPr>
        <w:br/>
        <w:t>conveying the Gospel, its joy and its comfort,</w:t>
      </w:r>
      <w:r w:rsidRPr="00432D88">
        <w:rPr>
          <w:sz w:val="32"/>
          <w:szCs w:val="32"/>
        </w:rPr>
        <w:br/>
        <w:t>to challenge, refresh, and excite and inspire.</w:t>
      </w:r>
    </w:p>
    <w:p w14:paraId="106C321E" w14:textId="1B52F51B" w:rsidR="00AA7B47" w:rsidRPr="00432D88" w:rsidRDefault="00AA7B47" w:rsidP="00B9176D">
      <w:pPr>
        <w:ind w:left="720" w:hanging="648"/>
        <w:rPr>
          <w:sz w:val="32"/>
          <w:szCs w:val="32"/>
        </w:rPr>
      </w:pPr>
      <w:r w:rsidRPr="00432D88">
        <w:rPr>
          <w:sz w:val="32"/>
          <w:szCs w:val="32"/>
        </w:rPr>
        <w:t>4.</w:t>
      </w:r>
      <w:r w:rsidR="00C0570B" w:rsidRPr="00B9176D">
        <w:rPr>
          <w:sz w:val="32"/>
          <w:szCs w:val="32"/>
        </w:rPr>
        <w:tab/>
      </w:r>
      <w:r w:rsidRPr="00432D88">
        <w:rPr>
          <w:sz w:val="32"/>
          <w:szCs w:val="32"/>
        </w:rPr>
        <w:t>The Church is wherever God's people are praising,</w:t>
      </w:r>
      <w:r w:rsidRPr="00432D88">
        <w:rPr>
          <w:sz w:val="32"/>
          <w:szCs w:val="32"/>
        </w:rPr>
        <w:br/>
        <w:t>knowing we're wanted and loved by our Lord.</w:t>
      </w:r>
      <w:r w:rsidRPr="00432D88">
        <w:rPr>
          <w:sz w:val="32"/>
          <w:szCs w:val="32"/>
        </w:rPr>
        <w:br/>
        <w:t>The Church is where we as Christ's followers are trying</w:t>
      </w:r>
      <w:r w:rsidRPr="00432D88">
        <w:rPr>
          <w:sz w:val="32"/>
          <w:szCs w:val="32"/>
        </w:rPr>
        <w:br/>
        <w:t>to live and to share out the good news of God.</w:t>
      </w:r>
    </w:p>
    <w:p w14:paraId="151618D9" w14:textId="5020DE5B" w:rsidR="00AA7B47" w:rsidRPr="00432D88" w:rsidRDefault="00AA7B47" w:rsidP="00B9176D">
      <w:pPr>
        <w:ind w:firstLine="720"/>
        <w:rPr>
          <w:sz w:val="32"/>
          <w:szCs w:val="32"/>
        </w:rPr>
      </w:pPr>
      <w:r w:rsidRPr="00432D88">
        <w:rPr>
          <w:sz w:val="32"/>
          <w:szCs w:val="32"/>
        </w:rPr>
        <w:t xml:space="preserve">Carol Rose Ikeler </w:t>
      </w:r>
    </w:p>
    <w:p w14:paraId="38679F5B" w14:textId="43784059" w:rsidR="00AA7B47" w:rsidRDefault="00AA7B47" w:rsidP="00B9176D">
      <w:pPr>
        <w:ind w:left="720"/>
        <w:rPr>
          <w:i/>
          <w:iCs/>
          <w:sz w:val="24"/>
          <w:szCs w:val="24"/>
        </w:rPr>
      </w:pPr>
      <w:r w:rsidRPr="00432D88">
        <w:rPr>
          <w:sz w:val="24"/>
          <w:szCs w:val="24"/>
        </w:rPr>
        <w:t>Tune: Bard of Armagh</w:t>
      </w:r>
      <w:r w:rsidRPr="00B9176D">
        <w:rPr>
          <w:sz w:val="24"/>
          <w:szCs w:val="24"/>
        </w:rPr>
        <w:t xml:space="preserve"> </w:t>
      </w:r>
      <w:r w:rsidRPr="00432D88">
        <w:rPr>
          <w:sz w:val="24"/>
          <w:szCs w:val="24"/>
        </w:rPr>
        <w:t xml:space="preserve">© 1963 WL Jenkins </w:t>
      </w:r>
      <w:r w:rsidRPr="00432D88">
        <w:rPr>
          <w:i/>
          <w:iCs/>
          <w:sz w:val="24"/>
          <w:szCs w:val="24"/>
        </w:rPr>
        <w:t>Songs and Hymns for Primary Children, Westminster/John Knox Press</w:t>
      </w:r>
      <w:r w:rsidRPr="00B9176D">
        <w:rPr>
          <w:i/>
          <w:iCs/>
          <w:sz w:val="24"/>
          <w:szCs w:val="24"/>
        </w:rPr>
        <w:t xml:space="preserve">. Published in </w:t>
      </w:r>
      <w:r w:rsidRPr="00432D88">
        <w:rPr>
          <w:i/>
          <w:iCs/>
          <w:sz w:val="24"/>
          <w:szCs w:val="24"/>
        </w:rPr>
        <w:t>Rejoice and Sing; Church Hymnary 4</w:t>
      </w:r>
    </w:p>
    <w:p w14:paraId="0DBF3AF8" w14:textId="77777777" w:rsidR="00B9176D" w:rsidRPr="00432D88" w:rsidRDefault="00B9176D" w:rsidP="00B9176D">
      <w:pPr>
        <w:spacing w:after="0"/>
        <w:ind w:left="720"/>
        <w:rPr>
          <w:i/>
          <w:iCs/>
          <w:sz w:val="24"/>
          <w:szCs w:val="24"/>
        </w:rPr>
      </w:pPr>
    </w:p>
    <w:p w14:paraId="4C113FCE" w14:textId="77777777" w:rsidR="00B9176D" w:rsidRPr="00242371" w:rsidRDefault="00C0570B" w:rsidP="00B9176D">
      <w:pPr>
        <w:spacing w:after="0"/>
        <w:rPr>
          <w:sz w:val="32"/>
          <w:szCs w:val="32"/>
        </w:rPr>
      </w:pPr>
      <w:r w:rsidRPr="00FC484C">
        <w:rPr>
          <w:sz w:val="32"/>
          <w:szCs w:val="32"/>
        </w:rPr>
        <w:t>1. </w:t>
      </w:r>
      <w:r w:rsidR="00B9176D" w:rsidRPr="00242371">
        <w:rPr>
          <w:sz w:val="32"/>
          <w:szCs w:val="32"/>
        </w:rPr>
        <w:tab/>
      </w:r>
      <w:r w:rsidRPr="00FC484C">
        <w:rPr>
          <w:sz w:val="32"/>
          <w:szCs w:val="32"/>
        </w:rPr>
        <w:t>As a fire is meant for burning</w:t>
      </w:r>
    </w:p>
    <w:p w14:paraId="6DB23AF4" w14:textId="4CC992E8" w:rsidR="00C0570B" w:rsidRPr="00FC484C" w:rsidRDefault="00C0570B" w:rsidP="00B9176D">
      <w:pPr>
        <w:spacing w:after="0"/>
        <w:ind w:firstLine="720"/>
        <w:rPr>
          <w:sz w:val="32"/>
          <w:szCs w:val="32"/>
        </w:rPr>
      </w:pPr>
      <w:r w:rsidRPr="00FC484C">
        <w:rPr>
          <w:sz w:val="32"/>
          <w:szCs w:val="32"/>
        </w:rPr>
        <w:t>with a bright and warming flame,</w:t>
      </w:r>
    </w:p>
    <w:p w14:paraId="18F31B80" w14:textId="77777777" w:rsidR="00B9176D" w:rsidRDefault="00C0570B" w:rsidP="00B9176D">
      <w:pPr>
        <w:spacing w:after="0"/>
        <w:ind w:firstLine="720"/>
        <w:rPr>
          <w:sz w:val="32"/>
          <w:szCs w:val="32"/>
        </w:rPr>
      </w:pPr>
      <w:proofErr w:type="gramStart"/>
      <w:r w:rsidRPr="00FC484C">
        <w:rPr>
          <w:sz w:val="32"/>
          <w:szCs w:val="32"/>
        </w:rPr>
        <w:t>so</w:t>
      </w:r>
      <w:proofErr w:type="gramEnd"/>
      <w:r w:rsidRPr="00FC484C">
        <w:rPr>
          <w:sz w:val="32"/>
          <w:szCs w:val="32"/>
        </w:rPr>
        <w:t xml:space="preserve"> the Church is meant for mission,</w:t>
      </w:r>
    </w:p>
    <w:p w14:paraId="533ECAFE" w14:textId="4172C641" w:rsidR="00C0570B" w:rsidRPr="00FC484C" w:rsidRDefault="00C0570B" w:rsidP="00B9176D">
      <w:pPr>
        <w:spacing w:after="0"/>
        <w:ind w:firstLine="720"/>
        <w:rPr>
          <w:sz w:val="32"/>
          <w:szCs w:val="32"/>
        </w:rPr>
      </w:pPr>
      <w:r w:rsidRPr="00FC484C">
        <w:rPr>
          <w:sz w:val="32"/>
          <w:szCs w:val="32"/>
        </w:rPr>
        <w:t>giving glory to God’s name.</w:t>
      </w:r>
    </w:p>
    <w:p w14:paraId="282D8C1D" w14:textId="77777777" w:rsidR="00B9176D" w:rsidRDefault="00C0570B" w:rsidP="00B9176D">
      <w:pPr>
        <w:spacing w:after="0"/>
        <w:ind w:firstLine="720"/>
        <w:rPr>
          <w:sz w:val="32"/>
          <w:szCs w:val="32"/>
        </w:rPr>
      </w:pPr>
      <w:r w:rsidRPr="00FC484C">
        <w:rPr>
          <w:sz w:val="32"/>
          <w:szCs w:val="32"/>
        </w:rPr>
        <w:t>Preaching Christ and not our customs,</w:t>
      </w:r>
    </w:p>
    <w:p w14:paraId="77A9B27D" w14:textId="7664FA24" w:rsidR="00C0570B" w:rsidRPr="00FC484C" w:rsidRDefault="00C0570B" w:rsidP="00B9176D">
      <w:pPr>
        <w:spacing w:after="0"/>
        <w:ind w:firstLine="720"/>
        <w:rPr>
          <w:sz w:val="32"/>
          <w:szCs w:val="32"/>
        </w:rPr>
      </w:pPr>
      <w:r w:rsidRPr="00FC484C">
        <w:rPr>
          <w:sz w:val="32"/>
          <w:szCs w:val="32"/>
        </w:rPr>
        <w:t>let us build a bridge of care,</w:t>
      </w:r>
    </w:p>
    <w:p w14:paraId="7F5FA5DC" w14:textId="77777777" w:rsidR="00B9176D" w:rsidRDefault="00C0570B" w:rsidP="00B9176D">
      <w:pPr>
        <w:spacing w:after="0"/>
        <w:ind w:firstLine="720"/>
        <w:rPr>
          <w:sz w:val="32"/>
          <w:szCs w:val="32"/>
        </w:rPr>
      </w:pPr>
      <w:r w:rsidRPr="00FC484C">
        <w:rPr>
          <w:sz w:val="32"/>
          <w:szCs w:val="32"/>
        </w:rPr>
        <w:t>joining hands across the nations</w:t>
      </w:r>
      <w:r w:rsidR="00B9176D">
        <w:rPr>
          <w:sz w:val="32"/>
          <w:szCs w:val="32"/>
        </w:rPr>
        <w:t>,</w:t>
      </w:r>
    </w:p>
    <w:p w14:paraId="37309D0E" w14:textId="136AE3E2" w:rsidR="00C0570B" w:rsidRDefault="00C0570B" w:rsidP="00B9176D">
      <w:pPr>
        <w:spacing w:after="0"/>
        <w:ind w:firstLine="720"/>
        <w:rPr>
          <w:sz w:val="32"/>
          <w:szCs w:val="32"/>
        </w:rPr>
      </w:pPr>
      <w:r w:rsidRPr="00FC484C">
        <w:rPr>
          <w:sz w:val="32"/>
          <w:szCs w:val="32"/>
        </w:rPr>
        <w:t>finding neighbours everywhere.</w:t>
      </w:r>
    </w:p>
    <w:p w14:paraId="46634F78" w14:textId="77777777" w:rsidR="00A94E68" w:rsidRPr="00FC484C" w:rsidRDefault="00A94E68" w:rsidP="00B9176D">
      <w:pPr>
        <w:spacing w:after="0"/>
        <w:ind w:firstLine="720"/>
        <w:rPr>
          <w:sz w:val="32"/>
          <w:szCs w:val="32"/>
        </w:rPr>
      </w:pPr>
    </w:p>
    <w:p w14:paraId="43B772BE" w14:textId="77777777" w:rsidR="00647679" w:rsidRDefault="00C0570B" w:rsidP="00647679">
      <w:pPr>
        <w:spacing w:after="0"/>
        <w:rPr>
          <w:sz w:val="32"/>
          <w:szCs w:val="32"/>
        </w:rPr>
      </w:pPr>
      <w:r w:rsidRPr="00FC484C">
        <w:rPr>
          <w:sz w:val="32"/>
          <w:szCs w:val="32"/>
        </w:rPr>
        <w:t> 2. </w:t>
      </w:r>
      <w:r w:rsidR="00B9176D">
        <w:rPr>
          <w:sz w:val="32"/>
          <w:szCs w:val="32"/>
        </w:rPr>
        <w:tab/>
      </w:r>
      <w:r w:rsidRPr="00FC484C">
        <w:rPr>
          <w:sz w:val="32"/>
          <w:szCs w:val="32"/>
        </w:rPr>
        <w:t xml:space="preserve">We are learners; we are </w:t>
      </w:r>
      <w:proofErr w:type="gramStart"/>
      <w:r w:rsidRPr="00FC484C">
        <w:rPr>
          <w:sz w:val="32"/>
          <w:szCs w:val="32"/>
        </w:rPr>
        <w:t>teachers;</w:t>
      </w:r>
      <w:proofErr w:type="gramEnd"/>
    </w:p>
    <w:p w14:paraId="7D7658CE" w14:textId="27D38AE2" w:rsidR="00C0570B" w:rsidRPr="00FC484C" w:rsidRDefault="00C0570B" w:rsidP="00647679">
      <w:pPr>
        <w:spacing w:after="0"/>
        <w:ind w:firstLine="720"/>
        <w:rPr>
          <w:sz w:val="32"/>
          <w:szCs w:val="32"/>
        </w:rPr>
      </w:pPr>
      <w:r w:rsidRPr="00FC484C">
        <w:rPr>
          <w:sz w:val="32"/>
          <w:szCs w:val="32"/>
        </w:rPr>
        <w:t>we are pilgrims on the way.</w:t>
      </w:r>
    </w:p>
    <w:p w14:paraId="5E007CF7" w14:textId="77777777" w:rsidR="00647679" w:rsidRDefault="00C0570B" w:rsidP="00647679">
      <w:pPr>
        <w:spacing w:after="0"/>
        <w:ind w:firstLine="720"/>
        <w:rPr>
          <w:sz w:val="32"/>
          <w:szCs w:val="32"/>
        </w:rPr>
      </w:pPr>
      <w:r w:rsidRPr="00FC484C">
        <w:rPr>
          <w:sz w:val="32"/>
          <w:szCs w:val="32"/>
        </w:rPr>
        <w:t xml:space="preserve">We are seekers; we are </w:t>
      </w:r>
      <w:proofErr w:type="gramStart"/>
      <w:r w:rsidRPr="00FC484C">
        <w:rPr>
          <w:sz w:val="32"/>
          <w:szCs w:val="32"/>
        </w:rPr>
        <w:t>givers;</w:t>
      </w:r>
      <w:proofErr w:type="gramEnd"/>
    </w:p>
    <w:p w14:paraId="079970B0" w14:textId="6CEEFFAD" w:rsidR="00C0570B" w:rsidRPr="00FC484C" w:rsidRDefault="00C0570B" w:rsidP="00647679">
      <w:pPr>
        <w:spacing w:after="0"/>
        <w:ind w:firstLine="720"/>
        <w:rPr>
          <w:sz w:val="32"/>
          <w:szCs w:val="32"/>
        </w:rPr>
      </w:pPr>
      <w:r w:rsidRPr="00FC484C">
        <w:rPr>
          <w:sz w:val="32"/>
          <w:szCs w:val="32"/>
        </w:rPr>
        <w:t>we are vessels made of clay.</w:t>
      </w:r>
    </w:p>
    <w:p w14:paraId="160E9D42" w14:textId="77777777" w:rsidR="00647679" w:rsidRDefault="00C0570B" w:rsidP="00647679">
      <w:pPr>
        <w:spacing w:after="0"/>
        <w:ind w:firstLine="720"/>
        <w:rPr>
          <w:sz w:val="32"/>
          <w:szCs w:val="32"/>
        </w:rPr>
      </w:pPr>
      <w:r w:rsidRPr="00FC484C">
        <w:rPr>
          <w:sz w:val="32"/>
          <w:szCs w:val="32"/>
        </w:rPr>
        <w:t>By our gentle, loving actions,</w:t>
      </w:r>
      <w:r w:rsidRPr="00B9176D">
        <w:rPr>
          <w:sz w:val="32"/>
          <w:szCs w:val="32"/>
        </w:rPr>
        <w:t xml:space="preserve"> </w:t>
      </w:r>
    </w:p>
    <w:p w14:paraId="15EA586E" w14:textId="53C70B70" w:rsidR="00C0570B" w:rsidRPr="00FC484C" w:rsidRDefault="00C0570B" w:rsidP="00647679">
      <w:pPr>
        <w:spacing w:after="0"/>
        <w:ind w:firstLine="720"/>
        <w:rPr>
          <w:sz w:val="32"/>
          <w:szCs w:val="32"/>
        </w:rPr>
      </w:pPr>
      <w:r w:rsidRPr="00FC484C">
        <w:rPr>
          <w:sz w:val="32"/>
          <w:szCs w:val="32"/>
        </w:rPr>
        <w:t>we would show that Christ is light.</w:t>
      </w:r>
    </w:p>
    <w:p w14:paraId="0D9D771B" w14:textId="77777777" w:rsidR="00647679" w:rsidRDefault="00C0570B" w:rsidP="00647679">
      <w:pPr>
        <w:spacing w:after="0"/>
        <w:ind w:firstLine="720"/>
        <w:rPr>
          <w:sz w:val="32"/>
          <w:szCs w:val="32"/>
        </w:rPr>
      </w:pPr>
      <w:r w:rsidRPr="00FC484C">
        <w:rPr>
          <w:sz w:val="32"/>
          <w:szCs w:val="32"/>
        </w:rPr>
        <w:t>In a humble, listening Spirit,</w:t>
      </w:r>
      <w:r w:rsidRPr="00B9176D">
        <w:rPr>
          <w:sz w:val="32"/>
          <w:szCs w:val="32"/>
        </w:rPr>
        <w:t xml:space="preserve"> </w:t>
      </w:r>
    </w:p>
    <w:p w14:paraId="2C074A13" w14:textId="49B3B116" w:rsidR="00C0570B" w:rsidRDefault="00C0570B" w:rsidP="00647679">
      <w:pPr>
        <w:spacing w:after="0"/>
        <w:ind w:firstLine="720"/>
        <w:rPr>
          <w:sz w:val="32"/>
          <w:szCs w:val="32"/>
        </w:rPr>
      </w:pPr>
      <w:r w:rsidRPr="00FC484C">
        <w:rPr>
          <w:sz w:val="32"/>
          <w:szCs w:val="32"/>
        </w:rPr>
        <w:lastRenderedPageBreak/>
        <w:t>we would live to God’s delight.</w:t>
      </w:r>
    </w:p>
    <w:p w14:paraId="5C33DD76" w14:textId="77777777" w:rsidR="00B0706A" w:rsidRPr="00FC484C" w:rsidRDefault="00B0706A" w:rsidP="00647679">
      <w:pPr>
        <w:spacing w:after="0"/>
        <w:ind w:firstLine="720"/>
        <w:rPr>
          <w:sz w:val="32"/>
          <w:szCs w:val="32"/>
        </w:rPr>
      </w:pPr>
    </w:p>
    <w:p w14:paraId="4B7094D3" w14:textId="5112A621" w:rsidR="00647679" w:rsidRDefault="00C0570B" w:rsidP="00B0706A">
      <w:pPr>
        <w:spacing w:after="0"/>
        <w:rPr>
          <w:sz w:val="32"/>
          <w:szCs w:val="32"/>
        </w:rPr>
      </w:pPr>
      <w:r w:rsidRPr="00FC484C">
        <w:rPr>
          <w:sz w:val="32"/>
          <w:szCs w:val="32"/>
        </w:rPr>
        <w:t> 3. </w:t>
      </w:r>
      <w:r w:rsidR="00647679">
        <w:rPr>
          <w:sz w:val="32"/>
          <w:szCs w:val="32"/>
        </w:rPr>
        <w:tab/>
      </w:r>
      <w:r w:rsidRPr="00FC484C">
        <w:rPr>
          <w:sz w:val="32"/>
          <w:szCs w:val="32"/>
        </w:rPr>
        <w:t>As a green bud in the springtime</w:t>
      </w:r>
    </w:p>
    <w:p w14:paraId="506313FE" w14:textId="390A4436" w:rsidR="00C0570B" w:rsidRPr="00FC484C" w:rsidRDefault="00C0570B" w:rsidP="00B0706A">
      <w:pPr>
        <w:spacing w:after="0"/>
        <w:ind w:firstLine="720"/>
        <w:rPr>
          <w:sz w:val="32"/>
          <w:szCs w:val="32"/>
        </w:rPr>
      </w:pPr>
      <w:r w:rsidRPr="00FC484C">
        <w:rPr>
          <w:sz w:val="32"/>
          <w:szCs w:val="32"/>
        </w:rPr>
        <w:t>is a sign of life renewed,</w:t>
      </w:r>
    </w:p>
    <w:p w14:paraId="23DDAC8B" w14:textId="77777777" w:rsidR="00647679" w:rsidRDefault="00C0570B" w:rsidP="00647679">
      <w:pPr>
        <w:spacing w:after="0"/>
        <w:ind w:firstLine="720"/>
        <w:rPr>
          <w:sz w:val="32"/>
          <w:szCs w:val="32"/>
        </w:rPr>
      </w:pPr>
      <w:r w:rsidRPr="00FC484C">
        <w:rPr>
          <w:sz w:val="32"/>
          <w:szCs w:val="32"/>
        </w:rPr>
        <w:t>so may we be signs of oneness</w:t>
      </w:r>
    </w:p>
    <w:p w14:paraId="7CE342C5" w14:textId="0A311EF3" w:rsidR="00C0570B" w:rsidRPr="00FC484C" w:rsidRDefault="00C0570B" w:rsidP="00647679">
      <w:pPr>
        <w:spacing w:after="0"/>
        <w:ind w:firstLine="720"/>
        <w:rPr>
          <w:sz w:val="32"/>
          <w:szCs w:val="32"/>
        </w:rPr>
      </w:pPr>
      <w:r w:rsidRPr="00FC484C">
        <w:rPr>
          <w:sz w:val="32"/>
          <w:szCs w:val="32"/>
        </w:rPr>
        <w:t>mid earth’s peoples, many-hued.</w:t>
      </w:r>
    </w:p>
    <w:p w14:paraId="6D0B6904" w14:textId="77777777" w:rsidR="00647679" w:rsidRDefault="00C0570B" w:rsidP="00647679">
      <w:pPr>
        <w:spacing w:after="0"/>
        <w:ind w:firstLine="720"/>
        <w:rPr>
          <w:sz w:val="32"/>
          <w:szCs w:val="32"/>
        </w:rPr>
      </w:pPr>
      <w:r w:rsidRPr="00FC484C">
        <w:rPr>
          <w:sz w:val="32"/>
          <w:szCs w:val="32"/>
        </w:rPr>
        <w:t>As a rainbow lights the heavens</w:t>
      </w:r>
    </w:p>
    <w:p w14:paraId="5D9A7947" w14:textId="69C8A075" w:rsidR="00C0570B" w:rsidRPr="00FC484C" w:rsidRDefault="00C0570B" w:rsidP="00647679">
      <w:pPr>
        <w:spacing w:after="0"/>
        <w:ind w:firstLine="720"/>
        <w:rPr>
          <w:sz w:val="32"/>
          <w:szCs w:val="32"/>
        </w:rPr>
      </w:pPr>
      <w:r w:rsidRPr="00FC484C">
        <w:rPr>
          <w:sz w:val="32"/>
          <w:szCs w:val="32"/>
        </w:rPr>
        <w:t>when a storm is past and gone,</w:t>
      </w:r>
    </w:p>
    <w:p w14:paraId="07B394D9" w14:textId="77777777" w:rsidR="00647679" w:rsidRDefault="00C0570B" w:rsidP="00647679">
      <w:pPr>
        <w:spacing w:after="0"/>
        <w:ind w:firstLine="720"/>
        <w:rPr>
          <w:sz w:val="32"/>
          <w:szCs w:val="32"/>
        </w:rPr>
      </w:pPr>
      <w:r w:rsidRPr="00FC484C">
        <w:rPr>
          <w:sz w:val="32"/>
          <w:szCs w:val="32"/>
        </w:rPr>
        <w:t>may our lives reflect the radiance</w:t>
      </w:r>
    </w:p>
    <w:p w14:paraId="41A28DF6" w14:textId="0F61F32B" w:rsidR="00C0570B" w:rsidRPr="00FC484C" w:rsidRDefault="00C0570B" w:rsidP="00BA64E2">
      <w:pPr>
        <w:ind w:firstLine="720"/>
        <w:rPr>
          <w:sz w:val="32"/>
          <w:szCs w:val="32"/>
        </w:rPr>
      </w:pPr>
      <w:r w:rsidRPr="00FC484C">
        <w:rPr>
          <w:sz w:val="32"/>
          <w:szCs w:val="32"/>
        </w:rPr>
        <w:t>of God’s new and glorious dawn.</w:t>
      </w:r>
    </w:p>
    <w:p w14:paraId="1A80D902" w14:textId="6D1DEC17" w:rsidR="00C0570B" w:rsidRPr="00FC484C" w:rsidRDefault="00C0570B" w:rsidP="00BA64E2">
      <w:pPr>
        <w:rPr>
          <w:sz w:val="32"/>
          <w:szCs w:val="32"/>
        </w:rPr>
      </w:pPr>
      <w:r w:rsidRPr="00FC484C">
        <w:rPr>
          <w:sz w:val="32"/>
          <w:szCs w:val="32"/>
        </w:rPr>
        <w:t> </w:t>
      </w:r>
      <w:r w:rsidRPr="00FC484C">
        <w:rPr>
          <w:sz w:val="32"/>
          <w:szCs w:val="32"/>
        </w:rPr>
        <w:tab/>
        <w:t xml:space="preserve">Ruth C. Duck </w:t>
      </w:r>
    </w:p>
    <w:p w14:paraId="5C11D6A0" w14:textId="77777777" w:rsidR="00C0570B" w:rsidRPr="00FC484C" w:rsidRDefault="00C0570B" w:rsidP="005B3EE7">
      <w:pPr>
        <w:spacing w:after="0"/>
        <w:ind w:firstLine="720"/>
        <w:rPr>
          <w:sz w:val="24"/>
          <w:szCs w:val="24"/>
        </w:rPr>
      </w:pPr>
      <w:r w:rsidRPr="00FC484C">
        <w:rPr>
          <w:sz w:val="24"/>
          <w:szCs w:val="24"/>
        </w:rPr>
        <w:t>Tune: Beach Spring or another 8787D meter</w:t>
      </w:r>
    </w:p>
    <w:p w14:paraId="33639B1B" w14:textId="19257DC8" w:rsidR="00C0570B" w:rsidRPr="00FC484C" w:rsidRDefault="00C0570B" w:rsidP="005B3EE7">
      <w:pPr>
        <w:spacing w:after="0"/>
        <w:ind w:left="720"/>
        <w:rPr>
          <w:sz w:val="24"/>
          <w:szCs w:val="24"/>
        </w:rPr>
      </w:pPr>
      <w:r w:rsidRPr="00FC484C">
        <w:rPr>
          <w:sz w:val="24"/>
          <w:szCs w:val="24"/>
        </w:rPr>
        <w:t>© GIA Publications Inc. 7404 S Mason Avenue. Chicago IL 60638 USA</w:t>
      </w:r>
      <w:r w:rsidR="00647679">
        <w:rPr>
          <w:sz w:val="24"/>
          <w:szCs w:val="24"/>
        </w:rPr>
        <w:t xml:space="preserve"> Published in Church Hymnary </w:t>
      </w:r>
      <w:proofErr w:type="gramStart"/>
      <w:r w:rsidR="00647679">
        <w:rPr>
          <w:sz w:val="24"/>
          <w:szCs w:val="24"/>
        </w:rPr>
        <w:t>4;</w:t>
      </w:r>
      <w:proofErr w:type="gramEnd"/>
      <w:r w:rsidR="00647679">
        <w:rPr>
          <w:sz w:val="24"/>
          <w:szCs w:val="24"/>
        </w:rPr>
        <w:t xml:space="preserve"> </w:t>
      </w:r>
    </w:p>
    <w:p w14:paraId="55D5E102" w14:textId="77777777" w:rsidR="00833464" w:rsidRPr="00CB3960" w:rsidRDefault="00833464" w:rsidP="00CB3960">
      <w:pPr>
        <w:rPr>
          <w:b/>
          <w:bCs/>
          <w:sz w:val="32"/>
          <w:szCs w:val="32"/>
        </w:rPr>
      </w:pPr>
    </w:p>
    <w:p w14:paraId="67D3B2D2" w14:textId="78F82BC6" w:rsidR="00250451" w:rsidRPr="00242371" w:rsidRDefault="005E17CF" w:rsidP="00250451">
      <w:pPr>
        <w:rPr>
          <w:b/>
          <w:bCs/>
          <w:sz w:val="40"/>
          <w:szCs w:val="40"/>
        </w:rPr>
      </w:pPr>
      <w:r>
        <w:rPr>
          <w:b/>
          <w:bCs/>
          <w:sz w:val="40"/>
          <w:szCs w:val="40"/>
        </w:rPr>
        <w:t xml:space="preserve">Part 2: </w:t>
      </w:r>
      <w:r w:rsidR="00250451" w:rsidRPr="00250451">
        <w:rPr>
          <w:b/>
          <w:bCs/>
          <w:sz w:val="40"/>
          <w:szCs w:val="40"/>
        </w:rPr>
        <w:t>L</w:t>
      </w:r>
      <w:r w:rsidR="00242371" w:rsidRPr="00242371">
        <w:rPr>
          <w:b/>
          <w:bCs/>
          <w:sz w:val="40"/>
          <w:szCs w:val="40"/>
        </w:rPr>
        <w:t>istening to</w:t>
      </w:r>
      <w:r w:rsidR="00250451" w:rsidRPr="00250451">
        <w:rPr>
          <w:b/>
          <w:bCs/>
          <w:sz w:val="40"/>
          <w:szCs w:val="40"/>
        </w:rPr>
        <w:t xml:space="preserve"> other</w:t>
      </w:r>
      <w:r w:rsidR="00242371" w:rsidRPr="00242371">
        <w:rPr>
          <w:b/>
          <w:bCs/>
          <w:sz w:val="40"/>
          <w:szCs w:val="40"/>
        </w:rPr>
        <w:t xml:space="preserve"> people’s</w:t>
      </w:r>
      <w:r w:rsidR="00250451" w:rsidRPr="00250451">
        <w:rPr>
          <w:b/>
          <w:bCs/>
          <w:sz w:val="40"/>
          <w:szCs w:val="40"/>
        </w:rPr>
        <w:t xml:space="preserve"> experience</w:t>
      </w:r>
      <w:r w:rsidR="00242371" w:rsidRPr="00242371">
        <w:rPr>
          <w:b/>
          <w:bCs/>
          <w:sz w:val="40"/>
          <w:szCs w:val="40"/>
        </w:rPr>
        <w:t>.</w:t>
      </w:r>
    </w:p>
    <w:p w14:paraId="3D0913A5" w14:textId="0117510E" w:rsidR="005B3EE7" w:rsidRDefault="005B3EE7" w:rsidP="00250451">
      <w:pPr>
        <w:rPr>
          <w:sz w:val="32"/>
          <w:szCs w:val="32"/>
        </w:rPr>
      </w:pPr>
      <w:r>
        <w:rPr>
          <w:sz w:val="32"/>
          <w:szCs w:val="32"/>
        </w:rPr>
        <w:t>As we reflect on our story and experience as congregations, hearing other people’s experience encourage</w:t>
      </w:r>
      <w:r w:rsidR="00A94E68">
        <w:rPr>
          <w:sz w:val="32"/>
          <w:szCs w:val="32"/>
        </w:rPr>
        <w:t>s</w:t>
      </w:r>
      <w:r>
        <w:rPr>
          <w:sz w:val="32"/>
          <w:szCs w:val="32"/>
        </w:rPr>
        <w:t xml:space="preserve"> us that we do not face these challenging discussions alone</w:t>
      </w:r>
      <w:r w:rsidR="00A94E68">
        <w:rPr>
          <w:sz w:val="32"/>
          <w:szCs w:val="32"/>
        </w:rPr>
        <w:t xml:space="preserve">. They </w:t>
      </w:r>
      <w:r w:rsidR="00D43F54">
        <w:rPr>
          <w:sz w:val="32"/>
          <w:szCs w:val="32"/>
        </w:rPr>
        <w:t>help us see that</w:t>
      </w:r>
      <w:r w:rsidR="00857B8A">
        <w:rPr>
          <w:sz w:val="32"/>
          <w:szCs w:val="32"/>
        </w:rPr>
        <w:t xml:space="preserve"> through</w:t>
      </w:r>
      <w:r>
        <w:rPr>
          <w:sz w:val="32"/>
          <w:szCs w:val="32"/>
        </w:rPr>
        <w:t xml:space="preserve"> liste</w:t>
      </w:r>
      <w:r w:rsidR="00293E88">
        <w:rPr>
          <w:sz w:val="32"/>
          <w:szCs w:val="32"/>
        </w:rPr>
        <w:t xml:space="preserve">ning to others we may discern new possibilities for ourselves. </w:t>
      </w:r>
    </w:p>
    <w:p w14:paraId="63D2DF1D" w14:textId="115BC97C" w:rsidR="00857B8A" w:rsidRPr="00250451" w:rsidRDefault="00857B8A" w:rsidP="00250451">
      <w:pPr>
        <w:rPr>
          <w:sz w:val="32"/>
          <w:szCs w:val="32"/>
        </w:rPr>
      </w:pPr>
      <w:r>
        <w:rPr>
          <w:sz w:val="32"/>
          <w:szCs w:val="32"/>
        </w:rPr>
        <w:t>Part two presents the findings from the questionnaire</w:t>
      </w:r>
      <w:r w:rsidR="005550A7">
        <w:rPr>
          <w:sz w:val="32"/>
          <w:szCs w:val="32"/>
        </w:rPr>
        <w:t xml:space="preserve">, with points for reflection and your own discussion. </w:t>
      </w:r>
    </w:p>
    <w:p w14:paraId="3864D59F" w14:textId="77777777" w:rsidR="005550A7" w:rsidRDefault="005550A7" w:rsidP="00250451">
      <w:pPr>
        <w:rPr>
          <w:b/>
          <w:bCs/>
          <w:sz w:val="32"/>
          <w:szCs w:val="32"/>
        </w:rPr>
      </w:pPr>
    </w:p>
    <w:p w14:paraId="3F802317" w14:textId="7578DA8A" w:rsidR="00250451" w:rsidRDefault="00250451" w:rsidP="00250451">
      <w:pPr>
        <w:rPr>
          <w:b/>
          <w:bCs/>
          <w:sz w:val="32"/>
          <w:szCs w:val="32"/>
        </w:rPr>
      </w:pPr>
      <w:r w:rsidRPr="00250451">
        <w:rPr>
          <w:b/>
          <w:bCs/>
          <w:sz w:val="32"/>
          <w:szCs w:val="32"/>
        </w:rPr>
        <w:t>1. The Move Was Often Driven by Necessity, Not Choice</w:t>
      </w:r>
    </w:p>
    <w:p w14:paraId="4E444796" w14:textId="4701EBAE" w:rsidR="00A93022" w:rsidRPr="00250451" w:rsidRDefault="0086779E" w:rsidP="00250451">
      <w:pPr>
        <w:rPr>
          <w:sz w:val="32"/>
          <w:szCs w:val="32"/>
        </w:rPr>
      </w:pPr>
      <w:r w:rsidRPr="006B3D24">
        <w:rPr>
          <w:i/>
          <w:iCs/>
          <w:sz w:val="32"/>
          <w:szCs w:val="32"/>
        </w:rPr>
        <w:t>‘</w:t>
      </w:r>
      <w:proofErr w:type="gramStart"/>
      <w:r w:rsidRPr="006B3D24">
        <w:rPr>
          <w:i/>
          <w:iCs/>
          <w:sz w:val="32"/>
          <w:szCs w:val="32"/>
        </w:rPr>
        <w:t>the</w:t>
      </w:r>
      <w:proofErr w:type="gramEnd"/>
      <w:r w:rsidRPr="006B3D24">
        <w:rPr>
          <w:i/>
          <w:iCs/>
          <w:sz w:val="32"/>
          <w:szCs w:val="32"/>
        </w:rPr>
        <w:t xml:space="preserve"> change was forced on us as we couldn’t afford the repai</w:t>
      </w:r>
      <w:r w:rsidR="008B5B76">
        <w:rPr>
          <w:i/>
          <w:iCs/>
          <w:sz w:val="32"/>
          <w:szCs w:val="32"/>
        </w:rPr>
        <w:t>r</w:t>
      </w:r>
      <w:r w:rsidRPr="006B3D24">
        <w:rPr>
          <w:i/>
          <w:iCs/>
          <w:sz w:val="32"/>
          <w:szCs w:val="32"/>
        </w:rPr>
        <w:t>s to the church building</w:t>
      </w:r>
      <w:r w:rsidR="006B3D24" w:rsidRPr="006B3D24">
        <w:rPr>
          <w:i/>
          <w:iCs/>
          <w:sz w:val="32"/>
          <w:szCs w:val="32"/>
        </w:rPr>
        <w:t>, so we didn’t take long taking the decision. There was an instant and unanimous response to stay together as a fellowship.’</w:t>
      </w:r>
      <w:r w:rsidR="006B3D24">
        <w:rPr>
          <w:i/>
          <w:iCs/>
          <w:sz w:val="32"/>
          <w:szCs w:val="32"/>
        </w:rPr>
        <w:t xml:space="preserve"> </w:t>
      </w:r>
      <w:r w:rsidR="006B3D24">
        <w:rPr>
          <w:sz w:val="32"/>
          <w:szCs w:val="32"/>
        </w:rPr>
        <w:t>Knotting</w:t>
      </w:r>
      <w:r w:rsidR="00902801">
        <w:rPr>
          <w:sz w:val="32"/>
          <w:szCs w:val="32"/>
        </w:rPr>
        <w:t>ley</w:t>
      </w:r>
      <w:r w:rsidR="008B5B76">
        <w:rPr>
          <w:sz w:val="32"/>
          <w:szCs w:val="32"/>
        </w:rPr>
        <w:t>, Yorkshire</w:t>
      </w:r>
    </w:p>
    <w:p w14:paraId="31CF0C69" w14:textId="5FAEF9B8" w:rsidR="00250451" w:rsidRPr="00250451" w:rsidRDefault="00250451" w:rsidP="00250451">
      <w:pPr>
        <w:rPr>
          <w:sz w:val="32"/>
          <w:szCs w:val="32"/>
        </w:rPr>
      </w:pPr>
      <w:r w:rsidRPr="00250451">
        <w:rPr>
          <w:sz w:val="32"/>
          <w:szCs w:val="32"/>
          <w:lang w:val="x-none"/>
        </w:rPr>
        <w:lastRenderedPageBreak/>
        <w:t>·</w:t>
      </w:r>
      <w:r w:rsidRPr="00250451">
        <w:rPr>
          <w:sz w:val="32"/>
          <w:szCs w:val="32"/>
        </w:rPr>
        <w:t xml:space="preserve"> Most congregations </w:t>
      </w:r>
      <w:r w:rsidR="005E17CF">
        <w:rPr>
          <w:sz w:val="32"/>
          <w:szCs w:val="32"/>
        </w:rPr>
        <w:t>left their buildings</w:t>
      </w:r>
      <w:r w:rsidRPr="00250451">
        <w:rPr>
          <w:sz w:val="32"/>
          <w:szCs w:val="32"/>
        </w:rPr>
        <w:t xml:space="preserve"> because of </w:t>
      </w:r>
      <w:r w:rsidRPr="00250451">
        <w:rPr>
          <w:b/>
          <w:bCs/>
          <w:sz w:val="32"/>
          <w:szCs w:val="32"/>
        </w:rPr>
        <w:t>financial pressures</w:t>
      </w:r>
      <w:r w:rsidRPr="00250451">
        <w:rPr>
          <w:sz w:val="32"/>
          <w:szCs w:val="32"/>
        </w:rPr>
        <w:t>, </w:t>
      </w:r>
      <w:r w:rsidRPr="00250451">
        <w:rPr>
          <w:b/>
          <w:bCs/>
          <w:sz w:val="32"/>
          <w:szCs w:val="32"/>
        </w:rPr>
        <w:t>maintenance challenges</w:t>
      </w:r>
      <w:r w:rsidRPr="00250451">
        <w:rPr>
          <w:sz w:val="32"/>
          <w:szCs w:val="32"/>
        </w:rPr>
        <w:t>, or external  circumstances (e.g., host church withdrawal).</w:t>
      </w:r>
    </w:p>
    <w:p w14:paraId="6F1BF6ED" w14:textId="77777777" w:rsidR="00250451" w:rsidRPr="00250451" w:rsidRDefault="00250451" w:rsidP="00250451">
      <w:pPr>
        <w:rPr>
          <w:sz w:val="32"/>
          <w:szCs w:val="32"/>
        </w:rPr>
      </w:pPr>
      <w:r w:rsidRPr="00250451">
        <w:rPr>
          <w:sz w:val="32"/>
          <w:szCs w:val="32"/>
          <w:lang w:val="x-none"/>
        </w:rPr>
        <w:t>·</w:t>
      </w:r>
      <w:r w:rsidRPr="00250451">
        <w:rPr>
          <w:sz w:val="32"/>
          <w:szCs w:val="32"/>
        </w:rPr>
        <w:t> While decisions were technically made by church meetings, they were often felt to be </w:t>
      </w:r>
      <w:r w:rsidRPr="00250451">
        <w:rPr>
          <w:b/>
          <w:bCs/>
          <w:sz w:val="32"/>
          <w:szCs w:val="32"/>
        </w:rPr>
        <w:t>forced</w:t>
      </w:r>
      <w:r w:rsidRPr="00250451">
        <w:rPr>
          <w:sz w:val="32"/>
          <w:szCs w:val="32"/>
        </w:rPr>
        <w:t> rather than freely chosen.</w:t>
      </w:r>
    </w:p>
    <w:p w14:paraId="1EDCD9B0" w14:textId="77777777" w:rsidR="00250451" w:rsidRPr="00250451" w:rsidRDefault="00250451" w:rsidP="00250451">
      <w:pPr>
        <w:rPr>
          <w:sz w:val="32"/>
          <w:szCs w:val="32"/>
        </w:rPr>
      </w:pPr>
      <w:r w:rsidRPr="00250451">
        <w:rPr>
          <w:sz w:val="32"/>
          <w:szCs w:val="32"/>
          <w:lang w:val="x-none"/>
        </w:rPr>
        <w:t>·</w:t>
      </w:r>
      <w:r w:rsidRPr="00250451">
        <w:rPr>
          <w:sz w:val="32"/>
          <w:szCs w:val="32"/>
        </w:rPr>
        <w:t xml:space="preserve"> The </w:t>
      </w:r>
      <w:r w:rsidRPr="00250451">
        <w:rPr>
          <w:b/>
          <w:bCs/>
          <w:sz w:val="32"/>
          <w:szCs w:val="32"/>
        </w:rPr>
        <w:t>emotional weight</w:t>
      </w:r>
      <w:r w:rsidRPr="00250451">
        <w:rPr>
          <w:sz w:val="32"/>
          <w:szCs w:val="32"/>
        </w:rPr>
        <w:t xml:space="preserve"> was significant: congregations expressed grief at leaving their buildings, with some even considering dissolution.</w:t>
      </w:r>
    </w:p>
    <w:p w14:paraId="732682E7" w14:textId="0F640769" w:rsidR="00250451" w:rsidRPr="00250451" w:rsidRDefault="00250451" w:rsidP="00250451">
      <w:pPr>
        <w:rPr>
          <w:sz w:val="32"/>
          <w:szCs w:val="32"/>
        </w:rPr>
      </w:pPr>
      <w:r w:rsidRPr="00250451">
        <w:rPr>
          <w:b/>
          <w:bCs/>
          <w:sz w:val="32"/>
          <w:szCs w:val="32"/>
        </w:rPr>
        <w:t>Reflection:</w:t>
      </w:r>
      <w:r w:rsidRPr="00250451">
        <w:rPr>
          <w:sz w:val="32"/>
          <w:szCs w:val="32"/>
        </w:rPr>
        <w:t> The decision to rent is rarely proactive or strategic—it is usually reactive, made under constraint. Emotional and spiritual support is just as necessary as logistical support in such transitions.</w:t>
      </w:r>
    </w:p>
    <w:p w14:paraId="18656C29" w14:textId="77777777" w:rsidR="00334C7B" w:rsidRDefault="00250451" w:rsidP="00250451">
      <w:pPr>
        <w:rPr>
          <w:b/>
          <w:bCs/>
          <w:sz w:val="32"/>
          <w:szCs w:val="32"/>
        </w:rPr>
      </w:pPr>
      <w:r w:rsidRPr="00250451">
        <w:rPr>
          <w:b/>
          <w:bCs/>
          <w:sz w:val="32"/>
          <w:szCs w:val="32"/>
        </w:rPr>
        <w:t>For discussion:  What is the prime motivation for thinking about moving out of your building? What support would you find helpful?</w:t>
      </w:r>
    </w:p>
    <w:p w14:paraId="2778C7CA" w14:textId="08763F32" w:rsidR="00250451" w:rsidRPr="00250451" w:rsidRDefault="00250451" w:rsidP="00250451">
      <w:pPr>
        <w:rPr>
          <w:sz w:val="32"/>
          <w:szCs w:val="32"/>
        </w:rPr>
      </w:pPr>
      <w:r w:rsidRPr="00250451">
        <w:rPr>
          <w:sz w:val="32"/>
          <w:szCs w:val="32"/>
        </w:rPr>
        <w:t>_____________________________________________</w:t>
      </w:r>
      <w:r w:rsidR="00A606E1">
        <w:rPr>
          <w:sz w:val="32"/>
          <w:szCs w:val="32"/>
        </w:rPr>
        <w:t>______</w:t>
      </w:r>
      <w:r w:rsidRPr="00250451">
        <w:rPr>
          <w:sz w:val="32"/>
          <w:szCs w:val="32"/>
        </w:rPr>
        <w:t>___</w:t>
      </w:r>
    </w:p>
    <w:p w14:paraId="5F954B33" w14:textId="77777777" w:rsidR="00250451" w:rsidRDefault="00250451" w:rsidP="00250451">
      <w:pPr>
        <w:rPr>
          <w:b/>
          <w:bCs/>
          <w:sz w:val="32"/>
          <w:szCs w:val="32"/>
        </w:rPr>
      </w:pPr>
      <w:r w:rsidRPr="00250451">
        <w:rPr>
          <w:b/>
          <w:bCs/>
          <w:sz w:val="32"/>
          <w:szCs w:val="32"/>
        </w:rPr>
        <w:t>2. Choosing a New Home Involved Balancing Practicality and Identity</w:t>
      </w:r>
    </w:p>
    <w:p w14:paraId="1FD74041" w14:textId="10009014" w:rsidR="008B5B76" w:rsidRPr="00250451" w:rsidRDefault="00256E3C" w:rsidP="00250451">
      <w:pPr>
        <w:rPr>
          <w:sz w:val="32"/>
          <w:szCs w:val="32"/>
        </w:rPr>
      </w:pPr>
      <w:r w:rsidRPr="004C74BC">
        <w:rPr>
          <w:i/>
          <w:iCs/>
          <w:sz w:val="32"/>
          <w:szCs w:val="32"/>
        </w:rPr>
        <w:t>‘</w:t>
      </w:r>
      <w:proofErr w:type="gramStart"/>
      <w:r w:rsidRPr="004C74BC">
        <w:rPr>
          <w:i/>
          <w:iCs/>
          <w:sz w:val="32"/>
          <w:szCs w:val="32"/>
        </w:rPr>
        <w:t>we</w:t>
      </w:r>
      <w:proofErr w:type="gramEnd"/>
      <w:r w:rsidRPr="004C74BC">
        <w:rPr>
          <w:i/>
          <w:iCs/>
          <w:sz w:val="32"/>
          <w:szCs w:val="32"/>
        </w:rPr>
        <w:t xml:space="preserve"> wanted somewhere in the town centre, where we could be open on weekdays, and close to care parking. The annual cost was also important, as was an appropr</w:t>
      </w:r>
      <w:r w:rsidR="00E17691" w:rsidRPr="004C74BC">
        <w:rPr>
          <w:i/>
          <w:iCs/>
          <w:sz w:val="32"/>
          <w:szCs w:val="32"/>
        </w:rPr>
        <w:t>iate length lease (we had 9 years and after 7 we are trying to extend it)’</w:t>
      </w:r>
      <w:r w:rsidR="00E17691">
        <w:rPr>
          <w:sz w:val="32"/>
          <w:szCs w:val="32"/>
        </w:rPr>
        <w:t xml:space="preserve"> The Haven, </w:t>
      </w:r>
      <w:r w:rsidR="004C74BC">
        <w:rPr>
          <w:sz w:val="32"/>
          <w:szCs w:val="32"/>
        </w:rPr>
        <w:t>Banbury, Wessex</w:t>
      </w:r>
    </w:p>
    <w:p w14:paraId="7D72D3EB" w14:textId="77777777" w:rsidR="00250451" w:rsidRPr="00250451" w:rsidRDefault="00250451" w:rsidP="00250451">
      <w:pPr>
        <w:rPr>
          <w:sz w:val="32"/>
          <w:szCs w:val="32"/>
        </w:rPr>
      </w:pPr>
      <w:r w:rsidRPr="00250451">
        <w:rPr>
          <w:sz w:val="32"/>
          <w:szCs w:val="32"/>
          <w:lang w:val="x-none"/>
        </w:rPr>
        <w:t>·</w:t>
      </w:r>
      <w:r w:rsidRPr="00250451">
        <w:rPr>
          <w:sz w:val="32"/>
          <w:szCs w:val="32"/>
        </w:rPr>
        <w:t> Practical factors such as </w:t>
      </w:r>
      <w:r w:rsidRPr="00250451">
        <w:rPr>
          <w:b/>
          <w:bCs/>
          <w:sz w:val="32"/>
          <w:szCs w:val="32"/>
        </w:rPr>
        <w:t>location, cost, suitability, storage, and parking</w:t>
      </w:r>
      <w:r w:rsidRPr="00250451">
        <w:rPr>
          <w:sz w:val="32"/>
          <w:szCs w:val="32"/>
        </w:rPr>
        <w:t> were weighed alongside identity and mission concerns.</w:t>
      </w:r>
    </w:p>
    <w:p w14:paraId="3938C9E5" w14:textId="183F3D74" w:rsidR="00250451" w:rsidRPr="00250451" w:rsidRDefault="00250451" w:rsidP="00250451">
      <w:pPr>
        <w:rPr>
          <w:sz w:val="32"/>
          <w:szCs w:val="32"/>
        </w:rPr>
      </w:pPr>
      <w:r w:rsidRPr="00250451">
        <w:rPr>
          <w:sz w:val="32"/>
          <w:szCs w:val="32"/>
          <w:lang w:val="x-none"/>
        </w:rPr>
        <w:t>·</w:t>
      </w:r>
      <w:r w:rsidRPr="00250451">
        <w:rPr>
          <w:sz w:val="32"/>
          <w:szCs w:val="32"/>
        </w:rPr>
        <w:t> The strongest motivations were </w:t>
      </w:r>
      <w:r w:rsidRPr="00250451">
        <w:rPr>
          <w:b/>
          <w:bCs/>
          <w:sz w:val="32"/>
          <w:szCs w:val="32"/>
        </w:rPr>
        <w:t>keeping the congregation together</w:t>
      </w:r>
      <w:r w:rsidRPr="00250451">
        <w:rPr>
          <w:sz w:val="32"/>
          <w:szCs w:val="32"/>
        </w:rPr>
        <w:t> and ensuring they could continue to be seen as active in the community.</w:t>
      </w:r>
    </w:p>
    <w:p w14:paraId="52A622D8" w14:textId="77777777" w:rsidR="00250451" w:rsidRPr="00250451" w:rsidRDefault="00250451" w:rsidP="00250451">
      <w:pPr>
        <w:rPr>
          <w:sz w:val="32"/>
          <w:szCs w:val="32"/>
        </w:rPr>
      </w:pPr>
      <w:r w:rsidRPr="00250451">
        <w:rPr>
          <w:sz w:val="32"/>
          <w:szCs w:val="32"/>
          <w:lang w:val="x-none"/>
        </w:rPr>
        <w:t>·</w:t>
      </w:r>
      <w:r w:rsidRPr="00250451">
        <w:rPr>
          <w:sz w:val="32"/>
          <w:szCs w:val="32"/>
        </w:rPr>
        <w:t xml:space="preserve"> Positive </w:t>
      </w:r>
      <w:r w:rsidRPr="00250451">
        <w:rPr>
          <w:b/>
          <w:bCs/>
          <w:sz w:val="32"/>
          <w:szCs w:val="32"/>
        </w:rPr>
        <w:t>relationships with landlords</w:t>
      </w:r>
      <w:r w:rsidRPr="00250451">
        <w:rPr>
          <w:sz w:val="32"/>
          <w:szCs w:val="32"/>
        </w:rPr>
        <w:t>—particularly when ethos or values were shared—were crucial.</w:t>
      </w:r>
    </w:p>
    <w:p w14:paraId="4A938B57" w14:textId="24A9B29B" w:rsidR="00250451" w:rsidRPr="00250451" w:rsidRDefault="00250451" w:rsidP="00250451">
      <w:pPr>
        <w:rPr>
          <w:sz w:val="32"/>
          <w:szCs w:val="32"/>
        </w:rPr>
      </w:pPr>
      <w:r w:rsidRPr="00250451">
        <w:rPr>
          <w:b/>
          <w:bCs/>
          <w:sz w:val="32"/>
          <w:szCs w:val="32"/>
        </w:rPr>
        <w:t>Reflection:</w:t>
      </w:r>
      <w:r w:rsidRPr="00250451">
        <w:rPr>
          <w:sz w:val="32"/>
          <w:szCs w:val="32"/>
        </w:rPr>
        <w:t> Congregations are seeking more than a roof over their heads; they want a place that sustains their community identity and missional vision. Compatibility with landlords is a decisive    factor for long-term flourishing.</w:t>
      </w:r>
    </w:p>
    <w:p w14:paraId="7B134811" w14:textId="704A1163" w:rsidR="00250451" w:rsidRDefault="00250451" w:rsidP="00250451">
      <w:pPr>
        <w:pBdr>
          <w:bottom w:val="single" w:sz="12" w:space="1" w:color="auto"/>
        </w:pBdr>
        <w:rPr>
          <w:b/>
          <w:bCs/>
          <w:sz w:val="32"/>
          <w:szCs w:val="32"/>
        </w:rPr>
      </w:pPr>
      <w:r w:rsidRPr="00250451">
        <w:rPr>
          <w:b/>
          <w:bCs/>
          <w:sz w:val="32"/>
          <w:szCs w:val="32"/>
        </w:rPr>
        <w:lastRenderedPageBreak/>
        <w:t>For discussion: What are the most important factors for you in looking for a new ho</w:t>
      </w:r>
      <w:r w:rsidR="00334C7B">
        <w:rPr>
          <w:b/>
          <w:bCs/>
          <w:sz w:val="32"/>
          <w:szCs w:val="32"/>
        </w:rPr>
        <w:t>me?</w:t>
      </w:r>
    </w:p>
    <w:p w14:paraId="4D09C729" w14:textId="77777777" w:rsidR="00DA00C3" w:rsidRDefault="00DA00C3" w:rsidP="00250451">
      <w:pPr>
        <w:pBdr>
          <w:bottom w:val="single" w:sz="12" w:space="1" w:color="auto"/>
        </w:pBdr>
        <w:rPr>
          <w:b/>
          <w:bCs/>
          <w:sz w:val="32"/>
          <w:szCs w:val="32"/>
        </w:rPr>
      </w:pPr>
    </w:p>
    <w:p w14:paraId="2DC0AC4A" w14:textId="77777777" w:rsidR="00250451" w:rsidRDefault="00250451" w:rsidP="00250451">
      <w:pPr>
        <w:rPr>
          <w:b/>
          <w:bCs/>
          <w:sz w:val="32"/>
          <w:szCs w:val="32"/>
        </w:rPr>
      </w:pPr>
      <w:r w:rsidRPr="00250451">
        <w:rPr>
          <w:b/>
          <w:bCs/>
          <w:sz w:val="32"/>
          <w:szCs w:val="32"/>
        </w:rPr>
        <w:t>3. Most Congregations Adjusted Well—But Not Without Grief</w:t>
      </w:r>
    </w:p>
    <w:p w14:paraId="135D16E0" w14:textId="098B3EB5" w:rsidR="004C74BC" w:rsidRPr="00250451" w:rsidRDefault="001D1EB1" w:rsidP="00250451">
      <w:pPr>
        <w:rPr>
          <w:sz w:val="32"/>
          <w:szCs w:val="32"/>
        </w:rPr>
      </w:pPr>
      <w:r w:rsidRPr="003A19D1">
        <w:rPr>
          <w:i/>
          <w:iCs/>
          <w:sz w:val="32"/>
          <w:szCs w:val="32"/>
        </w:rPr>
        <w:t xml:space="preserve">‘Our church building had stood since 1845 and it had been built by the them members of the church, many of them ancestors of our congregation so there was a very strong emotional connection to the building and its history. </w:t>
      </w:r>
      <w:r w:rsidR="00686FA6" w:rsidRPr="003A19D1">
        <w:rPr>
          <w:i/>
          <w:iCs/>
          <w:sz w:val="32"/>
          <w:szCs w:val="32"/>
        </w:rPr>
        <w:t>We have now become a closer community, in a smaller</w:t>
      </w:r>
      <w:r w:rsidR="003A19D1" w:rsidRPr="003A19D1">
        <w:rPr>
          <w:i/>
          <w:iCs/>
          <w:sz w:val="32"/>
          <w:szCs w:val="32"/>
        </w:rPr>
        <w:t xml:space="preserve"> space and everyone gets the chance to speak with everyone else.’</w:t>
      </w:r>
      <w:r w:rsidR="003A19D1">
        <w:rPr>
          <w:i/>
          <w:iCs/>
          <w:sz w:val="32"/>
          <w:szCs w:val="32"/>
        </w:rPr>
        <w:t xml:space="preserve"> </w:t>
      </w:r>
      <w:r w:rsidR="003A19D1">
        <w:rPr>
          <w:sz w:val="32"/>
          <w:szCs w:val="32"/>
        </w:rPr>
        <w:t xml:space="preserve">Park, Airdrie, Scotland. </w:t>
      </w:r>
    </w:p>
    <w:p w14:paraId="539E4CF4" w14:textId="77777777" w:rsidR="00250451" w:rsidRPr="00250451" w:rsidRDefault="00250451" w:rsidP="00250451">
      <w:pPr>
        <w:rPr>
          <w:sz w:val="32"/>
          <w:szCs w:val="32"/>
        </w:rPr>
      </w:pPr>
      <w:r w:rsidRPr="00250451">
        <w:rPr>
          <w:sz w:val="32"/>
          <w:szCs w:val="32"/>
          <w:lang w:val="x-none"/>
        </w:rPr>
        <w:t>·</w:t>
      </w:r>
      <w:r w:rsidRPr="00250451">
        <w:rPr>
          <w:sz w:val="32"/>
          <w:szCs w:val="32"/>
        </w:rPr>
        <w:t> Almost all respondents were broadly satisfied with their choice, though some admitted “it is not the same as having our own church.”</w:t>
      </w:r>
    </w:p>
    <w:p w14:paraId="7AFAFDB6" w14:textId="77777777" w:rsidR="00250451" w:rsidRPr="00250451" w:rsidRDefault="00250451" w:rsidP="00250451">
      <w:pPr>
        <w:rPr>
          <w:sz w:val="32"/>
          <w:szCs w:val="32"/>
        </w:rPr>
      </w:pPr>
      <w:r w:rsidRPr="00250451">
        <w:rPr>
          <w:sz w:val="32"/>
          <w:szCs w:val="32"/>
          <w:lang w:val="x-none"/>
        </w:rPr>
        <w:t>·</w:t>
      </w:r>
      <w:r w:rsidRPr="00250451">
        <w:rPr>
          <w:sz w:val="32"/>
          <w:szCs w:val="32"/>
        </w:rPr>
        <w:t> </w:t>
      </w:r>
      <w:r w:rsidRPr="00250451">
        <w:rPr>
          <w:b/>
          <w:bCs/>
          <w:sz w:val="32"/>
          <w:szCs w:val="32"/>
        </w:rPr>
        <w:t>Good landlord relationships</w:t>
      </w:r>
      <w:r w:rsidRPr="00250451">
        <w:rPr>
          <w:sz w:val="32"/>
          <w:szCs w:val="32"/>
        </w:rPr>
        <w:t xml:space="preserve"> contributed greatly to positive experiences.</w:t>
      </w:r>
    </w:p>
    <w:p w14:paraId="09E41D7D" w14:textId="77777777" w:rsidR="00250451" w:rsidRPr="00250451" w:rsidRDefault="00250451" w:rsidP="00250451">
      <w:pPr>
        <w:rPr>
          <w:sz w:val="32"/>
          <w:szCs w:val="32"/>
        </w:rPr>
      </w:pPr>
      <w:r w:rsidRPr="00250451">
        <w:rPr>
          <w:sz w:val="32"/>
          <w:szCs w:val="32"/>
          <w:lang w:val="x-none"/>
        </w:rPr>
        <w:t>·</w:t>
      </w:r>
      <w:r w:rsidRPr="00250451">
        <w:rPr>
          <w:sz w:val="32"/>
          <w:szCs w:val="32"/>
        </w:rPr>
        <w:t> However, a sense of </w:t>
      </w:r>
      <w:r w:rsidRPr="00250451">
        <w:rPr>
          <w:b/>
          <w:bCs/>
          <w:sz w:val="32"/>
          <w:szCs w:val="32"/>
        </w:rPr>
        <w:t>loss of control and identity</w:t>
      </w:r>
      <w:r w:rsidRPr="00250451">
        <w:rPr>
          <w:sz w:val="32"/>
          <w:szCs w:val="32"/>
        </w:rPr>
        <w:t> lingers—especially when churches feel invisible or dependent.</w:t>
      </w:r>
    </w:p>
    <w:p w14:paraId="0F4C0D52" w14:textId="54819561" w:rsidR="00250451" w:rsidRPr="00250451" w:rsidRDefault="00250451" w:rsidP="00250451">
      <w:pPr>
        <w:rPr>
          <w:sz w:val="32"/>
          <w:szCs w:val="32"/>
        </w:rPr>
      </w:pPr>
      <w:r w:rsidRPr="00250451">
        <w:rPr>
          <w:b/>
          <w:bCs/>
          <w:sz w:val="32"/>
          <w:szCs w:val="32"/>
        </w:rPr>
        <w:t>Reflection:</w:t>
      </w:r>
      <w:r w:rsidRPr="00250451">
        <w:rPr>
          <w:sz w:val="32"/>
          <w:szCs w:val="32"/>
        </w:rPr>
        <w:t> Tenant congregations can thrive, but a process of mourning, adaptation, and Identity-building is required. Where this has been embraced, congregations describe new energy and confidence.</w:t>
      </w:r>
    </w:p>
    <w:p w14:paraId="028411D7" w14:textId="5B0E93CD" w:rsidR="00250451" w:rsidRDefault="00250451" w:rsidP="00250451">
      <w:pPr>
        <w:rPr>
          <w:b/>
          <w:bCs/>
          <w:sz w:val="32"/>
          <w:szCs w:val="32"/>
        </w:rPr>
      </w:pPr>
      <w:r w:rsidRPr="00250451">
        <w:rPr>
          <w:b/>
          <w:bCs/>
          <w:sz w:val="32"/>
          <w:szCs w:val="32"/>
        </w:rPr>
        <w:t>For discussion: What are the ways in which you could mark the transition from one building to another and support each other practically and emotionally in moving to a new place</w:t>
      </w:r>
      <w:r w:rsidR="00DA00C3">
        <w:rPr>
          <w:b/>
          <w:bCs/>
          <w:sz w:val="32"/>
          <w:szCs w:val="32"/>
        </w:rPr>
        <w:t>?</w:t>
      </w:r>
    </w:p>
    <w:p w14:paraId="6165CEA7" w14:textId="416BBFF2" w:rsidR="00DA00C3" w:rsidRPr="00250451" w:rsidRDefault="00DA00C3" w:rsidP="00250451">
      <w:pPr>
        <w:rPr>
          <w:b/>
          <w:bCs/>
          <w:sz w:val="32"/>
          <w:szCs w:val="32"/>
        </w:rPr>
      </w:pPr>
      <w:r>
        <w:rPr>
          <w:b/>
          <w:bCs/>
          <w:sz w:val="32"/>
          <w:szCs w:val="32"/>
        </w:rPr>
        <w:t>______________________________________________________</w:t>
      </w:r>
    </w:p>
    <w:p w14:paraId="1FAD051A" w14:textId="77777777" w:rsidR="00250451" w:rsidRDefault="00250451" w:rsidP="00250451">
      <w:pPr>
        <w:rPr>
          <w:b/>
          <w:bCs/>
          <w:sz w:val="32"/>
          <w:szCs w:val="32"/>
        </w:rPr>
      </w:pPr>
      <w:r w:rsidRPr="00250451">
        <w:rPr>
          <w:b/>
          <w:bCs/>
          <w:sz w:val="32"/>
          <w:szCs w:val="32"/>
        </w:rPr>
        <w:t>4. Mission Opportunities Are a Mixed Picture</w:t>
      </w:r>
    </w:p>
    <w:p w14:paraId="354C46ED" w14:textId="4B517BA0" w:rsidR="00C16224" w:rsidRPr="00250451" w:rsidRDefault="00BD29DB" w:rsidP="00250451">
      <w:pPr>
        <w:rPr>
          <w:sz w:val="32"/>
          <w:szCs w:val="32"/>
        </w:rPr>
      </w:pPr>
      <w:r w:rsidRPr="000122C8">
        <w:rPr>
          <w:i/>
          <w:iCs/>
          <w:sz w:val="32"/>
          <w:szCs w:val="32"/>
        </w:rPr>
        <w:t>‘We have a job making people realise we are still around. I think we have done that now, and are having a big impact on the community</w:t>
      </w:r>
      <w:r w:rsidR="0072727B" w:rsidRPr="000122C8">
        <w:rPr>
          <w:i/>
          <w:iCs/>
          <w:sz w:val="32"/>
          <w:szCs w:val="32"/>
        </w:rPr>
        <w:t>…food bank, dementia-friendly lounge,</w:t>
      </w:r>
      <w:r w:rsidR="00C7246C" w:rsidRPr="000122C8">
        <w:rPr>
          <w:i/>
          <w:iCs/>
          <w:sz w:val="32"/>
          <w:szCs w:val="32"/>
        </w:rPr>
        <w:t xml:space="preserve"> bereavement group</w:t>
      </w:r>
      <w:r w:rsidR="009C3ED2" w:rsidRPr="000122C8">
        <w:rPr>
          <w:i/>
          <w:iCs/>
          <w:sz w:val="32"/>
          <w:szCs w:val="32"/>
        </w:rPr>
        <w:t>, support for refugee families’</w:t>
      </w:r>
      <w:r w:rsidR="009C3ED2">
        <w:rPr>
          <w:sz w:val="32"/>
          <w:szCs w:val="32"/>
        </w:rPr>
        <w:t xml:space="preserve"> </w:t>
      </w:r>
      <w:r w:rsidR="000122C8">
        <w:rPr>
          <w:sz w:val="32"/>
          <w:szCs w:val="32"/>
        </w:rPr>
        <w:t>Amble, Northern</w:t>
      </w:r>
    </w:p>
    <w:p w14:paraId="4BA97F6D" w14:textId="3C67EBFA" w:rsidR="00250451" w:rsidRPr="00250451" w:rsidRDefault="00250451" w:rsidP="00250451">
      <w:pPr>
        <w:rPr>
          <w:sz w:val="32"/>
          <w:szCs w:val="32"/>
        </w:rPr>
      </w:pPr>
      <w:r w:rsidRPr="00250451">
        <w:rPr>
          <w:sz w:val="32"/>
          <w:szCs w:val="32"/>
          <w:lang w:val="x-none"/>
        </w:rPr>
        <w:lastRenderedPageBreak/>
        <w:t>·</w:t>
      </w:r>
      <w:r w:rsidRPr="00250451">
        <w:rPr>
          <w:sz w:val="32"/>
          <w:szCs w:val="32"/>
        </w:rPr>
        <w:t xml:space="preserve"> Some found mission more difficult due to </w:t>
      </w:r>
      <w:r w:rsidRPr="00250451">
        <w:rPr>
          <w:b/>
          <w:bCs/>
          <w:sz w:val="32"/>
          <w:szCs w:val="32"/>
        </w:rPr>
        <w:t>restricted access</w:t>
      </w:r>
      <w:r w:rsidRPr="00250451">
        <w:rPr>
          <w:sz w:val="32"/>
          <w:szCs w:val="32"/>
        </w:rPr>
        <w:t>, dependency on landlords, or less visibility.</w:t>
      </w:r>
    </w:p>
    <w:p w14:paraId="408A664B" w14:textId="77777777" w:rsidR="00250451" w:rsidRPr="00250451" w:rsidRDefault="00250451" w:rsidP="00250451">
      <w:pPr>
        <w:rPr>
          <w:sz w:val="32"/>
          <w:szCs w:val="32"/>
        </w:rPr>
      </w:pPr>
      <w:r w:rsidRPr="00250451">
        <w:rPr>
          <w:sz w:val="32"/>
          <w:szCs w:val="32"/>
          <w:lang w:val="x-none"/>
        </w:rPr>
        <w:t>·</w:t>
      </w:r>
      <w:r w:rsidRPr="00250451">
        <w:rPr>
          <w:sz w:val="32"/>
          <w:szCs w:val="32"/>
        </w:rPr>
        <w:t> Others found </w:t>
      </w:r>
      <w:r w:rsidRPr="00250451">
        <w:rPr>
          <w:b/>
          <w:bCs/>
          <w:sz w:val="32"/>
          <w:szCs w:val="32"/>
        </w:rPr>
        <w:t>new mission opportunities</w:t>
      </w:r>
      <w:r w:rsidRPr="00250451">
        <w:rPr>
          <w:sz w:val="32"/>
          <w:szCs w:val="32"/>
        </w:rPr>
        <w:t>—partnerships with landlords, reaching new groups (e.g., refugees, asylum seekers, mental health support</w:t>
      </w:r>
      <w:proofErr w:type="gramStart"/>
      <w:r w:rsidRPr="00250451">
        <w:rPr>
          <w:sz w:val="32"/>
          <w:szCs w:val="32"/>
        </w:rPr>
        <w:t>), or</w:t>
      </w:r>
      <w:proofErr w:type="gramEnd"/>
      <w:r w:rsidRPr="00250451">
        <w:rPr>
          <w:sz w:val="32"/>
          <w:szCs w:val="32"/>
        </w:rPr>
        <w:t xml:space="preserve"> presenting a “church without barriers.”</w:t>
      </w:r>
    </w:p>
    <w:p w14:paraId="18832217" w14:textId="09502619" w:rsidR="00250451" w:rsidRPr="00250451" w:rsidRDefault="00250451" w:rsidP="00250451">
      <w:pPr>
        <w:rPr>
          <w:sz w:val="32"/>
          <w:szCs w:val="32"/>
        </w:rPr>
      </w:pPr>
      <w:r w:rsidRPr="00250451">
        <w:rPr>
          <w:sz w:val="32"/>
          <w:szCs w:val="32"/>
          <w:lang w:val="x-none"/>
        </w:rPr>
        <w:t>·</w:t>
      </w:r>
      <w:r w:rsidRPr="00250451">
        <w:rPr>
          <w:sz w:val="32"/>
          <w:szCs w:val="32"/>
        </w:rPr>
        <w:t> A few noted that their presence in shared/community spaces gave them greater </w:t>
      </w:r>
      <w:r w:rsidRPr="00250451">
        <w:rPr>
          <w:b/>
          <w:bCs/>
          <w:sz w:val="32"/>
          <w:szCs w:val="32"/>
        </w:rPr>
        <w:t>public credibility</w:t>
      </w:r>
      <w:r w:rsidRPr="00250451">
        <w:rPr>
          <w:sz w:val="32"/>
          <w:szCs w:val="32"/>
        </w:rPr>
        <w:t> or new kinds of visibility.</w:t>
      </w:r>
    </w:p>
    <w:p w14:paraId="06B46E16" w14:textId="46C6D252" w:rsidR="0096588E" w:rsidRPr="0096588E" w:rsidRDefault="00250451" w:rsidP="0096588E">
      <w:pPr>
        <w:rPr>
          <w:sz w:val="32"/>
          <w:szCs w:val="32"/>
        </w:rPr>
      </w:pPr>
      <w:r w:rsidRPr="00250451">
        <w:rPr>
          <w:sz w:val="32"/>
          <w:szCs w:val="32"/>
        </w:rPr>
        <w:t> </w:t>
      </w:r>
      <w:r w:rsidR="0096588E" w:rsidRPr="0096588E">
        <w:rPr>
          <w:b/>
          <w:bCs/>
          <w:sz w:val="32"/>
          <w:szCs w:val="32"/>
        </w:rPr>
        <w:t>Reflection:</w:t>
      </w:r>
      <w:r w:rsidR="0096588E" w:rsidRPr="0096588E">
        <w:rPr>
          <w:sz w:val="32"/>
          <w:szCs w:val="32"/>
        </w:rPr>
        <w:t> Being a tenant church is a double-edged sword: while it limits independence, it can also create fresh openings for collaboration and missional innovation. The outcome often depends on the initiative of the congregation and</w:t>
      </w:r>
      <w:r w:rsidR="00604D7E">
        <w:rPr>
          <w:sz w:val="32"/>
          <w:szCs w:val="32"/>
        </w:rPr>
        <w:t xml:space="preserve"> t</w:t>
      </w:r>
      <w:r w:rsidR="0096588E" w:rsidRPr="0096588E">
        <w:rPr>
          <w:sz w:val="32"/>
          <w:szCs w:val="32"/>
        </w:rPr>
        <w:t>he supportiveness of the landlord.</w:t>
      </w:r>
    </w:p>
    <w:p w14:paraId="5935FEF3" w14:textId="6AC7BAEB" w:rsidR="0096588E" w:rsidRDefault="0096588E" w:rsidP="0096588E">
      <w:pPr>
        <w:rPr>
          <w:b/>
          <w:bCs/>
          <w:sz w:val="32"/>
          <w:szCs w:val="32"/>
        </w:rPr>
      </w:pPr>
      <w:r w:rsidRPr="0096588E">
        <w:rPr>
          <w:b/>
          <w:bCs/>
          <w:sz w:val="32"/>
          <w:szCs w:val="32"/>
        </w:rPr>
        <w:t>For discussion:  What mission opportunities do you see in your new home? Recognising that it takes time to settle in a new place and build relationships how will you begin to seek out these opportunities?</w:t>
      </w:r>
    </w:p>
    <w:p w14:paraId="336CEFBD" w14:textId="043E92B2" w:rsidR="00DA00C3" w:rsidRPr="0096588E" w:rsidRDefault="00DA00C3" w:rsidP="0096588E">
      <w:pPr>
        <w:rPr>
          <w:b/>
          <w:bCs/>
          <w:sz w:val="32"/>
          <w:szCs w:val="32"/>
        </w:rPr>
      </w:pPr>
      <w:r>
        <w:rPr>
          <w:b/>
          <w:bCs/>
          <w:sz w:val="32"/>
          <w:szCs w:val="32"/>
        </w:rPr>
        <w:t>______________________________________________________</w:t>
      </w:r>
    </w:p>
    <w:p w14:paraId="07828433" w14:textId="77777777" w:rsidR="0096588E" w:rsidRDefault="0096588E" w:rsidP="0096588E">
      <w:pPr>
        <w:rPr>
          <w:b/>
          <w:bCs/>
          <w:sz w:val="32"/>
          <w:szCs w:val="32"/>
        </w:rPr>
      </w:pPr>
      <w:r w:rsidRPr="0096588E">
        <w:rPr>
          <w:b/>
          <w:bCs/>
          <w:sz w:val="32"/>
          <w:szCs w:val="32"/>
        </w:rPr>
        <w:t>5. Congregational Life Is Often Strengthened</w:t>
      </w:r>
    </w:p>
    <w:p w14:paraId="3D089B6D" w14:textId="4CE2F107" w:rsidR="000122C8" w:rsidRPr="0096588E" w:rsidRDefault="00BB4F8F" w:rsidP="0096588E">
      <w:pPr>
        <w:rPr>
          <w:i/>
          <w:iCs/>
          <w:sz w:val="32"/>
          <w:szCs w:val="32"/>
        </w:rPr>
      </w:pPr>
      <w:r>
        <w:rPr>
          <w:i/>
          <w:iCs/>
          <w:sz w:val="32"/>
          <w:szCs w:val="32"/>
        </w:rPr>
        <w:t>‘</w:t>
      </w:r>
      <w:r w:rsidR="00A32895" w:rsidRPr="008E51D3">
        <w:rPr>
          <w:i/>
          <w:iCs/>
          <w:sz w:val="32"/>
          <w:szCs w:val="32"/>
        </w:rPr>
        <w:t>It allowed Waver</w:t>
      </w:r>
      <w:r w:rsidR="003429A2" w:rsidRPr="008E51D3">
        <w:rPr>
          <w:i/>
          <w:iCs/>
          <w:sz w:val="32"/>
          <w:szCs w:val="32"/>
        </w:rPr>
        <w:t>ley Church to have the time and space to pray, create and build a church that reflected who they wanted to be, where God is present and trailblazing new paths in a new place.</w:t>
      </w:r>
      <w:r>
        <w:rPr>
          <w:i/>
          <w:iCs/>
          <w:sz w:val="32"/>
          <w:szCs w:val="32"/>
        </w:rPr>
        <w:t>’</w:t>
      </w:r>
      <w:r w:rsidR="008E51D3">
        <w:rPr>
          <w:i/>
          <w:iCs/>
          <w:sz w:val="32"/>
          <w:szCs w:val="32"/>
        </w:rPr>
        <w:t xml:space="preserve"> </w:t>
      </w:r>
      <w:r w:rsidR="008E51D3" w:rsidRPr="00BB4F8F">
        <w:rPr>
          <w:sz w:val="32"/>
          <w:szCs w:val="32"/>
        </w:rPr>
        <w:t xml:space="preserve">Waverley, </w:t>
      </w:r>
      <w:r w:rsidRPr="00BB4F8F">
        <w:rPr>
          <w:sz w:val="32"/>
          <w:szCs w:val="32"/>
        </w:rPr>
        <w:t>Yorkshire</w:t>
      </w:r>
    </w:p>
    <w:p w14:paraId="35165CCA" w14:textId="77777777" w:rsidR="0096588E" w:rsidRPr="0096588E" w:rsidRDefault="0096588E" w:rsidP="0096588E">
      <w:pPr>
        <w:rPr>
          <w:sz w:val="32"/>
          <w:szCs w:val="32"/>
        </w:rPr>
      </w:pPr>
      <w:r w:rsidRPr="0096588E">
        <w:rPr>
          <w:sz w:val="32"/>
          <w:szCs w:val="32"/>
          <w:lang w:val="x-none"/>
        </w:rPr>
        <w:t>·</w:t>
      </w:r>
      <w:r w:rsidRPr="0096588E">
        <w:rPr>
          <w:sz w:val="32"/>
          <w:szCs w:val="32"/>
        </w:rPr>
        <w:t xml:space="preserve"> Relief at </w:t>
      </w:r>
      <w:r w:rsidRPr="0096588E">
        <w:rPr>
          <w:b/>
          <w:bCs/>
          <w:sz w:val="32"/>
          <w:szCs w:val="32"/>
        </w:rPr>
        <w:t>no longer maintaining</w:t>
      </w:r>
      <w:r w:rsidRPr="0096588E">
        <w:rPr>
          <w:sz w:val="32"/>
          <w:szCs w:val="32"/>
        </w:rPr>
        <w:t xml:space="preserve"> buildings allowed some to focus more on mission and fellowship.</w:t>
      </w:r>
    </w:p>
    <w:p w14:paraId="35F27711" w14:textId="77777777" w:rsidR="0096588E" w:rsidRPr="0096588E" w:rsidRDefault="0096588E" w:rsidP="0096588E">
      <w:pPr>
        <w:rPr>
          <w:sz w:val="32"/>
          <w:szCs w:val="32"/>
        </w:rPr>
      </w:pPr>
      <w:r w:rsidRPr="0096588E">
        <w:rPr>
          <w:sz w:val="32"/>
          <w:szCs w:val="32"/>
          <w:lang w:val="x-none"/>
        </w:rPr>
        <w:t>·</w:t>
      </w:r>
      <w:r w:rsidRPr="0096588E">
        <w:rPr>
          <w:sz w:val="32"/>
          <w:szCs w:val="32"/>
        </w:rPr>
        <w:t> Members</w:t>
      </w:r>
      <w:r w:rsidRPr="0096588E">
        <w:rPr>
          <w:b/>
          <w:bCs/>
          <w:sz w:val="32"/>
          <w:szCs w:val="32"/>
        </w:rPr>
        <w:t xml:space="preserve"> grew closer</w:t>
      </w:r>
      <w:r w:rsidRPr="0096588E">
        <w:rPr>
          <w:sz w:val="32"/>
          <w:szCs w:val="32"/>
        </w:rPr>
        <w:t xml:space="preserve"> through shared challenges and more intimate worship spaces.</w:t>
      </w:r>
    </w:p>
    <w:p w14:paraId="31CE9E2B" w14:textId="77777777" w:rsidR="0096588E" w:rsidRPr="0096588E" w:rsidRDefault="0096588E" w:rsidP="0096588E">
      <w:pPr>
        <w:rPr>
          <w:sz w:val="32"/>
          <w:szCs w:val="32"/>
        </w:rPr>
      </w:pPr>
      <w:r w:rsidRPr="0096588E">
        <w:rPr>
          <w:sz w:val="32"/>
          <w:szCs w:val="32"/>
          <w:lang w:val="x-none"/>
        </w:rPr>
        <w:t>·</w:t>
      </w:r>
      <w:r w:rsidRPr="0096588E">
        <w:rPr>
          <w:sz w:val="32"/>
          <w:szCs w:val="32"/>
        </w:rPr>
        <w:t xml:space="preserve"> Attendance was mostly stable, though </w:t>
      </w:r>
      <w:r w:rsidRPr="0096588E">
        <w:rPr>
          <w:b/>
          <w:bCs/>
          <w:sz w:val="32"/>
          <w:szCs w:val="32"/>
        </w:rPr>
        <w:t>growth was modest</w:t>
      </w:r>
      <w:r w:rsidRPr="0096588E">
        <w:rPr>
          <w:sz w:val="32"/>
          <w:szCs w:val="32"/>
        </w:rPr>
        <w:t>—sometimes through transfer from other URCs rather than fresh mission.</w:t>
      </w:r>
    </w:p>
    <w:p w14:paraId="5E96AD0A" w14:textId="27F3DFA7" w:rsidR="0096588E" w:rsidRPr="0096588E" w:rsidRDefault="0096588E" w:rsidP="0096588E">
      <w:pPr>
        <w:rPr>
          <w:sz w:val="32"/>
          <w:szCs w:val="32"/>
        </w:rPr>
      </w:pPr>
      <w:r w:rsidRPr="0096588E">
        <w:rPr>
          <w:sz w:val="32"/>
          <w:szCs w:val="32"/>
          <w:lang w:val="x-none"/>
        </w:rPr>
        <w:t>·</w:t>
      </w:r>
      <w:r w:rsidRPr="0096588E">
        <w:rPr>
          <w:sz w:val="32"/>
          <w:szCs w:val="32"/>
        </w:rPr>
        <w:t> Some congregations discovered </w:t>
      </w:r>
      <w:r w:rsidRPr="0096588E">
        <w:rPr>
          <w:b/>
          <w:bCs/>
          <w:sz w:val="32"/>
          <w:szCs w:val="32"/>
        </w:rPr>
        <w:t>new forms of church life</w:t>
      </w:r>
      <w:r w:rsidRPr="0096588E">
        <w:rPr>
          <w:sz w:val="32"/>
          <w:szCs w:val="32"/>
        </w:rPr>
        <w:t xml:space="preserve">, describing themselves as more </w:t>
      </w:r>
      <w:r w:rsidR="00DA00C3">
        <w:rPr>
          <w:sz w:val="32"/>
          <w:szCs w:val="32"/>
        </w:rPr>
        <w:t>i</w:t>
      </w:r>
      <w:r w:rsidRPr="0096588E">
        <w:rPr>
          <w:sz w:val="32"/>
          <w:szCs w:val="32"/>
        </w:rPr>
        <w:t>nformal, creative, and open.</w:t>
      </w:r>
    </w:p>
    <w:p w14:paraId="25F998FA" w14:textId="282E3AA0" w:rsidR="0096588E" w:rsidRPr="0096588E" w:rsidRDefault="0096588E" w:rsidP="0096588E">
      <w:pPr>
        <w:rPr>
          <w:sz w:val="32"/>
          <w:szCs w:val="32"/>
        </w:rPr>
      </w:pPr>
      <w:r w:rsidRPr="0096588E">
        <w:rPr>
          <w:sz w:val="32"/>
          <w:szCs w:val="32"/>
        </w:rPr>
        <w:lastRenderedPageBreak/>
        <w:t> </w:t>
      </w:r>
      <w:r w:rsidRPr="0096588E">
        <w:rPr>
          <w:b/>
          <w:bCs/>
          <w:sz w:val="32"/>
          <w:szCs w:val="32"/>
        </w:rPr>
        <w:t>Reflection:</w:t>
      </w:r>
      <w:r w:rsidRPr="0096588E">
        <w:rPr>
          <w:sz w:val="32"/>
          <w:szCs w:val="32"/>
        </w:rPr>
        <w:t xml:space="preserve"> Despite fears, loss of a building can </w:t>
      </w:r>
      <w:proofErr w:type="gramStart"/>
      <w:r w:rsidRPr="0096588E">
        <w:rPr>
          <w:sz w:val="32"/>
          <w:szCs w:val="32"/>
        </w:rPr>
        <w:t>actually liberate</w:t>
      </w:r>
      <w:proofErr w:type="gramEnd"/>
      <w:r w:rsidRPr="0096588E">
        <w:rPr>
          <w:sz w:val="32"/>
          <w:szCs w:val="32"/>
        </w:rPr>
        <w:t xml:space="preserve"> congregations to rediscover what it means to be church. While numerical growth is limited, spiritual depth, resilience, and adaptability often grow.</w:t>
      </w:r>
    </w:p>
    <w:p w14:paraId="6D700743" w14:textId="24838FB1" w:rsidR="0096588E" w:rsidRDefault="0096588E" w:rsidP="0096588E">
      <w:pPr>
        <w:rPr>
          <w:b/>
          <w:bCs/>
          <w:sz w:val="32"/>
          <w:szCs w:val="32"/>
        </w:rPr>
      </w:pPr>
      <w:r w:rsidRPr="0096588E">
        <w:rPr>
          <w:b/>
          <w:bCs/>
          <w:sz w:val="32"/>
          <w:szCs w:val="32"/>
        </w:rPr>
        <w:t>For discussion: What possibilities for growth might a new physical space offer you? How might you nurture that growth?</w:t>
      </w:r>
    </w:p>
    <w:p w14:paraId="48261B4F" w14:textId="25D40509" w:rsidR="00DA00C3" w:rsidRPr="0096588E" w:rsidRDefault="00DA00C3" w:rsidP="0096588E">
      <w:pPr>
        <w:rPr>
          <w:b/>
          <w:bCs/>
          <w:sz w:val="32"/>
          <w:szCs w:val="32"/>
        </w:rPr>
      </w:pPr>
      <w:r>
        <w:rPr>
          <w:b/>
          <w:bCs/>
          <w:sz w:val="32"/>
          <w:szCs w:val="32"/>
        </w:rPr>
        <w:t>______________________________________________________</w:t>
      </w:r>
    </w:p>
    <w:p w14:paraId="7DD37BC3" w14:textId="51D20216" w:rsidR="0096588E" w:rsidRDefault="0096588E" w:rsidP="0096588E">
      <w:pPr>
        <w:rPr>
          <w:b/>
          <w:bCs/>
          <w:sz w:val="32"/>
          <w:szCs w:val="32"/>
        </w:rPr>
      </w:pPr>
      <w:r w:rsidRPr="0096588E">
        <w:rPr>
          <w:b/>
          <w:bCs/>
          <w:sz w:val="32"/>
          <w:szCs w:val="32"/>
        </w:rPr>
        <w:t>6. Benefits and Limitations Are Clear and Consistent</w:t>
      </w:r>
    </w:p>
    <w:p w14:paraId="3F9EDA44" w14:textId="1A5E4640" w:rsidR="00BB4F8F" w:rsidRPr="0096588E" w:rsidRDefault="00EA00A9" w:rsidP="0096588E">
      <w:pPr>
        <w:rPr>
          <w:sz w:val="32"/>
          <w:szCs w:val="32"/>
        </w:rPr>
      </w:pPr>
      <w:r>
        <w:rPr>
          <w:sz w:val="32"/>
          <w:szCs w:val="32"/>
        </w:rPr>
        <w:t>‘</w:t>
      </w:r>
      <w:proofErr w:type="gramStart"/>
      <w:r w:rsidRPr="00DB6FED">
        <w:rPr>
          <w:i/>
          <w:iCs/>
          <w:sz w:val="32"/>
          <w:szCs w:val="32"/>
        </w:rPr>
        <w:t>the</w:t>
      </w:r>
      <w:proofErr w:type="gramEnd"/>
      <w:r w:rsidRPr="00DB6FED">
        <w:rPr>
          <w:i/>
          <w:iCs/>
          <w:sz w:val="32"/>
          <w:szCs w:val="32"/>
        </w:rPr>
        <w:t xml:space="preserve"> only benefit would appear to be that it has kept us together as a con</w:t>
      </w:r>
      <w:r w:rsidR="00E4299F" w:rsidRPr="00DB6FED">
        <w:rPr>
          <w:i/>
          <w:iCs/>
          <w:sz w:val="32"/>
          <w:szCs w:val="32"/>
        </w:rPr>
        <w:t>gregation. The main limitation is storage and limited availability of the premises for church</w:t>
      </w:r>
      <w:r w:rsidR="00DB6FED" w:rsidRPr="00DB6FED">
        <w:rPr>
          <w:i/>
          <w:iCs/>
          <w:sz w:val="32"/>
          <w:szCs w:val="32"/>
        </w:rPr>
        <w:t xml:space="preserve"> use’</w:t>
      </w:r>
      <w:r w:rsidR="00DB6FED">
        <w:rPr>
          <w:sz w:val="32"/>
          <w:szCs w:val="32"/>
        </w:rPr>
        <w:t>. Mendlesham, Eastern</w:t>
      </w:r>
    </w:p>
    <w:p w14:paraId="353FF3BB" w14:textId="77777777" w:rsidR="0096588E" w:rsidRPr="0096588E" w:rsidRDefault="0096588E" w:rsidP="00604D7E">
      <w:pPr>
        <w:spacing w:after="0"/>
        <w:rPr>
          <w:sz w:val="32"/>
          <w:szCs w:val="32"/>
        </w:rPr>
      </w:pPr>
      <w:r w:rsidRPr="0096588E">
        <w:rPr>
          <w:b/>
          <w:bCs/>
          <w:sz w:val="32"/>
          <w:szCs w:val="32"/>
        </w:rPr>
        <w:t>Benefits include:</w:t>
      </w:r>
    </w:p>
    <w:p w14:paraId="5C84BAAC" w14:textId="77777777" w:rsidR="00DA00C3" w:rsidRDefault="0096588E" w:rsidP="00604D7E">
      <w:pPr>
        <w:spacing w:after="0"/>
        <w:rPr>
          <w:sz w:val="32"/>
          <w:szCs w:val="32"/>
        </w:rPr>
      </w:pPr>
      <w:r w:rsidRPr="0096588E">
        <w:rPr>
          <w:b/>
          <w:bCs/>
          <w:sz w:val="32"/>
          <w:szCs w:val="32"/>
        </w:rPr>
        <w:t>#</w:t>
      </w:r>
      <w:r w:rsidRPr="0096588E">
        <w:rPr>
          <w:sz w:val="32"/>
          <w:szCs w:val="32"/>
        </w:rPr>
        <w:tab/>
        <w:t xml:space="preserve">Freedom from financial burden and maintenance. </w:t>
      </w:r>
    </w:p>
    <w:p w14:paraId="71762B91" w14:textId="01EC8CB4" w:rsidR="0096588E" w:rsidRPr="0096588E" w:rsidRDefault="0096588E" w:rsidP="00604D7E">
      <w:pPr>
        <w:spacing w:after="0"/>
        <w:rPr>
          <w:sz w:val="32"/>
          <w:szCs w:val="32"/>
        </w:rPr>
      </w:pPr>
      <w:r w:rsidRPr="0096588E">
        <w:rPr>
          <w:b/>
          <w:bCs/>
          <w:sz w:val="32"/>
          <w:szCs w:val="32"/>
        </w:rPr>
        <w:t xml:space="preserve"># </w:t>
      </w:r>
      <w:r w:rsidR="00DA00C3">
        <w:rPr>
          <w:b/>
          <w:bCs/>
          <w:sz w:val="32"/>
          <w:szCs w:val="32"/>
        </w:rPr>
        <w:tab/>
      </w:r>
      <w:r w:rsidRPr="0096588E">
        <w:rPr>
          <w:sz w:val="32"/>
          <w:szCs w:val="32"/>
        </w:rPr>
        <w:t xml:space="preserve">more focus on mission </w:t>
      </w:r>
    </w:p>
    <w:p w14:paraId="633EF93D" w14:textId="77777777" w:rsidR="00DA00C3" w:rsidRDefault="0096588E" w:rsidP="00604D7E">
      <w:pPr>
        <w:spacing w:after="0"/>
        <w:rPr>
          <w:sz w:val="32"/>
          <w:szCs w:val="32"/>
        </w:rPr>
      </w:pPr>
      <w:r w:rsidRPr="0096588E">
        <w:rPr>
          <w:b/>
          <w:bCs/>
          <w:sz w:val="32"/>
          <w:szCs w:val="32"/>
        </w:rPr>
        <w:t>#</w:t>
      </w:r>
      <w:r w:rsidRPr="0096588E">
        <w:rPr>
          <w:sz w:val="32"/>
          <w:szCs w:val="32"/>
        </w:rPr>
        <w:tab/>
        <w:t>Greater congregational closeness.</w:t>
      </w:r>
      <w:r w:rsidRPr="0096588E">
        <w:rPr>
          <w:sz w:val="32"/>
          <w:szCs w:val="32"/>
        </w:rPr>
        <w:tab/>
      </w:r>
      <w:r w:rsidRPr="0096588E">
        <w:rPr>
          <w:sz w:val="32"/>
          <w:szCs w:val="32"/>
        </w:rPr>
        <w:tab/>
      </w:r>
    </w:p>
    <w:p w14:paraId="5D724353" w14:textId="6ADE8C50" w:rsidR="0096588E" w:rsidRDefault="0096588E" w:rsidP="00604D7E">
      <w:pPr>
        <w:spacing w:after="0"/>
        <w:rPr>
          <w:sz w:val="32"/>
          <w:szCs w:val="32"/>
        </w:rPr>
      </w:pPr>
      <w:r w:rsidRPr="0096588E">
        <w:rPr>
          <w:b/>
          <w:bCs/>
          <w:sz w:val="32"/>
          <w:szCs w:val="32"/>
        </w:rPr>
        <w:t xml:space="preserve"># </w:t>
      </w:r>
      <w:r w:rsidR="00DA00C3">
        <w:rPr>
          <w:b/>
          <w:bCs/>
          <w:sz w:val="32"/>
          <w:szCs w:val="32"/>
        </w:rPr>
        <w:tab/>
      </w:r>
      <w:r w:rsidRPr="0096588E">
        <w:rPr>
          <w:sz w:val="32"/>
          <w:szCs w:val="32"/>
        </w:rPr>
        <w:t>New partnerships and community integration.</w:t>
      </w:r>
    </w:p>
    <w:p w14:paraId="2424EB9F" w14:textId="77777777" w:rsidR="00604D7E" w:rsidRPr="0096588E" w:rsidRDefault="00604D7E" w:rsidP="00604D7E">
      <w:pPr>
        <w:spacing w:after="0"/>
        <w:rPr>
          <w:sz w:val="32"/>
          <w:szCs w:val="32"/>
        </w:rPr>
      </w:pPr>
    </w:p>
    <w:p w14:paraId="038DA57E" w14:textId="77777777" w:rsidR="0096588E" w:rsidRPr="0096588E" w:rsidRDefault="0096588E" w:rsidP="00604D7E">
      <w:pPr>
        <w:spacing w:after="0"/>
        <w:rPr>
          <w:sz w:val="32"/>
          <w:szCs w:val="32"/>
        </w:rPr>
      </w:pPr>
      <w:r w:rsidRPr="0096588E">
        <w:rPr>
          <w:b/>
          <w:bCs/>
          <w:sz w:val="32"/>
          <w:szCs w:val="32"/>
        </w:rPr>
        <w:t>Limitations include:</w:t>
      </w:r>
    </w:p>
    <w:p w14:paraId="4DE3073A" w14:textId="77777777" w:rsidR="00DA00C3" w:rsidRDefault="0096588E" w:rsidP="00604D7E">
      <w:pPr>
        <w:spacing w:after="0"/>
        <w:rPr>
          <w:sz w:val="32"/>
          <w:szCs w:val="32"/>
        </w:rPr>
      </w:pPr>
      <w:r w:rsidRPr="0096588E">
        <w:rPr>
          <w:b/>
          <w:bCs/>
          <w:sz w:val="32"/>
          <w:szCs w:val="32"/>
        </w:rPr>
        <w:t>#</w:t>
      </w:r>
      <w:r w:rsidRPr="0096588E">
        <w:rPr>
          <w:b/>
          <w:bCs/>
          <w:sz w:val="32"/>
          <w:szCs w:val="32"/>
        </w:rPr>
        <w:tab/>
      </w:r>
      <w:r w:rsidRPr="0096588E">
        <w:rPr>
          <w:sz w:val="32"/>
          <w:szCs w:val="32"/>
        </w:rPr>
        <w:t>Lack of security/availability of space.</w:t>
      </w:r>
    </w:p>
    <w:p w14:paraId="6C127A2F" w14:textId="08A2BAE3" w:rsidR="0096588E" w:rsidRPr="0096588E" w:rsidRDefault="0096588E" w:rsidP="00604D7E">
      <w:pPr>
        <w:spacing w:after="0"/>
        <w:rPr>
          <w:b/>
          <w:bCs/>
          <w:sz w:val="32"/>
          <w:szCs w:val="32"/>
        </w:rPr>
      </w:pPr>
      <w:r w:rsidRPr="0096588E">
        <w:rPr>
          <w:b/>
          <w:bCs/>
          <w:sz w:val="32"/>
          <w:szCs w:val="32"/>
        </w:rPr>
        <w:t xml:space="preserve"># </w:t>
      </w:r>
      <w:r w:rsidR="00DA00C3">
        <w:rPr>
          <w:b/>
          <w:bCs/>
          <w:sz w:val="32"/>
          <w:szCs w:val="32"/>
        </w:rPr>
        <w:tab/>
      </w:r>
      <w:r w:rsidRPr="0096588E">
        <w:rPr>
          <w:sz w:val="32"/>
          <w:szCs w:val="32"/>
        </w:rPr>
        <w:t>Reduced visibility or identity</w:t>
      </w:r>
    </w:p>
    <w:p w14:paraId="2174571C" w14:textId="77777777" w:rsidR="00DA00C3" w:rsidRDefault="0096588E" w:rsidP="00604D7E">
      <w:pPr>
        <w:spacing w:after="0"/>
        <w:rPr>
          <w:sz w:val="32"/>
          <w:szCs w:val="32"/>
        </w:rPr>
      </w:pPr>
      <w:r w:rsidRPr="0096588E">
        <w:rPr>
          <w:b/>
          <w:bCs/>
          <w:sz w:val="32"/>
          <w:szCs w:val="32"/>
        </w:rPr>
        <w:t>#</w:t>
      </w:r>
      <w:r w:rsidRPr="0096588E">
        <w:rPr>
          <w:b/>
          <w:bCs/>
          <w:sz w:val="32"/>
          <w:szCs w:val="32"/>
        </w:rPr>
        <w:tab/>
      </w:r>
      <w:r w:rsidRPr="0096588E">
        <w:rPr>
          <w:sz w:val="32"/>
          <w:szCs w:val="32"/>
        </w:rPr>
        <w:t>Limited storage and flexibility.</w:t>
      </w:r>
      <w:r w:rsidRPr="0096588E">
        <w:rPr>
          <w:sz w:val="32"/>
          <w:szCs w:val="32"/>
        </w:rPr>
        <w:tab/>
      </w:r>
    </w:p>
    <w:p w14:paraId="1BE64BBF" w14:textId="65E852A1" w:rsidR="0096588E" w:rsidRDefault="0096588E" w:rsidP="00604D7E">
      <w:pPr>
        <w:spacing w:after="0"/>
        <w:rPr>
          <w:sz w:val="32"/>
          <w:szCs w:val="32"/>
        </w:rPr>
      </w:pPr>
      <w:r w:rsidRPr="0096588E">
        <w:rPr>
          <w:b/>
          <w:bCs/>
          <w:sz w:val="32"/>
          <w:szCs w:val="32"/>
        </w:rPr>
        <w:t xml:space="preserve"># </w:t>
      </w:r>
      <w:r w:rsidR="00DA00C3">
        <w:rPr>
          <w:b/>
          <w:bCs/>
          <w:sz w:val="32"/>
          <w:szCs w:val="32"/>
        </w:rPr>
        <w:tab/>
      </w:r>
      <w:r w:rsidRPr="0096588E">
        <w:rPr>
          <w:sz w:val="32"/>
          <w:szCs w:val="32"/>
        </w:rPr>
        <w:t>Restrictions on activities (e.g., weddings, fundraising).</w:t>
      </w:r>
    </w:p>
    <w:p w14:paraId="461B5CFC" w14:textId="77777777" w:rsidR="00604D7E" w:rsidRPr="0096588E" w:rsidRDefault="00604D7E" w:rsidP="00604D7E">
      <w:pPr>
        <w:spacing w:after="0"/>
        <w:rPr>
          <w:sz w:val="32"/>
          <w:szCs w:val="32"/>
        </w:rPr>
      </w:pPr>
    </w:p>
    <w:p w14:paraId="6CF49CCD" w14:textId="77777777" w:rsidR="0096588E" w:rsidRPr="0096588E" w:rsidRDefault="0096588E" w:rsidP="0096588E">
      <w:pPr>
        <w:rPr>
          <w:sz w:val="32"/>
          <w:szCs w:val="32"/>
        </w:rPr>
      </w:pPr>
      <w:r w:rsidRPr="0096588E">
        <w:rPr>
          <w:b/>
          <w:bCs/>
          <w:sz w:val="32"/>
          <w:szCs w:val="32"/>
        </w:rPr>
        <w:t>Reflection:</w:t>
      </w:r>
      <w:r w:rsidRPr="0096588E">
        <w:rPr>
          <w:sz w:val="32"/>
          <w:szCs w:val="32"/>
        </w:rPr>
        <w:t xml:space="preserve"> The trade-off is evident: financial relief and freedom from burdens, but at the cost </w:t>
      </w:r>
      <w:proofErr w:type="gramStart"/>
      <w:r w:rsidRPr="0096588E">
        <w:rPr>
          <w:sz w:val="32"/>
          <w:szCs w:val="32"/>
        </w:rPr>
        <w:t>of  autonomy</w:t>
      </w:r>
      <w:proofErr w:type="gramEnd"/>
      <w:r w:rsidRPr="0096588E">
        <w:rPr>
          <w:sz w:val="32"/>
          <w:szCs w:val="32"/>
        </w:rPr>
        <w:t xml:space="preserve"> and visibility. Congregations must decide which set of challenges they are more equipped to live with.</w:t>
      </w:r>
    </w:p>
    <w:p w14:paraId="7F304A12" w14:textId="183A3A42" w:rsidR="0096588E" w:rsidRPr="0096588E" w:rsidRDefault="0096588E" w:rsidP="0096588E">
      <w:pPr>
        <w:rPr>
          <w:b/>
          <w:bCs/>
          <w:sz w:val="32"/>
          <w:szCs w:val="32"/>
        </w:rPr>
      </w:pPr>
      <w:r w:rsidRPr="0096588E">
        <w:rPr>
          <w:b/>
          <w:bCs/>
          <w:sz w:val="32"/>
          <w:szCs w:val="32"/>
        </w:rPr>
        <w:t xml:space="preserve">For discussion: </w:t>
      </w:r>
      <w:r w:rsidRPr="0096588E">
        <w:rPr>
          <w:sz w:val="32"/>
          <w:szCs w:val="32"/>
        </w:rPr>
        <w:t xml:space="preserve"> </w:t>
      </w:r>
      <w:r w:rsidRPr="0096588E">
        <w:rPr>
          <w:b/>
          <w:bCs/>
          <w:sz w:val="32"/>
          <w:szCs w:val="32"/>
        </w:rPr>
        <w:t xml:space="preserve">What strengths, weakness, opportunities and threats does your proposed move bring for you? </w:t>
      </w:r>
      <w:proofErr w:type="gramStart"/>
      <w:r w:rsidRPr="0096588E">
        <w:rPr>
          <w:b/>
          <w:bCs/>
          <w:sz w:val="32"/>
          <w:szCs w:val="32"/>
        </w:rPr>
        <w:t>What  aspirations</w:t>
      </w:r>
      <w:proofErr w:type="gramEnd"/>
      <w:r w:rsidRPr="0096588E">
        <w:rPr>
          <w:b/>
          <w:bCs/>
          <w:sz w:val="32"/>
          <w:szCs w:val="32"/>
        </w:rPr>
        <w:t xml:space="preserve"> do you bring with you, what resources do you have or are available to you?</w:t>
      </w:r>
    </w:p>
    <w:p w14:paraId="7A96A06D" w14:textId="15E80D75" w:rsidR="0096588E" w:rsidRPr="0096588E" w:rsidRDefault="00DA00C3" w:rsidP="0096588E">
      <w:pPr>
        <w:rPr>
          <w:sz w:val="32"/>
          <w:szCs w:val="32"/>
        </w:rPr>
      </w:pPr>
      <w:r>
        <w:rPr>
          <w:sz w:val="32"/>
          <w:szCs w:val="32"/>
        </w:rPr>
        <w:t>______________________________________________________</w:t>
      </w:r>
    </w:p>
    <w:p w14:paraId="7F957A98" w14:textId="77777777" w:rsidR="0096588E" w:rsidRDefault="0096588E" w:rsidP="0096588E">
      <w:pPr>
        <w:rPr>
          <w:b/>
          <w:bCs/>
          <w:sz w:val="32"/>
          <w:szCs w:val="32"/>
        </w:rPr>
      </w:pPr>
      <w:r w:rsidRPr="0096588E">
        <w:rPr>
          <w:b/>
          <w:bCs/>
          <w:sz w:val="32"/>
          <w:szCs w:val="32"/>
        </w:rPr>
        <w:t>7. Advice for Others Shows Realistic but Hopeful Wisdom</w:t>
      </w:r>
    </w:p>
    <w:p w14:paraId="4A355AA1" w14:textId="0C929140" w:rsidR="00DB6FED" w:rsidRPr="0096588E" w:rsidRDefault="0009324D" w:rsidP="0096588E">
      <w:pPr>
        <w:rPr>
          <w:sz w:val="32"/>
          <w:szCs w:val="32"/>
        </w:rPr>
      </w:pPr>
      <w:r w:rsidRPr="005606BC">
        <w:rPr>
          <w:i/>
          <w:iCs/>
          <w:sz w:val="32"/>
          <w:szCs w:val="32"/>
        </w:rPr>
        <w:lastRenderedPageBreak/>
        <w:t xml:space="preserve">‘If you are </w:t>
      </w:r>
      <w:r w:rsidR="002E3F15" w:rsidRPr="005606BC">
        <w:rPr>
          <w:i/>
          <w:iCs/>
          <w:sz w:val="32"/>
          <w:szCs w:val="32"/>
        </w:rPr>
        <w:t xml:space="preserve">considering moving, don’t leave it too late. </w:t>
      </w:r>
      <w:proofErr w:type="spellStart"/>
      <w:r w:rsidR="002E3F15" w:rsidRPr="005606BC">
        <w:rPr>
          <w:i/>
          <w:iCs/>
          <w:sz w:val="32"/>
          <w:szCs w:val="32"/>
        </w:rPr>
        <w:t>Ir</w:t>
      </w:r>
      <w:proofErr w:type="spellEnd"/>
      <w:r w:rsidR="002E3F15" w:rsidRPr="005606BC">
        <w:rPr>
          <w:i/>
          <w:iCs/>
          <w:sz w:val="32"/>
          <w:szCs w:val="32"/>
        </w:rPr>
        <w:t xml:space="preserve"> is a big upheaval and there is lots to do which requires energy, stamina and </w:t>
      </w:r>
      <w:r w:rsidR="00404D97" w:rsidRPr="005606BC">
        <w:rPr>
          <w:i/>
          <w:iCs/>
          <w:sz w:val="32"/>
          <w:szCs w:val="32"/>
        </w:rPr>
        <w:t xml:space="preserve">resilience. The plus side is we now have a building which is really fit for </w:t>
      </w:r>
      <w:proofErr w:type="gramStart"/>
      <w:r w:rsidR="00404D97" w:rsidRPr="005606BC">
        <w:rPr>
          <w:i/>
          <w:iCs/>
          <w:sz w:val="32"/>
          <w:szCs w:val="32"/>
        </w:rPr>
        <w:t>purpose</w:t>
      </w:r>
      <w:proofErr w:type="gramEnd"/>
      <w:r w:rsidR="00404D97" w:rsidRPr="005606BC">
        <w:rPr>
          <w:i/>
          <w:iCs/>
          <w:sz w:val="32"/>
          <w:szCs w:val="32"/>
        </w:rPr>
        <w:t xml:space="preserve"> and which has allowed us to continue and even start to grow a tiny bit</w:t>
      </w:r>
      <w:r w:rsidR="005606BC" w:rsidRPr="005606BC">
        <w:rPr>
          <w:i/>
          <w:iCs/>
          <w:sz w:val="32"/>
          <w:szCs w:val="32"/>
        </w:rPr>
        <w:t>’.</w:t>
      </w:r>
      <w:r w:rsidR="005606BC">
        <w:rPr>
          <w:i/>
          <w:iCs/>
          <w:sz w:val="32"/>
          <w:szCs w:val="32"/>
        </w:rPr>
        <w:t xml:space="preserve"> </w:t>
      </w:r>
      <w:r w:rsidR="005606BC">
        <w:rPr>
          <w:sz w:val="32"/>
          <w:szCs w:val="32"/>
        </w:rPr>
        <w:t xml:space="preserve">Carlisle, </w:t>
      </w:r>
      <w:proofErr w:type="gramStart"/>
      <w:r w:rsidR="005606BC">
        <w:rPr>
          <w:sz w:val="32"/>
          <w:szCs w:val="32"/>
        </w:rPr>
        <w:t>North Western</w:t>
      </w:r>
      <w:proofErr w:type="gramEnd"/>
      <w:r w:rsidR="005606BC">
        <w:rPr>
          <w:sz w:val="32"/>
          <w:szCs w:val="32"/>
        </w:rPr>
        <w:t>.</w:t>
      </w:r>
    </w:p>
    <w:p w14:paraId="248D02F2" w14:textId="77777777" w:rsidR="0096588E" w:rsidRPr="0096588E" w:rsidRDefault="0096588E" w:rsidP="0096588E">
      <w:pPr>
        <w:rPr>
          <w:sz w:val="32"/>
          <w:szCs w:val="32"/>
        </w:rPr>
      </w:pPr>
      <w:r w:rsidRPr="0096588E">
        <w:rPr>
          <w:sz w:val="32"/>
          <w:szCs w:val="32"/>
          <w:lang w:val="x-none"/>
        </w:rPr>
        <w:t>·</w:t>
      </w:r>
      <w:r w:rsidRPr="0096588E">
        <w:rPr>
          <w:sz w:val="32"/>
          <w:szCs w:val="32"/>
        </w:rPr>
        <w:t xml:space="preserve"> Congregations advise </w:t>
      </w:r>
      <w:r w:rsidRPr="0096588E">
        <w:rPr>
          <w:b/>
          <w:bCs/>
          <w:sz w:val="32"/>
          <w:szCs w:val="32"/>
        </w:rPr>
        <w:t>careful planning</w:t>
      </w:r>
      <w:r w:rsidRPr="0096588E">
        <w:rPr>
          <w:sz w:val="32"/>
          <w:szCs w:val="32"/>
        </w:rPr>
        <w:t>, clear vision, good legal advice, and choosing landlords with compatible ethos.</w:t>
      </w:r>
    </w:p>
    <w:p w14:paraId="50B6BCC7" w14:textId="506C2262" w:rsidR="0096588E" w:rsidRPr="0096588E" w:rsidRDefault="0096588E" w:rsidP="0096588E">
      <w:pPr>
        <w:rPr>
          <w:sz w:val="32"/>
          <w:szCs w:val="32"/>
        </w:rPr>
      </w:pPr>
      <w:r w:rsidRPr="0096588E">
        <w:rPr>
          <w:sz w:val="32"/>
          <w:szCs w:val="32"/>
          <w:lang w:val="x-none"/>
        </w:rPr>
        <w:t>·</w:t>
      </w:r>
      <w:r w:rsidRPr="0096588E">
        <w:rPr>
          <w:sz w:val="32"/>
          <w:szCs w:val="32"/>
        </w:rPr>
        <w:t xml:space="preserve"> They also stress the importance of </w:t>
      </w:r>
      <w:r w:rsidRPr="0096588E">
        <w:rPr>
          <w:b/>
          <w:bCs/>
          <w:sz w:val="32"/>
          <w:szCs w:val="32"/>
        </w:rPr>
        <w:t>energy, openness, and bravery</w:t>
      </w:r>
      <w:r w:rsidRPr="0096588E">
        <w:rPr>
          <w:sz w:val="32"/>
          <w:szCs w:val="32"/>
        </w:rPr>
        <w:t>—embracing change as an opportunity rather than just a loss.</w:t>
      </w:r>
    </w:p>
    <w:p w14:paraId="0D750759" w14:textId="77777777" w:rsidR="0096588E" w:rsidRPr="0096588E" w:rsidRDefault="0096588E" w:rsidP="0096588E">
      <w:pPr>
        <w:rPr>
          <w:sz w:val="32"/>
          <w:szCs w:val="32"/>
        </w:rPr>
      </w:pPr>
      <w:r w:rsidRPr="0096588E">
        <w:rPr>
          <w:sz w:val="32"/>
          <w:szCs w:val="32"/>
          <w:lang w:val="x-none"/>
        </w:rPr>
        <w:t>·</w:t>
      </w:r>
      <w:r w:rsidRPr="0096588E">
        <w:rPr>
          <w:sz w:val="32"/>
          <w:szCs w:val="32"/>
        </w:rPr>
        <w:t> Establishing identity in a new setting (signage, bringing symbolic items, visible presence) is seen as crucial.</w:t>
      </w:r>
    </w:p>
    <w:p w14:paraId="5DA787C5" w14:textId="77777777" w:rsidR="0096588E" w:rsidRPr="0096588E" w:rsidRDefault="0096588E" w:rsidP="0096588E">
      <w:pPr>
        <w:rPr>
          <w:sz w:val="32"/>
          <w:szCs w:val="32"/>
        </w:rPr>
      </w:pPr>
      <w:r w:rsidRPr="0096588E">
        <w:rPr>
          <w:b/>
          <w:bCs/>
          <w:sz w:val="32"/>
          <w:szCs w:val="32"/>
        </w:rPr>
        <w:t>Reflection:</w:t>
      </w:r>
      <w:r w:rsidRPr="0096588E">
        <w:rPr>
          <w:sz w:val="32"/>
          <w:szCs w:val="32"/>
        </w:rPr>
        <w:t> The collective wisdom is pragmatic: don’t underestimate the challenge, but don’t fear it either. With preparation and openness, tenant churches can find new life.</w:t>
      </w:r>
    </w:p>
    <w:p w14:paraId="7F10715F" w14:textId="77777777" w:rsidR="0096588E" w:rsidRPr="0096588E" w:rsidRDefault="0096588E" w:rsidP="0096588E">
      <w:pPr>
        <w:rPr>
          <w:b/>
          <w:bCs/>
          <w:sz w:val="32"/>
          <w:szCs w:val="32"/>
        </w:rPr>
      </w:pPr>
      <w:r w:rsidRPr="0096588E">
        <w:rPr>
          <w:b/>
          <w:bCs/>
          <w:sz w:val="32"/>
          <w:szCs w:val="32"/>
        </w:rPr>
        <w:t>For discussion: What practical steps, and advice, do you need to take to move a move? Who will do this? Who can offer support?</w:t>
      </w:r>
    </w:p>
    <w:p w14:paraId="295F21CD" w14:textId="0DEA2302" w:rsidR="00432D88" w:rsidRPr="00432D88" w:rsidRDefault="0096588E" w:rsidP="00432D88">
      <w:r w:rsidRPr="0096588E">
        <w:rPr>
          <w:sz w:val="32"/>
          <w:szCs w:val="32"/>
        </w:rPr>
        <w:t> </w:t>
      </w:r>
      <w:r w:rsidR="00432D88" w:rsidRPr="00432D88">
        <w:rPr>
          <w:sz w:val="32"/>
          <w:szCs w:val="32"/>
        </w:rPr>
        <w:t> </w:t>
      </w:r>
    </w:p>
    <w:p w14:paraId="4319595F" w14:textId="6CD74074" w:rsidR="00432D88" w:rsidRDefault="00604D7E" w:rsidP="00432D88">
      <w:pPr>
        <w:rPr>
          <w:b/>
          <w:bCs/>
          <w:sz w:val="40"/>
          <w:szCs w:val="40"/>
        </w:rPr>
      </w:pPr>
      <w:r w:rsidRPr="00604D7E">
        <w:rPr>
          <w:b/>
          <w:bCs/>
          <w:sz w:val="40"/>
          <w:szCs w:val="40"/>
        </w:rPr>
        <w:t>Part 3: Continuing the Conversation</w:t>
      </w:r>
      <w:r w:rsidR="00432D88" w:rsidRPr="00432D88">
        <w:rPr>
          <w:b/>
          <w:bCs/>
          <w:sz w:val="40"/>
          <w:szCs w:val="40"/>
        </w:rPr>
        <w:t> </w:t>
      </w:r>
    </w:p>
    <w:p w14:paraId="2D003C46" w14:textId="17FF5152" w:rsidR="00E52D4D" w:rsidRDefault="00E579EA" w:rsidP="00250451">
      <w:pPr>
        <w:rPr>
          <w:sz w:val="32"/>
          <w:szCs w:val="32"/>
        </w:rPr>
      </w:pPr>
      <w:r>
        <w:rPr>
          <w:sz w:val="32"/>
          <w:szCs w:val="32"/>
        </w:rPr>
        <w:t>If you have shared these discussions as a small group within your church, perhaps as an Elders’ meeting</w:t>
      </w:r>
      <w:r w:rsidR="002B724A">
        <w:rPr>
          <w:sz w:val="32"/>
          <w:szCs w:val="32"/>
        </w:rPr>
        <w:t>, it will be important to share your thinking with the wider congregation</w:t>
      </w:r>
      <w:r w:rsidR="00FE4C01">
        <w:rPr>
          <w:sz w:val="32"/>
          <w:szCs w:val="32"/>
        </w:rPr>
        <w:t xml:space="preserve"> and any groups that use your premises. </w:t>
      </w:r>
      <w:r w:rsidR="005C6346">
        <w:rPr>
          <w:sz w:val="32"/>
          <w:szCs w:val="32"/>
        </w:rPr>
        <w:t xml:space="preserve">You might be able to do this as part of an act of worship, using a newsletter or at a Church Meeting. </w:t>
      </w:r>
      <w:r w:rsidR="00014461">
        <w:rPr>
          <w:sz w:val="32"/>
          <w:szCs w:val="32"/>
        </w:rPr>
        <w:t xml:space="preserve"> Often it is helpful to have </w:t>
      </w:r>
      <w:proofErr w:type="gramStart"/>
      <w:r w:rsidR="00014461">
        <w:rPr>
          <w:sz w:val="32"/>
          <w:szCs w:val="32"/>
        </w:rPr>
        <w:t>a number of</w:t>
      </w:r>
      <w:proofErr w:type="gramEnd"/>
      <w:r w:rsidR="00014461">
        <w:rPr>
          <w:sz w:val="32"/>
          <w:szCs w:val="32"/>
        </w:rPr>
        <w:t xml:space="preserve"> opportunities for people to receive information</w:t>
      </w:r>
      <w:r w:rsidR="009356AD">
        <w:rPr>
          <w:sz w:val="32"/>
          <w:szCs w:val="32"/>
        </w:rPr>
        <w:t xml:space="preserve">, </w:t>
      </w:r>
      <w:r w:rsidR="00014461">
        <w:rPr>
          <w:sz w:val="32"/>
          <w:szCs w:val="32"/>
        </w:rPr>
        <w:t>ask questions</w:t>
      </w:r>
      <w:r w:rsidR="009356AD">
        <w:rPr>
          <w:sz w:val="32"/>
          <w:szCs w:val="32"/>
        </w:rPr>
        <w:t xml:space="preserve"> and share in discussion</w:t>
      </w:r>
      <w:r w:rsidR="00014461">
        <w:rPr>
          <w:sz w:val="32"/>
          <w:szCs w:val="32"/>
        </w:rPr>
        <w:t xml:space="preserve"> before </w:t>
      </w:r>
      <w:r w:rsidR="00235BA6">
        <w:rPr>
          <w:sz w:val="32"/>
          <w:szCs w:val="32"/>
        </w:rPr>
        <w:t xml:space="preserve">any decisions are taken. </w:t>
      </w:r>
    </w:p>
    <w:p w14:paraId="43AC534C" w14:textId="411644CD" w:rsidR="00235BA6" w:rsidRDefault="00235BA6" w:rsidP="00250451">
      <w:pPr>
        <w:rPr>
          <w:sz w:val="32"/>
          <w:szCs w:val="32"/>
        </w:rPr>
      </w:pPr>
      <w:r>
        <w:rPr>
          <w:sz w:val="32"/>
          <w:szCs w:val="32"/>
        </w:rPr>
        <w:t>You will also need to have conversations with office holders in your Synod</w:t>
      </w:r>
      <w:r w:rsidR="00861769">
        <w:rPr>
          <w:sz w:val="32"/>
          <w:szCs w:val="32"/>
        </w:rPr>
        <w:t xml:space="preserve">, which may include your Synod Trust Officer and Synod Moderator. Synod staff and office holders are there to support and advise local churches in their discernment and decision-making processes. </w:t>
      </w:r>
    </w:p>
    <w:p w14:paraId="500C6507" w14:textId="58094807" w:rsidR="009602CA" w:rsidRDefault="009602CA" w:rsidP="00250451">
      <w:pPr>
        <w:rPr>
          <w:sz w:val="32"/>
          <w:szCs w:val="32"/>
        </w:rPr>
      </w:pPr>
      <w:r>
        <w:rPr>
          <w:sz w:val="32"/>
          <w:szCs w:val="32"/>
        </w:rPr>
        <w:lastRenderedPageBreak/>
        <w:t xml:space="preserve">We encourage you to continue to hold these conversations in a prayerful manner as you seek </w:t>
      </w:r>
      <w:r w:rsidR="00BE5617">
        <w:rPr>
          <w:sz w:val="32"/>
          <w:szCs w:val="32"/>
        </w:rPr>
        <w:t xml:space="preserve">to faithfully be the church in your community. </w:t>
      </w:r>
    </w:p>
    <w:p w14:paraId="7F45E6FB" w14:textId="379105F9" w:rsidR="00C54541" w:rsidRDefault="00C54541" w:rsidP="00C54541">
      <w:pPr>
        <w:jc w:val="center"/>
        <w:rPr>
          <w:i/>
          <w:iCs/>
          <w:sz w:val="32"/>
          <w:szCs w:val="32"/>
        </w:rPr>
      </w:pPr>
      <w:r w:rsidRPr="00C54541">
        <w:rPr>
          <w:i/>
          <w:iCs/>
          <w:sz w:val="32"/>
          <w:szCs w:val="32"/>
        </w:rPr>
        <w:t>Present yourselves as building stones for the construction of a sanctuary vibrant with life, in which you’ll serve as holy priests offering Christ-approved lives up to God.</w:t>
      </w:r>
    </w:p>
    <w:p w14:paraId="29D628A8" w14:textId="5A9A2ACC" w:rsidR="00C54541" w:rsidRPr="00C54541" w:rsidRDefault="00C54541" w:rsidP="00C54541">
      <w:pPr>
        <w:jc w:val="center"/>
        <w:rPr>
          <w:i/>
          <w:iCs/>
          <w:sz w:val="32"/>
          <w:szCs w:val="32"/>
        </w:rPr>
      </w:pPr>
      <w:r w:rsidRPr="007D27F6">
        <w:rPr>
          <w:i/>
          <w:iCs/>
          <w:sz w:val="24"/>
          <w:szCs w:val="24"/>
        </w:rPr>
        <w:t>1 Peter 2.5 The Message</w:t>
      </w:r>
      <w:r w:rsidR="007D27F6">
        <w:rPr>
          <w:i/>
          <w:iCs/>
          <w:sz w:val="24"/>
          <w:szCs w:val="24"/>
        </w:rPr>
        <w:t xml:space="preserve"> </w:t>
      </w:r>
      <w:r w:rsidR="00EB491B">
        <w:rPr>
          <w:i/>
          <w:iCs/>
          <w:sz w:val="24"/>
          <w:szCs w:val="24"/>
        </w:rPr>
        <w:t>Eugene H. Peterson</w:t>
      </w:r>
      <w:r w:rsidR="00EB491B" w:rsidRPr="00EB491B">
        <w:rPr>
          <w:i/>
          <w:iCs/>
          <w:sz w:val="24"/>
          <w:szCs w:val="24"/>
        </w:rPr>
        <w:t xml:space="preserve"> © 1993, 2002, 2018</w:t>
      </w:r>
    </w:p>
    <w:sectPr w:rsidR="00C54541" w:rsidRPr="00C54541" w:rsidSect="003D2CD5">
      <w:footerReference w:type="even" r:id="rId11"/>
      <w:footerReference w:type="default" r:id="rId12"/>
      <w:pgSz w:w="11906" w:h="16838" w:code="9"/>
      <w:pgMar w:top="1440" w:right="1077" w:bottom="1440" w:left="1077"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6CA7F1" w14:textId="77777777" w:rsidR="0088557F" w:rsidRDefault="0088557F" w:rsidP="00B8645F">
      <w:pPr>
        <w:spacing w:after="0" w:line="240" w:lineRule="auto"/>
      </w:pPr>
      <w:r>
        <w:separator/>
      </w:r>
    </w:p>
  </w:endnote>
  <w:endnote w:type="continuationSeparator" w:id="0">
    <w:p w14:paraId="5EE1542A" w14:textId="77777777" w:rsidR="0088557F" w:rsidRDefault="0088557F" w:rsidP="00B86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4923504"/>
      <w:docPartObj>
        <w:docPartGallery w:val="Page Numbers (Bottom of Page)"/>
        <w:docPartUnique/>
      </w:docPartObj>
    </w:sdtPr>
    <w:sdtEndPr>
      <w:rPr>
        <w:noProof/>
      </w:rPr>
    </w:sdtEndPr>
    <w:sdtContent>
      <w:p w14:paraId="204EB60F" w14:textId="77777777" w:rsidR="00ED200E" w:rsidRDefault="00ED200E">
        <w:pPr>
          <w:pStyle w:val="Footer"/>
        </w:pPr>
        <w:r>
          <w:rPr>
            <w:lang w:bidi="en-GB"/>
          </w:rPr>
          <w:fldChar w:fldCharType="begin"/>
        </w:r>
        <w:r>
          <w:rPr>
            <w:lang w:bidi="en-GB"/>
          </w:rPr>
          <w:instrText xml:space="preserve"> PAGE   \* MERGEFORMAT </w:instrText>
        </w:r>
        <w:r>
          <w:rPr>
            <w:lang w:bidi="en-GB"/>
          </w:rPr>
          <w:fldChar w:fldCharType="separate"/>
        </w:r>
        <w:r w:rsidR="00873BF9">
          <w:rPr>
            <w:noProof/>
            <w:lang w:bidi="en-GB"/>
          </w:rPr>
          <w:t>2</w:t>
        </w:r>
        <w:r>
          <w:rPr>
            <w:noProof/>
            <w:lang w:bidi="en-GB"/>
          </w:rPr>
          <w:fldChar w:fldCharType="end"/>
        </w:r>
      </w:p>
    </w:sdtContent>
  </w:sdt>
  <w:p w14:paraId="06AB1A38" w14:textId="77777777" w:rsidR="00ED200E" w:rsidRDefault="00ED20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8313615"/>
      <w:docPartObj>
        <w:docPartGallery w:val="Page Numbers (Bottom of Page)"/>
        <w:docPartUnique/>
      </w:docPartObj>
    </w:sdtPr>
    <w:sdtEndPr>
      <w:rPr>
        <w:noProof/>
      </w:rPr>
    </w:sdtEndPr>
    <w:sdtContent>
      <w:p w14:paraId="09921A67" w14:textId="77777777" w:rsidR="00ED200E" w:rsidRDefault="00ED200E">
        <w:pPr>
          <w:pStyle w:val="Footer"/>
          <w:jc w:val="right"/>
        </w:pPr>
        <w:r>
          <w:rPr>
            <w:lang w:bidi="en-GB"/>
          </w:rPr>
          <w:fldChar w:fldCharType="begin"/>
        </w:r>
        <w:r>
          <w:rPr>
            <w:lang w:bidi="en-GB"/>
          </w:rPr>
          <w:instrText xml:space="preserve"> PAGE   \* MERGEFORMAT </w:instrText>
        </w:r>
        <w:r>
          <w:rPr>
            <w:lang w:bidi="en-GB"/>
          </w:rPr>
          <w:fldChar w:fldCharType="separate"/>
        </w:r>
        <w:r w:rsidR="00873BF9">
          <w:rPr>
            <w:noProof/>
            <w:lang w:bidi="en-GB"/>
          </w:rPr>
          <w:t>1</w:t>
        </w:r>
        <w:r>
          <w:rPr>
            <w:noProof/>
            <w:lang w:bidi="en-GB"/>
          </w:rPr>
          <w:fldChar w:fldCharType="end"/>
        </w:r>
      </w:p>
    </w:sdtContent>
  </w:sdt>
  <w:p w14:paraId="450B9172" w14:textId="77777777" w:rsidR="00ED200E" w:rsidRDefault="00ED20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7F714" w14:textId="77777777" w:rsidR="0088557F" w:rsidRDefault="0088557F" w:rsidP="00B8645F">
      <w:pPr>
        <w:spacing w:after="0" w:line="240" w:lineRule="auto"/>
      </w:pPr>
      <w:r>
        <w:separator/>
      </w:r>
    </w:p>
  </w:footnote>
  <w:footnote w:type="continuationSeparator" w:id="0">
    <w:p w14:paraId="39F4D765" w14:textId="77777777" w:rsidR="0088557F" w:rsidRDefault="0088557F" w:rsidP="00B864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9E3"/>
    <w:rsid w:val="00002301"/>
    <w:rsid w:val="00002DD0"/>
    <w:rsid w:val="00010610"/>
    <w:rsid w:val="000122C8"/>
    <w:rsid w:val="00014461"/>
    <w:rsid w:val="00034C54"/>
    <w:rsid w:val="000353B9"/>
    <w:rsid w:val="0007402C"/>
    <w:rsid w:val="0009324D"/>
    <w:rsid w:val="000A7ED3"/>
    <w:rsid w:val="000C45B8"/>
    <w:rsid w:val="000F1BAD"/>
    <w:rsid w:val="00124DF5"/>
    <w:rsid w:val="00181793"/>
    <w:rsid w:val="001830F0"/>
    <w:rsid w:val="001D1EB1"/>
    <w:rsid w:val="001D4B5E"/>
    <w:rsid w:val="00235BA6"/>
    <w:rsid w:val="00242371"/>
    <w:rsid w:val="00250451"/>
    <w:rsid w:val="00256E3C"/>
    <w:rsid w:val="002619A0"/>
    <w:rsid w:val="00276F66"/>
    <w:rsid w:val="00280FBC"/>
    <w:rsid w:val="0028785E"/>
    <w:rsid w:val="002919EA"/>
    <w:rsid w:val="00293E88"/>
    <w:rsid w:val="00296B06"/>
    <w:rsid w:val="002B00ED"/>
    <w:rsid w:val="002B724A"/>
    <w:rsid w:val="002E3F15"/>
    <w:rsid w:val="002F59EC"/>
    <w:rsid w:val="00315300"/>
    <w:rsid w:val="00334C7B"/>
    <w:rsid w:val="003429A2"/>
    <w:rsid w:val="003A19D1"/>
    <w:rsid w:val="003D2CD5"/>
    <w:rsid w:val="003E4767"/>
    <w:rsid w:val="004019C5"/>
    <w:rsid w:val="00404D97"/>
    <w:rsid w:val="0041147B"/>
    <w:rsid w:val="00432D88"/>
    <w:rsid w:val="00455993"/>
    <w:rsid w:val="004C74BC"/>
    <w:rsid w:val="004F050C"/>
    <w:rsid w:val="00505FF9"/>
    <w:rsid w:val="00511C7C"/>
    <w:rsid w:val="00530C14"/>
    <w:rsid w:val="005550A7"/>
    <w:rsid w:val="005606BC"/>
    <w:rsid w:val="00564636"/>
    <w:rsid w:val="00565AB4"/>
    <w:rsid w:val="0057242B"/>
    <w:rsid w:val="005B3EE7"/>
    <w:rsid w:val="005C2359"/>
    <w:rsid w:val="005C6346"/>
    <w:rsid w:val="005E0B1D"/>
    <w:rsid w:val="005E1570"/>
    <w:rsid w:val="005E17CF"/>
    <w:rsid w:val="00604D7E"/>
    <w:rsid w:val="00614FD9"/>
    <w:rsid w:val="00624EFD"/>
    <w:rsid w:val="00640CF5"/>
    <w:rsid w:val="00647679"/>
    <w:rsid w:val="006654C5"/>
    <w:rsid w:val="00686FA6"/>
    <w:rsid w:val="006A6ECA"/>
    <w:rsid w:val="006B3D24"/>
    <w:rsid w:val="006D5BF0"/>
    <w:rsid w:val="006D77FE"/>
    <w:rsid w:val="006D7D64"/>
    <w:rsid w:val="006E0ACB"/>
    <w:rsid w:val="006E2040"/>
    <w:rsid w:val="007113C1"/>
    <w:rsid w:val="0072727B"/>
    <w:rsid w:val="00737B23"/>
    <w:rsid w:val="00753240"/>
    <w:rsid w:val="0075472F"/>
    <w:rsid w:val="007856DD"/>
    <w:rsid w:val="007C57DD"/>
    <w:rsid w:val="007D27F6"/>
    <w:rsid w:val="007E0A2B"/>
    <w:rsid w:val="007E2345"/>
    <w:rsid w:val="007E55CE"/>
    <w:rsid w:val="007F68B6"/>
    <w:rsid w:val="00833464"/>
    <w:rsid w:val="00843C57"/>
    <w:rsid w:val="0084565E"/>
    <w:rsid w:val="00857B8A"/>
    <w:rsid w:val="00861769"/>
    <w:rsid w:val="008640D7"/>
    <w:rsid w:val="0086779E"/>
    <w:rsid w:val="00873BF9"/>
    <w:rsid w:val="0088557F"/>
    <w:rsid w:val="008A3CB8"/>
    <w:rsid w:val="008B33A7"/>
    <w:rsid w:val="008B5B76"/>
    <w:rsid w:val="008C66CF"/>
    <w:rsid w:val="008E51D3"/>
    <w:rsid w:val="009009E3"/>
    <w:rsid w:val="00902801"/>
    <w:rsid w:val="00910B31"/>
    <w:rsid w:val="009356AD"/>
    <w:rsid w:val="00936010"/>
    <w:rsid w:val="009602CA"/>
    <w:rsid w:val="0096588E"/>
    <w:rsid w:val="00975CBD"/>
    <w:rsid w:val="009845D4"/>
    <w:rsid w:val="009A06EA"/>
    <w:rsid w:val="009C3ED2"/>
    <w:rsid w:val="00A0625D"/>
    <w:rsid w:val="00A11CBB"/>
    <w:rsid w:val="00A149C2"/>
    <w:rsid w:val="00A17BCC"/>
    <w:rsid w:val="00A32895"/>
    <w:rsid w:val="00A51DD4"/>
    <w:rsid w:val="00A606E1"/>
    <w:rsid w:val="00A93022"/>
    <w:rsid w:val="00A94E68"/>
    <w:rsid w:val="00AA6259"/>
    <w:rsid w:val="00AA6BD8"/>
    <w:rsid w:val="00AA7204"/>
    <w:rsid w:val="00AA7B47"/>
    <w:rsid w:val="00AC0A73"/>
    <w:rsid w:val="00AF5FBA"/>
    <w:rsid w:val="00B0706A"/>
    <w:rsid w:val="00B8645F"/>
    <w:rsid w:val="00B87B6B"/>
    <w:rsid w:val="00B9176D"/>
    <w:rsid w:val="00BA64E2"/>
    <w:rsid w:val="00BB4F8F"/>
    <w:rsid w:val="00BD29DB"/>
    <w:rsid w:val="00BE5617"/>
    <w:rsid w:val="00BF4EDB"/>
    <w:rsid w:val="00C0570B"/>
    <w:rsid w:val="00C16224"/>
    <w:rsid w:val="00C52B23"/>
    <w:rsid w:val="00C54541"/>
    <w:rsid w:val="00C65496"/>
    <w:rsid w:val="00C66B23"/>
    <w:rsid w:val="00C7246C"/>
    <w:rsid w:val="00C85B9F"/>
    <w:rsid w:val="00C90D13"/>
    <w:rsid w:val="00CB3518"/>
    <w:rsid w:val="00CB3960"/>
    <w:rsid w:val="00CC29A1"/>
    <w:rsid w:val="00CD5B5D"/>
    <w:rsid w:val="00CD67C9"/>
    <w:rsid w:val="00D30A36"/>
    <w:rsid w:val="00D37745"/>
    <w:rsid w:val="00D37CD7"/>
    <w:rsid w:val="00D43F54"/>
    <w:rsid w:val="00D4520B"/>
    <w:rsid w:val="00D5606F"/>
    <w:rsid w:val="00D77433"/>
    <w:rsid w:val="00D82C71"/>
    <w:rsid w:val="00D84F27"/>
    <w:rsid w:val="00DA00C3"/>
    <w:rsid w:val="00DB6FED"/>
    <w:rsid w:val="00DC31E9"/>
    <w:rsid w:val="00DC7A30"/>
    <w:rsid w:val="00E16BA4"/>
    <w:rsid w:val="00E17691"/>
    <w:rsid w:val="00E4299F"/>
    <w:rsid w:val="00E441F0"/>
    <w:rsid w:val="00E52D4D"/>
    <w:rsid w:val="00E579EA"/>
    <w:rsid w:val="00E62D59"/>
    <w:rsid w:val="00E85292"/>
    <w:rsid w:val="00EA00A9"/>
    <w:rsid w:val="00EB491B"/>
    <w:rsid w:val="00ED200E"/>
    <w:rsid w:val="00EE08AE"/>
    <w:rsid w:val="00EE30C4"/>
    <w:rsid w:val="00EF2106"/>
    <w:rsid w:val="00F4586F"/>
    <w:rsid w:val="00F6202E"/>
    <w:rsid w:val="00FC484C"/>
    <w:rsid w:val="00FD1A0E"/>
    <w:rsid w:val="00FE453C"/>
    <w:rsid w:val="00FE4C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A4DAD"/>
  <w15:chartTrackingRefBased/>
  <w15:docId w15:val="{8B6789CD-6250-4291-BDD5-55F40B998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64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645F"/>
  </w:style>
  <w:style w:type="paragraph" w:styleId="Footer">
    <w:name w:val="footer"/>
    <w:basedOn w:val="Normal"/>
    <w:link w:val="FooterChar"/>
    <w:uiPriority w:val="99"/>
    <w:unhideWhenUsed/>
    <w:rsid w:val="00B864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645F"/>
  </w:style>
  <w:style w:type="character" w:styleId="Hyperlink">
    <w:name w:val="Hyperlink"/>
    <w:basedOn w:val="DefaultParagraphFont"/>
    <w:uiPriority w:val="99"/>
    <w:unhideWhenUsed/>
    <w:rsid w:val="00FC484C"/>
    <w:rPr>
      <w:color w:val="0563C1" w:themeColor="hyperlink"/>
      <w:u w:val="single"/>
    </w:rPr>
  </w:style>
  <w:style w:type="character" w:styleId="UnresolvedMention">
    <w:name w:val="Unresolved Mention"/>
    <w:basedOn w:val="DefaultParagraphFont"/>
    <w:uiPriority w:val="99"/>
    <w:semiHidden/>
    <w:unhideWhenUsed/>
    <w:rsid w:val="00FC48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churchofscotland.org.uk/__data/assets/pdf_file/0020/132842/Service-for-Church-Closure-or-Congregation-Dissolution.pdf" TargetMode="Externa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dsey%20Sanderson\AppData\Roaming\Microsoft\Templates\Booklet%20page%20number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9F46917140D694AAEAF39165F579555" ma:contentTypeVersion="12" ma:contentTypeDescription="Create a new document." ma:contentTypeScope="" ma:versionID="db3d14a080c3d05a25fadac5b68fa9d4">
  <xsd:schema xmlns:xsd="http://www.w3.org/2001/XMLSchema" xmlns:xs="http://www.w3.org/2001/XMLSchema" xmlns:p="http://schemas.microsoft.com/office/2006/metadata/properties" xmlns:ns1="http://schemas.microsoft.com/sharepoint/v3" xmlns:ns2="876de33e-aaa5-4507-9b92-b84e676ded0d" xmlns:ns3="9a0666c7-4cba-45e4-bb78-1ed48d50e5d1" xmlns:ns4="10dd7f8a-f247-48ee-8534-441ce336aea6" targetNamespace="http://schemas.microsoft.com/office/2006/metadata/properties" ma:root="true" ma:fieldsID="515485ad6e36e5036d2a1cb74e47cf80" ns1:_="" ns2:_="" ns3:_="" ns4:_="">
    <xsd:import namespace="http://schemas.microsoft.com/sharepoint/v3"/>
    <xsd:import namespace="876de33e-aaa5-4507-9b92-b84e676ded0d"/>
    <xsd:import namespace="9a0666c7-4cba-45e4-bb78-1ed48d50e5d1"/>
    <xsd:import namespace="10dd7f8a-f247-48ee-8534-441ce336aea6"/>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description="" ma:hidden="true" ma:internalName="_ip_UnifiedCompliancePolicyProperties">
      <xsd:simpleType>
        <xsd:restriction base="dms:Note"/>
      </xsd:simpleType>
    </xsd:element>
    <xsd:element name="_ip_UnifiedCompliancePolicyUIAction" ma:index="13"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6de33e-aaa5-4507-9b92-b84e676ded0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0666c7-4cba-45e4-bb78-1ed48d50e5d1"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hidden="true" ma:internalName="LastSharedByUser" ma:readOnly="true">
      <xsd:simpleType>
        <xsd:restriction base="dms:Note"/>
      </xsd:simpleType>
    </xsd:element>
    <xsd:element name="LastSharedByTime" ma:index="11" nillable="true" ma:displayName="Last Shared By Time" ma:description="" ma:hidden="true"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0dd7f8a-f247-48ee-8534-441ce336aea6"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Location" ma:index="18" nillable="true" ma:displayName="MediaServiceLocation" ma:description="" ma:internalName="MediaServiceLocation" ma:readOnly="true">
      <xsd:simpleType>
        <xsd:restriction base="dms:Text"/>
      </xsd:simpleType>
    </xsd:element>
    <xsd:element name="MediaServiceOCR" ma:index="19" nillable="true" ma:displayName="MediaServiceOCR" ma:description=""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0C10DE-88A9-47E0-9674-1A63748F4770}">
  <ds:schemaRefs>
    <ds:schemaRef ds:uri="http://schemas.microsoft.com/sharepoint/v3/contenttype/forms"/>
  </ds:schemaRefs>
</ds:datastoreItem>
</file>

<file path=customXml/itemProps2.xml><?xml version="1.0" encoding="utf-8"?>
<ds:datastoreItem xmlns:ds="http://schemas.openxmlformats.org/officeDocument/2006/customXml" ds:itemID="{BCBB71B9-748B-44D7-B7AD-D7A5200A504F}">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E7D540D-394A-4F2E-BE56-9BDE9C4D5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6de33e-aaa5-4507-9b92-b84e676ded0d"/>
    <ds:schemaRef ds:uri="9a0666c7-4cba-45e4-bb78-1ed48d50e5d1"/>
    <ds:schemaRef ds:uri="10dd7f8a-f247-48ee-8534-441ce336ae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Booklet page numbering</Template>
  <TotalTime>4</TotalTime>
  <Pages>13</Pages>
  <Words>2556</Words>
  <Characters>13418</Characters>
  <Application>Microsoft Office Word</Application>
  <DocSecurity>0</DocSecurity>
  <Lines>305</Lines>
  <Paragraphs>129</Paragraphs>
  <ScaleCrop>false</ScaleCrop>
  <Company/>
  <LinksUpToDate>false</LinksUpToDate>
  <CharactersWithSpaces>15905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Sanderson</dc:creator>
  <cp:keywords/>
  <dc:description/>
  <cp:lastModifiedBy>Lindsey Sanderson</cp:lastModifiedBy>
  <cp:revision>6</cp:revision>
  <cp:lastPrinted>2026-01-08T15:30:00Z</cp:lastPrinted>
  <dcterms:created xsi:type="dcterms:W3CDTF">2025-12-29T16:39:00Z</dcterms:created>
  <dcterms:modified xsi:type="dcterms:W3CDTF">2026-01-08T15:31:00Z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roxken@microsoft.com</vt:lpwstr>
  </property>
  <property fmtid="{D5CDD505-2E9C-101B-9397-08002B2CF9AE}" pid="5" name="MSIP_Label_f42aa342-8706-4288-bd11-ebb85995028c_SetDate">
    <vt:lpwstr>2018-07-13T17:31:16.6506902Z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0x010100D9F46917140D694AAEAF39165F579555</vt:lpwstr>
  </property>
</Properties>
</file>