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09" w:type="dxa"/>
        <w:tblLook w:val="01E0" w:firstRow="1" w:lastRow="1" w:firstColumn="1" w:lastColumn="1" w:noHBand="0" w:noVBand="0"/>
      </w:tblPr>
      <w:tblGrid>
        <w:gridCol w:w="5812"/>
        <w:gridCol w:w="5103"/>
      </w:tblGrid>
      <w:tr w:rsidR="00B77F42" w:rsidRPr="00202D5C" w14:paraId="3C8303D2" w14:textId="77777777" w:rsidTr="00CB11B3">
        <w:trPr>
          <w:trHeight w:val="567"/>
        </w:trPr>
        <w:tc>
          <w:tcPr>
            <w:tcW w:w="5812" w:type="dxa"/>
            <w:vAlign w:val="center"/>
            <w:hideMark/>
          </w:tcPr>
          <w:p w14:paraId="5E955FDD" w14:textId="77777777" w:rsidR="00B77F42" w:rsidRPr="00202D5C" w:rsidRDefault="00A03652" w:rsidP="009024D9">
            <w:pPr>
              <w:ind w:right="-53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2D5C">
              <w:rPr>
                <w:rFonts w:ascii="Arial" w:hAnsi="Arial" w:cs="Arial"/>
                <w:b/>
                <w:bCs/>
                <w:sz w:val="36"/>
                <w:szCs w:val="36"/>
              </w:rPr>
              <w:t>Mittagessen Restaurant</w:t>
            </w:r>
          </w:p>
        </w:tc>
        <w:tc>
          <w:tcPr>
            <w:tcW w:w="5103" w:type="dxa"/>
            <w:vAlign w:val="center"/>
            <w:hideMark/>
          </w:tcPr>
          <w:p w14:paraId="238B9294" w14:textId="77777777" w:rsidR="00B77F42" w:rsidRPr="00202D5C" w:rsidRDefault="00B77F42">
            <w:pPr>
              <w:jc w:val="center"/>
              <w:rPr>
                <w:rFonts w:ascii="Arial" w:hAnsi="Arial" w:cs="Arial"/>
                <w:b/>
                <w:bCs/>
                <w:sz w:val="16"/>
                <w:szCs w:val="32"/>
              </w:rPr>
            </w:pPr>
          </w:p>
        </w:tc>
      </w:tr>
      <w:tr w:rsidR="00B77F42" w:rsidRPr="00202D5C" w14:paraId="03C5B2B2" w14:textId="77777777" w:rsidTr="00CB11B3">
        <w:tc>
          <w:tcPr>
            <w:tcW w:w="10915" w:type="dxa"/>
            <w:gridSpan w:val="2"/>
          </w:tcPr>
          <w:p w14:paraId="093650C8" w14:textId="77777777" w:rsidR="00B77F42" w:rsidRPr="00202D5C" w:rsidRDefault="00B77F42">
            <w:pPr>
              <w:jc w:val="center"/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</w:tr>
      <w:tr w:rsidR="00B77F42" w:rsidRPr="00202D5C" w14:paraId="6C7AFEB7" w14:textId="77777777" w:rsidTr="00CB11B3">
        <w:trPr>
          <w:trHeight w:val="454"/>
        </w:trPr>
        <w:tc>
          <w:tcPr>
            <w:tcW w:w="5812" w:type="dxa"/>
            <w:vAlign w:val="center"/>
            <w:hideMark/>
          </w:tcPr>
          <w:p w14:paraId="52650651" w14:textId="1F29327D" w:rsidR="00B77F42" w:rsidRPr="00202D5C" w:rsidRDefault="00B77F42" w:rsidP="00F03D54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02D5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Vom </w:t>
            </w:r>
            <w:r w:rsidR="00A455DA">
              <w:rPr>
                <w:rFonts w:ascii="Arial" w:hAnsi="Arial" w:cs="Arial"/>
                <w:b/>
                <w:sz w:val="22"/>
                <w:szCs w:val="22"/>
                <w:lang w:val="de-CH"/>
              </w:rPr>
              <w:t>13.</w:t>
            </w:r>
            <w:r w:rsidR="00F03D54" w:rsidRPr="00202D5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Pr="00202D5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bis </w:t>
            </w:r>
            <w:r w:rsidR="00A455DA">
              <w:rPr>
                <w:rFonts w:ascii="Arial" w:hAnsi="Arial" w:cs="Arial"/>
                <w:b/>
                <w:sz w:val="22"/>
                <w:szCs w:val="22"/>
                <w:lang w:val="de-CH"/>
              </w:rPr>
              <w:t>19. April 2026</w:t>
            </w:r>
          </w:p>
        </w:tc>
        <w:tc>
          <w:tcPr>
            <w:tcW w:w="5103" w:type="dxa"/>
            <w:vAlign w:val="center"/>
            <w:hideMark/>
          </w:tcPr>
          <w:p w14:paraId="08B03F59" w14:textId="77777777" w:rsidR="00B77F42" w:rsidRPr="00202D5C" w:rsidRDefault="00B77F42" w:rsidP="00B77F42">
            <w:pPr>
              <w:jc w:val="right"/>
              <w:rPr>
                <w:rFonts w:ascii="Arial" w:hAnsi="Arial" w:cs="Arial"/>
                <w:b/>
                <w:sz w:val="19"/>
                <w:szCs w:val="19"/>
                <w:lang w:val="de-CH"/>
              </w:rPr>
            </w:pPr>
            <w:r w:rsidRPr="00202D5C">
              <w:rPr>
                <w:rFonts w:ascii="Arial" w:hAnsi="Arial" w:cs="Arial"/>
                <w:b/>
                <w:sz w:val="19"/>
                <w:szCs w:val="19"/>
                <w:lang w:val="de-CH"/>
              </w:rPr>
              <w:t>Änderungen vorbehalten</w:t>
            </w:r>
          </w:p>
        </w:tc>
      </w:tr>
    </w:tbl>
    <w:p w14:paraId="458A93F6" w14:textId="77777777" w:rsidR="00B77F42" w:rsidRPr="00202D5C" w:rsidRDefault="00B77F42" w:rsidP="00B77F42">
      <w:pPr>
        <w:jc w:val="center"/>
        <w:rPr>
          <w:rFonts w:ascii="Arial" w:hAnsi="Arial" w:cs="Arial"/>
          <w:b/>
          <w:sz w:val="4"/>
          <w:szCs w:val="4"/>
          <w:lang w:val="de-CH"/>
        </w:rPr>
      </w:pPr>
    </w:p>
    <w:tbl>
      <w:tblPr>
        <w:tblW w:w="10920" w:type="dxa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4704"/>
        <w:gridCol w:w="4595"/>
      </w:tblGrid>
      <w:tr w:rsidR="00F03D54" w:rsidRPr="00202D5C" w14:paraId="2DC667C7" w14:textId="77777777" w:rsidTr="00CB11B3">
        <w:trPr>
          <w:trHeight w:hRule="exact" w:val="340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B2A58" w14:textId="1C5C80B1" w:rsidR="00F03D54" w:rsidRPr="00202D5C" w:rsidRDefault="000D2D74" w:rsidP="00797C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02D5C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Woche </w:t>
            </w:r>
            <w:r w:rsidR="00A455DA">
              <w:rPr>
                <w:rFonts w:ascii="Arial" w:hAnsi="Arial" w:cs="Arial"/>
                <w:b/>
                <w:sz w:val="22"/>
                <w:szCs w:val="22"/>
                <w:lang w:val="de-CH"/>
              </w:rPr>
              <w:t>16</w:t>
            </w:r>
          </w:p>
        </w:tc>
        <w:tc>
          <w:tcPr>
            <w:tcW w:w="92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453F9" w14:textId="77777777" w:rsidR="00F03D54" w:rsidRPr="00202D5C" w:rsidRDefault="00F03D54" w:rsidP="00F03D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202D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Wochenhit</w:t>
            </w:r>
          </w:p>
        </w:tc>
      </w:tr>
      <w:tr w:rsidR="00F03D54" w:rsidRPr="00202D5C" w14:paraId="4DC847AA" w14:textId="77777777" w:rsidTr="0019496A">
        <w:trPr>
          <w:trHeight w:hRule="exact" w:val="1296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87FB8F" w14:textId="77777777" w:rsidR="00F03D54" w:rsidRPr="00202D5C" w:rsidRDefault="00202D5C" w:rsidP="0019496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sz w:val="20"/>
                <w:szCs w:val="22"/>
                <w:lang w:val="de-CH"/>
              </w:rPr>
              <w:t>Montag</w:t>
            </w:r>
          </w:p>
          <w:p w14:paraId="0ECA749E" w14:textId="77777777" w:rsidR="00F03D54" w:rsidRPr="00202D5C" w:rsidRDefault="00F03D54" w:rsidP="0019496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bis</w:t>
            </w:r>
          </w:p>
          <w:p w14:paraId="07E898CF" w14:textId="77777777" w:rsidR="00F03D54" w:rsidRPr="00202D5C" w:rsidRDefault="00F03D54" w:rsidP="0019496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Freitag</w:t>
            </w:r>
          </w:p>
        </w:tc>
        <w:tc>
          <w:tcPr>
            <w:tcW w:w="92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BFFD2" w14:textId="05E3208D" w:rsidR="00F03D54" w:rsidRDefault="007C27C3" w:rsidP="00E16619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  <w:t>schweins-saltimbocca</w:t>
            </w:r>
          </w:p>
          <w:p w14:paraId="112854AB" w14:textId="77777777" w:rsidR="007C27C3" w:rsidRDefault="007C27C3" w:rsidP="00E16619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  <w:t>tomatenrisotto</w:t>
            </w:r>
          </w:p>
          <w:p w14:paraId="013AF4A6" w14:textId="5B483532" w:rsidR="007C27C3" w:rsidRPr="00202D5C" w:rsidRDefault="007C27C3" w:rsidP="00E16619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  <w:t>Tagesgemüse</w:t>
            </w:r>
          </w:p>
        </w:tc>
      </w:tr>
      <w:tr w:rsidR="00F03D54" w:rsidRPr="00202D5C" w14:paraId="3182F47B" w14:textId="77777777" w:rsidTr="00CB11B3">
        <w:trPr>
          <w:trHeight w:hRule="exact" w:val="340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7229EA" w14:textId="77777777" w:rsidR="00F03D54" w:rsidRPr="00202D5C" w:rsidRDefault="00F03D54" w:rsidP="00AE5D18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EBD31" w14:textId="77777777" w:rsidR="00F03D54" w:rsidRPr="00202D5C" w:rsidRDefault="003D54DA" w:rsidP="00AE5D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202D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Menü</w:t>
            </w:r>
            <w:r w:rsidR="00F03D54" w:rsidRPr="00202D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I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CC9B4" w14:textId="77777777" w:rsidR="00F03D54" w:rsidRPr="00202D5C" w:rsidRDefault="003D54DA" w:rsidP="00AE5D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202D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Menü</w:t>
            </w:r>
            <w:r w:rsidR="00F03D54" w:rsidRPr="00202D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II</w:t>
            </w:r>
          </w:p>
        </w:tc>
      </w:tr>
      <w:tr w:rsidR="00BE4D5A" w:rsidRPr="00202D5C" w14:paraId="20E3BDFB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7E9D05A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Montag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C6E58" w14:textId="66FFCB15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GEMÜSECREMESUPPE</w:t>
            </w:r>
          </w:p>
          <w:p w14:paraId="34320EA5" w14:textId="5CF22420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SPAGHETTI BOLOGNESE</w:t>
            </w:r>
          </w:p>
          <w:p w14:paraId="7F68A043" w14:textId="30B62465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BUNTER SALAT</w:t>
            </w:r>
          </w:p>
          <w:p w14:paraId="2FEAD2FB" w14:textId="2C0E285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MUFFINS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EF742" w14:textId="77777777" w:rsidR="008D2692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VEGETARISCH </w:t>
            </w:r>
          </w:p>
          <w:p w14:paraId="44DBE2B3" w14:textId="33A0663C" w:rsidR="00BE4D5A" w:rsidRPr="00BE4D5A" w:rsidRDefault="00BE4D5A" w:rsidP="008D2692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GEFÜLLTER WIRZWICKEL</w:t>
            </w:r>
          </w:p>
          <w:p w14:paraId="4294D4E1" w14:textId="2579B674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WILDREIS</w:t>
            </w:r>
          </w:p>
          <w:p w14:paraId="5EACA932" w14:textId="7EC4BE91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BUNTER SALAT</w:t>
            </w:r>
          </w:p>
        </w:tc>
      </w:tr>
      <w:tr w:rsidR="00BE4D5A" w:rsidRPr="00202D5C" w14:paraId="2A17F363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BFBFF5A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Dienstag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7F0BC" w14:textId="4FAE58BE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SUPPE AUS GARTENKRESSE</w:t>
            </w:r>
          </w:p>
          <w:p w14:paraId="182B23DB" w14:textId="0A60102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RINDSGESCHNETZELTES</w:t>
            </w:r>
          </w:p>
          <w:p w14:paraId="4A0B4DF1" w14:textId="2FC9BCC2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SPÄTZLI</w:t>
            </w:r>
          </w:p>
          <w:p w14:paraId="2EB9F809" w14:textId="57D92EBC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GRILLIERTE ZUCCHETTI</w:t>
            </w:r>
          </w:p>
          <w:p w14:paraId="6D80103C" w14:textId="554189F5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APRIKOSEN-QUARKCREME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6503E" w14:textId="5FCF20A8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GEMÜSEKUCHEN</w:t>
            </w:r>
          </w:p>
          <w:p w14:paraId="64FBC741" w14:textId="2630107D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SALATTELLER</w:t>
            </w:r>
          </w:p>
        </w:tc>
      </w:tr>
      <w:tr w:rsidR="00BE4D5A" w:rsidRPr="00202D5C" w14:paraId="5C71DCAA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3E0F095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Mittwoch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F9BFA" w14:textId="0B34B134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SÜSSKARTOFFEL-CURRYSUPPE</w:t>
            </w:r>
          </w:p>
          <w:p w14:paraId="4CBF9A0A" w14:textId="0C7EA619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SUURI KALBSLÄBERLI</w:t>
            </w:r>
          </w:p>
          <w:p w14:paraId="6D8551C3" w14:textId="5942FF5A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RÖSTIKROKETTEN</w:t>
            </w:r>
          </w:p>
          <w:p w14:paraId="2E9EA7C4" w14:textId="7C388C9A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BLUMENKOHL MIT BUTTERBRÖSEL</w:t>
            </w:r>
          </w:p>
          <w:p w14:paraId="177A793F" w14:textId="0A839A9D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STREUSELKUCHEN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94DBE" w14:textId="25AF6900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VEGISCHNITZEL</w:t>
            </w:r>
          </w:p>
          <w:p w14:paraId="38781A43" w14:textId="52B0AC1A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RÖSTIKROKETTEN</w:t>
            </w:r>
          </w:p>
          <w:p w14:paraId="508A15C4" w14:textId="1E62185D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BLUMENKOHL MIT BUTTERBRÖSEL</w:t>
            </w:r>
          </w:p>
        </w:tc>
      </w:tr>
      <w:tr w:rsidR="00BE4D5A" w:rsidRPr="00202D5C" w14:paraId="1EDF30AC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72B4525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Donnerstag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772C6" w14:textId="18C992F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FLEISCHBRÜHE MIT FLÄDLI</w:t>
            </w:r>
          </w:p>
          <w:p w14:paraId="479AF8C3" w14:textId="0CA7A1A0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FLEISCHKÄSE </w:t>
            </w:r>
          </w:p>
          <w:p w14:paraId="1F461AB9" w14:textId="7E108C7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TOMATENRISOTTO</w:t>
            </w:r>
          </w:p>
          <w:p w14:paraId="5F7BE26D" w14:textId="6955FA99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KOHLRABEN </w:t>
            </w:r>
          </w:p>
          <w:p w14:paraId="720858AE" w14:textId="0DA16BBC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EISKAFFEE-GLACE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45CF" w14:textId="3CEDF9B7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fr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fr-CH"/>
              </w:rPr>
              <w:t>SAMOSAS</w:t>
            </w:r>
          </w:p>
          <w:p w14:paraId="5CB5F728" w14:textId="1EAC6BCD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fr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fr-CH"/>
              </w:rPr>
              <w:t>MIT CHILISAUCE</w:t>
            </w:r>
          </w:p>
          <w:p w14:paraId="4BD79505" w14:textId="4411091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fr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fr-CH"/>
              </w:rPr>
              <w:t>KRÄUTER COUSCOUS</w:t>
            </w:r>
          </w:p>
          <w:p w14:paraId="453F0CE9" w14:textId="6723BD4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fr-CH"/>
              </w:rPr>
              <w:t>SALATTELLER</w:t>
            </w:r>
          </w:p>
        </w:tc>
      </w:tr>
      <w:tr w:rsidR="00BE4D5A" w:rsidRPr="00202D5C" w14:paraId="1FC84F83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35AEAC8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Freitag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27F0F" w14:textId="39C384A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GEMÜSESUPPE</w:t>
            </w:r>
          </w:p>
          <w:p w14:paraId="706138EA" w14:textId="40C3EE54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EMMENTALER LAMMVORESSEN</w:t>
            </w:r>
          </w:p>
          <w:p w14:paraId="5CD15A5F" w14:textId="4C9821D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KARTOFFELSTOCK</w:t>
            </w:r>
          </w:p>
          <w:p w14:paraId="6684E7F8" w14:textId="284204CC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ERBSEN </w:t>
            </w:r>
          </w:p>
          <w:p w14:paraId="01EDF29F" w14:textId="04A8E25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SCHOKOLADENCREME 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8DB65" w14:textId="50E628B9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POCHIERTES EI MIT SAFRANSAUCE</w:t>
            </w:r>
          </w:p>
          <w:p w14:paraId="5D45AAED" w14:textId="48AFF7F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KARTOFFELSTOCK</w:t>
            </w:r>
          </w:p>
          <w:p w14:paraId="208169E6" w14:textId="135333E3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ERBSEN </w:t>
            </w:r>
          </w:p>
        </w:tc>
      </w:tr>
      <w:tr w:rsidR="00BE4D5A" w:rsidRPr="00202D5C" w14:paraId="362F27E5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29F0C7C" w14:textId="77777777" w:rsidR="00BE4D5A" w:rsidRPr="00202D5C" w:rsidRDefault="00BE4D5A" w:rsidP="00BE4D5A">
            <w:pPr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Samstag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9D2D8" w14:textId="512213BA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GRIESSSUPPE MIT LAUCHSTREIFEN</w:t>
            </w:r>
          </w:p>
          <w:p w14:paraId="448A7A37" w14:textId="0D5F2B3C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POULET SCHNITZEL PANIERT</w:t>
            </w:r>
          </w:p>
          <w:p w14:paraId="0F7F7057" w14:textId="00CAA9B6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POMMES FRITES</w:t>
            </w:r>
          </w:p>
          <w:p w14:paraId="270583B6" w14:textId="3B57CC58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KAROTTEN</w:t>
            </w:r>
          </w:p>
          <w:p w14:paraId="0AAEDE39" w14:textId="6B68EB90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ANANAS MIT RAHM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FD6C5" w14:textId="77777777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</w:p>
        </w:tc>
      </w:tr>
      <w:tr w:rsidR="00BE4D5A" w:rsidRPr="00202D5C" w14:paraId="15E2408B" w14:textId="77777777" w:rsidTr="00CB11B3">
        <w:trPr>
          <w:trHeight w:hRule="exact" w:val="1559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A1A5E6C" w14:textId="77777777" w:rsidR="00BE4D5A" w:rsidRPr="00202D5C" w:rsidRDefault="00BE4D5A" w:rsidP="00BE4D5A">
            <w:pPr>
              <w:ind w:left="-288" w:firstLine="180"/>
              <w:jc w:val="center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02D5C">
              <w:rPr>
                <w:rFonts w:ascii="Arial" w:hAnsi="Arial" w:cs="Arial"/>
                <w:sz w:val="20"/>
                <w:szCs w:val="22"/>
                <w:lang w:val="de-CH"/>
              </w:rPr>
              <w:t>Sonntag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B9E57" w14:textId="5D8FFFB1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GURKEN-DILLCREMESUPPE </w:t>
            </w:r>
          </w:p>
          <w:p w14:paraId="1ED66240" w14:textId="5632F73C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 xml:space="preserve">SCHWEINS-HALSBRATEN </w:t>
            </w:r>
          </w:p>
          <w:p w14:paraId="2183E148" w14:textId="4AD860CC" w:rsidR="00BE4D5A" w:rsidRPr="00BE4D5A" w:rsidRDefault="00BE4D5A" w:rsidP="00BE4D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BUTTERNUDELN</w:t>
            </w:r>
          </w:p>
          <w:p w14:paraId="5B664B31" w14:textId="0CD08FA5" w:rsidR="00BE4D5A" w:rsidRPr="00BE4D5A" w:rsidRDefault="00BE4D5A" w:rsidP="00BE4D5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BROCCOLI</w:t>
            </w:r>
          </w:p>
          <w:p w14:paraId="70A53417" w14:textId="41396EE7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BE4D5A">
              <w:rPr>
                <w:rFonts w:ascii="Arial" w:hAnsi="Arial" w:cs="Arial"/>
                <w:b/>
                <w:sz w:val="21"/>
                <w:szCs w:val="21"/>
                <w:lang w:val="de-CH"/>
              </w:rPr>
              <w:t>RÜEBLITORTE</w:t>
            </w:r>
          </w:p>
        </w:tc>
        <w:tc>
          <w:tcPr>
            <w:tcW w:w="4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C54EA" w14:textId="77777777" w:rsidR="00BE4D5A" w:rsidRPr="00BE4D5A" w:rsidRDefault="00BE4D5A" w:rsidP="00BE4D5A">
            <w:pPr>
              <w:ind w:left="-113"/>
              <w:jc w:val="center"/>
              <w:rPr>
                <w:rFonts w:ascii="Arial" w:hAnsi="Arial" w:cs="Arial"/>
                <w:b/>
                <w:caps/>
                <w:sz w:val="21"/>
                <w:szCs w:val="21"/>
                <w:lang w:val="de-CH"/>
              </w:rPr>
            </w:pPr>
          </w:p>
        </w:tc>
      </w:tr>
    </w:tbl>
    <w:p w14:paraId="23D2DC6E" w14:textId="77777777" w:rsidR="00995148" w:rsidRPr="00995148" w:rsidRDefault="00995148" w:rsidP="00995148">
      <w:pPr>
        <w:autoSpaceDE w:val="0"/>
        <w:autoSpaceDN w:val="0"/>
        <w:ind w:left="-709"/>
        <w:rPr>
          <w:rFonts w:ascii="Arial" w:hAnsi="Arial" w:cs="Arial"/>
          <w:b/>
          <w:sz w:val="4"/>
          <w:szCs w:val="4"/>
        </w:rPr>
      </w:pPr>
    </w:p>
    <w:p w14:paraId="6B5F29D2" w14:textId="77777777" w:rsidR="00995148" w:rsidRDefault="00995148" w:rsidP="00995148">
      <w:pPr>
        <w:autoSpaceDE w:val="0"/>
        <w:autoSpaceDN w:val="0"/>
        <w:ind w:left="-709"/>
        <w:rPr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>Wir verwenden grundsätzlich Schweizer Fleisch.</w:t>
      </w:r>
      <w:r w:rsidR="00544741">
        <w:rPr>
          <w:rFonts w:ascii="Arial" w:hAnsi="Arial" w:cs="Arial"/>
          <w:b/>
          <w:sz w:val="16"/>
          <w:szCs w:val="16"/>
        </w:rPr>
        <w:t xml:space="preserve"> Alle Brote und Gebäcke wurden in der Schweiz produziert. </w:t>
      </w:r>
      <w:r>
        <w:rPr>
          <w:rFonts w:ascii="Arial" w:hAnsi="Arial" w:cs="Arial"/>
          <w:b/>
          <w:sz w:val="16"/>
          <w:szCs w:val="16"/>
        </w:rPr>
        <w:t xml:space="preserve"> Ausnahmen werden deklariert. Gerne geben wir Ihnen detaillierte Informationen über mögliche Allergene in den einzelnen Gerichten.</w:t>
      </w:r>
    </w:p>
    <w:p w14:paraId="3CD45088" w14:textId="77777777" w:rsidR="00995148" w:rsidRDefault="00995148" w:rsidP="00995148">
      <w:pPr>
        <w:rPr>
          <w:sz w:val="2"/>
          <w:szCs w:val="2"/>
        </w:rPr>
      </w:pPr>
    </w:p>
    <w:p w14:paraId="382232F8" w14:textId="77777777" w:rsidR="00CA0E1C" w:rsidRPr="00202D5C" w:rsidRDefault="00CA0E1C" w:rsidP="00B77F42">
      <w:pPr>
        <w:rPr>
          <w:sz w:val="2"/>
          <w:szCs w:val="2"/>
        </w:rPr>
      </w:pPr>
    </w:p>
    <w:sectPr w:rsidR="00CA0E1C" w:rsidRPr="00202D5C" w:rsidSect="00995148">
      <w:footerReference w:type="default" r:id="rId9"/>
      <w:headerReference w:type="first" r:id="rId10"/>
      <w:pgSz w:w="11907" w:h="16839" w:code="9"/>
      <w:pgMar w:top="1905" w:right="1134" w:bottom="50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5F5C" w14:textId="77777777" w:rsidR="00BE4D5A" w:rsidRDefault="00BE4D5A">
      <w:r>
        <w:separator/>
      </w:r>
    </w:p>
  </w:endnote>
  <w:endnote w:type="continuationSeparator" w:id="0">
    <w:p w14:paraId="1F6D688D" w14:textId="77777777" w:rsidR="00BE4D5A" w:rsidRDefault="00BE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4EB1" w14:textId="77777777" w:rsidR="00856EFF" w:rsidRPr="00856EFF" w:rsidRDefault="001D2906" w:rsidP="00856EFF">
    <w:pPr>
      <w:pStyle w:val="Fuzeile"/>
      <w:jc w:val="left"/>
      <w:rPr>
        <w:sz w:val="18"/>
        <w:szCs w:val="18"/>
      </w:rPr>
    </w:pPr>
    <w:sdt>
      <w:sdtPr>
        <w:rPr>
          <w:sz w:val="18"/>
          <w:szCs w:val="18"/>
        </w:rPr>
        <w:id w:val="19493468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88340682"/>
            <w:docPartObj>
              <w:docPartGallery w:val="Page Numbers (Top of Page)"/>
              <w:docPartUnique/>
            </w:docPartObj>
          </w:sdtPr>
          <w:sdtEndPr/>
          <w:sdtContent>
            <w:r w:rsidR="00856EFF" w:rsidRPr="00856EFF">
              <w:rPr>
                <w:sz w:val="18"/>
                <w:szCs w:val="18"/>
              </w:rPr>
              <w:tab/>
            </w:r>
            <w:r w:rsidR="00856EFF" w:rsidRPr="00856EFF">
              <w:rPr>
                <w:sz w:val="18"/>
                <w:szCs w:val="18"/>
              </w:rPr>
              <w:tab/>
            </w:r>
            <w:r w:rsidR="00856EFF" w:rsidRPr="007D7250">
              <w:rPr>
                <w:color w:val="808080" w:themeColor="background1" w:themeShade="80"/>
                <w:sz w:val="18"/>
                <w:szCs w:val="18"/>
              </w:rPr>
              <w:t xml:space="preserve">Seite </w: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95148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856EFF" w:rsidRPr="007D7250">
              <w:rPr>
                <w:color w:val="808080" w:themeColor="background1" w:themeShade="80"/>
                <w:sz w:val="18"/>
                <w:szCs w:val="18"/>
              </w:rPr>
              <w:t xml:space="preserve"> von </w: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95148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856EFF" w:rsidRPr="007D7250">
              <w:rPr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1FC4" w14:textId="77777777" w:rsidR="00BE4D5A" w:rsidRDefault="00BE4D5A">
      <w:r>
        <w:separator/>
      </w:r>
    </w:p>
  </w:footnote>
  <w:footnote w:type="continuationSeparator" w:id="0">
    <w:p w14:paraId="4C698294" w14:textId="77777777" w:rsidR="00BE4D5A" w:rsidRDefault="00BE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886D" w14:textId="77777777" w:rsidR="00A53F5C" w:rsidRDefault="00A53F5C">
    <w:pPr>
      <w:pStyle w:val="Kopfzeile"/>
    </w:pPr>
    <w:r w:rsidRPr="00A53F5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D542E59" wp14:editId="6182EBDD">
              <wp:simplePos x="0" y="0"/>
              <wp:positionH relativeFrom="column">
                <wp:posOffset>-129540</wp:posOffset>
              </wp:positionH>
              <wp:positionV relativeFrom="paragraph">
                <wp:posOffset>-12700</wp:posOffset>
              </wp:positionV>
              <wp:extent cx="6437630" cy="112395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763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F6DD3" w14:textId="77777777" w:rsidR="00A53F5C" w:rsidRDefault="00A53F5C" w:rsidP="00A53F5C">
                          <w:pPr>
                            <w:jc w:val="right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42E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2pt;margin-top:-1pt;width:506.9pt;height:8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" filled="f" stroked="f">
              <v:textbox>
                <w:txbxContent>
                  <w:p w14:paraId="769F6DD3" w14:textId="77777777" w:rsidR="00A53F5C" w:rsidRDefault="00A53F5C" w:rsidP="00A53F5C">
                    <w:pPr>
                      <w:jc w:val="right"/>
                    </w:pP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 w16cid:durableId="92747756">
    <w:abstractNumId w:val="0"/>
  </w:num>
  <w:num w:numId="2" w16cid:durableId="38288810">
    <w:abstractNumId w:val="0"/>
  </w:num>
  <w:num w:numId="3" w16cid:durableId="200243132">
    <w:abstractNumId w:val="0"/>
  </w:num>
  <w:num w:numId="4" w16cid:durableId="495269917">
    <w:abstractNumId w:val="1"/>
  </w:num>
  <w:num w:numId="5" w16cid:durableId="737022788">
    <w:abstractNumId w:val="1"/>
  </w:num>
  <w:num w:numId="6" w16cid:durableId="1441801745">
    <w:abstractNumId w:val="1"/>
  </w:num>
  <w:num w:numId="7" w16cid:durableId="173612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5A"/>
    <w:rsid w:val="00031AE7"/>
    <w:rsid w:val="00042641"/>
    <w:rsid w:val="000713BC"/>
    <w:rsid w:val="00073CA0"/>
    <w:rsid w:val="000876BC"/>
    <w:rsid w:val="000877A7"/>
    <w:rsid w:val="000A6E86"/>
    <w:rsid w:val="000B441C"/>
    <w:rsid w:val="000C67D9"/>
    <w:rsid w:val="000D2D74"/>
    <w:rsid w:val="0011745F"/>
    <w:rsid w:val="00121F5F"/>
    <w:rsid w:val="001657DF"/>
    <w:rsid w:val="00175715"/>
    <w:rsid w:val="0019296B"/>
    <w:rsid w:val="0019496A"/>
    <w:rsid w:val="001A1F53"/>
    <w:rsid w:val="001B422A"/>
    <w:rsid w:val="001D2906"/>
    <w:rsid w:val="001D6828"/>
    <w:rsid w:val="00202D5C"/>
    <w:rsid w:val="00225DE9"/>
    <w:rsid w:val="00244501"/>
    <w:rsid w:val="00252E5D"/>
    <w:rsid w:val="00260C5F"/>
    <w:rsid w:val="002706D6"/>
    <w:rsid w:val="0028565C"/>
    <w:rsid w:val="002A2176"/>
    <w:rsid w:val="00306DB8"/>
    <w:rsid w:val="00374DBF"/>
    <w:rsid w:val="00384B8B"/>
    <w:rsid w:val="00385B8C"/>
    <w:rsid w:val="00396BA6"/>
    <w:rsid w:val="003C3C88"/>
    <w:rsid w:val="003C5117"/>
    <w:rsid w:val="003C6834"/>
    <w:rsid w:val="003D54DA"/>
    <w:rsid w:val="00402DDC"/>
    <w:rsid w:val="00436609"/>
    <w:rsid w:val="0047652D"/>
    <w:rsid w:val="00487149"/>
    <w:rsid w:val="004C337F"/>
    <w:rsid w:val="00505710"/>
    <w:rsid w:val="0053774C"/>
    <w:rsid w:val="00544741"/>
    <w:rsid w:val="00547697"/>
    <w:rsid w:val="00554498"/>
    <w:rsid w:val="00594435"/>
    <w:rsid w:val="005A6695"/>
    <w:rsid w:val="005B5F3D"/>
    <w:rsid w:val="006245C4"/>
    <w:rsid w:val="00644DA3"/>
    <w:rsid w:val="006E55F3"/>
    <w:rsid w:val="006E5FB6"/>
    <w:rsid w:val="006F73B4"/>
    <w:rsid w:val="007576E1"/>
    <w:rsid w:val="00780219"/>
    <w:rsid w:val="00797C99"/>
    <w:rsid w:val="007A3489"/>
    <w:rsid w:val="007C27C3"/>
    <w:rsid w:val="007D7250"/>
    <w:rsid w:val="007E015D"/>
    <w:rsid w:val="007F7059"/>
    <w:rsid w:val="008270EA"/>
    <w:rsid w:val="00856EFF"/>
    <w:rsid w:val="00860A72"/>
    <w:rsid w:val="00887786"/>
    <w:rsid w:val="008B2F04"/>
    <w:rsid w:val="008C3101"/>
    <w:rsid w:val="008D2692"/>
    <w:rsid w:val="008D6493"/>
    <w:rsid w:val="008D677C"/>
    <w:rsid w:val="009024D9"/>
    <w:rsid w:val="00911BD5"/>
    <w:rsid w:val="0093646B"/>
    <w:rsid w:val="00944AC1"/>
    <w:rsid w:val="00946566"/>
    <w:rsid w:val="009862F1"/>
    <w:rsid w:val="00995148"/>
    <w:rsid w:val="009E45EF"/>
    <w:rsid w:val="009E4F49"/>
    <w:rsid w:val="009F290C"/>
    <w:rsid w:val="00A03652"/>
    <w:rsid w:val="00A113F5"/>
    <w:rsid w:val="00A155A2"/>
    <w:rsid w:val="00A455DA"/>
    <w:rsid w:val="00A52446"/>
    <w:rsid w:val="00A53F5C"/>
    <w:rsid w:val="00A62ED5"/>
    <w:rsid w:val="00A959F1"/>
    <w:rsid w:val="00AA1DB5"/>
    <w:rsid w:val="00AB0CB8"/>
    <w:rsid w:val="00AB1C37"/>
    <w:rsid w:val="00B17A3F"/>
    <w:rsid w:val="00B17AD6"/>
    <w:rsid w:val="00B57660"/>
    <w:rsid w:val="00B64B83"/>
    <w:rsid w:val="00B6799D"/>
    <w:rsid w:val="00B75918"/>
    <w:rsid w:val="00B77F42"/>
    <w:rsid w:val="00BB0354"/>
    <w:rsid w:val="00BE4D5A"/>
    <w:rsid w:val="00C05F15"/>
    <w:rsid w:val="00C232B1"/>
    <w:rsid w:val="00C24611"/>
    <w:rsid w:val="00C44463"/>
    <w:rsid w:val="00C63D11"/>
    <w:rsid w:val="00CA0E1C"/>
    <w:rsid w:val="00CB11B3"/>
    <w:rsid w:val="00CD4F71"/>
    <w:rsid w:val="00D12FEE"/>
    <w:rsid w:val="00D342CC"/>
    <w:rsid w:val="00DC7003"/>
    <w:rsid w:val="00DD26B5"/>
    <w:rsid w:val="00DD2F41"/>
    <w:rsid w:val="00DD4834"/>
    <w:rsid w:val="00DE1AD3"/>
    <w:rsid w:val="00DE3239"/>
    <w:rsid w:val="00DE54AA"/>
    <w:rsid w:val="00DE62A4"/>
    <w:rsid w:val="00E41505"/>
    <w:rsid w:val="00E668A0"/>
    <w:rsid w:val="00E93E25"/>
    <w:rsid w:val="00EA0754"/>
    <w:rsid w:val="00EA5584"/>
    <w:rsid w:val="00F03D54"/>
    <w:rsid w:val="00F121E8"/>
    <w:rsid w:val="00F308A9"/>
    <w:rsid w:val="00F435BB"/>
    <w:rsid w:val="00F63372"/>
    <w:rsid w:val="00F9531D"/>
    <w:rsid w:val="00FB7982"/>
    <w:rsid w:val="00FD7E89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1DA285"/>
  <w15:docId w15:val="{191281A5-4AFF-43D8-A903-E31FF66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3D54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05F15"/>
    <w:pPr>
      <w:keepNext/>
      <w:numPr>
        <w:numId w:val="4"/>
      </w:numPr>
      <w:jc w:val="both"/>
      <w:outlineLvl w:val="0"/>
    </w:pPr>
    <w:rPr>
      <w:rFonts w:ascii="Arial" w:hAnsi="Arial"/>
      <w:b/>
      <w:kern w:val="28"/>
      <w:sz w:val="22"/>
      <w:szCs w:val="20"/>
    </w:rPr>
  </w:style>
  <w:style w:type="paragraph" w:styleId="berschrift2">
    <w:name w:val="heading 2"/>
    <w:basedOn w:val="Standard"/>
    <w:next w:val="Standard"/>
    <w:qFormat/>
    <w:rsid w:val="00C05F15"/>
    <w:pPr>
      <w:keepNext/>
      <w:numPr>
        <w:ilvl w:val="1"/>
        <w:numId w:val="5"/>
      </w:numPr>
      <w:jc w:val="both"/>
      <w:outlineLvl w:val="1"/>
    </w:pPr>
    <w:rPr>
      <w:rFonts w:ascii="Arial" w:hAnsi="Arial"/>
      <w:b/>
      <w:sz w:val="22"/>
      <w:szCs w:val="20"/>
    </w:rPr>
  </w:style>
  <w:style w:type="paragraph" w:styleId="berschrift3">
    <w:name w:val="heading 3"/>
    <w:basedOn w:val="Standard"/>
    <w:next w:val="Standard"/>
    <w:qFormat/>
    <w:rsid w:val="00C05F15"/>
    <w:pPr>
      <w:keepNext/>
      <w:numPr>
        <w:ilvl w:val="2"/>
        <w:numId w:val="6"/>
      </w:numPr>
      <w:spacing w:before="240" w:after="60"/>
      <w:jc w:val="both"/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C05F15"/>
    <w:pPr>
      <w:keepNext/>
      <w:numPr>
        <w:ilvl w:val="3"/>
        <w:numId w:val="7"/>
      </w:numPr>
      <w:spacing w:before="240" w:after="60"/>
      <w:jc w:val="both"/>
      <w:outlineLvl w:val="3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C05F15"/>
    <w:pPr>
      <w:jc w:val="center"/>
    </w:pPr>
    <w:rPr>
      <w:rFonts w:ascii="Arial" w:hAnsi="Arial"/>
      <w:b/>
      <w:sz w:val="32"/>
      <w:szCs w:val="20"/>
    </w:rPr>
  </w:style>
  <w:style w:type="paragraph" w:customStyle="1" w:styleId="Ueberschrift">
    <w:name w:val="Ueberschrift"/>
    <w:basedOn w:val="Standard"/>
    <w:next w:val="Standard"/>
    <w:rsid w:val="00C05F15"/>
    <w:rPr>
      <w:b/>
    </w:rPr>
  </w:style>
  <w:style w:type="paragraph" w:styleId="Verzeichnis1">
    <w:name w:val="toc 1"/>
    <w:basedOn w:val="Standard"/>
    <w:next w:val="Standard"/>
    <w:autoRedefine/>
    <w:semiHidden/>
    <w:rsid w:val="00C05F15"/>
    <w:pPr>
      <w:tabs>
        <w:tab w:val="left" w:pos="851"/>
        <w:tab w:val="right" w:leader="dot" w:pos="9629"/>
      </w:tabs>
      <w:jc w:val="both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C05F15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styleId="Fuzeile">
    <w:name w:val="footer"/>
    <w:basedOn w:val="Standard"/>
    <w:link w:val="FuzeileZchn"/>
    <w:uiPriority w:val="99"/>
    <w:rsid w:val="00C05F15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styleId="Dokumentstruktur">
    <w:name w:val="Document Map"/>
    <w:basedOn w:val="Standard"/>
    <w:semiHidden/>
    <w:rsid w:val="0047652D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594435"/>
    <w:pPr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443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uiPriority w:val="99"/>
    <w:semiHidden/>
    <w:rsid w:val="00CD4F71"/>
    <w:rPr>
      <w:color w:val="808080"/>
    </w:rPr>
  </w:style>
  <w:style w:type="character" w:styleId="Hyperlink">
    <w:name w:val="Hyperlink"/>
    <w:basedOn w:val="Absatz-Standardschriftart"/>
    <w:rsid w:val="009E4F49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9E4F49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7%20Hotellerie\Gastronomie\K&#252;che\Instrumente\Vorlagen%20Men&#252;pl&#228;ne\Restaurant%20mit%20Wochenhit%20W0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F4FEE4-6C03-410E-ADC6-C9BCF008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mit Wochenhit W00.dotx</Template>
  <TotalTime>0</TotalTime>
  <Pages>1</Pages>
  <Words>137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inOri GmbH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Ulmann Monika</dc:creator>
  <cp:lastModifiedBy>Liechti Amelie</cp:lastModifiedBy>
  <cp:revision>7</cp:revision>
  <cp:lastPrinted>2026-03-27T10:09:00Z</cp:lastPrinted>
  <dcterms:created xsi:type="dcterms:W3CDTF">2026-03-27T10:03:00Z</dcterms:created>
  <dcterms:modified xsi:type="dcterms:W3CDTF">2026-04-02T07:19:00Z</dcterms:modified>
</cp:coreProperties>
</file>