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48C0" w14:textId="77777777" w:rsidR="00A6477F" w:rsidRDefault="00A6477F" w:rsidP="00364BE4"/>
    <w:p w14:paraId="37474D8D" w14:textId="77777777" w:rsidR="00B2724C" w:rsidRDefault="00B2724C" w:rsidP="00B2724C">
      <w:pPr>
        <w:pStyle w:val="Heading1"/>
      </w:pPr>
      <w:r>
        <w:t xml:space="preserve">Everyday Legal Grants </w:t>
      </w:r>
      <w:r>
        <w:br/>
        <w:t xml:space="preserve">2026-27 Application questions </w:t>
      </w:r>
    </w:p>
    <w:p w14:paraId="7FE836B2" w14:textId="77777777" w:rsidR="00B2724C" w:rsidRDefault="00B2724C" w:rsidP="00B2724C">
      <w:pPr>
        <w:spacing w:after="0"/>
      </w:pPr>
    </w:p>
    <w:p w14:paraId="44EBA469" w14:textId="4576F6D6" w:rsidR="00B2724C" w:rsidRDefault="00B2724C" w:rsidP="00B2724C">
      <w:pPr>
        <w:spacing w:after="0"/>
      </w:pPr>
      <w:r w:rsidRPr="00D35CCF">
        <w:rPr>
          <w:highlight w:val="yellow"/>
        </w:rPr>
        <w:t>This document is for reference only to help your organisation prepare an application.</w:t>
      </w:r>
      <w:r>
        <w:t xml:space="preserve"> </w:t>
      </w:r>
    </w:p>
    <w:p w14:paraId="1F0F2856" w14:textId="77777777" w:rsidR="00B2724C" w:rsidRDefault="00B2724C" w:rsidP="00B2724C">
      <w:pPr>
        <w:spacing w:after="0"/>
      </w:pPr>
    </w:p>
    <w:p w14:paraId="238B3D11" w14:textId="77777777" w:rsidR="00B2724C" w:rsidRDefault="00B2724C" w:rsidP="00B2724C">
      <w:pPr>
        <w:spacing w:after="0"/>
      </w:pPr>
      <w:r>
        <w:t>SmartyGrants allows multiple people to work on an application using the same log in details, as long as only one person is working on the application at a time.</w:t>
      </w:r>
    </w:p>
    <w:p w14:paraId="1F061C7F" w14:textId="77777777" w:rsidR="00B2724C" w:rsidRDefault="00B2724C" w:rsidP="00B2724C">
      <w:pPr>
        <w:spacing w:after="0"/>
      </w:pPr>
    </w:p>
    <w:p w14:paraId="2FB27624" w14:textId="316F89CC" w:rsidR="00B2724C" w:rsidRDefault="00B2724C" w:rsidP="00B2724C">
      <w:pPr>
        <w:spacing w:after="0"/>
      </w:pPr>
      <w:r>
        <w:t>We have provided the information requested in the application below to help collate your responses from a number of different parties.</w:t>
      </w:r>
    </w:p>
    <w:p w14:paraId="6C6B090F" w14:textId="77777777" w:rsidR="00B2724C" w:rsidRDefault="00B2724C" w:rsidP="00B2724C">
      <w:pPr>
        <w:spacing w:after="0"/>
      </w:pPr>
    </w:p>
    <w:p w14:paraId="61477750" w14:textId="56A22A49" w:rsidR="00B2724C" w:rsidRDefault="00B2724C" w:rsidP="00B2724C">
      <w:pPr>
        <w:pStyle w:val="Heading3"/>
      </w:pPr>
      <w:r>
        <w:t xml:space="preserve">Applications must be submitted via the online grant platform </w:t>
      </w:r>
      <w:hyperlink r:id="rId11" w:history="1">
        <w:r w:rsidRPr="00D35CCF">
          <w:rPr>
            <w:rStyle w:val="Hyperlink"/>
          </w:rPr>
          <w:t>SmartyGrants</w:t>
        </w:r>
      </w:hyperlink>
      <w:r>
        <w:t xml:space="preserve">. </w:t>
      </w:r>
    </w:p>
    <w:p w14:paraId="0DB92370" w14:textId="77777777" w:rsidR="00B2724C" w:rsidRDefault="00B2724C" w:rsidP="00B2724C"/>
    <w:p w14:paraId="12913E55" w14:textId="77777777" w:rsidR="00B2724C" w:rsidRDefault="00B2724C" w:rsidP="00B2724C">
      <w:pPr>
        <w:pStyle w:val="Heading1Numbered"/>
      </w:pPr>
      <w:r>
        <w:t>Applicant details</w:t>
      </w:r>
    </w:p>
    <w:p w14:paraId="6910F0A8" w14:textId="77777777" w:rsidR="00B2724C" w:rsidRDefault="00B2724C" w:rsidP="00B2724C">
      <w:pPr>
        <w:pStyle w:val="Heading3"/>
      </w:pPr>
      <w:r>
        <w:t>Organisation details</w:t>
      </w:r>
    </w:p>
    <w:p w14:paraId="49ED5C8F" w14:textId="77777777" w:rsidR="00B2724C" w:rsidRDefault="00B2724C" w:rsidP="00B2724C">
      <w:pPr>
        <w:spacing w:after="0"/>
      </w:pPr>
      <w:r>
        <w:t>Organisation name</w:t>
      </w:r>
    </w:p>
    <w:p w14:paraId="3204B9A2" w14:textId="77777777" w:rsidR="00B2724C" w:rsidRDefault="00B2724C" w:rsidP="00B2724C">
      <w:pPr>
        <w:spacing w:after="0"/>
      </w:pPr>
      <w:r>
        <w:t>ABN</w:t>
      </w:r>
      <w:r>
        <w:tab/>
      </w:r>
    </w:p>
    <w:p w14:paraId="7A5253F7" w14:textId="77777777" w:rsidR="00B2724C" w:rsidRDefault="00B2724C" w:rsidP="00B2724C">
      <w:pPr>
        <w:spacing w:after="0"/>
      </w:pPr>
      <w:r>
        <w:t>Address</w:t>
      </w:r>
      <w:r>
        <w:tab/>
      </w:r>
    </w:p>
    <w:p w14:paraId="2578FE70" w14:textId="1A4F2C98" w:rsidR="00B2724C" w:rsidRDefault="00B2724C" w:rsidP="00B2724C">
      <w:pPr>
        <w:spacing w:after="0"/>
      </w:pPr>
      <w:r>
        <w:t>Website</w:t>
      </w:r>
      <w:r>
        <w:tab/>
      </w:r>
    </w:p>
    <w:p w14:paraId="2DC5DB44" w14:textId="77777777" w:rsidR="00B2724C" w:rsidRDefault="00B2724C" w:rsidP="00B2724C">
      <w:pPr>
        <w:pStyle w:val="Heading3"/>
      </w:pPr>
      <w:r>
        <w:t>Contact details</w:t>
      </w:r>
    </w:p>
    <w:p w14:paraId="1A798B9C" w14:textId="77777777" w:rsidR="00B2724C" w:rsidRDefault="00B2724C" w:rsidP="00B2724C">
      <w:pPr>
        <w:spacing w:after="0"/>
      </w:pPr>
      <w:r>
        <w:t xml:space="preserve">Head of Organisation </w:t>
      </w:r>
    </w:p>
    <w:p w14:paraId="43ED9339" w14:textId="77777777" w:rsidR="00B2724C" w:rsidRDefault="00B2724C" w:rsidP="00B2724C">
      <w:pPr>
        <w:spacing w:after="0"/>
      </w:pPr>
      <w:r>
        <w:t>Head of Organisation First Name</w:t>
      </w:r>
    </w:p>
    <w:p w14:paraId="0C35CA5A" w14:textId="77777777" w:rsidR="00B2724C" w:rsidRDefault="00B2724C" w:rsidP="00B2724C">
      <w:pPr>
        <w:spacing w:after="0"/>
      </w:pPr>
      <w:r>
        <w:t>Head of Organisation Last Name</w:t>
      </w:r>
    </w:p>
    <w:p w14:paraId="06A08D9B" w14:textId="77777777" w:rsidR="00B2724C" w:rsidRDefault="00B2724C" w:rsidP="00B2724C">
      <w:pPr>
        <w:spacing w:after="0"/>
      </w:pPr>
      <w:r>
        <w:t xml:space="preserve">Head of Organisation Position </w:t>
      </w:r>
    </w:p>
    <w:p w14:paraId="58651B8B" w14:textId="77777777" w:rsidR="00B2724C" w:rsidRDefault="00B2724C" w:rsidP="00B2724C">
      <w:pPr>
        <w:spacing w:after="0"/>
      </w:pPr>
      <w:r>
        <w:t xml:space="preserve">Head of Organisation phone </w:t>
      </w:r>
    </w:p>
    <w:p w14:paraId="39DE9217" w14:textId="77777777" w:rsidR="00B2724C" w:rsidRDefault="00B2724C" w:rsidP="00B2724C">
      <w:pPr>
        <w:spacing w:after="0"/>
      </w:pPr>
      <w:r>
        <w:t xml:space="preserve">Head of Organisation email </w:t>
      </w:r>
    </w:p>
    <w:p w14:paraId="2A975A18" w14:textId="77777777" w:rsidR="00B2724C" w:rsidRDefault="00B2724C" w:rsidP="00B2724C"/>
    <w:p w14:paraId="0B68071D" w14:textId="77777777" w:rsidR="00B2724C" w:rsidRDefault="00B2724C" w:rsidP="00B2724C">
      <w:pPr>
        <w:pStyle w:val="Heading3"/>
      </w:pPr>
      <w:r>
        <w:t>Key Project Contact</w:t>
      </w:r>
    </w:p>
    <w:p w14:paraId="30E5A673" w14:textId="77777777" w:rsidR="00B2724C" w:rsidRDefault="00B2724C" w:rsidP="00B2724C">
      <w:pPr>
        <w:spacing w:after="0"/>
      </w:pPr>
      <w:r>
        <w:t>First Name</w:t>
      </w:r>
    </w:p>
    <w:p w14:paraId="752F451E" w14:textId="77777777" w:rsidR="00B2724C" w:rsidRDefault="00B2724C" w:rsidP="00B2724C">
      <w:pPr>
        <w:spacing w:after="0"/>
      </w:pPr>
      <w:r>
        <w:t>Last Name</w:t>
      </w:r>
    </w:p>
    <w:p w14:paraId="317B8AB5" w14:textId="77777777" w:rsidR="00B2724C" w:rsidRDefault="00B2724C" w:rsidP="00B2724C">
      <w:pPr>
        <w:spacing w:after="0"/>
      </w:pPr>
      <w:r>
        <w:t>Key Contact Position</w:t>
      </w:r>
    </w:p>
    <w:p w14:paraId="6B851080" w14:textId="77777777" w:rsidR="00B2724C" w:rsidRDefault="00B2724C" w:rsidP="00B2724C">
      <w:pPr>
        <w:spacing w:after="0"/>
      </w:pPr>
      <w:r>
        <w:t xml:space="preserve">Key Contact phone </w:t>
      </w:r>
    </w:p>
    <w:p w14:paraId="6AD6FB07" w14:textId="77777777" w:rsidR="00B2724C" w:rsidRDefault="00B2724C" w:rsidP="00B2724C">
      <w:pPr>
        <w:spacing w:after="0"/>
      </w:pPr>
      <w:r>
        <w:t xml:space="preserve">Key Contact email </w:t>
      </w:r>
    </w:p>
    <w:p w14:paraId="5469378C" w14:textId="77777777" w:rsidR="00B2724C" w:rsidRDefault="00B2724C" w:rsidP="00B2724C"/>
    <w:p w14:paraId="6384E760" w14:textId="77777777" w:rsidR="00B2724C" w:rsidRDefault="00B2724C" w:rsidP="00502BDF">
      <w:pPr>
        <w:pStyle w:val="Heading3"/>
      </w:pPr>
      <w:r>
        <w:t>Project overview</w:t>
      </w:r>
    </w:p>
    <w:p w14:paraId="7CAD2ED4" w14:textId="77777777" w:rsidR="00B2724C" w:rsidRDefault="00B2724C" w:rsidP="00B2724C">
      <w:pPr>
        <w:spacing w:after="0"/>
      </w:pPr>
      <w:r>
        <w:t>Project Title</w:t>
      </w:r>
    </w:p>
    <w:p w14:paraId="1AEA7CDE" w14:textId="77777777" w:rsidR="00B2724C" w:rsidRDefault="00B2724C" w:rsidP="00B2724C">
      <w:pPr>
        <w:spacing w:after="0"/>
      </w:pPr>
      <w:r>
        <w:t>Short project description</w:t>
      </w:r>
    </w:p>
    <w:p w14:paraId="30C5223F" w14:textId="77777777" w:rsidR="00B2724C" w:rsidRDefault="00B2724C" w:rsidP="00B2724C">
      <w:pPr>
        <w:spacing w:after="0"/>
      </w:pPr>
      <w:r>
        <w:t>Start date</w:t>
      </w:r>
    </w:p>
    <w:p w14:paraId="15BF9D50" w14:textId="77777777" w:rsidR="00B2724C" w:rsidRDefault="00B2724C" w:rsidP="00B2724C">
      <w:pPr>
        <w:spacing w:after="0"/>
      </w:pPr>
      <w:r>
        <w:t>End date</w:t>
      </w:r>
    </w:p>
    <w:p w14:paraId="7302B20B" w14:textId="77777777" w:rsidR="00B2724C" w:rsidRDefault="00B2724C" w:rsidP="00B2724C">
      <w:pPr>
        <w:spacing w:after="0"/>
      </w:pPr>
      <w:r>
        <w:t>Total amount requested</w:t>
      </w:r>
    </w:p>
    <w:p w14:paraId="497541BD" w14:textId="77777777" w:rsidR="00B2724C" w:rsidRDefault="00B2724C" w:rsidP="00B2724C"/>
    <w:p w14:paraId="380C506E" w14:textId="77777777" w:rsidR="0047521B" w:rsidRDefault="0047521B">
      <w:pPr>
        <w:spacing w:after="0"/>
        <w:rPr>
          <w:rFonts w:ascii="Rockwell" w:eastAsia="Times New Roman" w:hAnsi="Rockwell" w:cs="Arial"/>
          <w:b/>
          <w:bCs/>
        </w:rPr>
      </w:pPr>
      <w:r>
        <w:br w:type="page"/>
      </w:r>
    </w:p>
    <w:p w14:paraId="3267BF4F" w14:textId="0E74F5F4" w:rsidR="00B2724C" w:rsidRDefault="00B2724C" w:rsidP="00B2724C">
      <w:pPr>
        <w:pStyle w:val="Heading3"/>
      </w:pPr>
      <w:r>
        <w:lastRenderedPageBreak/>
        <w:t>Beneficiaries</w:t>
      </w:r>
    </w:p>
    <w:p w14:paraId="512316C2" w14:textId="77777777" w:rsidR="00B2724C" w:rsidRDefault="00B2724C" w:rsidP="00B2724C">
      <w:pPr>
        <w:spacing w:after="0"/>
      </w:pPr>
      <w:r>
        <w:t>Aboriginal and Torres Strait Islander people</w:t>
      </w:r>
    </w:p>
    <w:p w14:paraId="4A2D013E" w14:textId="77777777" w:rsidR="00B2724C" w:rsidRDefault="00B2724C" w:rsidP="00B2724C">
      <w:pPr>
        <w:spacing w:after="0"/>
      </w:pPr>
      <w:r>
        <w:t xml:space="preserve">People experiencing disadvantage </w:t>
      </w:r>
    </w:p>
    <w:p w14:paraId="3B958F86" w14:textId="77777777" w:rsidR="00B2724C" w:rsidRDefault="00B2724C" w:rsidP="00B2724C">
      <w:pPr>
        <w:spacing w:after="0"/>
      </w:pPr>
      <w:r>
        <w:t xml:space="preserve">Children/young people </w:t>
      </w:r>
    </w:p>
    <w:p w14:paraId="73AFE603" w14:textId="77777777" w:rsidR="00B2724C" w:rsidRDefault="00B2724C" w:rsidP="00B2724C">
      <w:pPr>
        <w:spacing w:after="0"/>
      </w:pPr>
      <w:r>
        <w:t>LGBTI+ people</w:t>
      </w:r>
    </w:p>
    <w:p w14:paraId="3E17F53B" w14:textId="77777777" w:rsidR="00B2724C" w:rsidRDefault="00B2724C" w:rsidP="00B2724C">
      <w:pPr>
        <w:spacing w:after="0"/>
      </w:pPr>
      <w:r>
        <w:t xml:space="preserve">People with a disability </w:t>
      </w:r>
    </w:p>
    <w:p w14:paraId="3827A0E4" w14:textId="77777777" w:rsidR="00B2724C" w:rsidRDefault="00B2724C" w:rsidP="00B2724C">
      <w:pPr>
        <w:spacing w:after="0"/>
      </w:pPr>
      <w:r>
        <w:t>People with experience of family violence</w:t>
      </w:r>
    </w:p>
    <w:p w14:paraId="6354171A" w14:textId="77777777" w:rsidR="00B2724C" w:rsidRDefault="00B2724C" w:rsidP="00B2724C">
      <w:pPr>
        <w:spacing w:after="0"/>
      </w:pPr>
      <w:r>
        <w:t xml:space="preserve">Migrants, refugees, people seeking asylum </w:t>
      </w:r>
    </w:p>
    <w:p w14:paraId="2C073D34" w14:textId="77777777" w:rsidR="00B2724C" w:rsidRDefault="00B2724C" w:rsidP="00B2724C">
      <w:pPr>
        <w:spacing w:after="0"/>
      </w:pPr>
      <w:r>
        <w:t xml:space="preserve">Regional/rural </w:t>
      </w:r>
    </w:p>
    <w:p w14:paraId="2CC3B7ED" w14:textId="77777777" w:rsidR="00B2724C" w:rsidRDefault="00B2724C" w:rsidP="00B2724C">
      <w:pPr>
        <w:spacing w:after="0"/>
      </w:pPr>
      <w:r>
        <w:t xml:space="preserve">Older people </w:t>
      </w:r>
    </w:p>
    <w:p w14:paraId="6B73D63D" w14:textId="77777777" w:rsidR="00B2724C" w:rsidRDefault="00B2724C" w:rsidP="00B2724C">
      <w:pPr>
        <w:spacing w:after="0"/>
      </w:pPr>
      <w:r>
        <w:t>Other: Specify</w:t>
      </w:r>
    </w:p>
    <w:p w14:paraId="55EEC584" w14:textId="77777777" w:rsidR="00B2724C" w:rsidRDefault="00B2724C" w:rsidP="00B2724C"/>
    <w:p w14:paraId="441C2D66" w14:textId="77777777" w:rsidR="00B2724C" w:rsidRDefault="00B2724C" w:rsidP="00B2724C">
      <w:pPr>
        <w:pStyle w:val="Heading3"/>
      </w:pPr>
      <w:r>
        <w:t xml:space="preserve">Area of law/access to justice topic </w:t>
      </w:r>
    </w:p>
    <w:p w14:paraId="080670BC" w14:textId="77777777" w:rsidR="00B2724C" w:rsidRDefault="00B2724C" w:rsidP="00B2724C">
      <w:pPr>
        <w:spacing w:after="0"/>
      </w:pPr>
      <w:r>
        <w:t xml:space="preserve">Consumer - credit and debt </w:t>
      </w:r>
    </w:p>
    <w:p w14:paraId="7A1F8521" w14:textId="77777777" w:rsidR="00B2724C" w:rsidRDefault="00B2724C" w:rsidP="00B2724C">
      <w:pPr>
        <w:spacing w:after="0"/>
      </w:pPr>
      <w:r>
        <w:t xml:space="preserve">Housing and tenancy </w:t>
      </w:r>
    </w:p>
    <w:p w14:paraId="264342F8" w14:textId="77777777" w:rsidR="00B2724C" w:rsidRDefault="00B2724C" w:rsidP="00B2724C">
      <w:pPr>
        <w:spacing w:after="0"/>
      </w:pPr>
      <w:r>
        <w:t xml:space="preserve">Discrimination </w:t>
      </w:r>
    </w:p>
    <w:p w14:paraId="7D6CE0DB" w14:textId="77777777" w:rsidR="00B2724C" w:rsidRDefault="00B2724C" w:rsidP="00B2724C">
      <w:pPr>
        <w:spacing w:after="0"/>
      </w:pPr>
      <w:r>
        <w:t xml:space="preserve">Employment </w:t>
      </w:r>
    </w:p>
    <w:p w14:paraId="54FB3DAC" w14:textId="77777777" w:rsidR="00B2724C" w:rsidRDefault="00B2724C" w:rsidP="00B2724C">
      <w:pPr>
        <w:spacing w:after="0"/>
      </w:pPr>
      <w:r>
        <w:t xml:space="preserve">Environmental justice </w:t>
      </w:r>
    </w:p>
    <w:p w14:paraId="4579E319" w14:textId="77777777" w:rsidR="00B2724C" w:rsidRDefault="00B2724C" w:rsidP="00B2724C">
      <w:pPr>
        <w:spacing w:after="0"/>
      </w:pPr>
      <w:r>
        <w:t xml:space="preserve">Family law/family violence </w:t>
      </w:r>
    </w:p>
    <w:p w14:paraId="700A1A55" w14:textId="77777777" w:rsidR="00B2724C" w:rsidRDefault="00B2724C" w:rsidP="00B2724C">
      <w:pPr>
        <w:spacing w:after="0"/>
      </w:pPr>
      <w:r>
        <w:t xml:space="preserve">Fines and infringements </w:t>
      </w:r>
    </w:p>
    <w:p w14:paraId="4EA1306E" w14:textId="77777777" w:rsidR="00B2724C" w:rsidRDefault="00B2724C" w:rsidP="00B2724C">
      <w:pPr>
        <w:spacing w:after="0"/>
      </w:pPr>
      <w:r>
        <w:t xml:space="preserve">Human rights. Partners and supporters Partner organisation/s </w:t>
      </w:r>
    </w:p>
    <w:p w14:paraId="18CBC80D" w14:textId="77777777" w:rsidR="00B2724C" w:rsidRDefault="00B2724C" w:rsidP="00B2724C">
      <w:pPr>
        <w:spacing w:after="0"/>
      </w:pPr>
      <w:r>
        <w:t xml:space="preserve">Immigration </w:t>
      </w:r>
    </w:p>
    <w:p w14:paraId="5CC65743" w14:textId="77777777" w:rsidR="00B2724C" w:rsidRDefault="00B2724C" w:rsidP="00B2724C">
      <w:pPr>
        <w:spacing w:after="0"/>
      </w:pPr>
      <w:r>
        <w:t xml:space="preserve">Mental health </w:t>
      </w:r>
    </w:p>
    <w:p w14:paraId="400E9C8D" w14:textId="77777777" w:rsidR="00B2724C" w:rsidRDefault="00B2724C" w:rsidP="00B2724C">
      <w:pPr>
        <w:spacing w:after="0"/>
      </w:pPr>
      <w:r>
        <w:t xml:space="preserve">Social security </w:t>
      </w:r>
    </w:p>
    <w:p w14:paraId="0B98A6B1" w14:textId="77777777" w:rsidR="00B2724C" w:rsidRDefault="00B2724C" w:rsidP="00B2724C">
      <w:pPr>
        <w:spacing w:after="0"/>
      </w:pPr>
      <w:r>
        <w:t xml:space="preserve">Legal practice </w:t>
      </w:r>
    </w:p>
    <w:p w14:paraId="7A3F8321" w14:textId="77777777" w:rsidR="00B2724C" w:rsidRDefault="00B2724C" w:rsidP="00B2724C">
      <w:pPr>
        <w:spacing w:after="0"/>
      </w:pPr>
      <w:r>
        <w:t xml:space="preserve">Processes and systems </w:t>
      </w:r>
    </w:p>
    <w:p w14:paraId="719676FB" w14:textId="77777777" w:rsidR="00B2724C" w:rsidRDefault="00B2724C" w:rsidP="00B2724C">
      <w:pPr>
        <w:spacing w:after="0"/>
      </w:pPr>
      <w:r>
        <w:t>Other: Specify</w:t>
      </w:r>
    </w:p>
    <w:p w14:paraId="345F6DE6" w14:textId="77777777" w:rsidR="00B2724C" w:rsidRDefault="00B2724C" w:rsidP="00B2724C"/>
    <w:p w14:paraId="15E3E0A2" w14:textId="77777777" w:rsidR="00B2724C" w:rsidRDefault="00B2724C" w:rsidP="00502BDF">
      <w:pPr>
        <w:pStyle w:val="Heading1Numbered"/>
      </w:pPr>
      <w:r>
        <w:t>Project description</w:t>
      </w:r>
    </w:p>
    <w:p w14:paraId="622D6DBB" w14:textId="082D4BCA" w:rsidR="00B2724C" w:rsidRDefault="00B2724C" w:rsidP="00B2724C">
      <w:pPr>
        <w:pStyle w:val="Heading3"/>
      </w:pPr>
      <w:r>
        <w:t xml:space="preserve">Project </w:t>
      </w:r>
      <w:r>
        <w:t>details</w:t>
      </w:r>
    </w:p>
    <w:p w14:paraId="03D798B2" w14:textId="7EC6FB8B" w:rsidR="00B2724C" w:rsidRDefault="00B2724C" w:rsidP="00B2724C">
      <w:r>
        <w:t>What is the purpose of the project or activity?</w:t>
      </w:r>
      <w:r>
        <w:t xml:space="preserve"> </w:t>
      </w:r>
      <w:r>
        <w:br/>
      </w:r>
      <w:r w:rsidRPr="00B2724C">
        <w:rPr>
          <w:i/>
          <w:iCs/>
        </w:rPr>
        <w:t>What problem are you trying to overcome? How will the project respond to the issue? Include evidence of legal need where relevant and available.</w:t>
      </w:r>
    </w:p>
    <w:p w14:paraId="105D08D2" w14:textId="1A3209E8" w:rsidR="00B2724C" w:rsidRDefault="00B2724C" w:rsidP="00B2724C">
      <w:r>
        <w:t>What are the key project activities?</w:t>
      </w:r>
      <w:r>
        <w:br/>
      </w:r>
      <w:r w:rsidRPr="00B2724C">
        <w:rPr>
          <w:i/>
          <w:iCs/>
        </w:rPr>
        <w:t>How will you ensure the project meets the needs of the audience? How will you share project outputs or insights?</w:t>
      </w:r>
    </w:p>
    <w:p w14:paraId="5D79BEA6" w14:textId="2F0E3357" w:rsidR="00B2724C" w:rsidRDefault="00B2724C" w:rsidP="00B2724C">
      <w:r>
        <w:t>What are the expected outcomes of the project?</w:t>
      </w:r>
      <w:r>
        <w:t xml:space="preserve"> </w:t>
      </w:r>
      <w:r w:rsidRPr="00B2724C">
        <w:rPr>
          <w:i/>
          <w:iCs/>
        </w:rPr>
        <w:t>How will you know of outcomes have been achieved?</w:t>
      </w:r>
    </w:p>
    <w:p w14:paraId="2293DFEB" w14:textId="19239D5C" w:rsidR="00B2724C" w:rsidRDefault="00B2724C" w:rsidP="00B2724C">
      <w:r w:rsidRPr="00B2724C">
        <w:t>Is there anything else you would like to tell us to support your application?</w:t>
      </w:r>
    </w:p>
    <w:p w14:paraId="2C40B2FA" w14:textId="77777777" w:rsidR="00B2724C" w:rsidRDefault="00B2724C" w:rsidP="00B2724C">
      <w:pPr>
        <w:pStyle w:val="Heading1Numbered"/>
      </w:pPr>
      <w:r>
        <w:t xml:space="preserve">Partners and supporters </w:t>
      </w:r>
    </w:p>
    <w:p w14:paraId="0FE50BD3" w14:textId="77777777" w:rsidR="00B2724C" w:rsidRDefault="00B2724C" w:rsidP="00B2724C">
      <w:pPr>
        <w:spacing w:after="0"/>
      </w:pPr>
      <w:r>
        <w:t>We encourage partnerships and collaboration with other organisations to explore a shared issue or need or where a partner can provide specialist information or expertise in a specific area.</w:t>
      </w:r>
    </w:p>
    <w:p w14:paraId="61034CDB" w14:textId="77777777" w:rsidR="00B2724C" w:rsidRDefault="00B2724C" w:rsidP="00B2724C">
      <w:pPr>
        <w:spacing w:after="0"/>
      </w:pPr>
    </w:p>
    <w:p w14:paraId="56A85808" w14:textId="77777777" w:rsidR="00B2724C" w:rsidRDefault="00B2724C" w:rsidP="00B2724C">
      <w:pPr>
        <w:spacing w:after="0"/>
      </w:pPr>
      <w:r>
        <w:t>Community organisations are required to partner with a legal service to ensure accurate legal information is provided to the audience group.</w:t>
      </w:r>
    </w:p>
    <w:p w14:paraId="13460905" w14:textId="77777777" w:rsidR="00B2724C" w:rsidRDefault="00B2724C" w:rsidP="00B2724C">
      <w:pPr>
        <w:spacing w:after="0"/>
      </w:pPr>
    </w:p>
    <w:p w14:paraId="00D4BDB1" w14:textId="77777777" w:rsidR="00B2724C" w:rsidRDefault="00B2724C" w:rsidP="00B2724C">
      <w:pPr>
        <w:spacing w:after="0"/>
      </w:pPr>
      <w:r>
        <w:lastRenderedPageBreak/>
        <w:t>Please only provide details of project partners which will contribute to the project.</w:t>
      </w:r>
    </w:p>
    <w:p w14:paraId="7C7DDD9A" w14:textId="77777777" w:rsidR="00B2724C" w:rsidRDefault="00B2724C" w:rsidP="00B2724C">
      <w:pPr>
        <w:spacing w:after="0"/>
      </w:pPr>
    </w:p>
    <w:p w14:paraId="5CBA9A59" w14:textId="03AB66E5" w:rsidR="00B2724C" w:rsidRDefault="00B2724C" w:rsidP="00B2724C">
      <w:pPr>
        <w:spacing w:after="0"/>
      </w:pPr>
      <w:r>
        <w:t>You may attach letters of support from stakeholders and/or partners in document upload section (this is optional).</w:t>
      </w:r>
    </w:p>
    <w:p w14:paraId="79FF0F72" w14:textId="77777777" w:rsidR="00B2724C" w:rsidRDefault="00B2724C" w:rsidP="00B2724C">
      <w:pPr>
        <w:spacing w:after="0"/>
      </w:pPr>
    </w:p>
    <w:p w14:paraId="69B95A7A" w14:textId="77777777" w:rsidR="00B2724C" w:rsidRDefault="00B2724C" w:rsidP="00B2724C">
      <w:pPr>
        <w:spacing w:after="0"/>
      </w:pPr>
      <w:r>
        <w:t>Organisation Name</w:t>
      </w:r>
    </w:p>
    <w:p w14:paraId="06D0DD4E" w14:textId="77777777" w:rsidR="00B2724C" w:rsidRDefault="00B2724C" w:rsidP="00B2724C">
      <w:pPr>
        <w:spacing w:after="0"/>
      </w:pPr>
      <w:r>
        <w:t xml:space="preserve">Title  </w:t>
      </w:r>
    </w:p>
    <w:p w14:paraId="15C6AACB" w14:textId="77777777" w:rsidR="00B2724C" w:rsidRDefault="00B2724C" w:rsidP="00B2724C">
      <w:pPr>
        <w:spacing w:after="0"/>
      </w:pPr>
      <w:r>
        <w:t xml:space="preserve">First Name </w:t>
      </w:r>
    </w:p>
    <w:p w14:paraId="0192DCBB" w14:textId="77777777" w:rsidR="00B2724C" w:rsidRDefault="00B2724C" w:rsidP="00B2724C">
      <w:pPr>
        <w:spacing w:after="0"/>
      </w:pPr>
      <w:r>
        <w:t xml:space="preserve">Last Name </w:t>
      </w:r>
    </w:p>
    <w:p w14:paraId="7A2AA123" w14:textId="77777777" w:rsidR="00B2724C" w:rsidRDefault="00B2724C" w:rsidP="00B2724C">
      <w:pPr>
        <w:spacing w:after="0"/>
      </w:pPr>
      <w:r>
        <w:t xml:space="preserve">Partner Primary Phone Number </w:t>
      </w:r>
    </w:p>
    <w:p w14:paraId="5074A630" w14:textId="77777777" w:rsidR="00B2724C" w:rsidRDefault="00B2724C" w:rsidP="00B2724C">
      <w:pPr>
        <w:spacing w:after="0"/>
      </w:pPr>
      <w:r>
        <w:t xml:space="preserve">Partner Primary Email </w:t>
      </w:r>
    </w:p>
    <w:p w14:paraId="2618692A" w14:textId="77777777" w:rsidR="00B2724C" w:rsidRDefault="00B2724C" w:rsidP="00B2724C">
      <w:pPr>
        <w:spacing w:after="0"/>
      </w:pPr>
      <w:r>
        <w:t>Partner Primary Website</w:t>
      </w:r>
    </w:p>
    <w:p w14:paraId="22AF970C" w14:textId="0A24C172" w:rsidR="00B2724C" w:rsidRDefault="00B2724C" w:rsidP="00B2724C">
      <w:pPr>
        <w:spacing w:after="0"/>
      </w:pPr>
      <w:r>
        <w:t>Outline how this partner will contribute to the project</w:t>
      </w:r>
    </w:p>
    <w:p w14:paraId="4542768F" w14:textId="77777777" w:rsidR="00B2724C" w:rsidRDefault="00B2724C" w:rsidP="00B2724C">
      <w:pPr>
        <w:pStyle w:val="Heading1Numbered"/>
      </w:pPr>
      <w:r>
        <w:t xml:space="preserve">Budget </w:t>
      </w:r>
    </w:p>
    <w:p w14:paraId="2D9E3912" w14:textId="77777777" w:rsidR="00B2724C" w:rsidRDefault="00B2724C" w:rsidP="00B2724C">
      <w:r>
        <w:t>Please include all income and expenditure. This helps us understand the true cost of delivering the project.</w:t>
      </w:r>
    </w:p>
    <w:p w14:paraId="6DBFE881" w14:textId="661580B4" w:rsidR="00B2724C" w:rsidRDefault="00B2724C" w:rsidP="00B2724C">
      <w:r>
        <w:t>Budget information is used to assess your application. Please include detailed information where possible and indicate which items will be covered by the grant.</w:t>
      </w:r>
    </w:p>
    <w:p w14:paraId="7647804A" w14:textId="77777777" w:rsidR="00B2724C" w:rsidRDefault="00B2724C" w:rsidP="00A2084A">
      <w:pPr>
        <w:pStyle w:val="Heading3"/>
      </w:pPr>
      <w:r>
        <w:t xml:space="preserve">Income  </w:t>
      </w:r>
    </w:p>
    <w:p w14:paraId="2E177627" w14:textId="77777777" w:rsidR="00B2724C" w:rsidRDefault="00B2724C" w:rsidP="00B2724C">
      <w:r>
        <w:t>Include:</w:t>
      </w:r>
    </w:p>
    <w:p w14:paraId="551C90D5" w14:textId="48B93D88" w:rsidR="00B2724C" w:rsidRDefault="00B2724C" w:rsidP="00B2724C">
      <w:pPr>
        <w:pStyle w:val="ListBullet"/>
        <w:spacing w:after="0"/>
      </w:pPr>
      <w:r>
        <w:t xml:space="preserve">the amount you are requesting from Victoria Law Foundation </w:t>
      </w:r>
    </w:p>
    <w:p w14:paraId="6C058675" w14:textId="4527E241" w:rsidR="00B2724C" w:rsidRDefault="00B2724C" w:rsidP="00B2724C">
      <w:pPr>
        <w:pStyle w:val="ListBullet"/>
        <w:spacing w:after="0"/>
      </w:pPr>
      <w:r>
        <w:t xml:space="preserve">other grants (include grants you have applied for and/or secured) that relate to the proposed project </w:t>
      </w:r>
    </w:p>
    <w:p w14:paraId="143B942D" w14:textId="77777777" w:rsidR="00B2724C" w:rsidRDefault="00B2724C" w:rsidP="00B2724C">
      <w:pPr>
        <w:pStyle w:val="ListBullet"/>
        <w:spacing w:after="0"/>
      </w:pPr>
      <w:r>
        <w:t>cash contributions from your organisation</w:t>
      </w:r>
    </w:p>
    <w:p w14:paraId="7817A53D" w14:textId="100500D5" w:rsidR="00B2724C" w:rsidRDefault="00B2724C" w:rsidP="00B2724C">
      <w:pPr>
        <w:pStyle w:val="ListBullet"/>
        <w:spacing w:after="0"/>
      </w:pPr>
      <w:r>
        <w:t xml:space="preserve">in-kind contributions. </w:t>
      </w:r>
    </w:p>
    <w:p w14:paraId="3E2B0DDF" w14:textId="77777777" w:rsidR="00B2724C" w:rsidRDefault="00B2724C" w:rsidP="00B2724C"/>
    <w:p w14:paraId="14BFEF78" w14:textId="77777777" w:rsidR="00B2724C" w:rsidRDefault="00B2724C" w:rsidP="00A2084A">
      <w:pPr>
        <w:pStyle w:val="Heading3"/>
      </w:pPr>
      <w:r>
        <w:t xml:space="preserve">Expenditure </w:t>
      </w:r>
    </w:p>
    <w:p w14:paraId="51D36408" w14:textId="77777777" w:rsidR="00B2724C" w:rsidRDefault="00B2724C" w:rsidP="00B2724C">
      <w:r>
        <w:t xml:space="preserve">Budget items might include: </w:t>
      </w:r>
    </w:p>
    <w:p w14:paraId="35B159EE" w14:textId="77777777" w:rsidR="00B2724C" w:rsidRDefault="00B2724C" w:rsidP="00B2724C">
      <w:pPr>
        <w:pStyle w:val="ListBullet"/>
        <w:spacing w:after="0"/>
      </w:pPr>
      <w:r>
        <w:t xml:space="preserve">salaries (hrs/rates/time period) </w:t>
      </w:r>
    </w:p>
    <w:p w14:paraId="6FD3BCD3" w14:textId="77777777" w:rsidR="00B2724C" w:rsidRDefault="00B2724C" w:rsidP="00B2724C">
      <w:pPr>
        <w:pStyle w:val="ListBullet"/>
        <w:spacing w:after="0"/>
      </w:pPr>
      <w:r>
        <w:t xml:space="preserve">consultant or consultation fees  </w:t>
      </w:r>
    </w:p>
    <w:p w14:paraId="28FFE1CA" w14:textId="77777777" w:rsidR="00B2724C" w:rsidRDefault="00B2724C" w:rsidP="00B2724C">
      <w:pPr>
        <w:pStyle w:val="ListBullet"/>
        <w:spacing w:after="0"/>
      </w:pPr>
      <w:r>
        <w:t xml:space="preserve">administration costs </w:t>
      </w:r>
    </w:p>
    <w:p w14:paraId="7B85D507" w14:textId="77777777" w:rsidR="00B2724C" w:rsidRDefault="00B2724C" w:rsidP="00B2724C">
      <w:pPr>
        <w:pStyle w:val="ListBullet"/>
        <w:spacing w:after="0"/>
      </w:pPr>
      <w:r>
        <w:t>project costs, e.g. report design, focus or reference group costs, resource development, marketing, interpreters/translation</w:t>
      </w:r>
    </w:p>
    <w:p w14:paraId="584A54CB" w14:textId="77777777" w:rsidR="00B2724C" w:rsidRDefault="00B2724C" w:rsidP="00B2724C">
      <w:pPr>
        <w:pStyle w:val="ListBullet"/>
        <w:spacing w:after="0"/>
      </w:pPr>
      <w:r>
        <w:t>evaluation</w:t>
      </w:r>
    </w:p>
    <w:p w14:paraId="30141898" w14:textId="77777777" w:rsidR="00B2724C" w:rsidRDefault="00B2724C" w:rsidP="00B2724C"/>
    <w:p w14:paraId="0E003B2A" w14:textId="77777777" w:rsidR="00B2724C" w:rsidRDefault="00B2724C" w:rsidP="00B2724C">
      <w:pPr>
        <w:pStyle w:val="Heading1Numbered"/>
      </w:pPr>
      <w:r>
        <w:t>Document upload</w:t>
      </w:r>
    </w:p>
    <w:p w14:paraId="638170A5" w14:textId="77777777" w:rsidR="00D35CCF" w:rsidRDefault="00D35CCF" w:rsidP="00D35CCF">
      <w:r>
        <w:t>Please attach or link to any documents to support your application. This might include a detailed project plan or budget, quotes, monitoring and evaluation framework, or letters of support from partners or stakeholders. These are optional.</w:t>
      </w:r>
    </w:p>
    <w:p w14:paraId="023901E7" w14:textId="77777777" w:rsidR="00D35CCF" w:rsidRDefault="00D35CCF" w:rsidP="00D35CCF">
      <w:r>
        <w:t>If we need more information to assess your application, we will contact you.</w:t>
      </w:r>
    </w:p>
    <w:p w14:paraId="14E80418" w14:textId="61472A92" w:rsidR="00B2724C" w:rsidRDefault="00B2724C" w:rsidP="00D35CCF">
      <w:pPr>
        <w:pStyle w:val="Heading1Numbered"/>
      </w:pPr>
      <w:r>
        <w:t>Declaration</w:t>
      </w:r>
    </w:p>
    <w:p w14:paraId="5C751CE4" w14:textId="34617AC9" w:rsidR="00B2724C" w:rsidRDefault="00B2724C" w:rsidP="00D35CCF">
      <w:pPr>
        <w:pStyle w:val="ListBullet"/>
      </w:pPr>
      <w:r>
        <w:t>Declaration that the information in the application and attachments are true and correct and the applicant is authorised to submit the application on behalf of the organisation.</w:t>
      </w:r>
    </w:p>
    <w:p w14:paraId="13E24A39" w14:textId="77777777" w:rsidR="00B2724C" w:rsidRDefault="00B2724C" w:rsidP="00D35CCF">
      <w:pPr>
        <w:pStyle w:val="ListBullet"/>
      </w:pPr>
      <w:r>
        <w:lastRenderedPageBreak/>
        <w:t>Consent to Victoria Law Foundation to refer the application to third parties for assessment.</w:t>
      </w:r>
    </w:p>
    <w:p w14:paraId="7ABB0ED9" w14:textId="77777777" w:rsidR="00B2724C" w:rsidRDefault="00B2724C" w:rsidP="00D35CCF">
      <w:pPr>
        <w:pStyle w:val="ListBullet"/>
      </w:pPr>
      <w:r>
        <w:t>Consent for contact details to be used by Victoria Law Foundation in relation to marketing of Foundation activities and events.</w:t>
      </w:r>
    </w:p>
    <w:p w14:paraId="24B777F3" w14:textId="77777777" w:rsidR="00B2724C" w:rsidRDefault="00B2724C" w:rsidP="00E27529">
      <w:pPr>
        <w:pStyle w:val="Heading1Numbered"/>
      </w:pPr>
      <w:r>
        <w:t>Feedback and suggestions</w:t>
      </w:r>
    </w:p>
    <w:p w14:paraId="58D197C8" w14:textId="77777777" w:rsidR="00B2724C" w:rsidRDefault="00B2724C" w:rsidP="00D35CCF">
      <w:pPr>
        <w:spacing w:after="0"/>
      </w:pPr>
      <w:r>
        <w:t>Please provide any feedback about applying for a grant or the application form that might help to improve</w:t>
      </w:r>
    </w:p>
    <w:p w14:paraId="7BB8B00A" w14:textId="77777777" w:rsidR="00B2724C" w:rsidRDefault="00B2724C" w:rsidP="00D35CCF">
      <w:pPr>
        <w:spacing w:after="0"/>
      </w:pPr>
      <w:r>
        <w:t>our grant processes.</w:t>
      </w:r>
    </w:p>
    <w:p w14:paraId="3B7DF264" w14:textId="77777777" w:rsidR="00E27529" w:rsidRDefault="00E27529" w:rsidP="00B2724C"/>
    <w:p w14:paraId="640698DF" w14:textId="7532DE10" w:rsidR="00B2724C" w:rsidRDefault="00B2724C" w:rsidP="00B2724C">
      <w:r>
        <w:t>How did you find out about this grant opportunity?</w:t>
      </w:r>
    </w:p>
    <w:p w14:paraId="7CAC1BBA" w14:textId="7C86CBA1" w:rsidR="00A6477F" w:rsidRDefault="00A6477F" w:rsidP="00B2724C"/>
    <w:sectPr w:rsidR="00A6477F" w:rsidSect="00A6477F">
      <w:footerReference w:type="default" r:id="rId12"/>
      <w:headerReference w:type="first" r:id="rId13"/>
      <w:footerReference w:type="first" r:id="rId14"/>
      <w:pgSz w:w="11907" w:h="16840" w:code="9"/>
      <w:pgMar w:top="1702" w:right="850" w:bottom="1276" w:left="85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F437" w14:textId="77777777" w:rsidR="00C33B2C" w:rsidRDefault="00C33B2C" w:rsidP="008B3AE0">
      <w:r>
        <w:separator/>
      </w:r>
    </w:p>
  </w:endnote>
  <w:endnote w:type="continuationSeparator" w:id="0">
    <w:p w14:paraId="7FF8C1CF" w14:textId="77777777" w:rsidR="00C33B2C" w:rsidRDefault="00C33B2C" w:rsidP="008B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rifa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Serifa LT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829F" w14:textId="77777777" w:rsidR="00411551" w:rsidRPr="00A24E08" w:rsidRDefault="00411551" w:rsidP="00411551">
    <w:pPr>
      <w:pStyle w:val="Footer"/>
      <w:spacing w:after="0"/>
      <w:rPr>
        <w:color w:val="7F7F7F"/>
        <w:sz w:val="12"/>
        <w:szCs w:val="12"/>
      </w:rPr>
    </w:pPr>
  </w:p>
  <w:p w14:paraId="0AF3F71D" w14:textId="77777777" w:rsidR="00411551" w:rsidRPr="00A24E08" w:rsidRDefault="00411551" w:rsidP="00411551">
    <w:pPr>
      <w:pStyle w:val="Footer"/>
      <w:spacing w:after="0"/>
      <w:jc w:val="right"/>
      <w:rPr>
        <w:color w:val="7F7F7F"/>
        <w:sz w:val="12"/>
        <w:szCs w:val="12"/>
      </w:rPr>
    </w:pPr>
    <w:r w:rsidRPr="00A24E08">
      <w:rPr>
        <w:color w:val="7F7F7F"/>
        <w:sz w:val="12"/>
        <w:szCs w:val="12"/>
      </w:rPr>
      <w:fldChar w:fldCharType="begin"/>
    </w:r>
    <w:r w:rsidRPr="00A24E08">
      <w:rPr>
        <w:color w:val="7F7F7F"/>
        <w:sz w:val="12"/>
        <w:szCs w:val="12"/>
      </w:rPr>
      <w:instrText xml:space="preserve"> PAGE   \* MERGEFORMAT </w:instrText>
    </w:r>
    <w:r w:rsidRPr="00A24E08">
      <w:rPr>
        <w:color w:val="7F7F7F"/>
        <w:sz w:val="12"/>
        <w:szCs w:val="12"/>
      </w:rPr>
      <w:fldChar w:fldCharType="separate"/>
    </w:r>
    <w:r w:rsidRPr="00A24E08">
      <w:rPr>
        <w:color w:val="7F7F7F"/>
        <w:sz w:val="12"/>
        <w:szCs w:val="12"/>
      </w:rPr>
      <w:t>1</w:t>
    </w:r>
    <w:r w:rsidRPr="00A24E08">
      <w:rPr>
        <w:noProof/>
        <w:color w:val="7F7F7F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7015" w14:textId="77777777" w:rsidR="00411551" w:rsidRPr="00A24E08" w:rsidRDefault="00411551" w:rsidP="00411551">
    <w:pPr>
      <w:pStyle w:val="Footer"/>
      <w:spacing w:after="0"/>
      <w:jc w:val="right"/>
      <w:rPr>
        <w:color w:val="7F7F7F"/>
        <w:sz w:val="12"/>
        <w:szCs w:val="12"/>
      </w:rPr>
    </w:pPr>
    <w:r w:rsidRPr="00A24E08">
      <w:rPr>
        <w:color w:val="7F7F7F"/>
        <w:sz w:val="12"/>
        <w:szCs w:val="12"/>
      </w:rPr>
      <w:fldChar w:fldCharType="begin"/>
    </w:r>
    <w:r w:rsidRPr="00A24E08">
      <w:rPr>
        <w:color w:val="7F7F7F"/>
        <w:sz w:val="12"/>
        <w:szCs w:val="12"/>
      </w:rPr>
      <w:instrText xml:space="preserve"> PAGE   \* MERGEFORMAT </w:instrText>
    </w:r>
    <w:r w:rsidRPr="00A24E08">
      <w:rPr>
        <w:color w:val="7F7F7F"/>
        <w:sz w:val="12"/>
        <w:szCs w:val="12"/>
      </w:rPr>
      <w:fldChar w:fldCharType="separate"/>
    </w:r>
    <w:r w:rsidRPr="00A24E08">
      <w:rPr>
        <w:noProof/>
        <w:color w:val="7F7F7F"/>
        <w:sz w:val="12"/>
        <w:szCs w:val="12"/>
      </w:rPr>
      <w:t>1</w:t>
    </w:r>
    <w:r w:rsidRPr="00A24E08">
      <w:rPr>
        <w:noProof/>
        <w:color w:val="7F7F7F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BAD1A" w14:textId="77777777" w:rsidR="00C33B2C" w:rsidRDefault="00C33B2C" w:rsidP="008B3AE0">
      <w:r>
        <w:separator/>
      </w:r>
    </w:p>
  </w:footnote>
  <w:footnote w:type="continuationSeparator" w:id="0">
    <w:p w14:paraId="7132AB72" w14:textId="77777777" w:rsidR="00C33B2C" w:rsidRDefault="00C33B2C" w:rsidP="008B3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B627" w14:textId="77777777" w:rsidR="00752786" w:rsidRPr="002D7B07" w:rsidRDefault="0090207D" w:rsidP="00DC0EE7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AB8565" wp14:editId="29AB856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01495" cy="447040"/>
          <wp:effectExtent l="0" t="0" r="0" b="0"/>
          <wp:wrapNone/>
          <wp:docPr id="1" name="Picture 1743009914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3009914" descr="A drawing of a 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642B"/>
    <w:multiLevelType w:val="multilevel"/>
    <w:tmpl w:val="A814A268"/>
    <w:numStyleLink w:val="vlfNumberedHeadings"/>
  </w:abstractNum>
  <w:abstractNum w:abstractNumId="1" w15:restartNumberingAfterBreak="0">
    <w:nsid w:val="19836F57"/>
    <w:multiLevelType w:val="multilevel"/>
    <w:tmpl w:val="A814A268"/>
    <w:styleLink w:val="vlfNumberedHeadings"/>
    <w:lvl w:ilvl="0">
      <w:start w:val="1"/>
      <w:numFmt w:val="decimal"/>
      <w:pStyle w:val="Heading1Numbered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567" w:hanging="567"/>
      </w:pPr>
      <w:rPr>
        <w:rFonts w:hint="default"/>
      </w:rPr>
    </w:lvl>
  </w:abstractNum>
  <w:abstractNum w:abstractNumId="2" w15:restartNumberingAfterBreak="0">
    <w:nsid w:val="24DC3C0F"/>
    <w:multiLevelType w:val="multilevel"/>
    <w:tmpl w:val="E3D4C91C"/>
    <w:lvl w:ilvl="0">
      <w:start w:val="1"/>
      <w:numFmt w:val="decimal"/>
      <w:lvlText w:val="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C4D546A"/>
    <w:multiLevelType w:val="multilevel"/>
    <w:tmpl w:val="58505D6C"/>
    <w:styleLink w:val="vlfHeadings"/>
    <w:lvl w:ilvl="0">
      <w:start w:val="1"/>
      <w:numFmt w:val="none"/>
      <w:pStyle w:val="Heading1"/>
      <w:suff w:val="nothing"/>
      <w:lvlText w:val="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pStyle w:val="Heading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186EFB"/>
    <w:multiLevelType w:val="multilevel"/>
    <w:tmpl w:val="A722720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567" w:hanging="567"/>
      </w:pPr>
      <w:rPr>
        <w:rFonts w:hint="default"/>
      </w:rPr>
    </w:lvl>
  </w:abstractNum>
  <w:abstractNum w:abstractNumId="5" w15:restartNumberingAfterBreak="0">
    <w:nsid w:val="42160B64"/>
    <w:multiLevelType w:val="multilevel"/>
    <w:tmpl w:val="58505D6C"/>
    <w:numStyleLink w:val="vlfHeadings"/>
  </w:abstractNum>
  <w:abstractNum w:abstractNumId="6" w15:restartNumberingAfterBreak="0">
    <w:nsid w:val="44DD1F66"/>
    <w:multiLevelType w:val="multilevel"/>
    <w:tmpl w:val="09B4AF42"/>
    <w:styleLink w:val="vlfListBullet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7" w15:restartNumberingAfterBreak="0">
    <w:nsid w:val="7BE41B11"/>
    <w:multiLevelType w:val="multilevel"/>
    <w:tmpl w:val="09B4AF42"/>
    <w:numStyleLink w:val="vlfListBullet"/>
  </w:abstractNum>
  <w:num w:numId="1" w16cid:durableId="1816485919">
    <w:abstractNumId w:val="3"/>
  </w:num>
  <w:num w:numId="2" w16cid:durableId="1253509810">
    <w:abstractNumId w:val="6"/>
  </w:num>
  <w:num w:numId="3" w16cid:durableId="232083265">
    <w:abstractNumId w:val="1"/>
  </w:num>
  <w:num w:numId="4" w16cid:durableId="1224172161">
    <w:abstractNumId w:val="6"/>
  </w:num>
  <w:num w:numId="5" w16cid:durableId="1016493920">
    <w:abstractNumId w:val="0"/>
  </w:num>
  <w:num w:numId="6" w16cid:durableId="2093621271">
    <w:abstractNumId w:val="5"/>
  </w:num>
  <w:num w:numId="7" w16cid:durableId="1451898170">
    <w:abstractNumId w:val="7"/>
  </w:num>
  <w:num w:numId="8" w16cid:durableId="1063528251">
    <w:abstractNumId w:val="4"/>
  </w:num>
  <w:num w:numId="9" w16cid:durableId="114539092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ancelForm" w:val="VLF_LET.CH_STYLESET_LET.APPENDIX_TOC_PAGE_"/>
    <w:docVar w:name="PrintLogo" w:val="VLF_LET.CH_STYLESET_LET.APPENDIX_TOC_PAGE_"/>
  </w:docVars>
  <w:rsids>
    <w:rsidRoot w:val="00B2724C"/>
    <w:rsid w:val="00004E42"/>
    <w:rsid w:val="0001072B"/>
    <w:rsid w:val="00021665"/>
    <w:rsid w:val="00021B66"/>
    <w:rsid w:val="00024CC6"/>
    <w:rsid w:val="00026AE6"/>
    <w:rsid w:val="000303D2"/>
    <w:rsid w:val="00052504"/>
    <w:rsid w:val="00056544"/>
    <w:rsid w:val="0006144D"/>
    <w:rsid w:val="00065ABE"/>
    <w:rsid w:val="0007353C"/>
    <w:rsid w:val="000770CB"/>
    <w:rsid w:val="00082EDF"/>
    <w:rsid w:val="0009187E"/>
    <w:rsid w:val="00091AC8"/>
    <w:rsid w:val="0009274C"/>
    <w:rsid w:val="00095FFF"/>
    <w:rsid w:val="00097A5E"/>
    <w:rsid w:val="000A6224"/>
    <w:rsid w:val="000B79CA"/>
    <w:rsid w:val="000C0CD9"/>
    <w:rsid w:val="000C2F24"/>
    <w:rsid w:val="000C50F7"/>
    <w:rsid w:val="000C7021"/>
    <w:rsid w:val="000D4A39"/>
    <w:rsid w:val="000D7FA8"/>
    <w:rsid w:val="000E6E8E"/>
    <w:rsid w:val="00102584"/>
    <w:rsid w:val="00102C2C"/>
    <w:rsid w:val="001132E2"/>
    <w:rsid w:val="00116D40"/>
    <w:rsid w:val="00117D0B"/>
    <w:rsid w:val="00123079"/>
    <w:rsid w:val="001230EC"/>
    <w:rsid w:val="00127256"/>
    <w:rsid w:val="001274D8"/>
    <w:rsid w:val="00134DBD"/>
    <w:rsid w:val="001353E3"/>
    <w:rsid w:val="0015109F"/>
    <w:rsid w:val="001522E2"/>
    <w:rsid w:val="0016369F"/>
    <w:rsid w:val="00166085"/>
    <w:rsid w:val="001665A9"/>
    <w:rsid w:val="00166CF5"/>
    <w:rsid w:val="00170CD7"/>
    <w:rsid w:val="00173B18"/>
    <w:rsid w:val="00173C6B"/>
    <w:rsid w:val="0018175E"/>
    <w:rsid w:val="00184D1B"/>
    <w:rsid w:val="00186548"/>
    <w:rsid w:val="001A0E90"/>
    <w:rsid w:val="001A730C"/>
    <w:rsid w:val="001C14A8"/>
    <w:rsid w:val="001C215C"/>
    <w:rsid w:val="001E181D"/>
    <w:rsid w:val="001E1ECF"/>
    <w:rsid w:val="001F39B6"/>
    <w:rsid w:val="002044DF"/>
    <w:rsid w:val="002055C1"/>
    <w:rsid w:val="00205A58"/>
    <w:rsid w:val="002109AE"/>
    <w:rsid w:val="00211438"/>
    <w:rsid w:val="0022079D"/>
    <w:rsid w:val="0022399C"/>
    <w:rsid w:val="0022558A"/>
    <w:rsid w:val="00227D0A"/>
    <w:rsid w:val="00253D80"/>
    <w:rsid w:val="0026038D"/>
    <w:rsid w:val="00261CF4"/>
    <w:rsid w:val="0026485A"/>
    <w:rsid w:val="00267AA6"/>
    <w:rsid w:val="00282029"/>
    <w:rsid w:val="00282704"/>
    <w:rsid w:val="00282A47"/>
    <w:rsid w:val="0029473E"/>
    <w:rsid w:val="00296121"/>
    <w:rsid w:val="002A539C"/>
    <w:rsid w:val="002A6C3C"/>
    <w:rsid w:val="002A7692"/>
    <w:rsid w:val="002B08B4"/>
    <w:rsid w:val="002B30CC"/>
    <w:rsid w:val="002B67CE"/>
    <w:rsid w:val="002B7DF4"/>
    <w:rsid w:val="002C70AF"/>
    <w:rsid w:val="002D5F7B"/>
    <w:rsid w:val="002D7B07"/>
    <w:rsid w:val="002E7D70"/>
    <w:rsid w:val="002F08F6"/>
    <w:rsid w:val="002F22F6"/>
    <w:rsid w:val="002F3F42"/>
    <w:rsid w:val="002F5A85"/>
    <w:rsid w:val="00304E98"/>
    <w:rsid w:val="00305AD7"/>
    <w:rsid w:val="00306A27"/>
    <w:rsid w:val="00306C26"/>
    <w:rsid w:val="00312FDC"/>
    <w:rsid w:val="003238EF"/>
    <w:rsid w:val="00324CC4"/>
    <w:rsid w:val="00327899"/>
    <w:rsid w:val="00331A90"/>
    <w:rsid w:val="00334E08"/>
    <w:rsid w:val="00342B0F"/>
    <w:rsid w:val="00343E74"/>
    <w:rsid w:val="00350D9B"/>
    <w:rsid w:val="00352375"/>
    <w:rsid w:val="00353664"/>
    <w:rsid w:val="00364BE4"/>
    <w:rsid w:val="00365258"/>
    <w:rsid w:val="0036537A"/>
    <w:rsid w:val="00377010"/>
    <w:rsid w:val="003770EB"/>
    <w:rsid w:val="00382960"/>
    <w:rsid w:val="00385790"/>
    <w:rsid w:val="00385BDC"/>
    <w:rsid w:val="00391543"/>
    <w:rsid w:val="003A0C6B"/>
    <w:rsid w:val="003A7E54"/>
    <w:rsid w:val="003B6BE3"/>
    <w:rsid w:val="003B7A75"/>
    <w:rsid w:val="003D0562"/>
    <w:rsid w:val="003D3EA7"/>
    <w:rsid w:val="003D4F46"/>
    <w:rsid w:val="003E6605"/>
    <w:rsid w:val="003F2CCF"/>
    <w:rsid w:val="003F379A"/>
    <w:rsid w:val="00406D04"/>
    <w:rsid w:val="00411551"/>
    <w:rsid w:val="00412EDD"/>
    <w:rsid w:val="0041308D"/>
    <w:rsid w:val="00414E06"/>
    <w:rsid w:val="0042289F"/>
    <w:rsid w:val="004252DC"/>
    <w:rsid w:val="004324BC"/>
    <w:rsid w:val="00432790"/>
    <w:rsid w:val="00434AB0"/>
    <w:rsid w:val="00437102"/>
    <w:rsid w:val="00443A1B"/>
    <w:rsid w:val="00444B9A"/>
    <w:rsid w:val="00450EEC"/>
    <w:rsid w:val="0047182E"/>
    <w:rsid w:val="0047521B"/>
    <w:rsid w:val="0047644A"/>
    <w:rsid w:val="004817A1"/>
    <w:rsid w:val="0048208B"/>
    <w:rsid w:val="004828AF"/>
    <w:rsid w:val="004838A4"/>
    <w:rsid w:val="004A25C3"/>
    <w:rsid w:val="004A2D71"/>
    <w:rsid w:val="004A55D0"/>
    <w:rsid w:val="004A6167"/>
    <w:rsid w:val="004A6F65"/>
    <w:rsid w:val="004B56BE"/>
    <w:rsid w:val="004B734F"/>
    <w:rsid w:val="004C001D"/>
    <w:rsid w:val="004C054E"/>
    <w:rsid w:val="004C0CF6"/>
    <w:rsid w:val="004D44FA"/>
    <w:rsid w:val="004D5C63"/>
    <w:rsid w:val="004D60CE"/>
    <w:rsid w:val="004D7DC8"/>
    <w:rsid w:val="004F6B13"/>
    <w:rsid w:val="00500B47"/>
    <w:rsid w:val="00502BDF"/>
    <w:rsid w:val="005068A2"/>
    <w:rsid w:val="00517EA6"/>
    <w:rsid w:val="0052300B"/>
    <w:rsid w:val="0053203B"/>
    <w:rsid w:val="00533163"/>
    <w:rsid w:val="00537F1D"/>
    <w:rsid w:val="005437BD"/>
    <w:rsid w:val="0054668F"/>
    <w:rsid w:val="005505C3"/>
    <w:rsid w:val="00550DBE"/>
    <w:rsid w:val="005617AB"/>
    <w:rsid w:val="0057410E"/>
    <w:rsid w:val="00596E2F"/>
    <w:rsid w:val="005A7D25"/>
    <w:rsid w:val="005B47FC"/>
    <w:rsid w:val="005C3749"/>
    <w:rsid w:val="005D1AE0"/>
    <w:rsid w:val="005D61B3"/>
    <w:rsid w:val="005D6623"/>
    <w:rsid w:val="005E1609"/>
    <w:rsid w:val="005E45A2"/>
    <w:rsid w:val="005F00BA"/>
    <w:rsid w:val="005F1C64"/>
    <w:rsid w:val="005F3E2B"/>
    <w:rsid w:val="005F6150"/>
    <w:rsid w:val="00606CB0"/>
    <w:rsid w:val="00610992"/>
    <w:rsid w:val="00623905"/>
    <w:rsid w:val="00623D2E"/>
    <w:rsid w:val="006273B4"/>
    <w:rsid w:val="00633842"/>
    <w:rsid w:val="0064161A"/>
    <w:rsid w:val="00644D85"/>
    <w:rsid w:val="00654FE2"/>
    <w:rsid w:val="00656550"/>
    <w:rsid w:val="00657ECA"/>
    <w:rsid w:val="006626D1"/>
    <w:rsid w:val="00663454"/>
    <w:rsid w:val="00664548"/>
    <w:rsid w:val="00673485"/>
    <w:rsid w:val="00673C90"/>
    <w:rsid w:val="0067654C"/>
    <w:rsid w:val="00685C00"/>
    <w:rsid w:val="00686593"/>
    <w:rsid w:val="0068755B"/>
    <w:rsid w:val="00687C3B"/>
    <w:rsid w:val="00691DEA"/>
    <w:rsid w:val="00691EF6"/>
    <w:rsid w:val="006925C3"/>
    <w:rsid w:val="006B22DD"/>
    <w:rsid w:val="006B3A0D"/>
    <w:rsid w:val="006B56C2"/>
    <w:rsid w:val="006B76FC"/>
    <w:rsid w:val="006C3A42"/>
    <w:rsid w:val="006D2126"/>
    <w:rsid w:val="006D5A8B"/>
    <w:rsid w:val="006E5D40"/>
    <w:rsid w:val="006E6F46"/>
    <w:rsid w:val="006E70CE"/>
    <w:rsid w:val="006E7985"/>
    <w:rsid w:val="006F112C"/>
    <w:rsid w:val="006F2D23"/>
    <w:rsid w:val="006F314F"/>
    <w:rsid w:val="00700EB2"/>
    <w:rsid w:val="00716A8F"/>
    <w:rsid w:val="00724701"/>
    <w:rsid w:val="00726E48"/>
    <w:rsid w:val="00732E76"/>
    <w:rsid w:val="00735572"/>
    <w:rsid w:val="00736C46"/>
    <w:rsid w:val="00741183"/>
    <w:rsid w:val="00746A54"/>
    <w:rsid w:val="00752786"/>
    <w:rsid w:val="00781138"/>
    <w:rsid w:val="007843AA"/>
    <w:rsid w:val="00787592"/>
    <w:rsid w:val="00791D30"/>
    <w:rsid w:val="00793239"/>
    <w:rsid w:val="007A4A54"/>
    <w:rsid w:val="007D48E1"/>
    <w:rsid w:val="007D54CA"/>
    <w:rsid w:val="007D552D"/>
    <w:rsid w:val="007E63E9"/>
    <w:rsid w:val="007F7A54"/>
    <w:rsid w:val="008044BE"/>
    <w:rsid w:val="0081117A"/>
    <w:rsid w:val="0081325D"/>
    <w:rsid w:val="00826927"/>
    <w:rsid w:val="0082733B"/>
    <w:rsid w:val="00833251"/>
    <w:rsid w:val="0084389A"/>
    <w:rsid w:val="0085191D"/>
    <w:rsid w:val="008627BE"/>
    <w:rsid w:val="0086445A"/>
    <w:rsid w:val="00865385"/>
    <w:rsid w:val="00871D98"/>
    <w:rsid w:val="008767BA"/>
    <w:rsid w:val="00880A5F"/>
    <w:rsid w:val="008906AA"/>
    <w:rsid w:val="00893A04"/>
    <w:rsid w:val="008A1E65"/>
    <w:rsid w:val="008A3691"/>
    <w:rsid w:val="008A3804"/>
    <w:rsid w:val="008A5FB2"/>
    <w:rsid w:val="008B2673"/>
    <w:rsid w:val="008B3AE0"/>
    <w:rsid w:val="008B6318"/>
    <w:rsid w:val="008C01E3"/>
    <w:rsid w:val="008C1642"/>
    <w:rsid w:val="008C31B8"/>
    <w:rsid w:val="008C4EA4"/>
    <w:rsid w:val="008D3E5B"/>
    <w:rsid w:val="008D4A34"/>
    <w:rsid w:val="008D66D9"/>
    <w:rsid w:val="008E3FBE"/>
    <w:rsid w:val="008F3BA8"/>
    <w:rsid w:val="009000CD"/>
    <w:rsid w:val="00900795"/>
    <w:rsid w:val="00900C95"/>
    <w:rsid w:val="00901501"/>
    <w:rsid w:val="0090207D"/>
    <w:rsid w:val="009024B5"/>
    <w:rsid w:val="009025A1"/>
    <w:rsid w:val="0091147C"/>
    <w:rsid w:val="00932BE7"/>
    <w:rsid w:val="00932F8C"/>
    <w:rsid w:val="0093430C"/>
    <w:rsid w:val="00935B93"/>
    <w:rsid w:val="0093759C"/>
    <w:rsid w:val="00943A4A"/>
    <w:rsid w:val="00951836"/>
    <w:rsid w:val="00953E38"/>
    <w:rsid w:val="00957501"/>
    <w:rsid w:val="009662F2"/>
    <w:rsid w:val="0097229B"/>
    <w:rsid w:val="00975537"/>
    <w:rsid w:val="0098721A"/>
    <w:rsid w:val="009941D9"/>
    <w:rsid w:val="00996D76"/>
    <w:rsid w:val="009A3459"/>
    <w:rsid w:val="009A756A"/>
    <w:rsid w:val="009B04ED"/>
    <w:rsid w:val="009B2438"/>
    <w:rsid w:val="009B30E0"/>
    <w:rsid w:val="009B6F70"/>
    <w:rsid w:val="009B734B"/>
    <w:rsid w:val="009C0D6D"/>
    <w:rsid w:val="009C5CC0"/>
    <w:rsid w:val="009C6843"/>
    <w:rsid w:val="009C6D1F"/>
    <w:rsid w:val="009C75E9"/>
    <w:rsid w:val="009D4BF1"/>
    <w:rsid w:val="009E42CA"/>
    <w:rsid w:val="009F60F5"/>
    <w:rsid w:val="00A01FB2"/>
    <w:rsid w:val="00A044D3"/>
    <w:rsid w:val="00A045C6"/>
    <w:rsid w:val="00A053B1"/>
    <w:rsid w:val="00A12E9E"/>
    <w:rsid w:val="00A2084A"/>
    <w:rsid w:val="00A2329F"/>
    <w:rsid w:val="00A236DF"/>
    <w:rsid w:val="00A24E08"/>
    <w:rsid w:val="00A37F41"/>
    <w:rsid w:val="00A46438"/>
    <w:rsid w:val="00A5260B"/>
    <w:rsid w:val="00A54E98"/>
    <w:rsid w:val="00A57AC6"/>
    <w:rsid w:val="00A6477F"/>
    <w:rsid w:val="00A74CC9"/>
    <w:rsid w:val="00A758C8"/>
    <w:rsid w:val="00A75D8F"/>
    <w:rsid w:val="00A8751D"/>
    <w:rsid w:val="00A977C1"/>
    <w:rsid w:val="00AA2A28"/>
    <w:rsid w:val="00AB310A"/>
    <w:rsid w:val="00AB4E16"/>
    <w:rsid w:val="00AB5EE5"/>
    <w:rsid w:val="00AB7EB5"/>
    <w:rsid w:val="00AC37B5"/>
    <w:rsid w:val="00AC560F"/>
    <w:rsid w:val="00AC6C6E"/>
    <w:rsid w:val="00AD1BBD"/>
    <w:rsid w:val="00AD679E"/>
    <w:rsid w:val="00AE7C79"/>
    <w:rsid w:val="00AF4FFF"/>
    <w:rsid w:val="00B02F9F"/>
    <w:rsid w:val="00B2724C"/>
    <w:rsid w:val="00B44B65"/>
    <w:rsid w:val="00B50C08"/>
    <w:rsid w:val="00B63A2A"/>
    <w:rsid w:val="00B64434"/>
    <w:rsid w:val="00B656B6"/>
    <w:rsid w:val="00B71449"/>
    <w:rsid w:val="00B813FD"/>
    <w:rsid w:val="00B84038"/>
    <w:rsid w:val="00B9032C"/>
    <w:rsid w:val="00B920B7"/>
    <w:rsid w:val="00B92FB4"/>
    <w:rsid w:val="00BA34C5"/>
    <w:rsid w:val="00BA5C6F"/>
    <w:rsid w:val="00BB24B9"/>
    <w:rsid w:val="00BB269F"/>
    <w:rsid w:val="00BB2C21"/>
    <w:rsid w:val="00BB403F"/>
    <w:rsid w:val="00BB4519"/>
    <w:rsid w:val="00BB5E9B"/>
    <w:rsid w:val="00BB61A6"/>
    <w:rsid w:val="00BC1E6D"/>
    <w:rsid w:val="00BC4FA4"/>
    <w:rsid w:val="00BC5372"/>
    <w:rsid w:val="00BD246E"/>
    <w:rsid w:val="00C00475"/>
    <w:rsid w:val="00C04E60"/>
    <w:rsid w:val="00C0738F"/>
    <w:rsid w:val="00C21CBB"/>
    <w:rsid w:val="00C33B2C"/>
    <w:rsid w:val="00C3483F"/>
    <w:rsid w:val="00C34B20"/>
    <w:rsid w:val="00C365DC"/>
    <w:rsid w:val="00C3776F"/>
    <w:rsid w:val="00C46E3F"/>
    <w:rsid w:val="00C5531F"/>
    <w:rsid w:val="00C57995"/>
    <w:rsid w:val="00C624E1"/>
    <w:rsid w:val="00C63367"/>
    <w:rsid w:val="00C720F0"/>
    <w:rsid w:val="00C73605"/>
    <w:rsid w:val="00C75B50"/>
    <w:rsid w:val="00C76001"/>
    <w:rsid w:val="00C76BDE"/>
    <w:rsid w:val="00C847F9"/>
    <w:rsid w:val="00C954DA"/>
    <w:rsid w:val="00C97CD7"/>
    <w:rsid w:val="00CA3F00"/>
    <w:rsid w:val="00CA608E"/>
    <w:rsid w:val="00CB2718"/>
    <w:rsid w:val="00CB3E6B"/>
    <w:rsid w:val="00CB4524"/>
    <w:rsid w:val="00CB63CA"/>
    <w:rsid w:val="00CC320E"/>
    <w:rsid w:val="00CC5D85"/>
    <w:rsid w:val="00CD08B6"/>
    <w:rsid w:val="00CD126F"/>
    <w:rsid w:val="00CD6F67"/>
    <w:rsid w:val="00CE0C96"/>
    <w:rsid w:val="00CF1CB9"/>
    <w:rsid w:val="00CF6E2C"/>
    <w:rsid w:val="00CF763D"/>
    <w:rsid w:val="00D02F06"/>
    <w:rsid w:val="00D04C23"/>
    <w:rsid w:val="00D04F6B"/>
    <w:rsid w:val="00D07BB0"/>
    <w:rsid w:val="00D106D5"/>
    <w:rsid w:val="00D12310"/>
    <w:rsid w:val="00D33FB6"/>
    <w:rsid w:val="00D358BB"/>
    <w:rsid w:val="00D35CCF"/>
    <w:rsid w:val="00D41F4E"/>
    <w:rsid w:val="00D428C0"/>
    <w:rsid w:val="00D428CC"/>
    <w:rsid w:val="00D45EFA"/>
    <w:rsid w:val="00D550D3"/>
    <w:rsid w:val="00D55E4A"/>
    <w:rsid w:val="00D67795"/>
    <w:rsid w:val="00D73900"/>
    <w:rsid w:val="00D7672D"/>
    <w:rsid w:val="00D84CA9"/>
    <w:rsid w:val="00D943A2"/>
    <w:rsid w:val="00D9556A"/>
    <w:rsid w:val="00D958CC"/>
    <w:rsid w:val="00D96FCB"/>
    <w:rsid w:val="00D9762E"/>
    <w:rsid w:val="00DA2BAF"/>
    <w:rsid w:val="00DA309F"/>
    <w:rsid w:val="00DA39B4"/>
    <w:rsid w:val="00DA7372"/>
    <w:rsid w:val="00DB5E06"/>
    <w:rsid w:val="00DC09C8"/>
    <w:rsid w:val="00DC0EE7"/>
    <w:rsid w:val="00DC46C4"/>
    <w:rsid w:val="00DC7EAC"/>
    <w:rsid w:val="00DD32D4"/>
    <w:rsid w:val="00DD3B9F"/>
    <w:rsid w:val="00DD5338"/>
    <w:rsid w:val="00DE0030"/>
    <w:rsid w:val="00DE00DD"/>
    <w:rsid w:val="00DE1550"/>
    <w:rsid w:val="00DE2213"/>
    <w:rsid w:val="00DF3F20"/>
    <w:rsid w:val="00DF7297"/>
    <w:rsid w:val="00E1698F"/>
    <w:rsid w:val="00E20252"/>
    <w:rsid w:val="00E23DF6"/>
    <w:rsid w:val="00E24E20"/>
    <w:rsid w:val="00E27529"/>
    <w:rsid w:val="00E417E8"/>
    <w:rsid w:val="00E519A7"/>
    <w:rsid w:val="00E73230"/>
    <w:rsid w:val="00E768CF"/>
    <w:rsid w:val="00E807FA"/>
    <w:rsid w:val="00E85B5B"/>
    <w:rsid w:val="00EA0739"/>
    <w:rsid w:val="00EA233A"/>
    <w:rsid w:val="00EA738B"/>
    <w:rsid w:val="00EB4D69"/>
    <w:rsid w:val="00EB5E3A"/>
    <w:rsid w:val="00EB6045"/>
    <w:rsid w:val="00EB6633"/>
    <w:rsid w:val="00EC2A37"/>
    <w:rsid w:val="00EC5088"/>
    <w:rsid w:val="00ED13ED"/>
    <w:rsid w:val="00ED3690"/>
    <w:rsid w:val="00EE0FBB"/>
    <w:rsid w:val="00EE573A"/>
    <w:rsid w:val="00EE6A34"/>
    <w:rsid w:val="00EE6DA9"/>
    <w:rsid w:val="00EF119B"/>
    <w:rsid w:val="00EF18C4"/>
    <w:rsid w:val="00EF45A9"/>
    <w:rsid w:val="00EF6037"/>
    <w:rsid w:val="00F0656A"/>
    <w:rsid w:val="00F11449"/>
    <w:rsid w:val="00F13645"/>
    <w:rsid w:val="00F152F8"/>
    <w:rsid w:val="00F154E0"/>
    <w:rsid w:val="00F24010"/>
    <w:rsid w:val="00F2558F"/>
    <w:rsid w:val="00F255EE"/>
    <w:rsid w:val="00F3179E"/>
    <w:rsid w:val="00F35D16"/>
    <w:rsid w:val="00F36F75"/>
    <w:rsid w:val="00F44B12"/>
    <w:rsid w:val="00F5772B"/>
    <w:rsid w:val="00F6205B"/>
    <w:rsid w:val="00F65B3A"/>
    <w:rsid w:val="00F726B7"/>
    <w:rsid w:val="00F739F9"/>
    <w:rsid w:val="00F76885"/>
    <w:rsid w:val="00F7720C"/>
    <w:rsid w:val="00F847A6"/>
    <w:rsid w:val="00F857D6"/>
    <w:rsid w:val="00FA653D"/>
    <w:rsid w:val="00FB3EFA"/>
    <w:rsid w:val="00FC5159"/>
    <w:rsid w:val="00FC6B93"/>
    <w:rsid w:val="00FC7BDC"/>
    <w:rsid w:val="00FD4EAB"/>
    <w:rsid w:val="00FD77C7"/>
    <w:rsid w:val="00FE0405"/>
    <w:rsid w:val="00FE1F8C"/>
    <w:rsid w:val="00FF4E54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F87431"/>
  <w15:docId w15:val="{45D93CE0-8635-4DAB-9132-C6AA5BFB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 w:qFormat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6B7"/>
    <w:pPr>
      <w:spacing w:after="220"/>
    </w:pPr>
    <w:rPr>
      <w:rFonts w:ascii="Aptos" w:eastAsia="Calibri" w:hAnsi="Aptos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26B7"/>
    <w:pPr>
      <w:keepNext/>
      <w:numPr>
        <w:numId w:val="6"/>
      </w:numPr>
      <w:spacing w:before="240" w:after="60"/>
      <w:outlineLvl w:val="0"/>
    </w:pPr>
    <w:rPr>
      <w:rFonts w:ascii="Rockwell" w:eastAsia="Times New Roman" w:hAnsi="Rockwel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726B7"/>
    <w:pPr>
      <w:keepNext/>
      <w:numPr>
        <w:ilvl w:val="1"/>
        <w:numId w:val="6"/>
      </w:numPr>
      <w:spacing w:before="240" w:after="60"/>
      <w:outlineLvl w:val="1"/>
    </w:pPr>
    <w:rPr>
      <w:rFonts w:ascii="Rockwell" w:eastAsia="Times New Roman" w:hAnsi="Rockwel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726B7"/>
    <w:pPr>
      <w:keepNext/>
      <w:numPr>
        <w:ilvl w:val="2"/>
        <w:numId w:val="6"/>
      </w:numPr>
      <w:spacing w:before="160" w:after="0"/>
      <w:outlineLvl w:val="2"/>
    </w:pPr>
    <w:rPr>
      <w:rFonts w:ascii="Rockwell" w:eastAsia="Times New Roman" w:hAnsi="Rockwel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F726B7"/>
    <w:pPr>
      <w:keepNext/>
      <w:numPr>
        <w:ilvl w:val="3"/>
        <w:numId w:val="6"/>
      </w:numPr>
      <w:spacing w:before="160" w:after="0"/>
      <w:outlineLvl w:val="3"/>
    </w:pPr>
    <w:rPr>
      <w:rFonts w:ascii="Rockwell" w:eastAsia="Times New Roman" w:hAnsi="Rockwell"/>
      <w:b/>
      <w:bCs/>
      <w:i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A5FB2"/>
    <w:pPr>
      <w:keepNext/>
      <w:keepLines/>
      <w:numPr>
        <w:ilvl w:val="4"/>
        <w:numId w:val="6"/>
      </w:numPr>
      <w:spacing w:before="40"/>
      <w:outlineLvl w:val="4"/>
    </w:pPr>
    <w:rPr>
      <w:rFonts w:eastAsia="Times New Roman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A5FB2"/>
    <w:pPr>
      <w:keepNext/>
      <w:keepLines/>
      <w:numPr>
        <w:ilvl w:val="5"/>
        <w:numId w:val="6"/>
      </w:numPr>
      <w:spacing w:before="40" w:after="0"/>
      <w:outlineLvl w:val="5"/>
    </w:pPr>
    <w:rPr>
      <w:rFonts w:ascii="Cambria" w:eastAsia="Times New Roman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A5FB2"/>
    <w:pPr>
      <w:keepNext/>
      <w:keepLines/>
      <w:numPr>
        <w:ilvl w:val="6"/>
        <w:numId w:val="6"/>
      </w:numPr>
      <w:spacing w:before="40" w:after="0"/>
      <w:outlineLvl w:val="6"/>
    </w:pPr>
    <w:rPr>
      <w:rFonts w:ascii="Cambria" w:eastAsia="Times New Roman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A5FB2"/>
    <w:pPr>
      <w:keepNext/>
      <w:keepLines/>
      <w:numPr>
        <w:ilvl w:val="7"/>
        <w:numId w:val="6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A5FB2"/>
    <w:pPr>
      <w:keepNext/>
      <w:keepLines/>
      <w:numPr>
        <w:ilvl w:val="8"/>
        <w:numId w:val="6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A5FB2"/>
    <w:pPr>
      <w:tabs>
        <w:tab w:val="center" w:pos="4320"/>
        <w:tab w:val="right" w:pos="8640"/>
      </w:tabs>
      <w:spacing w:after="0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8A5FB2"/>
    <w:pPr>
      <w:tabs>
        <w:tab w:val="center" w:pos="4320"/>
        <w:tab w:val="right" w:pos="8640"/>
      </w:tabs>
    </w:pPr>
    <w:rPr>
      <w:sz w:val="16"/>
      <w:szCs w:val="16"/>
    </w:rPr>
  </w:style>
  <w:style w:type="table" w:styleId="TableGrid">
    <w:name w:val="Table Grid"/>
    <w:basedOn w:val="TableNormal"/>
    <w:rsid w:val="0022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Normal"/>
    <w:semiHidden/>
    <w:rsid w:val="00EE573A"/>
    <w:rPr>
      <w:sz w:val="10"/>
      <w:szCs w:val="10"/>
    </w:rPr>
  </w:style>
  <w:style w:type="paragraph" w:customStyle="1" w:styleId="Heading1Numbered">
    <w:name w:val="Heading 1 Numbered"/>
    <w:basedOn w:val="Normal"/>
    <w:next w:val="Normal"/>
    <w:qFormat/>
    <w:rsid w:val="00F726B7"/>
    <w:pPr>
      <w:numPr>
        <w:numId w:val="5"/>
      </w:numPr>
      <w:spacing w:before="240" w:after="60"/>
    </w:pPr>
    <w:rPr>
      <w:rFonts w:ascii="Rockwell" w:eastAsia="Times New Roman" w:hAnsi="Rockwell"/>
      <w:b/>
      <w:sz w:val="24"/>
    </w:rPr>
  </w:style>
  <w:style w:type="paragraph" w:customStyle="1" w:styleId="Heading2Numbered">
    <w:name w:val="Heading 2 Numbered"/>
    <w:basedOn w:val="Normal"/>
    <w:next w:val="Normal"/>
    <w:qFormat/>
    <w:rsid w:val="00F726B7"/>
    <w:pPr>
      <w:numPr>
        <w:ilvl w:val="1"/>
        <w:numId w:val="5"/>
      </w:numPr>
      <w:spacing w:before="120" w:after="60"/>
    </w:pPr>
    <w:rPr>
      <w:rFonts w:ascii="Rockwell" w:eastAsia="Times New Roman" w:hAnsi="Rockwell"/>
      <w:b/>
    </w:rPr>
  </w:style>
  <w:style w:type="paragraph" w:customStyle="1" w:styleId="Heading3Numbered">
    <w:name w:val="Heading 3 Numbered"/>
    <w:basedOn w:val="Normal"/>
    <w:next w:val="Normal"/>
    <w:qFormat/>
    <w:rsid w:val="00F726B7"/>
    <w:pPr>
      <w:numPr>
        <w:ilvl w:val="2"/>
        <w:numId w:val="5"/>
      </w:numPr>
      <w:tabs>
        <w:tab w:val="left" w:pos="851"/>
        <w:tab w:val="left" w:pos="993"/>
      </w:tabs>
      <w:spacing w:before="120" w:after="60"/>
    </w:pPr>
    <w:rPr>
      <w:rFonts w:ascii="Rockwell" w:eastAsia="Times New Roman" w:hAnsi="Rockwell"/>
      <w:b/>
    </w:rPr>
  </w:style>
  <w:style w:type="character" w:customStyle="1" w:styleId="ListBullet2Char">
    <w:name w:val="List Bullet 2 Char"/>
    <w:link w:val="ListBullet2"/>
    <w:rsid w:val="002B67CE"/>
    <w:rPr>
      <w:rFonts w:ascii="Arial" w:hAnsi="Arial"/>
      <w:sz w:val="22"/>
      <w:szCs w:val="24"/>
      <w:lang w:val="en-AU"/>
    </w:rPr>
  </w:style>
  <w:style w:type="paragraph" w:styleId="ListBullet">
    <w:name w:val="List Bullet"/>
    <w:basedOn w:val="Normal"/>
    <w:qFormat/>
    <w:rsid w:val="00443A1B"/>
    <w:pPr>
      <w:numPr>
        <w:numId w:val="7"/>
      </w:numPr>
    </w:pPr>
    <w:rPr>
      <w:rFonts w:eastAsia="Times New Roman"/>
    </w:rPr>
  </w:style>
  <w:style w:type="paragraph" w:styleId="ListBullet2">
    <w:name w:val="List Bullet 2"/>
    <w:basedOn w:val="Normal"/>
    <w:link w:val="ListBullet2Char"/>
    <w:qFormat/>
    <w:rsid w:val="00443A1B"/>
    <w:pPr>
      <w:numPr>
        <w:ilvl w:val="1"/>
        <w:numId w:val="7"/>
      </w:numPr>
    </w:pPr>
    <w:rPr>
      <w:rFonts w:eastAsia="Times New Roman"/>
    </w:rPr>
  </w:style>
  <w:style w:type="paragraph" w:customStyle="1" w:styleId="Panelkeyheading">
    <w:name w:val="Panel key heading"/>
    <w:basedOn w:val="Normal"/>
    <w:link w:val="PanelkeyheadingChar"/>
    <w:qFormat/>
    <w:rsid w:val="008A5FB2"/>
    <w:pPr>
      <w:spacing w:line="480" w:lineRule="exact"/>
    </w:pPr>
    <w:rPr>
      <w:rFonts w:ascii="Serifa LT 55 Roman" w:hAnsi="Serifa LT 55 Roman"/>
      <w:b/>
      <w:color w:val="919195"/>
      <w:spacing w:val="-20"/>
      <w:sz w:val="49"/>
    </w:rPr>
  </w:style>
  <w:style w:type="character" w:customStyle="1" w:styleId="PanelkeyheadingChar">
    <w:name w:val="Panel key heading Char"/>
    <w:link w:val="Panelkeyheading"/>
    <w:rsid w:val="002B67CE"/>
    <w:rPr>
      <w:rFonts w:ascii="Serifa LT 55 Roman" w:eastAsia="Calibri" w:hAnsi="Serifa LT 55 Roman" w:cs="Times New Roman"/>
      <w:b/>
      <w:color w:val="919195"/>
      <w:spacing w:val="-20"/>
      <w:sz w:val="49"/>
      <w:szCs w:val="24"/>
      <w:lang w:val="en-AU"/>
    </w:rPr>
  </w:style>
  <w:style w:type="paragraph" w:customStyle="1" w:styleId="Paneltext">
    <w:name w:val="Panel text"/>
    <w:qFormat/>
    <w:rsid w:val="00F726B7"/>
    <w:rPr>
      <w:rFonts w:ascii="Aptos" w:eastAsia="Calibri" w:hAnsi="Aptos"/>
      <w:szCs w:val="24"/>
      <w:lang w:eastAsia="en-US"/>
    </w:rPr>
  </w:style>
  <w:style w:type="paragraph" w:customStyle="1" w:styleId="Panelheadingsmall">
    <w:name w:val="Panel heading small"/>
    <w:basedOn w:val="Normal"/>
    <w:link w:val="PanelheadingsmallChar"/>
    <w:qFormat/>
    <w:rsid w:val="00F726B7"/>
    <w:pPr>
      <w:spacing w:before="88" w:after="0"/>
      <w:ind w:left="306"/>
    </w:pPr>
    <w:rPr>
      <w:rFonts w:ascii="Rockwell" w:eastAsia="Times New Roman" w:hAnsi="Rockwell"/>
      <w:sz w:val="16"/>
      <w:szCs w:val="20"/>
    </w:rPr>
  </w:style>
  <w:style w:type="character" w:customStyle="1" w:styleId="PanelheadingsmallChar">
    <w:name w:val="Panel heading small Char"/>
    <w:link w:val="Panelheadingsmall"/>
    <w:rsid w:val="00F726B7"/>
    <w:rPr>
      <w:rFonts w:ascii="Rockwell" w:hAnsi="Rockwell"/>
      <w:sz w:val="16"/>
      <w:lang w:val="en-AU"/>
    </w:rPr>
  </w:style>
  <w:style w:type="character" w:customStyle="1" w:styleId="Heading1Char">
    <w:name w:val="Heading 1 Char"/>
    <w:link w:val="Heading1"/>
    <w:rsid w:val="00F726B7"/>
    <w:rPr>
      <w:rFonts w:ascii="Rockwell" w:hAnsi="Rockwell" w:cs="Arial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rsid w:val="00F726B7"/>
    <w:rPr>
      <w:rFonts w:ascii="Rockwell" w:hAnsi="Rockwell" w:cs="Arial"/>
      <w:b/>
      <w:bCs/>
      <w:iCs/>
      <w:sz w:val="28"/>
      <w:szCs w:val="28"/>
      <w:lang w:val="en-AU"/>
    </w:rPr>
  </w:style>
  <w:style w:type="character" w:customStyle="1" w:styleId="Heading3Char">
    <w:name w:val="Heading 3 Char"/>
    <w:link w:val="Heading3"/>
    <w:rsid w:val="00F726B7"/>
    <w:rPr>
      <w:rFonts w:ascii="Rockwell" w:hAnsi="Rockwell" w:cs="Arial"/>
      <w:b/>
      <w:bCs/>
      <w:sz w:val="22"/>
      <w:szCs w:val="24"/>
      <w:lang w:val="en-AU"/>
    </w:rPr>
  </w:style>
  <w:style w:type="character" w:customStyle="1" w:styleId="Heading4Char">
    <w:name w:val="Heading 4 Char"/>
    <w:link w:val="Heading4"/>
    <w:rsid w:val="00F726B7"/>
    <w:rPr>
      <w:rFonts w:ascii="Rockwell" w:hAnsi="Rockwell"/>
      <w:b/>
      <w:bCs/>
      <w:i/>
      <w:sz w:val="22"/>
      <w:szCs w:val="24"/>
      <w:lang w:val="en-AU"/>
    </w:rPr>
  </w:style>
  <w:style w:type="paragraph" w:customStyle="1" w:styleId="VLFHeaderAddress">
    <w:name w:val="VLF Header Address"/>
    <w:basedOn w:val="Normal"/>
    <w:semiHidden/>
    <w:rsid w:val="00F154E0"/>
    <w:pPr>
      <w:spacing w:after="0" w:line="184" w:lineRule="exact"/>
    </w:pPr>
    <w:rPr>
      <w:rFonts w:ascii="Serifa LT 45 Light" w:eastAsia="Times New Roman" w:hAnsi="Serifa LT 45 Light"/>
      <w:color w:val="000100"/>
      <w:spacing w:val="-1"/>
      <w:sz w:val="16"/>
    </w:rPr>
  </w:style>
  <w:style w:type="paragraph" w:customStyle="1" w:styleId="VLFHeaderMessage">
    <w:name w:val="VLF Header Message"/>
    <w:basedOn w:val="VLFHeaderAddress"/>
    <w:semiHidden/>
    <w:qFormat/>
    <w:rsid w:val="00F154E0"/>
    <w:rPr>
      <w:color w:val="919295"/>
      <w:spacing w:val="0"/>
    </w:rPr>
  </w:style>
  <w:style w:type="paragraph" w:customStyle="1" w:styleId="rgbNormalblue">
    <w:name w:val="rgb_Normal_blue"/>
    <w:basedOn w:val="Normal"/>
    <w:semiHidden/>
    <w:qFormat/>
    <w:rsid w:val="008A5FB2"/>
    <w:rPr>
      <w:color w:val="006EB5"/>
    </w:rPr>
  </w:style>
  <w:style w:type="paragraph" w:customStyle="1" w:styleId="rgbNormalgrey">
    <w:name w:val="rgb_Normal_grey"/>
    <w:basedOn w:val="Normal"/>
    <w:semiHidden/>
    <w:qFormat/>
    <w:rsid w:val="008A5FB2"/>
    <w:rPr>
      <w:color w:val="919195"/>
    </w:rPr>
  </w:style>
  <w:style w:type="paragraph" w:customStyle="1" w:styleId="rgbNormalmagenta">
    <w:name w:val="rgb_Normal_magenta"/>
    <w:basedOn w:val="Normal"/>
    <w:semiHidden/>
    <w:qFormat/>
    <w:rsid w:val="008A5FB2"/>
    <w:rPr>
      <w:color w:val="872175"/>
    </w:rPr>
  </w:style>
  <w:style w:type="paragraph" w:customStyle="1" w:styleId="rgbNormalorange">
    <w:name w:val="rgb_Normal_orange"/>
    <w:basedOn w:val="Normal"/>
    <w:semiHidden/>
    <w:qFormat/>
    <w:rsid w:val="008A5FB2"/>
    <w:rPr>
      <w:color w:val="EF4135"/>
    </w:rPr>
  </w:style>
  <w:style w:type="character" w:customStyle="1" w:styleId="Heading5Char">
    <w:name w:val="Heading 5 Char"/>
    <w:link w:val="Heading5"/>
    <w:uiPriority w:val="9"/>
    <w:semiHidden/>
    <w:rsid w:val="002B67CE"/>
    <w:rPr>
      <w:rFonts w:ascii="Arial" w:eastAsia="Times New Roman" w:hAnsi="Arial" w:cs="Times New Roman"/>
      <w:i/>
      <w:sz w:val="22"/>
      <w:szCs w:val="24"/>
      <w:lang w:val="en-AU"/>
    </w:rPr>
  </w:style>
  <w:style w:type="character" w:customStyle="1" w:styleId="Heading6Char">
    <w:name w:val="Heading 6 Char"/>
    <w:link w:val="Heading6"/>
    <w:uiPriority w:val="9"/>
    <w:semiHidden/>
    <w:rsid w:val="002B67CE"/>
    <w:rPr>
      <w:rFonts w:ascii="Cambria" w:eastAsia="Times New Roman" w:hAnsi="Cambria" w:cs="Times New Roman"/>
      <w:color w:val="243F60"/>
      <w:sz w:val="22"/>
      <w:szCs w:val="24"/>
      <w:lang w:val="en-AU"/>
    </w:rPr>
  </w:style>
  <w:style w:type="character" w:customStyle="1" w:styleId="Heading7Char">
    <w:name w:val="Heading 7 Char"/>
    <w:link w:val="Heading7"/>
    <w:uiPriority w:val="9"/>
    <w:semiHidden/>
    <w:rsid w:val="002B67CE"/>
    <w:rPr>
      <w:rFonts w:ascii="Cambria" w:eastAsia="Times New Roman" w:hAnsi="Cambria" w:cs="Times New Roman"/>
      <w:i/>
      <w:iCs/>
      <w:color w:val="243F60"/>
      <w:sz w:val="22"/>
      <w:szCs w:val="24"/>
      <w:lang w:val="en-AU"/>
    </w:rPr>
  </w:style>
  <w:style w:type="character" w:customStyle="1" w:styleId="Heading8Char">
    <w:name w:val="Heading 8 Char"/>
    <w:link w:val="Heading8"/>
    <w:uiPriority w:val="9"/>
    <w:semiHidden/>
    <w:rsid w:val="002B67CE"/>
    <w:rPr>
      <w:rFonts w:ascii="Cambria" w:eastAsia="Times New Roman" w:hAnsi="Cambria" w:cs="Times New Roman"/>
      <w:color w:val="272727"/>
      <w:sz w:val="21"/>
      <w:szCs w:val="21"/>
      <w:lang w:val="en-AU"/>
    </w:rPr>
  </w:style>
  <w:style w:type="character" w:customStyle="1" w:styleId="Heading9Char">
    <w:name w:val="Heading 9 Char"/>
    <w:link w:val="Heading9"/>
    <w:uiPriority w:val="9"/>
    <w:semiHidden/>
    <w:rsid w:val="002B67CE"/>
    <w:rPr>
      <w:rFonts w:ascii="Cambria" w:eastAsia="Times New Roman" w:hAnsi="Cambria" w:cs="Times New Roman"/>
      <w:i/>
      <w:iCs/>
      <w:color w:val="272727"/>
      <w:sz w:val="21"/>
      <w:szCs w:val="21"/>
      <w:lang w:val="en-AU"/>
    </w:rPr>
  </w:style>
  <w:style w:type="paragraph" w:styleId="ListBullet3">
    <w:name w:val="List Bullet 3"/>
    <w:basedOn w:val="Normal"/>
    <w:uiPriority w:val="99"/>
    <w:semiHidden/>
    <w:rsid w:val="00443A1B"/>
    <w:pPr>
      <w:numPr>
        <w:ilvl w:val="2"/>
        <w:numId w:val="7"/>
      </w:numPr>
    </w:pPr>
  </w:style>
  <w:style w:type="paragraph" w:styleId="ListBullet4">
    <w:name w:val="List Bullet 4"/>
    <w:basedOn w:val="Normal"/>
    <w:uiPriority w:val="99"/>
    <w:semiHidden/>
    <w:rsid w:val="00443A1B"/>
    <w:pPr>
      <w:numPr>
        <w:ilvl w:val="3"/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443A1B"/>
    <w:pPr>
      <w:numPr>
        <w:ilvl w:val="4"/>
        <w:numId w:val="7"/>
      </w:numPr>
      <w:contextualSpacing/>
    </w:pPr>
  </w:style>
  <w:style w:type="numbering" w:customStyle="1" w:styleId="vlfHeadings">
    <w:name w:val="vlf Headings"/>
    <w:uiPriority w:val="99"/>
    <w:rsid w:val="008A5FB2"/>
    <w:pPr>
      <w:numPr>
        <w:numId w:val="1"/>
      </w:numPr>
    </w:pPr>
  </w:style>
  <w:style w:type="numbering" w:customStyle="1" w:styleId="vlfListBullet">
    <w:name w:val="vlf List Bullet"/>
    <w:uiPriority w:val="99"/>
    <w:rsid w:val="00443A1B"/>
    <w:pPr>
      <w:numPr>
        <w:numId w:val="2"/>
      </w:numPr>
    </w:pPr>
  </w:style>
  <w:style w:type="numbering" w:customStyle="1" w:styleId="vlfNumberedHeadings">
    <w:name w:val="vlf Numbered Headings"/>
    <w:uiPriority w:val="99"/>
    <w:rsid w:val="008A5FB2"/>
    <w:pPr>
      <w:numPr>
        <w:numId w:val="3"/>
      </w:numPr>
    </w:pPr>
  </w:style>
  <w:style w:type="character" w:customStyle="1" w:styleId="HeaderChar">
    <w:name w:val="Header Char"/>
    <w:link w:val="Header"/>
    <w:semiHidden/>
    <w:rsid w:val="002B67CE"/>
    <w:rPr>
      <w:rFonts w:ascii="Arial" w:eastAsia="Calibri" w:hAnsi="Arial" w:cs="Times New Roman"/>
      <w:sz w:val="16"/>
      <w:szCs w:val="16"/>
      <w:lang w:val="en-AU"/>
    </w:rPr>
  </w:style>
  <w:style w:type="character" w:customStyle="1" w:styleId="FooterChar">
    <w:name w:val="Footer Char"/>
    <w:link w:val="Footer"/>
    <w:uiPriority w:val="99"/>
    <w:rsid w:val="002B67CE"/>
    <w:rPr>
      <w:rFonts w:ascii="Arial" w:eastAsia="Calibri" w:hAnsi="Arial" w:cs="Times New Roman"/>
      <w:sz w:val="16"/>
      <w:szCs w:val="16"/>
      <w:lang w:val="en-AU"/>
    </w:rPr>
  </w:style>
  <w:style w:type="paragraph" w:customStyle="1" w:styleId="DocumentType">
    <w:name w:val="Document Type"/>
    <w:basedOn w:val="Normal"/>
    <w:semiHidden/>
    <w:rsid w:val="008A5FB2"/>
    <w:pPr>
      <w:spacing w:after="0" w:line="440" w:lineRule="exact"/>
    </w:pPr>
    <w:rPr>
      <w:rFonts w:ascii="Serifa LT 55 Roman" w:eastAsia="Times New Roman" w:hAnsi="Serifa LT 55 Roman"/>
      <w:b/>
      <w:color w:val="919195"/>
      <w:spacing w:val="-12"/>
      <w:sz w:val="49"/>
    </w:rPr>
  </w:style>
  <w:style w:type="paragraph" w:customStyle="1" w:styleId="SignOff-AgendaReport">
    <w:name w:val="SignOff-AgendaReport"/>
    <w:basedOn w:val="Heading3"/>
    <w:qFormat/>
    <w:rsid w:val="00F5772B"/>
    <w:pPr>
      <w:spacing w:before="0"/>
      <w:contextualSpacing/>
    </w:pPr>
  </w:style>
  <w:style w:type="paragraph" w:customStyle="1" w:styleId="Recommendation">
    <w:name w:val="Recommendation"/>
    <w:basedOn w:val="Heading3"/>
    <w:next w:val="Normal"/>
    <w:rsid w:val="004C0CF6"/>
    <w:rPr>
      <w:color w:val="009ADA"/>
    </w:rPr>
  </w:style>
  <w:style w:type="character" w:customStyle="1" w:styleId="Hyperlink-Internal">
    <w:name w:val="Hyperlink - Internal"/>
    <w:rsid w:val="00E24E20"/>
    <w:rPr>
      <w:color w:val="7030A0"/>
      <w:u w:val="single"/>
    </w:rPr>
  </w:style>
  <w:style w:type="character" w:styleId="Hyperlink">
    <w:name w:val="Hyperlink"/>
    <w:basedOn w:val="DefaultParagraphFont"/>
    <w:semiHidden/>
    <w:rsid w:val="00D35C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ttps://victorialawfoundation.smartygrants.com.au/everydaylegalgrants26_2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torialawfoundation.sharepoint.com/MS%20Office%20templates/Stationery/VLF%20Agenda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39c714-2d2c-494d-ad59-a551a1bc10ac">
      <Terms xmlns="http://schemas.microsoft.com/office/infopath/2007/PartnerControls"/>
    </lcf76f155ced4ddcb4097134ff3c332f>
    <TaxCatchAll xmlns="774c83a9-a5f3-422a-9de4-fea258acdd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C7C662361784DBCE59B4EBDA74B56" ma:contentTypeVersion="20" ma:contentTypeDescription="Create a new document." ma:contentTypeScope="" ma:versionID="fa509660394dafd65f8e82ddc8c7f421">
  <xsd:schema xmlns:xsd="http://www.w3.org/2001/XMLSchema" xmlns:xs="http://www.w3.org/2001/XMLSchema" xmlns:p="http://schemas.microsoft.com/office/2006/metadata/properties" xmlns:ns1="http://schemas.microsoft.com/sharepoint/v3" xmlns:ns2="3439c714-2d2c-494d-ad59-a551a1bc10ac" xmlns:ns3="774c83a9-a5f3-422a-9de4-fea258acddce" targetNamespace="http://schemas.microsoft.com/office/2006/metadata/properties" ma:root="true" ma:fieldsID="5f1bc94937bfc6c11d0b37c129bea7ff" ns1:_="" ns2:_="" ns3:_="">
    <xsd:import namespace="http://schemas.microsoft.com/sharepoint/v3"/>
    <xsd:import namespace="3439c714-2d2c-494d-ad59-a551a1bc10ac"/>
    <xsd:import namespace="774c83a9-a5f3-422a-9de4-fea258acd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9c714-2d2c-494d-ad59-a551a1bc1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80dfe2-22e9-410f-87b8-d1c06cb29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c83a9-a5f3-422a-9de4-fea258acd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7072fb-8cca-4bd3-b419-ca3cb06dfe7e}" ma:internalName="TaxCatchAll" ma:showField="CatchAllData" ma:web="774c83a9-a5f3-422a-9de4-fea258acd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B2EF6-AE13-4834-BCDC-4C67A6E09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2D0AF5-740A-488C-B4CA-6436654A3B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91E38B-96DA-4157-8718-DDB91B334B09}"/>
</file>

<file path=customXml/itemProps4.xml><?xml version="1.0" encoding="utf-8"?>
<ds:datastoreItem xmlns:ds="http://schemas.openxmlformats.org/officeDocument/2006/customXml" ds:itemID="{3E6E9678-3866-488F-ADB3-1AE8570A4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VLF%20Agenda%20report</Template>
  <TotalTime>16</TotalTime>
  <Pages>4</Pages>
  <Words>831</Words>
  <Characters>3939</Characters>
  <Application>Microsoft Office Word</Application>
  <DocSecurity>0</DocSecurity>
  <Lines>303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Law Foundation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Rygl</dc:creator>
  <cp:keywords/>
  <cp:lastModifiedBy>Melanie Rygl</cp:lastModifiedBy>
  <cp:revision>7</cp:revision>
  <cp:lastPrinted>2009-10-06T23:01:00Z</cp:lastPrinted>
  <dcterms:created xsi:type="dcterms:W3CDTF">2026-05-20T00:25:00Z</dcterms:created>
  <dcterms:modified xsi:type="dcterms:W3CDTF">2026-05-20T00:43:00Z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Path_Manual">
    <vt:lpwstr>C:\Documents and Settings\All Users\Shared Documents\</vt:lpwstr>
  </property>
  <property fmtid="{D5CDD505-2E9C-101B-9397-08002B2CF9AE}" pid="3" name="PrefPath_Manual_Usage">
    <vt:lpwstr>false</vt:lpwstr>
  </property>
  <property fmtid="{D5CDD505-2E9C-101B-9397-08002B2CF9AE}" pid="4" name="Word ver">
    <vt:lpwstr>2007</vt:lpwstr>
  </property>
  <property fmtid="{D5CDD505-2E9C-101B-9397-08002B2CF9AE}" pid="5" name="PrintInColour">
    <vt:lpwstr>true</vt:lpwstr>
  </property>
  <property fmtid="{D5CDD505-2E9C-101B-9397-08002B2CF9AE}" pid="6" name="PrintInBW">
    <vt:lpwstr>true</vt:lpwstr>
  </property>
  <property fmtid="{D5CDD505-2E9C-101B-9397-08002B2CF9AE}" pid="7" name="PrintNone">
    <vt:lpwstr>true</vt:lpwstr>
  </property>
  <property fmtid="{D5CDD505-2E9C-101B-9397-08002B2CF9AE}" pid="8" name="printOption">
    <vt:lpwstr>true</vt:lpwstr>
  </property>
  <property fmtid="{D5CDD505-2E9C-101B-9397-08002B2CF9AE}" pid="9" name="PM">
    <vt:lpwstr>16p00-20181002</vt:lpwstr>
  </property>
  <property fmtid="{D5CDD505-2E9C-101B-9397-08002B2CF9AE}" pid="10" name="ContentTypeId">
    <vt:lpwstr>0x0101005FEC7C662361784DBCE59B4EBDA74B56</vt:lpwstr>
  </property>
  <property fmtid="{D5CDD505-2E9C-101B-9397-08002B2CF9AE}" pid="11" name="Order">
    <vt:r8>133100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