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91D2" w14:textId="77777777" w:rsidR="00FA24EA" w:rsidRDefault="00000000">
      <w:pPr>
        <w:pStyle w:val="Header"/>
        <w:tabs>
          <w:tab w:val="clear" w:pos="4153"/>
          <w:tab w:val="clear" w:pos="8306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08A0DEF" wp14:editId="1B455607">
            <wp:simplePos x="0" y="0"/>
            <wp:positionH relativeFrom="column">
              <wp:posOffset>-209553</wp:posOffset>
            </wp:positionH>
            <wp:positionV relativeFrom="paragraph">
              <wp:posOffset>0</wp:posOffset>
            </wp:positionV>
            <wp:extent cx="1219196" cy="1009653"/>
            <wp:effectExtent l="0" t="0" r="4" b="0"/>
            <wp:wrapSquare wrapText="bothSides"/>
            <wp:docPr id="11360332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196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9EE941" w14:textId="77777777" w:rsidR="00FA24EA" w:rsidRDefault="00000000">
      <w:pPr>
        <w:pStyle w:val="Header"/>
        <w:tabs>
          <w:tab w:val="clear" w:pos="4153"/>
          <w:tab w:val="clear" w:pos="8306"/>
        </w:tabs>
        <w:jc w:val="center"/>
      </w:pPr>
      <w:r>
        <w:rPr>
          <w:b/>
          <w:bCs/>
          <w:sz w:val="28"/>
          <w:szCs w:val="28"/>
        </w:rPr>
        <w:t>Teacher Induction Scheme</w:t>
      </w:r>
    </w:p>
    <w:p w14:paraId="6A670C6C" w14:textId="77777777" w:rsidR="00FA24EA" w:rsidRDefault="00FA24EA">
      <w:pPr>
        <w:jc w:val="center"/>
        <w:rPr>
          <w:b/>
          <w:bCs/>
          <w:sz w:val="28"/>
          <w:szCs w:val="28"/>
        </w:rPr>
      </w:pPr>
    </w:p>
    <w:p w14:paraId="0E5472B7" w14:textId="77777777" w:rsidR="00FA24EA" w:rsidRDefault="00000000">
      <w:pPr>
        <w:jc w:val="center"/>
      </w:pPr>
      <w:r>
        <w:rPr>
          <w:b/>
          <w:bCs/>
          <w:sz w:val="28"/>
          <w:szCs w:val="28"/>
        </w:rPr>
        <w:t>Deferral Request Form</w:t>
      </w:r>
    </w:p>
    <w:p w14:paraId="58C18409" w14:textId="77777777" w:rsidR="00FA24EA" w:rsidRDefault="00FA24EA">
      <w:pPr>
        <w:jc w:val="both"/>
        <w:rPr>
          <w:b/>
          <w:bCs/>
          <w:sz w:val="24"/>
          <w:szCs w:val="24"/>
        </w:rPr>
      </w:pPr>
    </w:p>
    <w:p w14:paraId="12F337E5" w14:textId="77777777" w:rsidR="00FA24EA" w:rsidRDefault="00FA24EA">
      <w:pPr>
        <w:jc w:val="both"/>
        <w:rPr>
          <w:b/>
          <w:bCs/>
          <w:sz w:val="24"/>
          <w:szCs w:val="24"/>
        </w:rPr>
      </w:pPr>
    </w:p>
    <w:tbl>
      <w:tblPr>
        <w:tblW w:w="1041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3"/>
        <w:gridCol w:w="6921"/>
      </w:tblGrid>
      <w:tr w:rsidR="00FA24EA" w14:paraId="03B244F9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11E1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721E955D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Name</w:t>
            </w:r>
          </w:p>
          <w:p w14:paraId="1A550C92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F336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7A0BCAB2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BC93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28AB557B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Registration Number</w:t>
            </w:r>
          </w:p>
          <w:p w14:paraId="4FFB0FBF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F7D6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5137B96C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F58B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15B7981C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Address</w:t>
            </w:r>
          </w:p>
          <w:p w14:paraId="3F533001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7B4A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7E2A02EB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41AB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33D12A5E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of Birth</w:t>
            </w:r>
          </w:p>
          <w:p w14:paraId="7A532B8A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53B4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19B84E04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EC1B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FAA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55578C89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C073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6204E32D" w14:textId="77777777" w:rsidR="00FA24EA" w:rsidRDefault="0000000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Have you been allocated a placement? If so, provide details below.</w:t>
            </w:r>
          </w:p>
          <w:p w14:paraId="708C28A9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CA23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57BB6C03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C39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04F3E221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School</w:t>
            </w:r>
          </w:p>
          <w:p w14:paraId="1B36C10A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6730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  <w:tr w:rsidR="00FA24EA" w14:paraId="6D4CCA8D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852F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  <w:p w14:paraId="3CA12A99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Local Authority</w:t>
            </w:r>
          </w:p>
          <w:p w14:paraId="0DEC1736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2E1C" w14:textId="77777777" w:rsidR="00FA24EA" w:rsidRDefault="00FA24EA">
            <w:pPr>
              <w:jc w:val="both"/>
              <w:rPr>
                <w:b/>
                <w:bCs/>
                <w:szCs w:val="22"/>
              </w:rPr>
            </w:pPr>
          </w:p>
        </w:tc>
      </w:tr>
    </w:tbl>
    <w:p w14:paraId="36037005" w14:textId="77777777" w:rsidR="00FA24EA" w:rsidRDefault="00FA24EA">
      <w:pPr>
        <w:jc w:val="both"/>
        <w:rPr>
          <w:b/>
          <w:bCs/>
          <w:sz w:val="24"/>
          <w:szCs w:val="24"/>
        </w:rPr>
      </w:pPr>
    </w:p>
    <w:tbl>
      <w:tblPr>
        <w:tblW w:w="1041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4"/>
      </w:tblGrid>
      <w:tr w:rsidR="00FA24EA" w14:paraId="74B414C5" w14:textId="77777777">
        <w:tblPrEx>
          <w:tblCellMar>
            <w:top w:w="0" w:type="dxa"/>
            <w:bottom w:w="0" w:type="dxa"/>
          </w:tblCellMar>
        </w:tblPrEx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3FC4" w14:textId="77777777" w:rsidR="00FA24EA" w:rsidRDefault="00000000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Reason(s) for Deferral Request</w:t>
            </w:r>
          </w:p>
        </w:tc>
      </w:tr>
      <w:tr w:rsidR="00FA24EA" w14:paraId="21539CAD" w14:textId="77777777">
        <w:tblPrEx>
          <w:tblCellMar>
            <w:top w:w="0" w:type="dxa"/>
            <w:bottom w:w="0" w:type="dxa"/>
          </w:tblCellMar>
        </w:tblPrEx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D037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  <w:p w14:paraId="4A799131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  <w:p w14:paraId="34C3DC05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  <w:p w14:paraId="58DC6FC6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  <w:p w14:paraId="1BB8F578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  <w:p w14:paraId="21ADBDB5" w14:textId="77777777" w:rsidR="00FA24EA" w:rsidRDefault="00FA24E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FAE5D1C" w14:textId="77777777" w:rsidR="00FA24EA" w:rsidRDefault="00FA24EA">
      <w:pPr>
        <w:ind w:left="-426"/>
        <w:jc w:val="both"/>
      </w:pPr>
    </w:p>
    <w:p w14:paraId="7F36C0DA" w14:textId="77777777" w:rsidR="00FA24EA" w:rsidRDefault="00000000">
      <w:pPr>
        <w:ind w:left="-426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9F7" wp14:editId="41AB0740">
                <wp:simplePos x="0" y="0"/>
                <wp:positionH relativeFrom="column">
                  <wp:posOffset>-228600</wp:posOffset>
                </wp:positionH>
                <wp:positionV relativeFrom="paragraph">
                  <wp:posOffset>140332</wp:posOffset>
                </wp:positionV>
                <wp:extent cx="304166" cy="238128"/>
                <wp:effectExtent l="0" t="0" r="19684" b="28572"/>
                <wp:wrapNone/>
                <wp:docPr id="246251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A60F7EF" w14:textId="77777777" w:rsidR="00FA24EA" w:rsidRDefault="00FA24E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219F7" id="Rectangle 4" o:spid="_x0000_s1026" style="position:absolute;left:0;text-align:left;margin-left:-18pt;margin-top:11.05pt;width:23.9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" strokeweight=".26467mm">
                <v:textbox inset="0,0,0,0">
                  <w:txbxContent>
                    <w:p w14:paraId="5A60F7EF" w14:textId="77777777" w:rsidR="00FA24EA" w:rsidRDefault="00FA24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91688C" w14:textId="77777777" w:rsidR="00FA24EA" w:rsidRDefault="00000000">
      <w:pPr>
        <w:ind w:firstLine="720"/>
        <w:jc w:val="both"/>
      </w:pPr>
      <w:r>
        <w:t xml:space="preserve">Medical evidence enclosed. </w:t>
      </w:r>
    </w:p>
    <w:p w14:paraId="4F64BEB7" w14:textId="77777777" w:rsidR="00FA24EA" w:rsidRDefault="0000000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1F904" wp14:editId="52FAF554">
                <wp:simplePos x="0" y="0"/>
                <wp:positionH relativeFrom="column">
                  <wp:posOffset>-220132</wp:posOffset>
                </wp:positionH>
                <wp:positionV relativeFrom="paragraph">
                  <wp:posOffset>154305</wp:posOffset>
                </wp:positionV>
                <wp:extent cx="304166" cy="238128"/>
                <wp:effectExtent l="0" t="0" r="19684" b="28572"/>
                <wp:wrapNone/>
                <wp:docPr id="262556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0DBF94" w14:textId="77777777" w:rsidR="00FA24EA" w:rsidRDefault="00FA24E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1F904" id="Rectangle 5" o:spid="_x0000_s1027" style="position:absolute;left:0;text-align:left;margin-left:-17.35pt;margin-top:12.15pt;width:23.9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" strokeweight=".26467mm">
                <v:textbox inset="0,0,0,0">
                  <w:txbxContent>
                    <w:p w14:paraId="0F0DBF94" w14:textId="77777777" w:rsidR="00FA24EA" w:rsidRDefault="00FA24EA"/>
                  </w:txbxContent>
                </v:textbox>
              </v:rect>
            </w:pict>
          </mc:Fallback>
        </mc:AlternateContent>
      </w:r>
    </w:p>
    <w:p w14:paraId="66F5560F" w14:textId="77777777" w:rsidR="00FA24EA" w:rsidRDefault="00000000">
      <w:pPr>
        <w:ind w:firstLine="720"/>
        <w:jc w:val="both"/>
      </w:pPr>
      <w:r>
        <w:t>Other evidence enclosed – please specify....................................................................................</w:t>
      </w:r>
    </w:p>
    <w:p w14:paraId="6CF366A5" w14:textId="77777777" w:rsidR="00FA24EA" w:rsidRDefault="00000000">
      <w:pPr>
        <w:ind w:firstLine="72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2806B" wp14:editId="752547BC">
                <wp:simplePos x="0" y="0"/>
                <wp:positionH relativeFrom="column">
                  <wp:posOffset>-225847</wp:posOffset>
                </wp:positionH>
                <wp:positionV relativeFrom="paragraph">
                  <wp:posOffset>197482</wp:posOffset>
                </wp:positionV>
                <wp:extent cx="304166" cy="238128"/>
                <wp:effectExtent l="0" t="0" r="19684" b="28572"/>
                <wp:wrapNone/>
                <wp:docPr id="9696847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BDB64A9" id="Rectangle 4" o:spid="_x0000_s1026" style="position:absolute;margin-left:-17.8pt;margin-top:15.55pt;width:23.9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" strokeweight=".26467mm">
                <v:textbox inset="0,0,0,0"/>
              </v:rect>
            </w:pict>
          </mc:Fallback>
        </mc:AlternateContent>
      </w:r>
    </w:p>
    <w:p w14:paraId="50B5C90B" w14:textId="77777777" w:rsidR="00FA24EA" w:rsidRDefault="00000000">
      <w:pPr>
        <w:ind w:firstLine="720"/>
        <w:jc w:val="both"/>
      </w:pPr>
      <w:r>
        <w:t xml:space="preserve">I have shared my deferral request form with my probation manager.   </w:t>
      </w:r>
    </w:p>
    <w:p w14:paraId="68EE83A2" w14:textId="77777777" w:rsidR="00FA24EA" w:rsidRDefault="00FA24EA">
      <w:pPr>
        <w:ind w:left="709"/>
      </w:pPr>
    </w:p>
    <w:p w14:paraId="213CD97C" w14:textId="77777777" w:rsidR="00FA24EA" w:rsidRDefault="00FA24EA">
      <w:pPr>
        <w:ind w:hanging="284"/>
        <w:jc w:val="both"/>
        <w:rPr>
          <w:b/>
        </w:rPr>
      </w:pPr>
    </w:p>
    <w:p w14:paraId="367038A6" w14:textId="77777777" w:rsidR="00FA24EA" w:rsidRDefault="00000000">
      <w:pPr>
        <w:ind w:left="-284"/>
        <w:jc w:val="both"/>
      </w:pPr>
      <w:r>
        <w:rPr>
          <w:b/>
        </w:rPr>
        <w:t>Signed</w:t>
      </w:r>
      <w:r>
        <w:t xml:space="preserve">..............................................................................................  </w:t>
      </w:r>
      <w:r>
        <w:rPr>
          <w:b/>
        </w:rPr>
        <w:t>Date</w:t>
      </w:r>
      <w:r>
        <w:t>..................................................</w:t>
      </w:r>
    </w:p>
    <w:p w14:paraId="0A3A008A" w14:textId="77777777" w:rsidR="00FA24EA" w:rsidRDefault="00FA24EA">
      <w:pPr>
        <w:jc w:val="both"/>
        <w:rPr>
          <w:bCs/>
          <w:sz w:val="21"/>
          <w:szCs w:val="21"/>
        </w:rPr>
      </w:pPr>
    </w:p>
    <w:p w14:paraId="6E336581" w14:textId="77777777" w:rsidR="00FA24EA" w:rsidRDefault="00FA24EA">
      <w:pPr>
        <w:jc w:val="both"/>
        <w:rPr>
          <w:bCs/>
          <w:sz w:val="21"/>
          <w:szCs w:val="21"/>
        </w:rPr>
      </w:pPr>
    </w:p>
    <w:p w14:paraId="44C9E89E" w14:textId="77777777" w:rsidR="00FA24EA" w:rsidRDefault="00000000">
      <w:pPr>
        <w:jc w:val="both"/>
      </w:pPr>
      <w:r>
        <w:rPr>
          <w:bCs/>
          <w:sz w:val="21"/>
          <w:szCs w:val="21"/>
        </w:rPr>
        <w:t xml:space="preserve">Please complete this form and send with supporting documentation by email to </w:t>
      </w:r>
      <w:hyperlink r:id="rId8" w:history="1">
        <w:r>
          <w:rPr>
            <w:rStyle w:val="Hyperlink"/>
            <w:bCs/>
            <w:sz w:val="21"/>
            <w:szCs w:val="21"/>
          </w:rPr>
          <w:t>gtcs@gtcs.org.uk</w:t>
        </w:r>
      </w:hyperlink>
      <w:r>
        <w:rPr>
          <w:bCs/>
          <w:sz w:val="21"/>
          <w:szCs w:val="21"/>
        </w:rPr>
        <w:t xml:space="preserve"> with the Subject Line ‘Deferral Request’.</w:t>
      </w:r>
    </w:p>
    <w:p w14:paraId="10EDDED3" w14:textId="77777777" w:rsidR="00FA24EA" w:rsidRDefault="00FA24EA">
      <w:pPr>
        <w:jc w:val="both"/>
        <w:rPr>
          <w:bCs/>
          <w:sz w:val="24"/>
          <w:szCs w:val="24"/>
        </w:rPr>
      </w:pPr>
    </w:p>
    <w:sectPr w:rsidR="00FA24EA">
      <w:headerReference w:type="default" r:id="rId9"/>
      <w:footerReference w:type="default" r:id="rId10"/>
      <w:pgSz w:w="11906" w:h="16838"/>
      <w:pgMar w:top="720" w:right="720" w:bottom="331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E50F" w14:textId="77777777" w:rsidR="004F04DD" w:rsidRDefault="004F04DD">
      <w:r>
        <w:separator/>
      </w:r>
    </w:p>
  </w:endnote>
  <w:endnote w:type="continuationSeparator" w:id="0">
    <w:p w14:paraId="4253F611" w14:textId="77777777" w:rsidR="004F04DD" w:rsidRDefault="004F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8CF7" w14:textId="77777777" w:rsidR="00000000" w:rsidRDefault="00000000">
    <w:pPr>
      <w:pStyle w:val="Footer"/>
      <w:rPr>
        <w:b/>
        <w:bCs/>
        <w:sz w:val="18"/>
        <w:szCs w:val="16"/>
      </w:rPr>
    </w:pPr>
    <w:r>
      <w:rPr>
        <w:b/>
        <w:bCs/>
        <w:sz w:val="18"/>
        <w:szCs w:val="16"/>
      </w:rPr>
      <w:t>GTC Scotland Deferral Request Form</w:t>
    </w:r>
    <w:r>
      <w:rPr>
        <w:b/>
        <w:bCs/>
        <w:sz w:val="18"/>
        <w:szCs w:val="16"/>
      </w:rPr>
      <w:tab/>
    </w:r>
    <w:r>
      <w:rPr>
        <w:b/>
        <w:bCs/>
        <w:sz w:val="18"/>
        <w:szCs w:val="16"/>
      </w:rPr>
      <w:tab/>
    </w:r>
    <w:r>
      <w:rPr>
        <w:b/>
        <w:bCs/>
        <w:sz w:val="18"/>
        <w:szCs w:val="16"/>
      </w:rPr>
      <w:tab/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82D5" w14:textId="77777777" w:rsidR="004F04DD" w:rsidRDefault="004F04DD">
      <w:r>
        <w:rPr>
          <w:color w:val="000000"/>
        </w:rPr>
        <w:separator/>
      </w:r>
    </w:p>
  </w:footnote>
  <w:footnote w:type="continuationSeparator" w:id="0">
    <w:p w14:paraId="3AE67AB3" w14:textId="77777777" w:rsidR="004F04DD" w:rsidRDefault="004F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7C03" w14:textId="77777777" w:rsidR="00000000" w:rsidRDefault="00000000">
    <w:pPr>
      <w:pStyle w:val="Header"/>
      <w:tabs>
        <w:tab w:val="clear" w:pos="4153"/>
        <w:tab w:val="clear" w:pos="8306"/>
        <w:tab w:val="right" w:pos="48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D66"/>
    <w:multiLevelType w:val="multilevel"/>
    <w:tmpl w:val="FC0A9B8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1" w15:restartNumberingAfterBreak="0">
    <w:nsid w:val="06FA5072"/>
    <w:multiLevelType w:val="multilevel"/>
    <w:tmpl w:val="F4DAE3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Heading9"/>
      <w:lvlText w:val=""/>
      <w:lvlJc w:val="left"/>
      <w:pPr>
        <w:ind w:left="90" w:hanging="360"/>
      </w:pPr>
    </w:lvl>
  </w:abstractNum>
  <w:abstractNum w:abstractNumId="2" w15:restartNumberingAfterBreak="0">
    <w:nsid w:val="15AE5DB8"/>
    <w:multiLevelType w:val="multilevel"/>
    <w:tmpl w:val="68143CE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3" w15:restartNumberingAfterBreak="0">
    <w:nsid w:val="16032168"/>
    <w:multiLevelType w:val="multilevel"/>
    <w:tmpl w:val="759A1E5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4" w15:restartNumberingAfterBreak="0">
    <w:nsid w:val="1F0709EF"/>
    <w:multiLevelType w:val="multilevel"/>
    <w:tmpl w:val="8DC8BB2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5" w15:restartNumberingAfterBreak="0">
    <w:nsid w:val="320515BB"/>
    <w:multiLevelType w:val="multilevel"/>
    <w:tmpl w:val="D0FCF3C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6" w15:restartNumberingAfterBreak="0">
    <w:nsid w:val="46EA45C8"/>
    <w:multiLevelType w:val="multilevel"/>
    <w:tmpl w:val="8C8E8C76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abstractNum w:abstractNumId="7" w15:restartNumberingAfterBreak="0">
    <w:nsid w:val="524D13B2"/>
    <w:multiLevelType w:val="multilevel"/>
    <w:tmpl w:val="8B129C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lvlText w:val=""/>
      <w:lvlJc w:val="left"/>
      <w:pPr>
        <w:ind w:left="90" w:hanging="360"/>
      </w:pPr>
    </w:lvl>
  </w:abstractNum>
  <w:num w:numId="1" w16cid:durableId="1764835240">
    <w:abstractNumId w:val="1"/>
  </w:num>
  <w:num w:numId="2" w16cid:durableId="461114364">
    <w:abstractNumId w:val="7"/>
  </w:num>
  <w:num w:numId="3" w16cid:durableId="1070080120">
    <w:abstractNumId w:val="0"/>
  </w:num>
  <w:num w:numId="4" w16cid:durableId="125634410">
    <w:abstractNumId w:val="6"/>
  </w:num>
  <w:num w:numId="5" w16cid:durableId="1779179385">
    <w:abstractNumId w:val="2"/>
  </w:num>
  <w:num w:numId="6" w16cid:durableId="1337658375">
    <w:abstractNumId w:val="4"/>
  </w:num>
  <w:num w:numId="7" w16cid:durableId="1239487423">
    <w:abstractNumId w:val="3"/>
  </w:num>
  <w:num w:numId="8" w16cid:durableId="17043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24EA"/>
    <w:rsid w:val="004F04DD"/>
    <w:rsid w:val="00705B6C"/>
    <w:rsid w:val="00E37A41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FF27"/>
  <w15:docId w15:val="{BA255F04-65E4-48A4-A1FF-DE7FBA0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180"/>
      </w:tabs>
      <w:ind w:left="-27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45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414" w:hanging="693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423" w:hanging="72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423" w:hanging="684"/>
      <w:outlineLvl w:val="5"/>
    </w:pPr>
    <w:rPr>
      <w:b/>
    </w:rPr>
  </w:style>
  <w:style w:type="paragraph" w:styleId="Heading7">
    <w:name w:val="heading 7"/>
    <w:basedOn w:val="Normal"/>
    <w:next w:val="Normal"/>
    <w:pPr>
      <w:keepNext/>
      <w:ind w:left="441" w:hanging="684"/>
      <w:outlineLvl w:val="6"/>
    </w:pPr>
    <w:rPr>
      <w:b/>
    </w:rPr>
  </w:style>
  <w:style w:type="paragraph" w:styleId="Heading8">
    <w:name w:val="heading 8"/>
    <w:basedOn w:val="Normal"/>
    <w:next w:val="Normal"/>
    <w:pPr>
      <w:keepNext/>
      <w:ind w:left="423" w:hanging="702"/>
      <w:outlineLvl w:val="7"/>
    </w:pPr>
    <w:rPr>
      <w:b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pPr>
      <w:numPr>
        <w:numId w:val="1"/>
      </w:numPr>
    </w:pPr>
  </w:style>
  <w:style w:type="paragraph" w:styleId="BodyTextIndent">
    <w:name w:val="Body Text Indent"/>
    <w:basedOn w:val="Normal"/>
    <w:pPr>
      <w:tabs>
        <w:tab w:val="left" w:pos="180"/>
      </w:tabs>
      <w:ind w:left="180"/>
      <w:jc w:val="both"/>
    </w:pPr>
  </w:style>
  <w:style w:type="paragraph" w:styleId="BodyTextIndent2">
    <w:name w:val="Body Text Indent 2"/>
    <w:basedOn w:val="Normal"/>
    <w:pPr>
      <w:tabs>
        <w:tab w:val="left" w:pos="360"/>
      </w:tabs>
      <w:ind w:left="3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OAHeading">
    <w:name w:val="toa heading"/>
    <w:basedOn w:val="Normal"/>
    <w:next w:val="Normal"/>
    <w:pPr>
      <w:widowControl w:val="0"/>
      <w:tabs>
        <w:tab w:val="right" w:pos="9360"/>
      </w:tabs>
    </w:pPr>
    <w:rPr>
      <w:lang w:val="en-US"/>
    </w:rPr>
  </w:style>
  <w:style w:type="paragraph" w:styleId="BodyTextIndent3">
    <w:name w:val="Body Text Indent 3"/>
    <w:basedOn w:val="Normal"/>
    <w:pPr>
      <w:ind w:left="1080" w:hanging="630"/>
    </w:pPr>
    <w:rPr>
      <w:spacing w:val="-2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b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6">
    <w:name w:val="WW_OutlineListStyle_6"/>
    <w:basedOn w:val="NoList"/>
    <w:pPr>
      <w:numPr>
        <w:numId w:val="2"/>
      </w:numPr>
    </w:pPr>
  </w:style>
  <w:style w:type="numbering" w:customStyle="1" w:styleId="WWOutlineListStyle5">
    <w:name w:val="WW_OutlineListStyle_5"/>
    <w:basedOn w:val="NoList"/>
    <w:pPr>
      <w:numPr>
        <w:numId w:val="3"/>
      </w:numPr>
    </w:pPr>
  </w:style>
  <w:style w:type="numbering" w:customStyle="1" w:styleId="WWOutlineListStyle4">
    <w:name w:val="WW_OutlineListStyle_4"/>
    <w:basedOn w:val="NoList"/>
    <w:pPr>
      <w:numPr>
        <w:numId w:val="4"/>
      </w:numPr>
    </w:pPr>
  </w:style>
  <w:style w:type="numbering" w:customStyle="1" w:styleId="WWOutlineListStyle3">
    <w:name w:val="WW_OutlineListStyle_3"/>
    <w:basedOn w:val="NoList"/>
    <w:pPr>
      <w:numPr>
        <w:numId w:val="5"/>
      </w:numPr>
    </w:pPr>
  </w:style>
  <w:style w:type="numbering" w:customStyle="1" w:styleId="WWOutlineListStyle2">
    <w:name w:val="WW_OutlineListStyle_2"/>
    <w:basedOn w:val="NoList"/>
    <w:pPr>
      <w:numPr>
        <w:numId w:val="6"/>
      </w:numPr>
    </w:pPr>
  </w:style>
  <w:style w:type="numbering" w:customStyle="1" w:styleId="WWOutlineListStyle1">
    <w:name w:val="WW_OutlineListStyle_1"/>
    <w:basedOn w:val="NoList"/>
    <w:pPr>
      <w:numPr>
        <w:numId w:val="7"/>
      </w:numPr>
    </w:pPr>
  </w:style>
  <w:style w:type="numbering" w:customStyle="1" w:styleId="WWOutlineListStyle">
    <w:name w:val="WW_OutlineListStyle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cs@gtc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age%20(New%20Styl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Page%20(New%20Style)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Conv 16/1998</dc:title>
  <dc:creator>SusanWalmsley</dc:creator>
  <cp:lastModifiedBy>Lynsey Smith</cp:lastModifiedBy>
  <cp:revision>2</cp:revision>
  <cp:lastPrinted>2001-06-18T02:19:00Z</cp:lastPrinted>
  <dcterms:created xsi:type="dcterms:W3CDTF">2025-11-10T10:28:00Z</dcterms:created>
  <dcterms:modified xsi:type="dcterms:W3CDTF">2025-11-10T10:28:00Z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0x0101004B37BABD561B9D4CA112D3A04695B7E3</vt:lpwstr>
  </property>
  <property fmtid="{D5CDD505-2E9C-101B-9397-08002B2CF9AE}" pid="3" name="_NewReviewCycle">
    <vt:lpwstr/>
  </property>
  <property fmtid="{D5CDD505-2E9C-101B-9397-08002B2CF9AE}" pid="4" name="_EmailSubject">
    <vt:lpwstr>Deferral forms require updating</vt:lpwstr>
  </property>
  <property fmtid="{D5CDD505-2E9C-101B-9397-08002B2CF9AE}" pid="5" name="_AuthorEmail">
    <vt:lpwstr>Elaine.Napier@gtcs.org.uk</vt:lpwstr>
  </property>
  <property fmtid="{D5CDD505-2E9C-101B-9397-08002B2CF9AE}" pid="6" name="_AuthorEmailDisplayName">
    <vt:lpwstr>Elaine Napier</vt:lpwstr>
  </property>
  <property fmtid="{D5CDD505-2E9C-101B-9397-08002B2CF9AE}" pid="7" name="_ReviewingToolsShownOnce">
    <vt:lpwstr/>
  </property>
</Properties>
</file>