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73C56" w14:textId="3B18D2B4" w:rsidR="00615B04" w:rsidRPr="00087355" w:rsidRDefault="00087355" w:rsidP="00087355">
      <w:pPr>
        <w:ind w:left="6480"/>
        <w:jc w:val="center"/>
        <w:rPr>
          <w:rFonts w:cstheme="minorHAnsi"/>
          <w:b/>
          <w:bCs/>
          <w:sz w:val="20"/>
          <w:szCs w:val="20"/>
          <w:u w:val="single"/>
          <w:lang w:val="en-GB"/>
        </w:rPr>
      </w:pPr>
      <w:hyperlink r:id="rId7" w:history="1">
        <w:r w:rsidRPr="00087355">
          <w:rPr>
            <w:rStyle w:val="Hyperlink"/>
            <w:rFonts w:cstheme="minorHAnsi"/>
            <w:b/>
            <w:bCs/>
            <w:sz w:val="20"/>
            <w:szCs w:val="20"/>
          </w:rPr>
          <w:t xml:space="preserve">Ditch Word. Automate performance reviews with </w:t>
        </w:r>
        <w:proofErr w:type="spellStart"/>
        <w:r w:rsidRPr="00087355">
          <w:rPr>
            <w:rStyle w:val="Hyperlink"/>
            <w:rFonts w:cstheme="minorHAnsi"/>
            <w:b/>
            <w:bCs/>
            <w:sz w:val="20"/>
            <w:szCs w:val="20"/>
          </w:rPr>
          <w:t>Teamflect</w:t>
        </w:r>
        <w:proofErr w:type="spellEnd"/>
        <w:r w:rsidRPr="00087355">
          <w:rPr>
            <w:rStyle w:val="Hyperlink"/>
            <w:rFonts w:cstheme="minorHAnsi"/>
            <w:b/>
            <w:bCs/>
            <w:sz w:val="20"/>
            <w:szCs w:val="20"/>
          </w:rPr>
          <w:t>. Click to explore.</w:t>
        </w:r>
      </w:hyperlink>
    </w:p>
    <w:p w14:paraId="54E98889" w14:textId="2C85A874" w:rsidR="00615B04" w:rsidRPr="00E40092" w:rsidRDefault="00093B8B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Sales Employee</w:t>
      </w:r>
      <w:r w:rsidR="002F45B8">
        <w:rPr>
          <w:rFonts w:cstheme="minorHAnsi"/>
          <w:b/>
          <w:sz w:val="36"/>
          <w:szCs w:val="36"/>
        </w:rPr>
        <w:t xml:space="preserve"> Performance Review</w:t>
      </w:r>
      <w:r w:rsidR="009E6906">
        <w:rPr>
          <w:rFonts w:cstheme="minorHAnsi"/>
          <w:b/>
          <w:sz w:val="36"/>
          <w:szCs w:val="36"/>
        </w:rPr>
        <w:t xml:space="preserve"> Template</w:t>
      </w:r>
    </w:p>
    <w:tbl>
      <w:tblPr>
        <w:tblW w:w="11155" w:type="dxa"/>
        <w:tblInd w:w="-10" w:type="dxa"/>
        <w:tblLook w:val="04A0" w:firstRow="1" w:lastRow="0" w:firstColumn="1" w:lastColumn="0" w:noHBand="0" w:noVBand="1"/>
      </w:tblPr>
      <w:tblGrid>
        <w:gridCol w:w="3448"/>
        <w:gridCol w:w="1163"/>
        <w:gridCol w:w="321"/>
        <w:gridCol w:w="1989"/>
        <w:gridCol w:w="1870"/>
        <w:gridCol w:w="2364"/>
      </w:tblGrid>
      <w:tr w:rsidR="00093B8B" w:rsidRPr="00093B8B" w14:paraId="7AF1CC92" w14:textId="77777777" w:rsidTr="00093B8B">
        <w:trPr>
          <w:trHeight w:val="536"/>
        </w:trPr>
        <w:tc>
          <w:tcPr>
            <w:tcW w:w="11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5E36E4BB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  <w:t>Sales Employee Performance Review Template</w:t>
            </w:r>
          </w:p>
        </w:tc>
      </w:tr>
      <w:tr w:rsidR="00093B8B" w:rsidRPr="00093B8B" w14:paraId="11DBF74B" w14:textId="77777777" w:rsidTr="00093B8B">
        <w:trPr>
          <w:trHeight w:val="317"/>
        </w:trPr>
        <w:tc>
          <w:tcPr>
            <w:tcW w:w="34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420543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D0978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2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1512A99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093B8B" w:rsidRPr="00093B8B" w14:paraId="5FB8BEA1" w14:textId="77777777" w:rsidTr="00093B8B">
        <w:trPr>
          <w:trHeight w:val="317"/>
        </w:trPr>
        <w:tc>
          <w:tcPr>
            <w:tcW w:w="34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AAA534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90952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2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5F9A4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4A6A88A6" w14:textId="77777777" w:rsidTr="00093B8B">
        <w:trPr>
          <w:trHeight w:val="317"/>
        </w:trPr>
        <w:tc>
          <w:tcPr>
            <w:tcW w:w="34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60E6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13CFE0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2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A964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4B3AF0F5" w14:textId="77777777" w:rsidTr="00093B8B">
        <w:trPr>
          <w:trHeight w:val="317"/>
        </w:trPr>
        <w:tc>
          <w:tcPr>
            <w:tcW w:w="34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09152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7E6D7D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2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B1DE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22B7776C" w14:textId="77777777" w:rsidTr="00093B8B">
        <w:trPr>
          <w:trHeight w:val="317"/>
        </w:trPr>
        <w:tc>
          <w:tcPr>
            <w:tcW w:w="34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3AD6A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496A8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2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7CCA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503EAF02" w14:textId="77777777" w:rsidTr="00093B8B">
        <w:trPr>
          <w:trHeight w:val="329"/>
        </w:trPr>
        <w:tc>
          <w:tcPr>
            <w:tcW w:w="34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6D2AE5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138A0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2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30BA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2AA22F9E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FCCBE70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These questions are designed to evaluate various aspects of a sales employee's performance and provide valuable feedback for their professional development and improvement.</w:t>
            </w:r>
          </w:p>
        </w:tc>
      </w:tr>
      <w:tr w:rsidR="00093B8B" w:rsidRPr="00093B8B" w14:paraId="29AF392A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9809D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5C5D2979" w14:textId="77777777" w:rsidTr="00093B8B">
        <w:trPr>
          <w:trHeight w:val="329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0C17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0F523E15" w14:textId="77777777" w:rsidTr="00093B8B">
        <w:trPr>
          <w:trHeight w:val="439"/>
        </w:trPr>
        <w:tc>
          <w:tcPr>
            <w:tcW w:w="1115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7D0CF36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1. Sales Performance:</w:t>
            </w:r>
          </w:p>
        </w:tc>
      </w:tr>
      <w:tr w:rsidR="00093B8B" w:rsidRPr="00093B8B" w14:paraId="45F5BCF5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12471A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were your sales targets for the evaluation period, and how did you perform against them?</w:t>
            </w:r>
          </w:p>
        </w:tc>
      </w:tr>
      <w:tr w:rsidR="00093B8B" w:rsidRPr="00093B8B" w14:paraId="244AA5E0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5EE169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699D0A55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ECA482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13E1E5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6915AF86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8A241B6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3BFAD0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621E6B16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FB993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0F41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44D0A933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FF1B89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029D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6FDFFFD8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3F7DC6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examples of your top sales achievements during this period?</w:t>
            </w:r>
          </w:p>
        </w:tc>
      </w:tr>
      <w:tr w:rsidR="00093B8B" w:rsidRPr="00093B8B" w14:paraId="7F930CAC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66F99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7B6CCF6A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75A17D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650BE8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7F51E473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85E144A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C3D1B3E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093B8B" w:rsidRPr="00093B8B" w14:paraId="5005B2C7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B6061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47300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5B8F370A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A85ADB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23FE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21045B4D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03F4EB4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effectively did you manage your sales pipeline and follow up with leads?</w:t>
            </w:r>
          </w:p>
        </w:tc>
      </w:tr>
      <w:tr w:rsidR="00093B8B" w:rsidRPr="00093B8B" w14:paraId="1681E53B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2F4A5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2B08EB27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043CC2C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3FC6F4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7C4512D4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03205FF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A1CBE68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093B8B" w:rsidRPr="00093B8B" w14:paraId="4BDDAA78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F0542B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9A08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41863846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E19620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9013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4871BDEE" w14:textId="77777777" w:rsidTr="00093B8B">
        <w:trPr>
          <w:trHeight w:val="439"/>
        </w:trPr>
        <w:tc>
          <w:tcPr>
            <w:tcW w:w="1115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5529B84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2. Customer Relationship Management:</w:t>
            </w:r>
          </w:p>
        </w:tc>
      </w:tr>
      <w:tr w:rsidR="00093B8B" w:rsidRPr="00093B8B" w14:paraId="677F40A8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90284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well do you build and maintain relationships with clients or customers?</w:t>
            </w:r>
          </w:p>
        </w:tc>
      </w:tr>
      <w:tr w:rsidR="00093B8B" w:rsidRPr="00093B8B" w14:paraId="5EACEE8F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E04885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53F2A76C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B48BA6B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02465E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66B7AF6F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F0DAB0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A663E38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3E056479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D22BA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0DEC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5323D05F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EC4634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E2755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229A2E23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FDACCC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share examples of how you have exceeded customer expectations or provided exceptional service?</w:t>
            </w:r>
          </w:p>
        </w:tc>
      </w:tr>
      <w:tr w:rsidR="00093B8B" w:rsidRPr="00093B8B" w14:paraId="7EDF8846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E8BCCD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55391965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07BF45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E58B04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395876FB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A902A8F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7BD74E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279E31E1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D953F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75AA9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40258BFA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EC5B6D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C6AD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1B3CFE37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B77BC0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handle customer objections or concerns during the sales process?</w:t>
            </w:r>
          </w:p>
        </w:tc>
      </w:tr>
      <w:tr w:rsidR="00093B8B" w:rsidRPr="00093B8B" w14:paraId="1CFCD6FA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F13CC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33FACDA4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ACFF749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74E636B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7BECC855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7AFCA8B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DFA18A6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7FD2A927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CE63A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20AC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1A661D98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B04BD5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9FE39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06E61456" w14:textId="77777777" w:rsidTr="00093B8B">
        <w:trPr>
          <w:trHeight w:val="439"/>
        </w:trPr>
        <w:tc>
          <w:tcPr>
            <w:tcW w:w="1115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5A8A0079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3. Product Knowledge:</w:t>
            </w:r>
          </w:p>
        </w:tc>
      </w:tr>
      <w:tr w:rsidR="00093B8B" w:rsidRPr="00093B8B" w14:paraId="7233AF98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A6E58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well do you understand our products or services, and how effectively do you communicate their features and benefits to customers?</w:t>
            </w:r>
          </w:p>
        </w:tc>
      </w:tr>
      <w:tr w:rsidR="00093B8B" w:rsidRPr="00093B8B" w14:paraId="10527DA4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E45E7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1F7A681E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7AAB48D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ADD52FF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4A924F4F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5F90624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D6D523E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353D6436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F96C0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1483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0208420A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3A2910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5FC3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1B037D23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DA3D5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demonstrate how your product knowledge has contributed to successful sales transactions?</w:t>
            </w:r>
          </w:p>
        </w:tc>
      </w:tr>
      <w:tr w:rsidR="00093B8B" w:rsidRPr="00093B8B" w14:paraId="23F996C4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E47184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55D46E0F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919A7FB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84E2CAA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51B9D0C3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18F128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8C5F5FE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4B06502B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8ABCF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0B17D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304D9FE5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3E6B5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8F420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41B6F784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FBCE4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steps do you take to stay updated on new products or changes in existing offerings?</w:t>
            </w:r>
          </w:p>
        </w:tc>
      </w:tr>
      <w:tr w:rsidR="00093B8B" w:rsidRPr="00093B8B" w14:paraId="6D766214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424BC9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4D0CEEC5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19D8589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318C4BE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076B21C5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430D39C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032CB8E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165490C9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FB2FC0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3A08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4A9443C4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432FA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91D0C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39A7B1D5" w14:textId="77777777" w:rsidTr="00093B8B">
        <w:trPr>
          <w:trHeight w:val="439"/>
        </w:trPr>
        <w:tc>
          <w:tcPr>
            <w:tcW w:w="1115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4F8A253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4. Sales Techniques:</w:t>
            </w:r>
          </w:p>
        </w:tc>
      </w:tr>
      <w:tr w:rsidR="00093B8B" w:rsidRPr="00093B8B" w14:paraId="25332870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5E154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Describe your approach to prospecting and generating leads. What methods have been most successful for you?</w:t>
            </w:r>
          </w:p>
        </w:tc>
      </w:tr>
      <w:tr w:rsidR="00093B8B" w:rsidRPr="00093B8B" w14:paraId="1C90FA38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A30EE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5789F1EF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0DBED6C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02FE8C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17A6EE08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2134F0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9CAAE2F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35CE7DFA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065E0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22A6D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2950DBC1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C3AAD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D33AC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1616AEF4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0B4DC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examples of how you have used different sales techniques (e.g., consultative selling, relationship selling) to close deals?</w:t>
            </w:r>
          </w:p>
        </w:tc>
      </w:tr>
      <w:tr w:rsidR="00093B8B" w:rsidRPr="00093B8B" w14:paraId="0BBBB3F5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4270E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59C7D98B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AF3651E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67B02B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5F52FD2F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2F1A13B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AC3385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6DB601C7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C7CE24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BFB4B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509E0206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6F16D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C378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42034603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C0704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handle objections and negotiate terms during the sales process?</w:t>
            </w:r>
          </w:p>
        </w:tc>
      </w:tr>
      <w:tr w:rsidR="00093B8B" w:rsidRPr="00093B8B" w14:paraId="51A09DCC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A1CB5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75E60B50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9D26EA8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8EBEAD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1BEC6EB1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54CE318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1B0B9E7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579BA4F9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5F426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476C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3E3CB396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14DC0C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A67F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6AF0C5FE" w14:textId="77777777" w:rsidTr="00093B8B">
        <w:trPr>
          <w:trHeight w:val="439"/>
        </w:trPr>
        <w:tc>
          <w:tcPr>
            <w:tcW w:w="1115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9C24A9F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5. Goal Setting and Planning:</w:t>
            </w:r>
          </w:p>
        </w:tc>
      </w:tr>
      <w:tr w:rsidR="00093B8B" w:rsidRPr="00093B8B" w14:paraId="059E5A37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1E88F3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set and prioritize your sales goals and activities?</w:t>
            </w:r>
          </w:p>
        </w:tc>
      </w:tr>
      <w:tr w:rsidR="00093B8B" w:rsidRPr="00093B8B" w14:paraId="28641D26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F7AB6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4D319F0B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3BF0A6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2FE0154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54183F7A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3AF4ADB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6D76F93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4D7DF9BC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47FDE4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3F41D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1783E97B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E2806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3F65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1ED9097A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A0CF1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describe your sales planning process and how you track progress towards your targets?</w:t>
            </w:r>
          </w:p>
        </w:tc>
      </w:tr>
      <w:tr w:rsidR="00093B8B" w:rsidRPr="00093B8B" w14:paraId="77AC260B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4D5CE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1AABFFFC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23C5BA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093C4B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5CDC92FD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3881BF8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7A5E67E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4CB9B9E6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FFD73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F402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15216A78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1D88F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B5DF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7F21BD5B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DFE44B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strategies do you use to overcome obstacles and stay focused on achieving your sales goals?</w:t>
            </w:r>
          </w:p>
        </w:tc>
      </w:tr>
      <w:tr w:rsidR="00093B8B" w:rsidRPr="00093B8B" w14:paraId="72A2D3E5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6A561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7DAE0E98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BA7EF4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4925C38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5027BD06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972D33C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51E5B9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7F718DE0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8B6DE4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38E15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45D5F7E9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5CBDD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BB77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46FDB959" w14:textId="77777777" w:rsidTr="00093B8B">
        <w:trPr>
          <w:trHeight w:val="439"/>
        </w:trPr>
        <w:tc>
          <w:tcPr>
            <w:tcW w:w="1115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C94890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6. Team Collaboration:</w:t>
            </w:r>
          </w:p>
        </w:tc>
      </w:tr>
      <w:tr w:rsidR="00093B8B" w:rsidRPr="00093B8B" w14:paraId="0D783BEC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EBC62C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well do you collaborate with colleagues in other departments, such as marketing or customer service, to support sales efforts?</w:t>
            </w:r>
          </w:p>
        </w:tc>
      </w:tr>
      <w:tr w:rsidR="00093B8B" w:rsidRPr="00093B8B" w14:paraId="2D77FBA0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9F8F0B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44FF1C1F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EFCF4E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94B27B6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0B06044F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9E6A5A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06CFF8E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2830F8A8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E00AF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25FE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742DDEE4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C004A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07FE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67A608F6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CCD32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examples of successful cross-functional teamwork that led to improved sales outcomes?</w:t>
            </w:r>
          </w:p>
        </w:tc>
      </w:tr>
      <w:tr w:rsidR="00093B8B" w:rsidRPr="00093B8B" w14:paraId="57BB8229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7B2C05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61FC68B1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F7D394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20A751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0B25934B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B4927C4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0875F66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590533BE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905B3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93FCD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1086862C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9EE62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02FB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5075F828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D60FA4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contribute to a positive team environment and support the success of your peers?</w:t>
            </w:r>
          </w:p>
        </w:tc>
      </w:tr>
      <w:tr w:rsidR="00093B8B" w:rsidRPr="00093B8B" w14:paraId="1817EB8E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BE06EC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766DA016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8B4727C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D98FF5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29AA60CD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6A367EC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5D6B35C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0E677B34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506DE5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4A05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073363A9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EE2F3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71D9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2F673AB2" w14:textId="77777777" w:rsidTr="00093B8B">
        <w:trPr>
          <w:trHeight w:val="439"/>
        </w:trPr>
        <w:tc>
          <w:tcPr>
            <w:tcW w:w="1115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5982F268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lastRenderedPageBreak/>
              <w:t>7. Professional Development:</w:t>
            </w:r>
          </w:p>
        </w:tc>
      </w:tr>
      <w:tr w:rsidR="00093B8B" w:rsidRPr="00093B8B" w14:paraId="5584C3C4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4379E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steps have you taken to improve your sales skills and knowledge during the evaluation period?</w:t>
            </w:r>
          </w:p>
        </w:tc>
      </w:tr>
      <w:tr w:rsidR="00093B8B" w:rsidRPr="00093B8B" w14:paraId="73A23E9A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572B64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6EEFEB96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2487DD3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20FE67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0CF2CB87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52DC073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73C9F1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71B4246E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76C425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FB1E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5A7CDCFC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E68CB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132F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55F6F826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36843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share examples of how you have applied new learning or training to your sales approach?</w:t>
            </w:r>
          </w:p>
        </w:tc>
      </w:tr>
      <w:tr w:rsidR="00093B8B" w:rsidRPr="00093B8B" w14:paraId="22E8CDA0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9ABB8B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14185C01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825266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43E1402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25032779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58E4265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D95E0BA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13D82E95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0E214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E7B5B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018A53D6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7FCDF0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C58C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668D298E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BEDDA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additional training or development opportunities would you like to pursue to enhance your sales performance?</w:t>
            </w:r>
          </w:p>
        </w:tc>
      </w:tr>
      <w:tr w:rsidR="00093B8B" w:rsidRPr="00093B8B" w14:paraId="678C5D11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800D8B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6CE08790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EDB46FF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D3F54BE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1D4EB5E4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CBD830A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D590DD9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57EE5384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A4AF5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7695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33B4DE59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06C85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0A63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079C1326" w14:textId="77777777" w:rsidTr="00093B8B">
        <w:trPr>
          <w:trHeight w:val="439"/>
        </w:trPr>
        <w:tc>
          <w:tcPr>
            <w:tcW w:w="1115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CC2DD37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8. Feedback and Improvement:</w:t>
            </w:r>
          </w:p>
        </w:tc>
      </w:tr>
      <w:tr w:rsidR="00093B8B" w:rsidRPr="00093B8B" w14:paraId="06791CF3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973D8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seek and incorporate feedback to improve your sales performance?</w:t>
            </w:r>
          </w:p>
        </w:tc>
      </w:tr>
      <w:tr w:rsidR="00093B8B" w:rsidRPr="00093B8B" w14:paraId="44B0F73E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58410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2C7EA8EA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409DC97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960693F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04E934E2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222F3F9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1F65E9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332A3D85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9E7F6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A0F7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3F6472AC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86DA1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90509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05039452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8FFE7D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share a specific example of how you have responded to feedback and made adjustments to your sales approach?</w:t>
            </w:r>
          </w:p>
        </w:tc>
      </w:tr>
      <w:tr w:rsidR="00093B8B" w:rsidRPr="00093B8B" w14:paraId="41972CB4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5DC72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695E4B75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F9AC1D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F0A534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0C207903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181A3D0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5765A5F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4B61DC16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CF32B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9936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53DAE88A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451C1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3B855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12D2AB36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017D226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your key areas for improvement, and what actions will you take to address them in the next evaluation period?</w:t>
            </w:r>
          </w:p>
        </w:tc>
      </w:tr>
      <w:tr w:rsidR="00093B8B" w:rsidRPr="00093B8B" w14:paraId="6482C297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FEE97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1209B3A2" w14:textId="77777777" w:rsidTr="00093B8B">
        <w:trPr>
          <w:trHeight w:val="317"/>
        </w:trPr>
        <w:tc>
          <w:tcPr>
            <w:tcW w:w="6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7700C87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09D3935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093B8B" w:rsidRPr="00093B8B" w14:paraId="21BBD2ED" w14:textId="77777777" w:rsidTr="00093B8B">
        <w:trPr>
          <w:trHeight w:val="317"/>
        </w:trPr>
        <w:tc>
          <w:tcPr>
            <w:tcW w:w="692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93D193B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7FDBBEE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093B8B" w:rsidRPr="00093B8B" w14:paraId="65E2AFC4" w14:textId="77777777" w:rsidTr="00093B8B">
        <w:trPr>
          <w:trHeight w:val="317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978EFC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53EEC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78D014B2" w14:textId="77777777" w:rsidTr="00093B8B">
        <w:trPr>
          <w:trHeight w:val="329"/>
        </w:trPr>
        <w:tc>
          <w:tcPr>
            <w:tcW w:w="692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7DD3C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1A659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93B8B" w:rsidRPr="00093B8B" w14:paraId="5CFAF4F8" w14:textId="77777777" w:rsidTr="00093B8B">
        <w:trPr>
          <w:trHeight w:val="426"/>
        </w:trPr>
        <w:tc>
          <w:tcPr>
            <w:tcW w:w="1115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61B6F7AF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093B8B" w:rsidRPr="00093B8B" w14:paraId="1BA6997E" w14:textId="77777777" w:rsidTr="00093B8B">
        <w:trPr>
          <w:trHeight w:val="317"/>
        </w:trPr>
        <w:tc>
          <w:tcPr>
            <w:tcW w:w="3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2294B62C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3E1D74ED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Rating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B1B71C1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6E7C1CB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093B8B" w:rsidRPr="00093B8B" w14:paraId="278ED72E" w14:textId="77777777" w:rsidTr="00093B8B">
        <w:trPr>
          <w:trHeight w:val="317"/>
        </w:trPr>
        <w:tc>
          <w:tcPr>
            <w:tcW w:w="3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15B3BE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Cultural fit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04170C68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6.5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3439753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223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310FEB4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093B8B" w:rsidRPr="00093B8B" w14:paraId="39CDF4C4" w14:textId="77777777" w:rsidTr="00093B8B">
        <w:trPr>
          <w:trHeight w:val="317"/>
        </w:trPr>
        <w:tc>
          <w:tcPr>
            <w:tcW w:w="3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2DE1C53F" w14:textId="77777777" w:rsidR="00093B8B" w:rsidRPr="00093B8B" w:rsidRDefault="00093B8B" w:rsidP="00093B8B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Goal progress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4958CAF1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E6E5D35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22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ABC68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3538C3AD" w14:textId="77777777" w:rsidTr="00093B8B">
        <w:trPr>
          <w:trHeight w:val="317"/>
        </w:trPr>
        <w:tc>
          <w:tcPr>
            <w:tcW w:w="34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2D33D70D" w14:textId="77777777" w:rsidR="00093B8B" w:rsidRPr="00093B8B" w:rsidRDefault="00093B8B" w:rsidP="00093B8B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Quality of work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38CDCB04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9F2224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22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19149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24DBC3D8" w14:textId="77777777" w:rsidTr="00093B8B">
        <w:trPr>
          <w:trHeight w:val="329"/>
        </w:trPr>
        <w:tc>
          <w:tcPr>
            <w:tcW w:w="34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5DB781F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Communication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6401C176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3267B8D0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22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29E17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93B8B" w:rsidRPr="00093B8B" w14:paraId="29901833" w14:textId="77777777" w:rsidTr="00093B8B">
        <w:trPr>
          <w:trHeight w:val="426"/>
        </w:trPr>
        <w:tc>
          <w:tcPr>
            <w:tcW w:w="1115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F4F1A3" w14:textId="77777777" w:rsidR="00093B8B" w:rsidRPr="00093B8B" w:rsidRDefault="00093B8B" w:rsidP="00093B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093B8B" w:rsidRPr="00093B8B" w14:paraId="08FBA632" w14:textId="77777777" w:rsidTr="00093B8B">
        <w:trPr>
          <w:trHeight w:val="317"/>
        </w:trPr>
        <w:tc>
          <w:tcPr>
            <w:tcW w:w="1115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030A0"/>
            <w:noWrap/>
            <w:hideMark/>
          </w:tcPr>
          <w:p w14:paraId="17FD2FDA" w14:textId="77777777" w:rsidR="00093B8B" w:rsidRPr="00093B8B" w:rsidRDefault="00093B8B" w:rsidP="00093B8B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 </w:t>
            </w:r>
          </w:p>
        </w:tc>
      </w:tr>
      <w:tr w:rsidR="00093B8B" w:rsidRPr="00093B8B" w14:paraId="3DD7952B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379CC" w14:textId="77777777" w:rsidR="00093B8B" w:rsidRPr="00093B8B" w:rsidRDefault="00093B8B" w:rsidP="00093B8B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093B8B" w:rsidRPr="00093B8B" w14:paraId="2B452D22" w14:textId="77777777" w:rsidTr="00093B8B">
        <w:trPr>
          <w:trHeight w:val="317"/>
        </w:trPr>
        <w:tc>
          <w:tcPr>
            <w:tcW w:w="111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269FE" w14:textId="77777777" w:rsidR="00093B8B" w:rsidRPr="00093B8B" w:rsidRDefault="00093B8B" w:rsidP="00093B8B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093B8B" w:rsidRPr="00093B8B" w14:paraId="20C66656" w14:textId="77777777" w:rsidTr="00093B8B">
        <w:trPr>
          <w:trHeight w:val="329"/>
        </w:trPr>
        <w:tc>
          <w:tcPr>
            <w:tcW w:w="111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13337" w14:textId="77777777" w:rsidR="00093B8B" w:rsidRPr="00093B8B" w:rsidRDefault="00093B8B" w:rsidP="00093B8B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093B8B" w:rsidRPr="00093B8B" w14:paraId="350E369F" w14:textId="77777777" w:rsidTr="00093B8B">
        <w:trPr>
          <w:trHeight w:val="548"/>
        </w:trPr>
        <w:tc>
          <w:tcPr>
            <w:tcW w:w="3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7650BAAB" w14:textId="77777777" w:rsidR="00093B8B" w:rsidRPr="00093B8B" w:rsidRDefault="00093B8B" w:rsidP="00093B8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093B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Employee</w:t>
            </w:r>
            <w:r w:rsidRPr="00093B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1632A0" w14:textId="77777777" w:rsidR="00093B8B" w:rsidRPr="00093B8B" w:rsidRDefault="00093B8B" w:rsidP="00093B8B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093B8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78A0EB61" w14:textId="77777777" w:rsidR="00093B8B" w:rsidRPr="00093B8B" w:rsidRDefault="00093B8B" w:rsidP="00093B8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093B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Reviewer</w:t>
            </w:r>
            <w:r w:rsidRPr="00093B8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72DE79" w14:textId="77777777" w:rsidR="00093B8B" w:rsidRPr="00093B8B" w:rsidRDefault="00093B8B" w:rsidP="00093B8B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093B8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CDBA12" w14:textId="77777777" w:rsidR="00093B8B" w:rsidRPr="00093B8B" w:rsidRDefault="00093B8B" w:rsidP="00093B8B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93B8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75A3" w14:textId="77777777" w:rsidR="00572395" w:rsidRDefault="00572395" w:rsidP="00202FAA">
      <w:r>
        <w:separator/>
      </w:r>
    </w:p>
  </w:endnote>
  <w:endnote w:type="continuationSeparator" w:id="0">
    <w:p w14:paraId="30E1E8B0" w14:textId="77777777" w:rsidR="00572395" w:rsidRDefault="00572395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C243" w14:textId="77777777" w:rsidR="00572395" w:rsidRDefault="00572395" w:rsidP="00202FAA">
      <w:r>
        <w:separator/>
      </w:r>
    </w:p>
  </w:footnote>
  <w:footnote w:type="continuationSeparator" w:id="0">
    <w:p w14:paraId="7DC61039" w14:textId="77777777" w:rsidR="00572395" w:rsidRDefault="00572395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87355"/>
    <w:rsid w:val="00093B8B"/>
    <w:rsid w:val="000D4040"/>
    <w:rsid w:val="000F73CA"/>
    <w:rsid w:val="00146F67"/>
    <w:rsid w:val="00191D26"/>
    <w:rsid w:val="001D1C77"/>
    <w:rsid w:val="00202FAA"/>
    <w:rsid w:val="00250693"/>
    <w:rsid w:val="002D7F1C"/>
    <w:rsid w:val="002F45B8"/>
    <w:rsid w:val="003158C4"/>
    <w:rsid w:val="00317C1D"/>
    <w:rsid w:val="003E5029"/>
    <w:rsid w:val="00450407"/>
    <w:rsid w:val="00471C74"/>
    <w:rsid w:val="00481D19"/>
    <w:rsid w:val="004937B7"/>
    <w:rsid w:val="004A5FCD"/>
    <w:rsid w:val="004C1EA6"/>
    <w:rsid w:val="0052743C"/>
    <w:rsid w:val="00572395"/>
    <w:rsid w:val="005D1CB8"/>
    <w:rsid w:val="005D3360"/>
    <w:rsid w:val="00615B04"/>
    <w:rsid w:val="006D082E"/>
    <w:rsid w:val="00742FFB"/>
    <w:rsid w:val="00774152"/>
    <w:rsid w:val="00816CDD"/>
    <w:rsid w:val="008336FF"/>
    <w:rsid w:val="00860DB4"/>
    <w:rsid w:val="009142EC"/>
    <w:rsid w:val="00931FC3"/>
    <w:rsid w:val="009E6906"/>
    <w:rsid w:val="00A535D4"/>
    <w:rsid w:val="00B134D5"/>
    <w:rsid w:val="00B16109"/>
    <w:rsid w:val="00BA1B2C"/>
    <w:rsid w:val="00C14529"/>
    <w:rsid w:val="00C20B11"/>
    <w:rsid w:val="00C56334"/>
    <w:rsid w:val="00C639C6"/>
    <w:rsid w:val="00CD1EC4"/>
    <w:rsid w:val="00CE0A3F"/>
    <w:rsid w:val="00CF0A16"/>
    <w:rsid w:val="00D36B54"/>
    <w:rsid w:val="00E40092"/>
    <w:rsid w:val="00E95830"/>
    <w:rsid w:val="00EB4B74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3</cp:revision>
  <dcterms:created xsi:type="dcterms:W3CDTF">2024-05-14T19:53:00Z</dcterms:created>
  <dcterms:modified xsi:type="dcterms:W3CDTF">2025-10-22T14:12:00Z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