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73C56" w14:textId="12A28FCE" w:rsidR="00615B04" w:rsidRPr="009C4E6F" w:rsidRDefault="009C4E6F" w:rsidP="009C4E6F">
      <w:pPr>
        <w:ind w:left="6480"/>
        <w:jc w:val="center"/>
        <w:rPr>
          <w:rFonts w:cstheme="minorHAnsi"/>
          <w:b/>
          <w:bCs/>
          <w:sz w:val="20"/>
          <w:szCs w:val="20"/>
          <w:u w:val="single"/>
          <w:lang w:val="en-GB"/>
        </w:rPr>
      </w:pPr>
      <w:hyperlink r:id="rId8" w:history="1">
        <w:r w:rsidRPr="009C4E6F">
          <w:rPr>
            <w:rStyle w:val="Hyperlink"/>
            <w:rFonts w:cstheme="minorHAnsi"/>
            <w:b/>
            <w:bCs/>
            <w:sz w:val="20"/>
            <w:szCs w:val="20"/>
          </w:rPr>
          <w:t xml:space="preserve">Ditch Word. Automate performance reviews with </w:t>
        </w:r>
        <w:proofErr w:type="spellStart"/>
        <w:r w:rsidRPr="009C4E6F">
          <w:rPr>
            <w:rStyle w:val="Hyperlink"/>
            <w:rFonts w:cstheme="minorHAnsi"/>
            <w:b/>
            <w:bCs/>
            <w:sz w:val="20"/>
            <w:szCs w:val="20"/>
          </w:rPr>
          <w:t>Teamflect</w:t>
        </w:r>
        <w:proofErr w:type="spellEnd"/>
        <w:r w:rsidRPr="009C4E6F">
          <w:rPr>
            <w:rStyle w:val="Hyperlink"/>
            <w:rFonts w:cstheme="minorHAnsi"/>
            <w:b/>
            <w:bCs/>
            <w:sz w:val="20"/>
            <w:szCs w:val="20"/>
          </w:rPr>
          <w:t>. Click to explore.</w:t>
        </w:r>
      </w:hyperlink>
    </w:p>
    <w:p w14:paraId="54E98889" w14:textId="023576D1" w:rsidR="00615B04" w:rsidRPr="00E40092" w:rsidRDefault="003C41D5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3C41D5">
        <w:rPr>
          <w:rFonts w:cstheme="minorHAnsi"/>
          <w:b/>
          <w:sz w:val="36"/>
          <w:szCs w:val="36"/>
        </w:rPr>
        <w:t>Finance Department Performance Evaluation Form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2976"/>
        <w:gridCol w:w="1039"/>
        <w:gridCol w:w="271"/>
        <w:gridCol w:w="2045"/>
        <w:gridCol w:w="2031"/>
        <w:gridCol w:w="2428"/>
      </w:tblGrid>
      <w:tr w:rsidR="006213A8" w:rsidRPr="006213A8" w14:paraId="4F1F7ED1" w14:textId="77777777" w:rsidTr="006213A8">
        <w:trPr>
          <w:trHeight w:val="528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A7C29"/>
            <w:noWrap/>
            <w:vAlign w:val="center"/>
            <w:hideMark/>
          </w:tcPr>
          <w:p w14:paraId="4BFD4A7D" w14:textId="1E6E1D3B" w:rsidR="006213A8" w:rsidRPr="006213A8" w:rsidRDefault="003C41D5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Finance Department Performance</w:t>
            </w:r>
            <w:r w:rsidR="00754B92" w:rsidRPr="00754B92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 Evaluation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Form</w:t>
            </w:r>
          </w:p>
        </w:tc>
      </w:tr>
      <w:tr w:rsidR="006213A8" w:rsidRPr="006213A8" w14:paraId="0774624C" w14:textId="77777777" w:rsidTr="006213A8">
        <w:trPr>
          <w:trHeight w:val="312"/>
        </w:trPr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50F6D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213A8">
              <w:rPr>
                <w:rFonts w:ascii="Calibri" w:eastAsia="Times New Roman" w:hAnsi="Calibri" w:cs="Calibri"/>
                <w:color w:val="000000"/>
              </w:rPr>
              <w:br/>
              <w:t>Manager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1B351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DD034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6213A8">
              <w:rPr>
                <w:rFonts w:ascii="Calibri" w:eastAsia="Times New Roman" w:hAnsi="Calibri" w:cs="Calibri"/>
                <w:color w:val="000000"/>
              </w:rPr>
              <w:br/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6213A8">
              <w:rPr>
                <w:rFonts w:ascii="Calibri" w:eastAsia="Times New Roman" w:hAnsi="Calibri" w:cs="Calibri"/>
                <w:color w:val="000000"/>
              </w:rPr>
              <w:br/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213A8" w:rsidRPr="006213A8" w14:paraId="3D277DD9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EBA0A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7FE6F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D3F1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5C2F04D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13D1D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66D19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2900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E1634B9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89AA8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5F5D3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73FC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2DFD0E2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16BF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C76C2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DA97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C6CC911" w14:textId="77777777" w:rsidTr="006213A8">
        <w:trPr>
          <w:trHeight w:val="324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5D4CF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5E518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BACD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CAF7EE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46A5E0E" w14:textId="079EDC8D" w:rsidR="006213A8" w:rsidRPr="006213A8" w:rsidRDefault="0025594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This template </w:t>
            </w:r>
            <w:r w:rsidR="003C41D5" w:rsidRPr="003C41D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 designed to assess the effectiveness of finance professionals in areas like budgeting, financial reporting, risk management, and strategic financial planning.</w:t>
            </w:r>
          </w:p>
        </w:tc>
      </w:tr>
      <w:tr w:rsidR="006213A8" w:rsidRPr="006213A8" w14:paraId="6E14C0E4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63F9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8E026EB" w14:textId="77777777" w:rsidTr="006213A8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8E0E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DB6F6D2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0A41C789" w14:textId="7E31F13D" w:rsidR="006213A8" w:rsidRPr="00754B92" w:rsidRDefault="003C41D5" w:rsidP="003C41D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3C41D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>1. Financial Analysis and Reporting</w:t>
            </w:r>
          </w:p>
        </w:tc>
      </w:tr>
      <w:tr w:rsidR="006213A8" w:rsidRPr="006213A8" w14:paraId="4ABCABA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F27C794" w14:textId="02DD77A5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accurately and efficiently does the employee analyze financial data to support business decisions?</w:t>
            </w:r>
          </w:p>
        </w:tc>
      </w:tr>
      <w:tr w:rsidR="006213A8" w:rsidRPr="006213A8" w14:paraId="0A345D7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11639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B0A9A8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5F2D32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F9C7EF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F56F760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50D694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2FC23E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362DEF83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5D01E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EE7A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E50D906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4A506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A604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99C68C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EA2783F" w14:textId="160551AB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effectively does the employee prepare and deliver financial reports?</w:t>
            </w:r>
          </w:p>
        </w:tc>
      </w:tr>
      <w:tr w:rsidR="006213A8" w:rsidRPr="006213A8" w14:paraId="04513A9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06CBED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2DC489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B4075E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2F75B8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4E32F2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7D95DF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8F76EE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3D9098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944A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0A29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4F4C50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4F21C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F05A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9EF1300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6249584" w14:textId="14B3D834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Is the employee consistent in meeting deadlines for financial reporting?</w:t>
            </w:r>
          </w:p>
          <w:p w14:paraId="2D36E8B8" w14:textId="5488BDB2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36BD4DF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B89E7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B0B0658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AD22AB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BBE18D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8572BF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70FF4C5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D206E8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09DABA7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3E64E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1679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0C8D73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2FC72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8539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479681C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43F4A6C7" w14:textId="36EF24E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does the employee ensure compliance with financial regulations and standards?</w:t>
            </w:r>
          </w:p>
        </w:tc>
      </w:tr>
      <w:tr w:rsidR="006213A8" w:rsidRPr="006213A8" w14:paraId="22D3C148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9BBEB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5D700AC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0AABE1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14AAD5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709D5B52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441A87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5E9B3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2DF891D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C54AA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ED2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47E4D7EE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FF789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1F50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18E7CD8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313C98C8" w14:textId="531C95DC" w:rsidR="006213A8" w:rsidRPr="00BE0FD6" w:rsidRDefault="006213A8" w:rsidP="00BE0F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2. </w:t>
            </w:r>
            <w:r w:rsidR="00BE0FD6" w:rsidRPr="00BE0F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>Budget Management</w:t>
            </w:r>
          </w:p>
        </w:tc>
      </w:tr>
      <w:tr w:rsidR="006213A8" w:rsidRPr="006213A8" w14:paraId="0C9A125D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2583E9C" w14:textId="25BCC203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successfully does the employee contribute to the development of departmental budgets?</w:t>
            </w:r>
          </w:p>
        </w:tc>
      </w:tr>
      <w:tr w:rsidR="006213A8" w:rsidRPr="006213A8" w14:paraId="102BF9A9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BF397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E4A53F8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21586F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0EE7588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255F669A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48423A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lastRenderedPageBreak/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C59110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72E33EAC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EFEA1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4BE3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0A5DC1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E831B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7FC3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417F0E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5F8ED7E" w14:textId="677BA07B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Does the employee effectively monitor and control budget variances?</w:t>
            </w:r>
          </w:p>
        </w:tc>
      </w:tr>
      <w:tr w:rsidR="006213A8" w:rsidRPr="006213A8" w14:paraId="0554D050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80DE3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0D53AE7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1C8510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CD9235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3A0713B3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F419A8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2D28C4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2EBB773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8B970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D37E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1972F6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E9AE7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5DB9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B7B452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001C68E" w14:textId="04DFC3FB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does the employee prioritize tasks to stay within allocated budgets?</w:t>
            </w:r>
          </w:p>
        </w:tc>
      </w:tr>
      <w:tr w:rsidR="006213A8" w:rsidRPr="006213A8" w14:paraId="5409A709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318A3C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2ECB308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159F6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342807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F72312B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D9D1DA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F86C6F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56D0E7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D5334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D4A3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8E36B8F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D1EF2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FD2C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2ADA13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7A21269" w14:textId="4D64D110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="00427C50" w:rsidRPr="00427C5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What strategies does the employee use to forecast future budget requirements?</w:t>
            </w:r>
          </w:p>
        </w:tc>
      </w:tr>
      <w:tr w:rsidR="006213A8" w:rsidRPr="006213A8" w14:paraId="0D9B1F77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A0E966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1F7F400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312C7F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28DF6E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5C7F81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058600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968664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82901B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85B75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8544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568537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33ECF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6F3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5C59AA8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2E56E821" w14:textId="3DAAB4FA" w:rsidR="006213A8" w:rsidRPr="006213A8" w:rsidRDefault="00BE0FD6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E0F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3. Cost Management</w:t>
            </w:r>
          </w:p>
        </w:tc>
      </w:tr>
      <w:tr w:rsidR="006213A8" w:rsidRPr="006213A8" w14:paraId="4376581F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8CAFAD1" w14:textId="5C34853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="00754B92" w:rsidRPr="00754B9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does the employee identify cost-saving opportunities without compromising quality?</w:t>
            </w:r>
          </w:p>
        </w:tc>
      </w:tr>
      <w:tr w:rsidR="006213A8" w:rsidRPr="006213A8" w14:paraId="60FCEB05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1F753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12605EC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1D10A0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B7AF8B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F05215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ABE157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94A2AD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3346D3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DD272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4CD0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41F6C2B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4F961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E2E3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14FC565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4857D45" w14:textId="514C00C0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effectively does the employee communicate cost implications to stakeholders?</w:t>
            </w:r>
          </w:p>
        </w:tc>
      </w:tr>
      <w:tr w:rsidR="006213A8" w:rsidRPr="006213A8" w14:paraId="7C9BE3DC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C54756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2E7C9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3815DF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4FEAE1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5FCFBF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D6DE0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B532AC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5F0F75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5A71B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87A0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EB80B55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4D602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F988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D026106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5976C23" w14:textId="3A7EE4FB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What steps does the employee take to analyze and optimize operational costs?</w:t>
            </w:r>
          </w:p>
        </w:tc>
      </w:tr>
      <w:tr w:rsidR="006213A8" w:rsidRPr="006213A8" w14:paraId="0E9156E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F5107D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BFB26E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78C09BC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025581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72031823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D0F7EE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6840C7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5FEE7E3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C1DAF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A376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544C2A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6CAF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AA36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AAAC1E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49EC7D80" w14:textId="4A5DF64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well does the employee ensure adherence to cost-control policies?</w:t>
            </w:r>
          </w:p>
        </w:tc>
      </w:tr>
      <w:tr w:rsidR="006213A8" w:rsidRPr="006213A8" w14:paraId="788B44A9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DCDED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EE2724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1D6072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ADD0B1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65A06C6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04655A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5517F7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576551EC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C2C52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2573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0462D5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04B17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8D6D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B5DED46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0F4690D1" w14:textId="6FDD039D" w:rsidR="006213A8" w:rsidRPr="00BE0FD6" w:rsidRDefault="00BE0FD6" w:rsidP="00BE0F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BE0F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>4. Risk Management</w:t>
            </w:r>
          </w:p>
        </w:tc>
      </w:tr>
      <w:tr w:rsidR="006213A8" w:rsidRPr="006213A8" w14:paraId="0F0BEB3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D643E25" w14:textId="457EFA2E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="00427C50" w:rsidRPr="00427C5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does the employee stay informed about potential risks in financial markets that could impact the organization?</w:t>
            </w:r>
          </w:p>
        </w:tc>
      </w:tr>
      <w:tr w:rsidR="006213A8" w:rsidRPr="006213A8" w14:paraId="4673B87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4ABD4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923C452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078E7A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95BC88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5BBD1F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5C2F3D1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B47FAF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53AFEDD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72CF8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FCC2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9E86E5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43F44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DF5F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4AEDE920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4DC98E7" w14:textId="5D1D5B0C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effectively does the employee collaborate with other teams to address risk-related concerns?</w:t>
            </w:r>
          </w:p>
        </w:tc>
      </w:tr>
      <w:tr w:rsidR="006213A8" w:rsidRPr="006213A8" w14:paraId="1B07E9CB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15476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BE83789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9A0CF9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9497CB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F7C897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6A7505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BC1338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5D4FA2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B2956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ACEA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2A4D7A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8EAE9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CEF0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5F3B40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7CA450D" w14:textId="7B3B09B4" w:rsidR="00427C50" w:rsidRPr="00427C50" w:rsidRDefault="006213A8" w:rsidP="00347717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Is the employee proactive in recommending improvements to internal financial controls?</w:t>
            </w:r>
          </w:p>
          <w:p w14:paraId="3DBFFB9D" w14:textId="05C7E9C7" w:rsidR="00754B92" w:rsidRPr="00754B92" w:rsidRDefault="00754B92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</w:p>
          <w:p w14:paraId="78F267C6" w14:textId="09247820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AF53C5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14E4A0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E6A2B1D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D19AE8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7D4841D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712AED5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A0504B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D9228F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51E3AE9B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E125D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551C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58B5CC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AE556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E921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AFDBD1F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E725313" w14:textId="24359A04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does the employee identify and mitigate financial risks within their role?</w:t>
            </w:r>
          </w:p>
        </w:tc>
      </w:tr>
      <w:tr w:rsidR="006213A8" w:rsidRPr="006213A8" w14:paraId="5230A85C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34D4EF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E3E5055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FB7A11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2AB0C9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E07095B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79CAB3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0612AC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6B2F93C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FEED0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91BD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A05E32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450A3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5C06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5689E14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3EE77E9F" w14:textId="5D0573AE" w:rsidR="006213A8" w:rsidRPr="006213A8" w:rsidRDefault="00BE0FD6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E0F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5. Compliance and Ethics</w:t>
            </w:r>
          </w:p>
        </w:tc>
      </w:tr>
      <w:tr w:rsidR="006213A8" w:rsidRPr="006213A8" w14:paraId="5D65129C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9852B8D" w14:textId="7456AD0E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familiar is the employee with financial regulations relevant to the industry?</w:t>
            </w:r>
          </w:p>
        </w:tc>
      </w:tr>
      <w:tr w:rsidR="006213A8" w:rsidRPr="006213A8" w14:paraId="7726FE6B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87CA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FF7B4C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DFB399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9DC62B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AE1AA0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CDF0F5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45B1B7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78A900B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44E76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DFC8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F074FC6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C4BA0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19C0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280C73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8C4609" w14:textId="27566545" w:rsidR="006213A8" w:rsidRPr="00754B92" w:rsidRDefault="006213A8" w:rsidP="006213A8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Does the employee ensure compliance with internal financial policies and procedures?</w:t>
            </w:r>
          </w:p>
        </w:tc>
      </w:tr>
      <w:tr w:rsidR="006213A8" w:rsidRPr="006213A8" w14:paraId="607788D3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66B35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7F54BB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4C8F74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0CC2EC2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2B4ED25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86607B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D43C53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7DDD5002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E926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B92B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C93185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5357D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D710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2481DC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21A0A31" w14:textId="31BF159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does the employee handle situations that may present ethical dilemmas in financial decision-making?</w:t>
            </w:r>
          </w:p>
        </w:tc>
      </w:tr>
      <w:tr w:rsidR="006213A8" w:rsidRPr="006213A8" w14:paraId="551ADD43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AB608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54F8900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2A73AA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6482781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ACC40D2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7479A0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0ED780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36952F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DFA59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12C0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CAF92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A09E9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06D3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2C9F2F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2D7C18CB" w14:textId="35C6CC9D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does the employee maintain transparency in all financial activities?</w:t>
            </w:r>
          </w:p>
          <w:p w14:paraId="10C3E69E" w14:textId="0CCFE3A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5CCFDE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7AEB9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166D033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435E32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257632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CB85185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04E312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2BFC1D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02FC971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1C36A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98E9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A094B51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F9FB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FC52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5116B16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519B518B" w14:textId="619B3810" w:rsidR="006213A8" w:rsidRPr="006213A8" w:rsidRDefault="00BE0FD6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E0F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6. Cross-Functional Collaboration</w:t>
            </w:r>
          </w:p>
        </w:tc>
      </w:tr>
      <w:tr w:rsidR="006213A8" w:rsidRPr="006213A8" w14:paraId="7C9FC0C1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845EC68" w14:textId="55D9D339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effectively does the employee collaborate with other departments on financial matters?</w:t>
            </w:r>
          </w:p>
        </w:tc>
      </w:tr>
      <w:tr w:rsidR="006213A8" w:rsidRPr="006213A8" w14:paraId="3D4D6670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7B299A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3FA4B83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D5FB27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B4EB95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C5AE17C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42F9D8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1BA518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3BFAE1D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89081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772F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7F6F2C9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8755A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D5CE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876930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EB5EC3E" w14:textId="2CEC75D9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Is the employee approachable and responsive when colleagues require financial insights?</w:t>
            </w:r>
          </w:p>
          <w:p w14:paraId="77CCD2D2" w14:textId="1434E11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AF9CB3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7F27E8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A92CC5C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01B4EA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2A61FE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9471C2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CB6C3C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A80B74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4C0E9A8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0FC36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8524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5033605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D0B45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32D1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47572E2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73C2933" w14:textId="4EB2249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does the employee contribute to cross-functional projects requiring financial expertise?</w:t>
            </w:r>
          </w:p>
        </w:tc>
      </w:tr>
      <w:tr w:rsidR="006213A8" w:rsidRPr="006213A8" w14:paraId="30126A98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8C51A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91419F3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D9019D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C3C380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F8C991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3347C8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F9B486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21B23F7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DA0FB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A1C8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3548DC1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3AB6A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E753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902072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3CE0F4FC" w14:textId="7E31C0F1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does the employee ensure that financial data is easily understood by non-financial teams?</w:t>
            </w:r>
          </w:p>
          <w:p w14:paraId="3DCF0552" w14:textId="1D233EE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10563F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DD9779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B08963A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6D7FB3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6CCCDE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5B0197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378067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E9BC89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4603850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CD90B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6B0C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AAD6CD5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1457B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58AA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A1AFD22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6A35178B" w14:textId="11DF1A1C" w:rsidR="006213A8" w:rsidRPr="00754B92" w:rsidRDefault="00BE0FD6" w:rsidP="00754B9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BE0F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7. Technology and Tools</w:t>
            </w:r>
          </w:p>
        </w:tc>
      </w:tr>
      <w:tr w:rsidR="006213A8" w:rsidRPr="006213A8" w14:paraId="770DEF55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86DC802" w14:textId="50B5F248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proficient is the employee in using financial tools and software required for their role?</w:t>
            </w:r>
          </w:p>
        </w:tc>
      </w:tr>
      <w:tr w:rsidR="006213A8" w:rsidRPr="006213A8" w14:paraId="4E12F565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CA397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996D14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85CF85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1B0C50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C9455D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9E6F64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C82835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7CBEC4FC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AF06E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8C34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F5F41D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97E22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C77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F0ABA50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46DD874" w14:textId="14DAFFE5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effectively does the employee adapt to new financial technologies and systems?</w:t>
            </w:r>
          </w:p>
        </w:tc>
      </w:tr>
      <w:tr w:rsidR="006213A8" w:rsidRPr="006213A8" w14:paraId="3B296D4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9A46A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3BBC79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F52735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91ED68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6669893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5E4A26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F372C4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1FDF2C3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F8143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C99D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DFA1FA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B07E9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558A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6BB33EE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F9CCFF5" w14:textId="0AD8B4AF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Is the employee proactive in suggesting tools or technology improvements to streamline workflows?</w:t>
            </w:r>
          </w:p>
        </w:tc>
      </w:tr>
      <w:tr w:rsidR="006213A8" w:rsidRPr="006213A8" w14:paraId="3A2C33E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6C40AE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1BFF1FF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CCF0B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DE94EB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9EFBFAF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BB37D1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FD35AD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1C732BE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9982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99D9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0CE00E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6864E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3FB4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9CFC24B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A0466F2" w14:textId="199A1DD7" w:rsidR="006213A8" w:rsidRPr="00754B92" w:rsidRDefault="006213A8" w:rsidP="006213A8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does the employee ensure data accuracy and security when working with financial systems?</w:t>
            </w:r>
          </w:p>
        </w:tc>
      </w:tr>
      <w:tr w:rsidR="006213A8" w:rsidRPr="006213A8" w14:paraId="69CCB54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25D701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E25BD6D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D527ED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0D7E99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39239970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8E0C21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18378E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58E0AE2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C23E0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31C7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46D528C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44260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33DD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F9C75D0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7A8AB0BC" w14:textId="1428D988" w:rsidR="006213A8" w:rsidRPr="00BE0FD6" w:rsidRDefault="00BE0FD6" w:rsidP="00BE0F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BE0F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>8. Communication Skills</w:t>
            </w:r>
          </w:p>
        </w:tc>
      </w:tr>
      <w:tr w:rsidR="006213A8" w:rsidRPr="006213A8" w14:paraId="324C2219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060B156" w14:textId="373EDC9B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clearly and concisely does the employee present financial findings to stakeholders?</w:t>
            </w:r>
          </w:p>
        </w:tc>
      </w:tr>
      <w:tr w:rsidR="006213A8" w:rsidRPr="006213A8" w14:paraId="1751C7C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C4D7C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5FF199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768F0E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FEDE9A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194C255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6853FF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0F3FAF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7C162EE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F01C6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EA05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64FB6BBE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121A5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9BEA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7C0635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6D2A8E6" w14:textId="05704E91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Is the employee effective in explaining complex financial concepts to non-financial audiences?</w:t>
            </w:r>
          </w:p>
          <w:p w14:paraId="1C613D8E" w14:textId="1AA650A1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37C3002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AFBC8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85E7FC0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E4A8EE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D59D78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3C66026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C57C27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DCB2CC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69062F2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633E3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778F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CB49589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30C1C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7677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2063EA9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A2A8127" w14:textId="62B81C80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does the employee handle feedback or questions regarding financial recommendations?</w:t>
            </w:r>
          </w:p>
          <w:p w14:paraId="36D9B5B6" w14:textId="3BA9820C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9BB84FD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49EBCD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97F5CE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9E9B5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5ED75E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2759382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761ADB8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F65E32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03ACCF57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A8CEE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5406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332AC4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9AE75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8D66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372B83A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3AC4E09" w14:textId="256C2D2E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well does the employee maintain regular communication about financial updates or concerns?</w:t>
            </w:r>
          </w:p>
          <w:p w14:paraId="3A0854AC" w14:textId="543A666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D84934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312522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5E0DE6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21404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5065B4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3F7B260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EC0E2B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8C77E3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8ABADD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6EB30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7279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2950EE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39DC1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C376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96ADC05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2B699DA5" w14:textId="72C46B00" w:rsidR="006213A8" w:rsidRPr="00754B92" w:rsidRDefault="00BE0FD6" w:rsidP="00BE0F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BE0F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>9. Goal Achievement</w:t>
            </w:r>
          </w:p>
        </w:tc>
      </w:tr>
      <w:tr w:rsidR="006213A8" w:rsidRPr="006213A8" w14:paraId="173E4006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127F5A0" w14:textId="4B48786B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Has the employee met their key performance indicators related to financial objectives?</w:t>
            </w:r>
          </w:p>
          <w:p w14:paraId="538773AC" w14:textId="0506EA66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84B57FD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2AE73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B67460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D7B70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63A09E6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5FE50B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3F5D20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886664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65A4013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6ACAA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D4A8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B3E7777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D09DD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3ED5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46C54E4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DFF539" w14:textId="2DDFD9B5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does the employee prioritize tasks to align with departmental and organizational goals?</w:t>
            </w:r>
          </w:p>
          <w:p w14:paraId="267A06D8" w14:textId="28CF38E4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E62F30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B0195B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9FD0619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5134BF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056CB9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BF22B85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6ADFB43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3107DB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215F73F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7C571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716E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8DF6E3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F1956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CE70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FB47B35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0D93103" w14:textId="309F838A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Is the employee consistent in completing projects within the assigned timeframe?</w:t>
            </w:r>
          </w:p>
          <w:p w14:paraId="6E942BB7" w14:textId="173A124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FD904C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E7717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AC722E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59556C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6D2DE4D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2D5D621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492CB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E85FCC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196CA27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845C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309A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AA8653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A1D54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FB13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103C94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36CD5051" w14:textId="0FC02D0E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does the employee track and measure progress toward achieving financial goals?</w:t>
            </w:r>
          </w:p>
          <w:p w14:paraId="593EC09F" w14:textId="7D8EF223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5218F4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94D8C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AEA28CF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383A42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0C3CB5D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5C9352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742C638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5F2A26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34E63AB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08536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4B8D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73CF45D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68915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DB72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7EF4D94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48774B4F" w14:textId="31ED87B7" w:rsidR="006213A8" w:rsidRPr="00754B92" w:rsidRDefault="00BE0FD6" w:rsidP="00BE0F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BE0F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>10. Continuous Improvement and Learning</w:t>
            </w:r>
          </w:p>
        </w:tc>
      </w:tr>
      <w:tr w:rsidR="006213A8" w:rsidRPr="006213A8" w14:paraId="443A3EFB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27FE2DD" w14:textId="335D7A9C" w:rsidR="006213A8" w:rsidRPr="00754B92" w:rsidRDefault="006213A8" w:rsidP="006213A8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often does the employee pursue opportunities for professional development in finance?</w:t>
            </w:r>
          </w:p>
        </w:tc>
      </w:tr>
      <w:tr w:rsidR="006213A8" w:rsidRPr="006213A8" w14:paraId="58C9FCF8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8F0D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DFEBF3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7FA888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154024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B58DDA0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0F9B04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5ECD98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E2C8BB1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3B13D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4512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8C15E0D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F7B2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1471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80132E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1A6DA39" w14:textId="46282023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Is the employee proactive in staying updated on industry trends and best practices?</w:t>
            </w:r>
          </w:p>
          <w:p w14:paraId="6D41F76E" w14:textId="490E68E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AE917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10AB57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ED0E89F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780E653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B4DEA5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EFEB97F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5F79161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3526E9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3551A1B1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1F35C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EB15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7251837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B4D55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98D3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36FD0B4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F6025A6" w14:textId="00CE2113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How does the employee implement feedback to improve their financial performance?</w:t>
            </w:r>
          </w:p>
          <w:p w14:paraId="251ED6B7" w14:textId="16910D0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2FC9DE2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A62D5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D3FA51A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041E1D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A81969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96A69BA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DADBDD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D58FAC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A2B6D79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66DF1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912A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0FE75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13B3B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3525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C184FF6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312A50A4" w14:textId="5B69E194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0FD6" w:rsidRPr="00BE0FD6">
              <w:rPr>
                <w:rFonts w:ascii="Calibri" w:eastAsia="Times New Roman" w:hAnsi="Calibri" w:cs="Calibri"/>
                <w:color w:val="000000"/>
              </w:rPr>
              <w:t>What new skills or knowledge has the employee acquired recently that benefit their role?</w:t>
            </w:r>
          </w:p>
        </w:tc>
      </w:tr>
      <w:tr w:rsidR="006213A8" w:rsidRPr="006213A8" w14:paraId="3E63FCA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BC04F6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26CC02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CDF8E0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75928D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77B29A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1136C4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12DEC2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5127DC78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FA9C5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C0B2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57EE2512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41D2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E931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3696ECA" w14:textId="77777777" w:rsidTr="006213A8">
        <w:trPr>
          <w:trHeight w:val="420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noWrap/>
            <w:vAlign w:val="bottom"/>
            <w:hideMark/>
          </w:tcPr>
          <w:p w14:paraId="661105C5" w14:textId="36570710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Rating of this </w:t>
            </w:r>
            <w:r w:rsid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contractors</w:t>
            </w: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 (Miriam's answers) (Between 1-10)</w:t>
            </w:r>
          </w:p>
        </w:tc>
      </w:tr>
      <w:tr w:rsidR="006213A8" w:rsidRPr="006213A8" w14:paraId="762DCFFC" w14:textId="77777777" w:rsidTr="006213A8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4A7C29"/>
            <w:noWrap/>
            <w:vAlign w:val="bottom"/>
            <w:hideMark/>
          </w:tcPr>
          <w:p w14:paraId="6ECC0D3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A7C29"/>
            <w:noWrap/>
            <w:vAlign w:val="center"/>
            <w:hideMark/>
          </w:tcPr>
          <w:p w14:paraId="25236B3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Rating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5AD5096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9D687E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</w:tr>
      <w:tr w:rsidR="006213A8" w:rsidRPr="006213A8" w14:paraId="38BC767D" w14:textId="77777777" w:rsidTr="006213A8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A7C29"/>
            <w:noWrap/>
            <w:vAlign w:val="bottom"/>
            <w:hideMark/>
          </w:tcPr>
          <w:p w14:paraId="5690F1A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Cultural fit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4A7C29"/>
            <w:noWrap/>
            <w:vAlign w:val="center"/>
            <w:hideMark/>
          </w:tcPr>
          <w:p w14:paraId="11937E4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6.5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6260C8E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609297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</w:tr>
      <w:tr w:rsidR="006213A8" w:rsidRPr="006213A8" w14:paraId="432B7C89" w14:textId="77777777" w:rsidTr="006213A8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A7C29"/>
            <w:noWrap/>
            <w:vAlign w:val="bottom"/>
            <w:hideMark/>
          </w:tcPr>
          <w:p w14:paraId="311A596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Goal progress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4A7C29"/>
            <w:noWrap/>
            <w:vAlign w:val="center"/>
            <w:hideMark/>
          </w:tcPr>
          <w:p w14:paraId="5AE47C8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0A8A95D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A365E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011880C" w14:textId="77777777" w:rsidTr="006213A8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A7C29"/>
            <w:noWrap/>
            <w:vAlign w:val="bottom"/>
            <w:hideMark/>
          </w:tcPr>
          <w:p w14:paraId="76555FD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Quality of work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4A7C29"/>
            <w:noWrap/>
            <w:vAlign w:val="center"/>
            <w:hideMark/>
          </w:tcPr>
          <w:p w14:paraId="4449E32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619BACA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3A5A1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A445E1" w14:textId="77777777" w:rsidTr="006213A8">
        <w:trPr>
          <w:trHeight w:val="324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4A7C29"/>
            <w:noWrap/>
            <w:vAlign w:val="bottom"/>
            <w:hideMark/>
          </w:tcPr>
          <w:p w14:paraId="7B9D0EC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Communication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4A7C29"/>
            <w:noWrap/>
            <w:vAlign w:val="center"/>
            <w:hideMark/>
          </w:tcPr>
          <w:p w14:paraId="534D8B2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60E0A93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C79BF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5976932" w14:textId="77777777" w:rsidTr="006213A8">
        <w:trPr>
          <w:trHeight w:val="420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4198B3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</w:tr>
      <w:tr w:rsidR="006213A8" w:rsidRPr="006213A8" w14:paraId="14729D3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4A7C29"/>
            <w:noWrap/>
            <w:hideMark/>
          </w:tcPr>
          <w:p w14:paraId="1CAB493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</w:tr>
      <w:tr w:rsidR="006213A8" w:rsidRPr="006213A8" w14:paraId="001FA65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5F8A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213A8" w:rsidRPr="006213A8" w14:paraId="09C287F5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E030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213A8" w:rsidRPr="006213A8" w14:paraId="77539BC9" w14:textId="77777777" w:rsidTr="006213A8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6712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213A8" w:rsidRPr="006213A8" w14:paraId="65888C74" w14:textId="77777777" w:rsidTr="006213A8">
        <w:trPr>
          <w:trHeight w:val="63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A7C29"/>
            <w:vAlign w:val="center"/>
            <w:hideMark/>
          </w:tcPr>
          <w:p w14:paraId="5D8C733E" w14:textId="7AF4A117" w:rsidR="006213A8" w:rsidRPr="006213A8" w:rsidRDefault="00954610" w:rsidP="006213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Employee</w:t>
            </w:r>
            <w:r w:rsidR="006213A8" w:rsidRPr="006213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2DE9DC" w14:textId="77777777" w:rsidR="006213A8" w:rsidRPr="006213A8" w:rsidRDefault="006213A8" w:rsidP="006213A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13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A7C29"/>
            <w:vAlign w:val="center"/>
            <w:hideMark/>
          </w:tcPr>
          <w:p w14:paraId="2C71A30C" w14:textId="77777777" w:rsidR="006213A8" w:rsidRPr="006213A8" w:rsidRDefault="006213A8" w:rsidP="006213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213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Reviewer</w:t>
            </w:r>
            <w:r w:rsidRPr="006213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88BC3B" w14:textId="77777777" w:rsidR="006213A8" w:rsidRPr="006213A8" w:rsidRDefault="006213A8" w:rsidP="006213A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13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A9F81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12E8" w14:textId="77777777" w:rsidR="00A96A5D" w:rsidRDefault="00A96A5D" w:rsidP="00202FAA">
      <w:r>
        <w:separator/>
      </w:r>
    </w:p>
  </w:endnote>
  <w:endnote w:type="continuationSeparator" w:id="0">
    <w:p w14:paraId="7DB04EA7" w14:textId="77777777" w:rsidR="00A96A5D" w:rsidRDefault="00A96A5D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21F8" w14:textId="77777777" w:rsidR="00A96A5D" w:rsidRDefault="00A96A5D" w:rsidP="00202FAA">
      <w:r>
        <w:separator/>
      </w:r>
    </w:p>
  </w:footnote>
  <w:footnote w:type="continuationSeparator" w:id="0">
    <w:p w14:paraId="647478F1" w14:textId="77777777" w:rsidR="00A96A5D" w:rsidRDefault="00A96A5D" w:rsidP="0020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165B9"/>
    <w:multiLevelType w:val="multilevel"/>
    <w:tmpl w:val="83E6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13C6F"/>
    <w:multiLevelType w:val="multilevel"/>
    <w:tmpl w:val="6BC0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372834">
    <w:abstractNumId w:val="0"/>
  </w:num>
  <w:num w:numId="2" w16cid:durableId="51114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305C1"/>
    <w:rsid w:val="0006790F"/>
    <w:rsid w:val="00093B8B"/>
    <w:rsid w:val="000A63F8"/>
    <w:rsid w:val="000D1AD5"/>
    <w:rsid w:val="000D4040"/>
    <w:rsid w:val="000F73CA"/>
    <w:rsid w:val="00146F67"/>
    <w:rsid w:val="00191D26"/>
    <w:rsid w:val="0019728D"/>
    <w:rsid w:val="001D1C77"/>
    <w:rsid w:val="001D6668"/>
    <w:rsid w:val="00202FAA"/>
    <w:rsid w:val="00250693"/>
    <w:rsid w:val="00255948"/>
    <w:rsid w:val="002D7F1C"/>
    <w:rsid w:val="002F45B8"/>
    <w:rsid w:val="003158C4"/>
    <w:rsid w:val="00317C1D"/>
    <w:rsid w:val="00347717"/>
    <w:rsid w:val="003A6E2E"/>
    <w:rsid w:val="003C41D5"/>
    <w:rsid w:val="003D1FDF"/>
    <w:rsid w:val="003E5029"/>
    <w:rsid w:val="003F665F"/>
    <w:rsid w:val="00427C50"/>
    <w:rsid w:val="00450407"/>
    <w:rsid w:val="00471C74"/>
    <w:rsid w:val="00475C77"/>
    <w:rsid w:val="00481D19"/>
    <w:rsid w:val="004937B7"/>
    <w:rsid w:val="004A5FCD"/>
    <w:rsid w:val="004C1EA6"/>
    <w:rsid w:val="004E4719"/>
    <w:rsid w:val="004F1B23"/>
    <w:rsid w:val="004F400C"/>
    <w:rsid w:val="00502803"/>
    <w:rsid w:val="0052743C"/>
    <w:rsid w:val="0058072E"/>
    <w:rsid w:val="005D1CB8"/>
    <w:rsid w:val="005D3360"/>
    <w:rsid w:val="00615B04"/>
    <w:rsid w:val="006213A8"/>
    <w:rsid w:val="006D082E"/>
    <w:rsid w:val="006D4963"/>
    <w:rsid w:val="006F41B7"/>
    <w:rsid w:val="00742FFB"/>
    <w:rsid w:val="0074385B"/>
    <w:rsid w:val="00754B92"/>
    <w:rsid w:val="00774152"/>
    <w:rsid w:val="007B2225"/>
    <w:rsid w:val="007B4591"/>
    <w:rsid w:val="00816CDD"/>
    <w:rsid w:val="00860DB4"/>
    <w:rsid w:val="009142EC"/>
    <w:rsid w:val="00931FC3"/>
    <w:rsid w:val="00954610"/>
    <w:rsid w:val="00970351"/>
    <w:rsid w:val="009C4E6F"/>
    <w:rsid w:val="009C57A8"/>
    <w:rsid w:val="009C5FE0"/>
    <w:rsid w:val="009E2372"/>
    <w:rsid w:val="009E6906"/>
    <w:rsid w:val="00A47141"/>
    <w:rsid w:val="00A535D4"/>
    <w:rsid w:val="00A80036"/>
    <w:rsid w:val="00A96A5D"/>
    <w:rsid w:val="00AE1502"/>
    <w:rsid w:val="00B077CE"/>
    <w:rsid w:val="00B134D5"/>
    <w:rsid w:val="00B16109"/>
    <w:rsid w:val="00BA1B2C"/>
    <w:rsid w:val="00BA25B3"/>
    <w:rsid w:val="00BE0FD6"/>
    <w:rsid w:val="00BE7778"/>
    <w:rsid w:val="00BF0FE3"/>
    <w:rsid w:val="00C14529"/>
    <w:rsid w:val="00C20B11"/>
    <w:rsid w:val="00C56334"/>
    <w:rsid w:val="00C639C6"/>
    <w:rsid w:val="00CD1EC4"/>
    <w:rsid w:val="00CE0A3F"/>
    <w:rsid w:val="00CE507D"/>
    <w:rsid w:val="00CF0A16"/>
    <w:rsid w:val="00D35ACA"/>
    <w:rsid w:val="00D36B54"/>
    <w:rsid w:val="00DD41C2"/>
    <w:rsid w:val="00E228CB"/>
    <w:rsid w:val="00E2389A"/>
    <w:rsid w:val="00E40092"/>
    <w:rsid w:val="00E95830"/>
    <w:rsid w:val="00EB4B74"/>
    <w:rsid w:val="00F2243F"/>
    <w:rsid w:val="00F3304A"/>
    <w:rsid w:val="00F46C10"/>
    <w:rsid w:val="00F87F07"/>
    <w:rsid w:val="00FB2191"/>
    <w:rsid w:val="00FB6018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F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4B92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FD6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9C4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loyeereviewtemplates.com/interactive-demo/re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0</TotalTime>
  <Pages>7</Pages>
  <Words>1113</Words>
  <Characters>6345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Smartsheet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Doğa Öğüt</cp:lastModifiedBy>
  <cp:revision>8</cp:revision>
  <dcterms:created xsi:type="dcterms:W3CDTF">2024-09-05T20:06:00Z</dcterms:created>
  <dcterms:modified xsi:type="dcterms:W3CDTF">2025-10-22T14:08:00Z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