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473C56" w14:textId="1447409E" w:rsidR="00615B04" w:rsidRPr="00AD07FF" w:rsidRDefault="00AD07FF" w:rsidP="00AD07FF">
      <w:pPr>
        <w:ind w:left="6480"/>
        <w:jc w:val="center"/>
        <w:rPr>
          <w:rFonts w:cstheme="minorHAnsi"/>
          <w:b/>
          <w:bCs/>
          <w:sz w:val="20"/>
          <w:szCs w:val="20"/>
          <w:u w:val="single"/>
          <w:lang w:val="en-GB"/>
        </w:rPr>
      </w:pPr>
      <w:hyperlink r:id="rId7" w:history="1">
        <w:r w:rsidRPr="00AD07FF">
          <w:rPr>
            <w:rStyle w:val="Hyperlink"/>
            <w:rFonts w:cstheme="minorHAnsi"/>
            <w:b/>
            <w:bCs/>
            <w:sz w:val="20"/>
            <w:szCs w:val="20"/>
          </w:rPr>
          <w:t xml:space="preserve">Ditch Word. Automate performance reviews with </w:t>
        </w:r>
        <w:proofErr w:type="spellStart"/>
        <w:r w:rsidRPr="00AD07FF">
          <w:rPr>
            <w:rStyle w:val="Hyperlink"/>
            <w:rFonts w:cstheme="minorHAnsi"/>
            <w:b/>
            <w:bCs/>
            <w:sz w:val="20"/>
            <w:szCs w:val="20"/>
          </w:rPr>
          <w:t>Teamflect</w:t>
        </w:r>
        <w:proofErr w:type="spellEnd"/>
        <w:r w:rsidRPr="00AD07FF">
          <w:rPr>
            <w:rStyle w:val="Hyperlink"/>
            <w:rFonts w:cstheme="minorHAnsi"/>
            <w:b/>
            <w:bCs/>
            <w:sz w:val="20"/>
            <w:szCs w:val="20"/>
          </w:rPr>
          <w:t>. Click to explore.</w:t>
        </w:r>
      </w:hyperlink>
    </w:p>
    <w:p w14:paraId="54E98889" w14:textId="7F8DD470" w:rsidR="00615B04" w:rsidRPr="00E40092" w:rsidRDefault="00B5311E" w:rsidP="00C20B11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B5311E">
        <w:rPr>
          <w:rFonts w:cstheme="minorHAnsi"/>
          <w:b/>
          <w:sz w:val="36"/>
          <w:szCs w:val="36"/>
        </w:rPr>
        <w:t>Employee Self Appraisal Template</w:t>
      </w:r>
    </w:p>
    <w:tbl>
      <w:tblPr>
        <w:tblW w:w="11051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674"/>
        <w:gridCol w:w="6377"/>
      </w:tblGrid>
      <w:tr w:rsidR="001A5D4B" w:rsidRPr="001A5D4B" w14:paraId="291CD53E" w14:textId="77777777" w:rsidTr="001A5D4B">
        <w:trPr>
          <w:trHeight w:val="535"/>
        </w:trPr>
        <w:tc>
          <w:tcPr>
            <w:tcW w:w="1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030A0"/>
            <w:noWrap/>
            <w:vAlign w:val="center"/>
            <w:hideMark/>
          </w:tcPr>
          <w:p w14:paraId="5E060C90" w14:textId="013BCCC0" w:rsidR="001A5D4B" w:rsidRPr="001A5D4B" w:rsidRDefault="00B5311E" w:rsidP="001A5D4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en-GB" w:eastAsia="en-GB"/>
              </w:rPr>
            </w:pPr>
            <w:r w:rsidRPr="00B5311E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en-GB" w:eastAsia="en-GB"/>
              </w:rPr>
              <w:t>Employee Self Appraisal Template</w:t>
            </w:r>
          </w:p>
        </w:tc>
      </w:tr>
      <w:tr w:rsidR="001A5D4B" w:rsidRPr="001A5D4B" w14:paraId="357C4850" w14:textId="77777777" w:rsidTr="001A5D4B">
        <w:trPr>
          <w:trHeight w:val="439"/>
        </w:trPr>
        <w:tc>
          <w:tcPr>
            <w:tcW w:w="110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54F2E8" w14:textId="79336C2B" w:rsidR="001A5D4B" w:rsidRPr="00B5311E" w:rsidRDefault="00B5311E" w:rsidP="00B5311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B5311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Employee Name:</w:t>
            </w:r>
          </w:p>
          <w:p w14:paraId="522D78B3" w14:textId="3A8AC850" w:rsidR="00B5311E" w:rsidRPr="00B5311E" w:rsidRDefault="00B5311E" w:rsidP="00B5311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B5311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Review Period:</w:t>
            </w:r>
          </w:p>
        </w:tc>
      </w:tr>
      <w:tr w:rsidR="001A5D4B" w:rsidRPr="001A5D4B" w14:paraId="3A186D57" w14:textId="77777777" w:rsidTr="001A5D4B">
        <w:trPr>
          <w:trHeight w:val="328"/>
        </w:trPr>
        <w:tc>
          <w:tcPr>
            <w:tcW w:w="110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EF045E" w14:textId="77777777" w:rsidR="001A5D4B" w:rsidRPr="001A5D4B" w:rsidRDefault="001A5D4B" w:rsidP="001A5D4B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n-GB" w:eastAsia="en-GB"/>
              </w:rPr>
            </w:pPr>
          </w:p>
        </w:tc>
      </w:tr>
      <w:tr w:rsidR="001A5D4B" w:rsidRPr="001A5D4B" w14:paraId="2D46F93C" w14:textId="77777777" w:rsidTr="001A5D4B">
        <w:trPr>
          <w:trHeight w:val="438"/>
        </w:trPr>
        <w:tc>
          <w:tcPr>
            <w:tcW w:w="110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56276CC9" w14:textId="34A6F67F" w:rsidR="001A5D4B" w:rsidRPr="001A5D4B" w:rsidRDefault="001A5D4B" w:rsidP="001A5D4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1.</w:t>
            </w:r>
            <w:r w:rsidR="00B5311E">
              <w:t xml:space="preserve"> </w:t>
            </w:r>
            <w:r w:rsidR="00B5311E" w:rsidRPr="00B5311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Key Responsibilities and Goals</w:t>
            </w:r>
          </w:p>
        </w:tc>
      </w:tr>
      <w:tr w:rsidR="001A5D4B" w:rsidRPr="001A5D4B" w14:paraId="2E13EF19" w14:textId="77777777" w:rsidTr="001A5D4B">
        <w:trPr>
          <w:trHeight w:val="316"/>
        </w:trPr>
        <w:tc>
          <w:tcPr>
            <w:tcW w:w="4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16D43F74" w14:textId="33FF6492" w:rsidR="001A5D4B" w:rsidRPr="001A5D4B" w:rsidRDefault="00B5311E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5311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Q1: </w:t>
            </w:r>
            <w:r w:rsidRPr="00B5311E">
              <w:rPr>
                <w:rFonts w:ascii="Calibri" w:eastAsia="Times New Roman" w:hAnsi="Calibri" w:cs="Calibri"/>
                <w:color w:val="000000"/>
                <w:lang w:val="en-GB" w:eastAsia="en-GB"/>
              </w:rPr>
              <w:t>What were your primary responsibilities during this review period?</w:t>
            </w:r>
          </w:p>
        </w:tc>
        <w:tc>
          <w:tcPr>
            <w:tcW w:w="6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92F1A5" w14:textId="77777777" w:rsidR="001A5D4B" w:rsidRPr="001A5D4B" w:rsidRDefault="001A5D4B" w:rsidP="001A5D4B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>Your Answer</w:t>
            </w:r>
          </w:p>
        </w:tc>
      </w:tr>
      <w:tr w:rsidR="001A5D4B" w:rsidRPr="001A5D4B" w14:paraId="0EB9E150" w14:textId="77777777" w:rsidTr="001A5D4B">
        <w:trPr>
          <w:trHeight w:val="316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C863D4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AA9C60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2C11E812" w14:textId="77777777" w:rsidTr="001A5D4B">
        <w:trPr>
          <w:trHeight w:val="328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058286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6CF498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7B54E231" w14:textId="77777777" w:rsidTr="001A5D4B">
        <w:trPr>
          <w:trHeight w:val="316"/>
        </w:trPr>
        <w:tc>
          <w:tcPr>
            <w:tcW w:w="4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4600D1AE" w14:textId="51EF3E9A" w:rsidR="001A5D4B" w:rsidRPr="001A5D4B" w:rsidRDefault="00B5311E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B5311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Q2: </w:t>
            </w:r>
            <w:r w:rsidRPr="00B5311E">
              <w:rPr>
                <w:rFonts w:ascii="Calibri" w:eastAsia="Times New Roman" w:hAnsi="Calibri" w:cs="Calibri"/>
                <w:color w:val="000000"/>
                <w:lang w:val="en-GB" w:eastAsia="en-GB"/>
              </w:rPr>
              <w:t>How effectively did you manage your workload and prioritize tasks?</w:t>
            </w:r>
          </w:p>
        </w:tc>
        <w:tc>
          <w:tcPr>
            <w:tcW w:w="6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8E391" w14:textId="77777777" w:rsidR="001A5D4B" w:rsidRPr="001A5D4B" w:rsidRDefault="001A5D4B" w:rsidP="001A5D4B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>Your Answer</w:t>
            </w:r>
          </w:p>
        </w:tc>
      </w:tr>
      <w:tr w:rsidR="001A5D4B" w:rsidRPr="001A5D4B" w14:paraId="731DB806" w14:textId="77777777" w:rsidTr="001A5D4B">
        <w:trPr>
          <w:trHeight w:val="316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766F9C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A46640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0EC83BD2" w14:textId="77777777" w:rsidTr="001A5D4B">
        <w:trPr>
          <w:trHeight w:val="328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29A535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3C9BC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456C82B3" w14:textId="77777777" w:rsidTr="001A5D4B">
        <w:trPr>
          <w:trHeight w:val="316"/>
        </w:trPr>
        <w:tc>
          <w:tcPr>
            <w:tcW w:w="4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32ABACF9" w14:textId="1A21DBA3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="00B5311E" w:rsidRPr="00B5311E">
              <w:rPr>
                <w:rFonts w:ascii="Calibri" w:eastAsia="Times New Roman" w:hAnsi="Calibri" w:cs="Calibri"/>
                <w:color w:val="000000"/>
                <w:lang w:val="en-GB" w:eastAsia="en-GB"/>
              </w:rPr>
              <w:t>Were there any changes to your responsibilities during this time? If so, how did you handle them?</w:t>
            </w:r>
          </w:p>
        </w:tc>
        <w:tc>
          <w:tcPr>
            <w:tcW w:w="6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17A372" w14:textId="77777777" w:rsidR="001A5D4B" w:rsidRPr="001A5D4B" w:rsidRDefault="001A5D4B" w:rsidP="001A5D4B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>Your Answer</w:t>
            </w:r>
          </w:p>
        </w:tc>
      </w:tr>
      <w:tr w:rsidR="001A5D4B" w:rsidRPr="001A5D4B" w14:paraId="7CAA5FBE" w14:textId="77777777" w:rsidTr="001A5D4B">
        <w:trPr>
          <w:trHeight w:val="316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EDEF360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BAEB8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704B4224" w14:textId="77777777" w:rsidTr="001A5D4B">
        <w:trPr>
          <w:trHeight w:val="328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27E466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1F7F2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6A711B70" w14:textId="77777777" w:rsidTr="001A5D4B">
        <w:trPr>
          <w:trHeight w:val="438"/>
        </w:trPr>
        <w:tc>
          <w:tcPr>
            <w:tcW w:w="110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123558EA" w14:textId="5D0AA106" w:rsidR="001A5D4B" w:rsidRPr="001A5D4B" w:rsidRDefault="00B5311E" w:rsidP="001A5D4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B5311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2.Achievements and Accomplishments</w:t>
            </w:r>
          </w:p>
        </w:tc>
      </w:tr>
      <w:tr w:rsidR="001A5D4B" w:rsidRPr="001A5D4B" w14:paraId="63C48EF6" w14:textId="77777777" w:rsidTr="001A5D4B">
        <w:trPr>
          <w:trHeight w:val="316"/>
        </w:trPr>
        <w:tc>
          <w:tcPr>
            <w:tcW w:w="4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10368A8E" w14:textId="3C863821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="00B5311E" w:rsidRPr="00B5311E">
              <w:rPr>
                <w:rFonts w:ascii="Calibri" w:eastAsia="Times New Roman" w:hAnsi="Calibri" w:cs="Calibri"/>
                <w:color w:val="000000"/>
                <w:lang w:val="en-GB" w:eastAsia="en-GB"/>
              </w:rPr>
              <w:t>What are the most significant accomplishments you achieved this period?</w:t>
            </w:r>
          </w:p>
        </w:tc>
        <w:tc>
          <w:tcPr>
            <w:tcW w:w="6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6E2E86" w14:textId="77777777" w:rsidR="001A5D4B" w:rsidRPr="001A5D4B" w:rsidRDefault="001A5D4B" w:rsidP="001A5D4B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>Your Answer</w:t>
            </w:r>
          </w:p>
        </w:tc>
      </w:tr>
      <w:tr w:rsidR="001A5D4B" w:rsidRPr="001A5D4B" w14:paraId="52FC6334" w14:textId="77777777" w:rsidTr="001A5D4B">
        <w:trPr>
          <w:trHeight w:val="316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6AD4C50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53D7A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73BEC2AC" w14:textId="77777777" w:rsidTr="001A5D4B">
        <w:trPr>
          <w:trHeight w:val="328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76918A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BA3831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5F2F14F7" w14:textId="77777777" w:rsidTr="001A5D4B">
        <w:trPr>
          <w:trHeight w:val="316"/>
        </w:trPr>
        <w:tc>
          <w:tcPr>
            <w:tcW w:w="4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783F452E" w14:textId="3889111E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="00B5311E" w:rsidRPr="00B5311E">
              <w:rPr>
                <w:rFonts w:ascii="Calibri" w:eastAsia="Times New Roman" w:hAnsi="Calibri" w:cs="Calibri"/>
                <w:color w:val="000000"/>
                <w:lang w:val="en-GB" w:eastAsia="en-GB"/>
              </w:rPr>
              <w:t>How did you measure or track your success in these accomplishments?</w:t>
            </w:r>
          </w:p>
        </w:tc>
        <w:tc>
          <w:tcPr>
            <w:tcW w:w="6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4DE9ED" w14:textId="77777777" w:rsidR="001A5D4B" w:rsidRPr="001A5D4B" w:rsidRDefault="001A5D4B" w:rsidP="001A5D4B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>Your Answer</w:t>
            </w:r>
          </w:p>
        </w:tc>
      </w:tr>
      <w:tr w:rsidR="001A5D4B" w:rsidRPr="001A5D4B" w14:paraId="25D6F6B3" w14:textId="77777777" w:rsidTr="001A5D4B">
        <w:trPr>
          <w:trHeight w:val="316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4422C5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6ADA4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5DDDCB27" w14:textId="77777777" w:rsidTr="001A5D4B">
        <w:trPr>
          <w:trHeight w:val="328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C2EACC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B66FAC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03157888" w14:textId="77777777" w:rsidTr="001A5D4B">
        <w:trPr>
          <w:trHeight w:val="426"/>
        </w:trPr>
        <w:tc>
          <w:tcPr>
            <w:tcW w:w="4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20C76E03" w14:textId="3D316DF8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="00B5311E" w:rsidRPr="00B5311E">
              <w:rPr>
                <w:rFonts w:ascii="Calibri" w:eastAsia="Times New Roman" w:hAnsi="Calibri" w:cs="Calibri"/>
                <w:color w:val="000000"/>
                <w:lang w:val="en-GB" w:eastAsia="en-GB"/>
              </w:rPr>
              <w:t>Which of your achievements are you most proud of, and why?</w:t>
            </w:r>
          </w:p>
        </w:tc>
        <w:tc>
          <w:tcPr>
            <w:tcW w:w="6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D43093" w14:textId="77777777" w:rsidR="001A5D4B" w:rsidRPr="001A5D4B" w:rsidRDefault="001A5D4B" w:rsidP="001A5D4B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>Your Answer</w:t>
            </w:r>
          </w:p>
        </w:tc>
      </w:tr>
      <w:tr w:rsidR="001A5D4B" w:rsidRPr="001A5D4B" w14:paraId="322B83F2" w14:textId="77777777" w:rsidTr="001A5D4B">
        <w:trPr>
          <w:trHeight w:val="316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BDB892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E979A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4555066E" w14:textId="77777777" w:rsidTr="001A5D4B">
        <w:trPr>
          <w:trHeight w:val="328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719B47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5ECDC3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10804A95" w14:textId="77777777" w:rsidTr="001A5D4B">
        <w:trPr>
          <w:trHeight w:val="438"/>
        </w:trPr>
        <w:tc>
          <w:tcPr>
            <w:tcW w:w="110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69E47DCE" w14:textId="7B54AD2C" w:rsidR="001A5D4B" w:rsidRPr="001A5D4B" w:rsidRDefault="00B5311E" w:rsidP="001A5D4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B5311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3.Areas for Improvement</w:t>
            </w:r>
          </w:p>
        </w:tc>
      </w:tr>
      <w:tr w:rsidR="001A5D4B" w:rsidRPr="001A5D4B" w14:paraId="108BBB1D" w14:textId="77777777" w:rsidTr="001A5D4B">
        <w:trPr>
          <w:trHeight w:val="316"/>
        </w:trPr>
        <w:tc>
          <w:tcPr>
            <w:tcW w:w="4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24B9E676" w14:textId="1D6D5203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="00B5311E" w:rsidRPr="00B5311E">
              <w:rPr>
                <w:rFonts w:ascii="Calibri" w:eastAsia="Times New Roman" w:hAnsi="Calibri" w:cs="Calibri"/>
                <w:color w:val="000000"/>
                <w:lang w:val="en-GB" w:eastAsia="en-GB"/>
              </w:rPr>
              <w:t>In what areas do you feel you could improve your performance?</w:t>
            </w:r>
          </w:p>
        </w:tc>
        <w:tc>
          <w:tcPr>
            <w:tcW w:w="6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CAF66A" w14:textId="77777777" w:rsidR="001A5D4B" w:rsidRPr="001A5D4B" w:rsidRDefault="001A5D4B" w:rsidP="001A5D4B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>Your Answer</w:t>
            </w:r>
          </w:p>
        </w:tc>
      </w:tr>
      <w:tr w:rsidR="001A5D4B" w:rsidRPr="001A5D4B" w14:paraId="0C34CD5B" w14:textId="77777777" w:rsidTr="001A5D4B">
        <w:trPr>
          <w:trHeight w:val="316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960DBE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A136F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761B30D5" w14:textId="77777777" w:rsidTr="001A5D4B">
        <w:trPr>
          <w:trHeight w:val="328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B6C38B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8A122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6CF4D0D6" w14:textId="77777777" w:rsidTr="001A5D4B">
        <w:trPr>
          <w:trHeight w:val="426"/>
        </w:trPr>
        <w:tc>
          <w:tcPr>
            <w:tcW w:w="4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0C2D4182" w14:textId="2EAA9133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="00B5311E" w:rsidRPr="00B5311E">
              <w:rPr>
                <w:rFonts w:ascii="Calibri" w:eastAsia="Times New Roman" w:hAnsi="Calibri" w:cs="Calibri"/>
                <w:color w:val="000000"/>
                <w:lang w:val="en-GB" w:eastAsia="en-GB"/>
              </w:rPr>
              <w:t>What specific challenges or setbacks have you faced that impacted your performance?</w:t>
            </w:r>
          </w:p>
        </w:tc>
        <w:tc>
          <w:tcPr>
            <w:tcW w:w="6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6E1E2" w14:textId="77777777" w:rsidR="001A5D4B" w:rsidRPr="001A5D4B" w:rsidRDefault="001A5D4B" w:rsidP="001A5D4B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>Your Answer</w:t>
            </w:r>
          </w:p>
        </w:tc>
      </w:tr>
      <w:tr w:rsidR="001A5D4B" w:rsidRPr="001A5D4B" w14:paraId="72315A8A" w14:textId="77777777" w:rsidTr="001A5D4B">
        <w:trPr>
          <w:trHeight w:val="316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6FC9223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F0DE0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314A5794" w14:textId="77777777" w:rsidTr="001A5D4B">
        <w:trPr>
          <w:trHeight w:val="328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A6B607C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154BB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39ADB876" w14:textId="77777777" w:rsidTr="001A5D4B">
        <w:trPr>
          <w:trHeight w:val="316"/>
        </w:trPr>
        <w:tc>
          <w:tcPr>
            <w:tcW w:w="4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0C0E8DDA" w14:textId="1770D22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="00B5311E" w:rsidRPr="00B5311E">
              <w:rPr>
                <w:rFonts w:ascii="Calibri" w:eastAsia="Times New Roman" w:hAnsi="Calibri" w:cs="Calibri"/>
                <w:color w:val="000000"/>
                <w:lang w:val="en-GB" w:eastAsia="en-GB"/>
              </w:rPr>
              <w:t>Are there any external factors that influenced your performance, and how did you overcome them?</w:t>
            </w:r>
          </w:p>
        </w:tc>
        <w:tc>
          <w:tcPr>
            <w:tcW w:w="6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4A9CE" w14:textId="77777777" w:rsidR="001A5D4B" w:rsidRPr="001A5D4B" w:rsidRDefault="001A5D4B" w:rsidP="001A5D4B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>Your Answer</w:t>
            </w:r>
          </w:p>
        </w:tc>
      </w:tr>
      <w:tr w:rsidR="001A5D4B" w:rsidRPr="001A5D4B" w14:paraId="43DB3D6C" w14:textId="77777777" w:rsidTr="001A5D4B">
        <w:trPr>
          <w:trHeight w:val="316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8A6307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05ED6A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3F87E7DF" w14:textId="77777777" w:rsidTr="001A5D4B">
        <w:trPr>
          <w:trHeight w:val="328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D029E8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482AB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14E08B45" w14:textId="77777777" w:rsidTr="001A5D4B">
        <w:trPr>
          <w:trHeight w:val="438"/>
        </w:trPr>
        <w:tc>
          <w:tcPr>
            <w:tcW w:w="110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5BD721FD" w14:textId="019DBCAF" w:rsidR="001A5D4B" w:rsidRPr="001A5D4B" w:rsidRDefault="001A5D4B" w:rsidP="001A5D4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4.</w:t>
            </w:r>
            <w:r w:rsidR="00B5311E">
              <w:t xml:space="preserve"> </w:t>
            </w:r>
            <w:r w:rsidR="00B5311E" w:rsidRPr="00B5311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Skills and Competencies</w:t>
            </w:r>
          </w:p>
        </w:tc>
      </w:tr>
      <w:tr w:rsidR="001A5D4B" w:rsidRPr="001A5D4B" w14:paraId="1CFAF7F6" w14:textId="77777777" w:rsidTr="001A5D4B">
        <w:trPr>
          <w:trHeight w:val="316"/>
        </w:trPr>
        <w:tc>
          <w:tcPr>
            <w:tcW w:w="4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054B855A" w14:textId="026BB411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lastRenderedPageBreak/>
              <w:t>Q1:</w:t>
            </w: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="00B5311E" w:rsidRPr="00B5311E">
              <w:rPr>
                <w:rFonts w:ascii="Calibri" w:eastAsia="Times New Roman" w:hAnsi="Calibri" w:cs="Calibri"/>
                <w:color w:val="000000"/>
                <w:lang w:val="en-GB" w:eastAsia="en-GB"/>
              </w:rPr>
              <w:t>Which new skills have you developed during this review period?</w:t>
            </w:r>
          </w:p>
        </w:tc>
        <w:tc>
          <w:tcPr>
            <w:tcW w:w="6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77269" w14:textId="77777777" w:rsidR="001A5D4B" w:rsidRPr="001A5D4B" w:rsidRDefault="001A5D4B" w:rsidP="001A5D4B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>Your Answer</w:t>
            </w:r>
          </w:p>
        </w:tc>
      </w:tr>
      <w:tr w:rsidR="001A5D4B" w:rsidRPr="001A5D4B" w14:paraId="35A6871E" w14:textId="77777777" w:rsidTr="001A5D4B">
        <w:trPr>
          <w:trHeight w:val="316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3076983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7BBEE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5A308BAC" w14:textId="77777777" w:rsidTr="001A5D4B">
        <w:trPr>
          <w:trHeight w:val="328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9A482A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F4AEC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58591B35" w14:textId="77777777" w:rsidTr="001A5D4B">
        <w:trPr>
          <w:trHeight w:val="316"/>
        </w:trPr>
        <w:tc>
          <w:tcPr>
            <w:tcW w:w="4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136B2F36" w14:textId="62F43E98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="00B5311E" w:rsidRPr="00B5311E">
              <w:rPr>
                <w:rFonts w:ascii="Calibri" w:eastAsia="Times New Roman" w:hAnsi="Calibri" w:cs="Calibri"/>
                <w:color w:val="000000"/>
                <w:lang w:val="en-GB" w:eastAsia="en-GB"/>
              </w:rPr>
              <w:t>What competencies do you believe are important for your growth in your role or department?</w:t>
            </w:r>
          </w:p>
        </w:tc>
        <w:tc>
          <w:tcPr>
            <w:tcW w:w="6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FEE969" w14:textId="77777777" w:rsidR="001A5D4B" w:rsidRPr="001A5D4B" w:rsidRDefault="001A5D4B" w:rsidP="001A5D4B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>Your Answer</w:t>
            </w:r>
          </w:p>
        </w:tc>
      </w:tr>
      <w:tr w:rsidR="001A5D4B" w:rsidRPr="001A5D4B" w14:paraId="1DE54FA8" w14:textId="77777777" w:rsidTr="001A5D4B">
        <w:trPr>
          <w:trHeight w:val="316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D75A0AF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25102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67EBDC4A" w14:textId="77777777" w:rsidTr="001A5D4B">
        <w:trPr>
          <w:trHeight w:val="328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2DA0B3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A9D23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2719FEFF" w14:textId="77777777" w:rsidTr="001A5D4B">
        <w:trPr>
          <w:trHeight w:val="316"/>
        </w:trPr>
        <w:tc>
          <w:tcPr>
            <w:tcW w:w="4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5E6EE6FC" w14:textId="6977E5E5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="00B5311E" w:rsidRPr="00B5311E">
              <w:rPr>
                <w:rFonts w:ascii="Calibri" w:eastAsia="Times New Roman" w:hAnsi="Calibri" w:cs="Calibri"/>
                <w:color w:val="000000"/>
                <w:lang w:val="en-GB" w:eastAsia="en-GB"/>
              </w:rPr>
              <w:t>Are there any specific skills or competencies you would like to develop or improve in the next review period?</w:t>
            </w:r>
          </w:p>
        </w:tc>
        <w:tc>
          <w:tcPr>
            <w:tcW w:w="6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04529" w14:textId="77777777" w:rsidR="001A5D4B" w:rsidRPr="001A5D4B" w:rsidRDefault="001A5D4B" w:rsidP="001A5D4B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>Your Answer</w:t>
            </w:r>
          </w:p>
        </w:tc>
      </w:tr>
      <w:tr w:rsidR="001A5D4B" w:rsidRPr="001A5D4B" w14:paraId="7808EA32" w14:textId="77777777" w:rsidTr="001A5D4B">
        <w:trPr>
          <w:trHeight w:val="316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583249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DF674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52201263" w14:textId="77777777" w:rsidTr="001A5D4B">
        <w:trPr>
          <w:trHeight w:val="328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0D66E5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113DD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701DFFD0" w14:textId="77777777" w:rsidTr="001A5D4B">
        <w:trPr>
          <w:trHeight w:val="438"/>
        </w:trPr>
        <w:tc>
          <w:tcPr>
            <w:tcW w:w="110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336E342F" w14:textId="697B6A0B" w:rsidR="001A5D4B" w:rsidRPr="001A5D4B" w:rsidRDefault="001A5D4B" w:rsidP="001A5D4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5.</w:t>
            </w:r>
            <w:r w:rsidR="00B5311E">
              <w:t xml:space="preserve"> </w:t>
            </w:r>
            <w:r w:rsidR="00B5311E" w:rsidRPr="00B5311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Challenges and Obstacles</w:t>
            </w:r>
          </w:p>
        </w:tc>
      </w:tr>
      <w:tr w:rsidR="001A5D4B" w:rsidRPr="001A5D4B" w14:paraId="4FC62BAB" w14:textId="77777777" w:rsidTr="001A5D4B">
        <w:trPr>
          <w:trHeight w:val="316"/>
        </w:trPr>
        <w:tc>
          <w:tcPr>
            <w:tcW w:w="4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49EBCD6A" w14:textId="009A1144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="00B5311E" w:rsidRPr="00B5311E">
              <w:rPr>
                <w:rFonts w:ascii="Calibri" w:eastAsia="Times New Roman" w:hAnsi="Calibri" w:cs="Calibri"/>
                <w:color w:val="000000"/>
                <w:lang w:val="en-GB" w:eastAsia="en-GB"/>
              </w:rPr>
              <w:t>What were the biggest challenges you faced during this review period?</w:t>
            </w:r>
          </w:p>
        </w:tc>
        <w:tc>
          <w:tcPr>
            <w:tcW w:w="6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44946" w14:textId="77777777" w:rsidR="001A5D4B" w:rsidRPr="001A5D4B" w:rsidRDefault="001A5D4B" w:rsidP="001A5D4B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>Your Answer</w:t>
            </w:r>
          </w:p>
        </w:tc>
      </w:tr>
      <w:tr w:rsidR="001A5D4B" w:rsidRPr="001A5D4B" w14:paraId="29114287" w14:textId="77777777" w:rsidTr="001A5D4B">
        <w:trPr>
          <w:trHeight w:val="316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862447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A7383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28FA6E38" w14:textId="77777777" w:rsidTr="001A5D4B">
        <w:trPr>
          <w:trHeight w:val="328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31EE71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51DC6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4C1FA83E" w14:textId="77777777" w:rsidTr="001A5D4B">
        <w:trPr>
          <w:trHeight w:val="316"/>
        </w:trPr>
        <w:tc>
          <w:tcPr>
            <w:tcW w:w="4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2A631C6F" w14:textId="17C6D88D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="00B5311E" w:rsidRPr="00B5311E">
              <w:rPr>
                <w:rFonts w:ascii="Calibri" w:eastAsia="Times New Roman" w:hAnsi="Calibri" w:cs="Calibri"/>
                <w:color w:val="000000"/>
                <w:lang w:val="en-GB" w:eastAsia="en-GB"/>
              </w:rPr>
              <w:t>How did these challenges impact your performance or workflow?</w:t>
            </w:r>
          </w:p>
        </w:tc>
        <w:tc>
          <w:tcPr>
            <w:tcW w:w="6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4689BE" w14:textId="77777777" w:rsidR="001A5D4B" w:rsidRPr="001A5D4B" w:rsidRDefault="001A5D4B" w:rsidP="001A5D4B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>Your Answer</w:t>
            </w:r>
          </w:p>
        </w:tc>
      </w:tr>
      <w:tr w:rsidR="001A5D4B" w:rsidRPr="001A5D4B" w14:paraId="1D47B583" w14:textId="77777777" w:rsidTr="001A5D4B">
        <w:trPr>
          <w:trHeight w:val="316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5862218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6EF2D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16253C7B" w14:textId="77777777" w:rsidTr="001A5D4B">
        <w:trPr>
          <w:trHeight w:val="328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30B19F6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FD520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66575BCD" w14:textId="77777777" w:rsidTr="001A5D4B">
        <w:trPr>
          <w:trHeight w:val="316"/>
        </w:trPr>
        <w:tc>
          <w:tcPr>
            <w:tcW w:w="4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2D8DE8C4" w14:textId="76CF9B3E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="00B5311E" w:rsidRPr="00B5311E">
              <w:rPr>
                <w:rFonts w:ascii="Calibri" w:eastAsia="Times New Roman" w:hAnsi="Calibri" w:cs="Calibri"/>
                <w:color w:val="000000"/>
                <w:lang w:val="en-GB" w:eastAsia="en-GB"/>
              </w:rPr>
              <w:t>Are there any ongoing challenges you anticipate in the next review period? How do you plan to handle them?</w:t>
            </w:r>
          </w:p>
        </w:tc>
        <w:tc>
          <w:tcPr>
            <w:tcW w:w="6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2775E1" w14:textId="77777777" w:rsidR="001A5D4B" w:rsidRPr="001A5D4B" w:rsidRDefault="001A5D4B" w:rsidP="001A5D4B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>Your Answer</w:t>
            </w:r>
          </w:p>
        </w:tc>
      </w:tr>
      <w:tr w:rsidR="001A5D4B" w:rsidRPr="001A5D4B" w14:paraId="6C2ABB4E" w14:textId="77777777" w:rsidTr="001A5D4B">
        <w:trPr>
          <w:trHeight w:val="316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69AA9A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C2BBB3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7D404552" w14:textId="77777777" w:rsidTr="001A5D4B">
        <w:trPr>
          <w:trHeight w:val="328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E6082C4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85748B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37240E14" w14:textId="77777777" w:rsidTr="001A5D4B">
        <w:trPr>
          <w:trHeight w:val="438"/>
        </w:trPr>
        <w:tc>
          <w:tcPr>
            <w:tcW w:w="1105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25B056F2" w14:textId="5E267E4F" w:rsidR="001A5D4B" w:rsidRPr="001A5D4B" w:rsidRDefault="00B5311E" w:rsidP="001A5D4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B5311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6.Collaboration and Teamwork</w:t>
            </w:r>
          </w:p>
        </w:tc>
      </w:tr>
      <w:tr w:rsidR="001A5D4B" w:rsidRPr="001A5D4B" w14:paraId="23FBC55C" w14:textId="77777777" w:rsidTr="001A5D4B">
        <w:trPr>
          <w:trHeight w:val="316"/>
        </w:trPr>
        <w:tc>
          <w:tcPr>
            <w:tcW w:w="4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F180" w14:textId="7C9C2FC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="00B5311E" w:rsidRPr="00B5311E">
              <w:rPr>
                <w:rFonts w:ascii="Calibri" w:eastAsia="Times New Roman" w:hAnsi="Calibri" w:cs="Calibri"/>
                <w:color w:val="000000"/>
                <w:lang w:val="en-GB" w:eastAsia="en-GB"/>
              </w:rPr>
              <w:t>How would you describe your working relationships with your team members?</w:t>
            </w:r>
          </w:p>
        </w:tc>
        <w:tc>
          <w:tcPr>
            <w:tcW w:w="6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609AC58" w14:textId="77777777" w:rsidR="001A5D4B" w:rsidRPr="001A5D4B" w:rsidRDefault="001A5D4B" w:rsidP="001A5D4B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>Your Answer</w:t>
            </w:r>
          </w:p>
        </w:tc>
      </w:tr>
      <w:tr w:rsidR="001A5D4B" w:rsidRPr="001A5D4B" w14:paraId="40FB42F9" w14:textId="77777777" w:rsidTr="001A5D4B">
        <w:trPr>
          <w:trHeight w:val="316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2055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118226B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27ABD96E" w14:textId="77777777" w:rsidTr="001A5D4B">
        <w:trPr>
          <w:trHeight w:val="316"/>
        </w:trPr>
        <w:tc>
          <w:tcPr>
            <w:tcW w:w="46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31C0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92421B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43BA01B2" w14:textId="77777777" w:rsidTr="001A5D4B">
        <w:trPr>
          <w:trHeight w:val="316"/>
        </w:trPr>
        <w:tc>
          <w:tcPr>
            <w:tcW w:w="467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6C127E2" w14:textId="3B3A860D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="00B5311E" w:rsidRPr="00B5311E">
              <w:rPr>
                <w:rFonts w:ascii="Calibri" w:eastAsia="Times New Roman" w:hAnsi="Calibri" w:cs="Calibri"/>
                <w:color w:val="000000"/>
                <w:lang w:val="en-GB" w:eastAsia="en-GB"/>
              </w:rPr>
              <w:t>What role do you play in team projects, and how have you contributed to team success?</w:t>
            </w:r>
          </w:p>
        </w:tc>
        <w:tc>
          <w:tcPr>
            <w:tcW w:w="6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3B130" w14:textId="77777777" w:rsidR="001A5D4B" w:rsidRPr="001A5D4B" w:rsidRDefault="001A5D4B" w:rsidP="001A5D4B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>Your Answer</w:t>
            </w:r>
          </w:p>
        </w:tc>
      </w:tr>
      <w:tr w:rsidR="001A5D4B" w:rsidRPr="001A5D4B" w14:paraId="501A9B38" w14:textId="77777777" w:rsidTr="001A5D4B">
        <w:trPr>
          <w:trHeight w:val="316"/>
        </w:trPr>
        <w:tc>
          <w:tcPr>
            <w:tcW w:w="467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DFEBAB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0EF71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07AF469C" w14:textId="77777777" w:rsidTr="001A5D4B">
        <w:trPr>
          <w:trHeight w:val="328"/>
        </w:trPr>
        <w:tc>
          <w:tcPr>
            <w:tcW w:w="467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C1A53D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CCC3B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61265D4E" w14:textId="77777777" w:rsidTr="001A5D4B">
        <w:trPr>
          <w:trHeight w:val="426"/>
        </w:trPr>
        <w:tc>
          <w:tcPr>
            <w:tcW w:w="110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6A348897" w14:textId="76E68540" w:rsidR="001A5D4B" w:rsidRPr="001A5D4B" w:rsidRDefault="00B5311E" w:rsidP="001A5D4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B5311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7.Feedback and Development</w:t>
            </w:r>
          </w:p>
        </w:tc>
      </w:tr>
      <w:tr w:rsidR="001A5D4B" w:rsidRPr="001A5D4B" w14:paraId="76B57B71" w14:textId="77777777" w:rsidTr="001A5D4B">
        <w:trPr>
          <w:trHeight w:val="316"/>
        </w:trPr>
        <w:tc>
          <w:tcPr>
            <w:tcW w:w="4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67DC" w14:textId="77B0549F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</w:t>
            </w: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: </w:t>
            </w:r>
            <w:r w:rsidR="00B5311E" w:rsidRPr="00B5311E">
              <w:rPr>
                <w:rFonts w:ascii="Calibri" w:eastAsia="Times New Roman" w:hAnsi="Calibri" w:cs="Calibri"/>
                <w:color w:val="000000"/>
                <w:lang w:val="en-GB" w:eastAsia="en-GB"/>
              </w:rPr>
              <w:t>What constructive feedback have you received from your manager, peers, or subordinates?</w:t>
            </w:r>
          </w:p>
        </w:tc>
        <w:tc>
          <w:tcPr>
            <w:tcW w:w="6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1354" w14:textId="77777777" w:rsidR="001A5D4B" w:rsidRPr="001A5D4B" w:rsidRDefault="001A5D4B" w:rsidP="001A5D4B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>Your Answer</w:t>
            </w:r>
          </w:p>
        </w:tc>
      </w:tr>
      <w:tr w:rsidR="001A5D4B" w:rsidRPr="001A5D4B" w14:paraId="18DCBBC4" w14:textId="77777777" w:rsidTr="001A5D4B">
        <w:trPr>
          <w:trHeight w:val="316"/>
        </w:trPr>
        <w:tc>
          <w:tcPr>
            <w:tcW w:w="4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8348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23EB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51ADCB93" w14:textId="77777777" w:rsidTr="001A5D4B">
        <w:trPr>
          <w:trHeight w:val="316"/>
        </w:trPr>
        <w:tc>
          <w:tcPr>
            <w:tcW w:w="4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1C20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F43B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295E7489" w14:textId="77777777" w:rsidTr="001A5D4B">
        <w:trPr>
          <w:trHeight w:val="316"/>
        </w:trPr>
        <w:tc>
          <w:tcPr>
            <w:tcW w:w="4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A903" w14:textId="53D8BB53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="00B5311E" w:rsidRPr="00B5311E">
              <w:rPr>
                <w:rFonts w:ascii="Calibri" w:eastAsia="Times New Roman" w:hAnsi="Calibri" w:cs="Calibri"/>
                <w:color w:val="000000"/>
                <w:lang w:val="en-GB" w:eastAsia="en-GB"/>
              </w:rPr>
              <w:t>How open are you to receiving constructive criticism, and how do you use it for personal growth?</w:t>
            </w:r>
          </w:p>
        </w:tc>
        <w:tc>
          <w:tcPr>
            <w:tcW w:w="6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8D11" w14:textId="77777777" w:rsidR="001A5D4B" w:rsidRPr="001A5D4B" w:rsidRDefault="001A5D4B" w:rsidP="001A5D4B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>Your Answer</w:t>
            </w:r>
          </w:p>
        </w:tc>
      </w:tr>
      <w:tr w:rsidR="001A5D4B" w:rsidRPr="001A5D4B" w14:paraId="470D7C7F" w14:textId="77777777" w:rsidTr="001A5D4B">
        <w:trPr>
          <w:trHeight w:val="316"/>
        </w:trPr>
        <w:tc>
          <w:tcPr>
            <w:tcW w:w="4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817D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6A75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14B80061" w14:textId="77777777" w:rsidTr="001A5D4B">
        <w:trPr>
          <w:trHeight w:val="316"/>
        </w:trPr>
        <w:tc>
          <w:tcPr>
            <w:tcW w:w="4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E1C3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D692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01833422" w14:textId="77777777" w:rsidTr="001A5D4B">
        <w:trPr>
          <w:trHeight w:val="426"/>
        </w:trPr>
        <w:tc>
          <w:tcPr>
            <w:tcW w:w="1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71F35669" w14:textId="5F817E04" w:rsidR="001A5D4B" w:rsidRPr="001A5D4B" w:rsidRDefault="00B5311E" w:rsidP="001A5D4B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B5311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8.Future Goals and Objectives</w:t>
            </w:r>
          </w:p>
        </w:tc>
      </w:tr>
      <w:tr w:rsidR="001A5D4B" w:rsidRPr="001A5D4B" w14:paraId="3E232EA7" w14:textId="77777777" w:rsidTr="001A5D4B">
        <w:trPr>
          <w:trHeight w:val="316"/>
        </w:trPr>
        <w:tc>
          <w:tcPr>
            <w:tcW w:w="4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B899" w14:textId="6ABF1C3D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</w:t>
            </w: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: </w:t>
            </w:r>
            <w:r w:rsidR="00B5311E" w:rsidRPr="00B5311E">
              <w:rPr>
                <w:rFonts w:ascii="Calibri" w:eastAsia="Times New Roman" w:hAnsi="Calibri" w:cs="Calibri"/>
                <w:color w:val="000000"/>
                <w:lang w:val="en-GB" w:eastAsia="en-GB"/>
              </w:rPr>
              <w:t>What are your top three goals for the upcoming review period?</w:t>
            </w:r>
          </w:p>
        </w:tc>
        <w:tc>
          <w:tcPr>
            <w:tcW w:w="6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7A8E" w14:textId="77777777" w:rsidR="001A5D4B" w:rsidRPr="001A5D4B" w:rsidRDefault="001A5D4B" w:rsidP="001A5D4B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>Your Answer</w:t>
            </w:r>
          </w:p>
        </w:tc>
      </w:tr>
      <w:tr w:rsidR="001A5D4B" w:rsidRPr="001A5D4B" w14:paraId="647B979F" w14:textId="77777777" w:rsidTr="001A5D4B">
        <w:trPr>
          <w:trHeight w:val="316"/>
        </w:trPr>
        <w:tc>
          <w:tcPr>
            <w:tcW w:w="4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8319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4C65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276A90DC" w14:textId="77777777" w:rsidTr="001A5D4B">
        <w:trPr>
          <w:trHeight w:val="316"/>
        </w:trPr>
        <w:tc>
          <w:tcPr>
            <w:tcW w:w="4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9842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1297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64D957DF" w14:textId="77777777" w:rsidTr="001A5D4B">
        <w:trPr>
          <w:trHeight w:val="316"/>
        </w:trPr>
        <w:tc>
          <w:tcPr>
            <w:tcW w:w="4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0870" w14:textId="7E9B858F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="00B5311E" w:rsidRPr="00B5311E">
              <w:rPr>
                <w:rFonts w:ascii="Calibri" w:eastAsia="Times New Roman" w:hAnsi="Calibri" w:cs="Calibri"/>
                <w:color w:val="000000"/>
                <w:lang w:val="en-GB" w:eastAsia="en-GB"/>
              </w:rPr>
              <w:t>What specific steps or actions do you plan to take to achieve these goals?</w:t>
            </w:r>
          </w:p>
        </w:tc>
        <w:tc>
          <w:tcPr>
            <w:tcW w:w="6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7339" w14:textId="77777777" w:rsidR="001A5D4B" w:rsidRPr="001A5D4B" w:rsidRDefault="001A5D4B" w:rsidP="001A5D4B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1A5D4B">
              <w:rPr>
                <w:rFonts w:ascii="Calibri" w:eastAsia="Times New Roman" w:hAnsi="Calibri" w:cs="Calibri"/>
                <w:color w:val="000000"/>
                <w:lang w:val="en-GB" w:eastAsia="en-GB"/>
              </w:rPr>
              <w:t>Your Answer</w:t>
            </w:r>
          </w:p>
        </w:tc>
      </w:tr>
      <w:tr w:rsidR="001A5D4B" w:rsidRPr="001A5D4B" w14:paraId="04587B44" w14:textId="77777777" w:rsidTr="001A5D4B">
        <w:trPr>
          <w:trHeight w:val="316"/>
        </w:trPr>
        <w:tc>
          <w:tcPr>
            <w:tcW w:w="4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F955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D3E5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1A5D4B" w:rsidRPr="001A5D4B" w14:paraId="67053199" w14:textId="77777777" w:rsidTr="001A5D4B">
        <w:trPr>
          <w:trHeight w:val="316"/>
        </w:trPr>
        <w:tc>
          <w:tcPr>
            <w:tcW w:w="4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9B58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6F49" w14:textId="77777777" w:rsidR="001A5D4B" w:rsidRPr="001A5D4B" w:rsidRDefault="001A5D4B" w:rsidP="001A5D4B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0D7F48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7E4FF" w14:textId="77777777" w:rsidR="00BB5DD9" w:rsidRDefault="00BB5DD9" w:rsidP="00202FAA">
      <w:r>
        <w:separator/>
      </w:r>
    </w:p>
  </w:endnote>
  <w:endnote w:type="continuationSeparator" w:id="0">
    <w:p w14:paraId="281D886F" w14:textId="77777777" w:rsidR="00BB5DD9" w:rsidRDefault="00BB5DD9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7CCF1" w14:textId="77777777" w:rsidR="00BB5DD9" w:rsidRDefault="00BB5DD9" w:rsidP="00202FAA">
      <w:r>
        <w:separator/>
      </w:r>
    </w:p>
  </w:footnote>
  <w:footnote w:type="continuationSeparator" w:id="0">
    <w:p w14:paraId="01371870" w14:textId="77777777" w:rsidR="00BB5DD9" w:rsidRDefault="00BB5DD9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C2AC2"/>
    <w:rsid w:val="000D4040"/>
    <w:rsid w:val="000D7F48"/>
    <w:rsid w:val="000F73CA"/>
    <w:rsid w:val="00146F67"/>
    <w:rsid w:val="001A5D4B"/>
    <w:rsid w:val="001D1C77"/>
    <w:rsid w:val="00202FAA"/>
    <w:rsid w:val="00250693"/>
    <w:rsid w:val="002D7F1C"/>
    <w:rsid w:val="003158C4"/>
    <w:rsid w:val="00317C1D"/>
    <w:rsid w:val="003A3EA1"/>
    <w:rsid w:val="003E5029"/>
    <w:rsid w:val="00471C74"/>
    <w:rsid w:val="00481D19"/>
    <w:rsid w:val="004937B7"/>
    <w:rsid w:val="004A5FCD"/>
    <w:rsid w:val="004C1EA6"/>
    <w:rsid w:val="004E4024"/>
    <w:rsid w:val="005B3C89"/>
    <w:rsid w:val="005D3360"/>
    <w:rsid w:val="00615B04"/>
    <w:rsid w:val="006D082E"/>
    <w:rsid w:val="00742FFB"/>
    <w:rsid w:val="00774152"/>
    <w:rsid w:val="00860DB4"/>
    <w:rsid w:val="009142EC"/>
    <w:rsid w:val="00931FC3"/>
    <w:rsid w:val="0093603A"/>
    <w:rsid w:val="00976D1A"/>
    <w:rsid w:val="009B381D"/>
    <w:rsid w:val="00A535D4"/>
    <w:rsid w:val="00AD07FF"/>
    <w:rsid w:val="00B134D5"/>
    <w:rsid w:val="00B16109"/>
    <w:rsid w:val="00B5311E"/>
    <w:rsid w:val="00BB5DD9"/>
    <w:rsid w:val="00C14529"/>
    <w:rsid w:val="00C20B11"/>
    <w:rsid w:val="00C639C6"/>
    <w:rsid w:val="00CE0A3F"/>
    <w:rsid w:val="00D36B54"/>
    <w:rsid w:val="00D671EF"/>
    <w:rsid w:val="00E40092"/>
    <w:rsid w:val="00E95830"/>
    <w:rsid w:val="00EB4B74"/>
    <w:rsid w:val="00F3304A"/>
    <w:rsid w:val="00F4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mployeereviewtemplates.com/interactive-demo/re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Doğa Öğüt</cp:lastModifiedBy>
  <cp:revision>4</cp:revision>
  <dcterms:created xsi:type="dcterms:W3CDTF">2024-02-01T11:17:00Z</dcterms:created>
  <dcterms:modified xsi:type="dcterms:W3CDTF">2025-10-22T14:07:00Z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