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79548057" w:rsidR="00615B04" w:rsidRPr="006E6950" w:rsidRDefault="006E6950" w:rsidP="00615B04">
      <w:pPr>
        <w:ind w:left="6480"/>
        <w:jc w:val="center"/>
        <w:rPr>
          <w:rFonts w:cstheme="minorHAnsi"/>
          <w:b/>
          <w:bCs/>
          <w:sz w:val="20"/>
          <w:szCs w:val="20"/>
          <w:u w:val="single"/>
          <w:lang w:val="en-GB"/>
        </w:rPr>
      </w:pPr>
      <w:hyperlink r:id="rId7" w:history="1">
        <w:r w:rsidRPr="006E6950">
          <w:rPr>
            <w:rStyle w:val="Hyperlink"/>
            <w:sz w:val="20"/>
            <w:szCs w:val="20"/>
          </w:rPr>
          <w:t xml:space="preserve">Ditch </w:t>
        </w:r>
        <w:r w:rsidRPr="006E6950">
          <w:rPr>
            <w:rStyle w:val="Hyperlink"/>
            <w:sz w:val="20"/>
            <w:szCs w:val="20"/>
          </w:rPr>
          <w:t>Word</w:t>
        </w:r>
        <w:r w:rsidRPr="006E6950">
          <w:rPr>
            <w:rStyle w:val="Hyperlink"/>
            <w:sz w:val="20"/>
            <w:szCs w:val="20"/>
          </w:rPr>
          <w:t>. Keep agendas, action items, and goals in one place with Teamflect. Click to explore.</w:t>
        </w:r>
      </w:hyperlink>
      <w:r w:rsidRPr="006E6950">
        <w:rPr>
          <w:rFonts w:cstheme="minorHAnsi"/>
          <w:b/>
          <w:bCs/>
          <w:sz w:val="20"/>
          <w:szCs w:val="20"/>
          <w:u w:val="single"/>
          <w:lang w:val="en-GB"/>
        </w:rPr>
        <w:t xml:space="preserve"> </w:t>
      </w:r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3E04D482" w:rsidR="00615B04" w:rsidRPr="00E40092" w:rsidRDefault="00E2389A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One-on-One Meeting Template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2639"/>
        <w:gridCol w:w="1105"/>
        <w:gridCol w:w="271"/>
        <w:gridCol w:w="1745"/>
        <w:gridCol w:w="2160"/>
        <w:gridCol w:w="3191"/>
        <w:gridCol w:w="222"/>
      </w:tblGrid>
      <w:tr w:rsidR="00E2389A" w:rsidRPr="00E2389A" w14:paraId="6A549B6A" w14:textId="77777777" w:rsidTr="00E2389A">
        <w:trPr>
          <w:gridAfter w:val="1"/>
          <w:wAfter w:w="36" w:type="dxa"/>
          <w:trHeight w:val="528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A159DD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  <w:t>One-On-One Meeting Template</w:t>
            </w:r>
          </w:p>
        </w:tc>
      </w:tr>
      <w:tr w:rsidR="00E2389A" w:rsidRPr="00E2389A" w14:paraId="238ECE3D" w14:textId="77777777" w:rsidTr="00E2389A">
        <w:trPr>
          <w:gridAfter w:val="1"/>
          <w:wAfter w:w="36" w:type="dxa"/>
          <w:trHeight w:val="312"/>
        </w:trPr>
        <w:tc>
          <w:tcPr>
            <w:tcW w:w="26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DB23B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2389A">
              <w:rPr>
                <w:rFonts w:ascii="Calibri" w:eastAsia="Times New Roman" w:hAnsi="Calibri" w:cs="Calibri"/>
                <w:color w:val="000000"/>
              </w:rPr>
              <w:br/>
              <w:t>Retail Manager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F55CF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6FC993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E2389A">
              <w:rPr>
                <w:rFonts w:ascii="Calibri" w:eastAsia="Times New Roman" w:hAnsi="Calibri" w:cs="Calibri"/>
                <w:color w:val="000000"/>
              </w:rPr>
              <w:br/>
            </w: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E2389A">
              <w:rPr>
                <w:rFonts w:ascii="Calibri" w:eastAsia="Times New Roman" w:hAnsi="Calibri" w:cs="Calibri"/>
                <w:color w:val="000000"/>
              </w:rPr>
              <w:br/>
            </w: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2389A" w:rsidRPr="00E2389A" w14:paraId="7A40BBB0" w14:textId="77777777" w:rsidTr="00E2389A">
        <w:trPr>
          <w:trHeight w:val="312"/>
        </w:trPr>
        <w:tc>
          <w:tcPr>
            <w:tcW w:w="26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ACC4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CBC2F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4662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1AB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69A4E3E9" w14:textId="77777777" w:rsidTr="00E2389A">
        <w:trPr>
          <w:trHeight w:val="312"/>
        </w:trPr>
        <w:tc>
          <w:tcPr>
            <w:tcW w:w="26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D4DA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486C6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3DE3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0D2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7C51953" w14:textId="77777777" w:rsidTr="00E2389A">
        <w:trPr>
          <w:trHeight w:val="312"/>
        </w:trPr>
        <w:tc>
          <w:tcPr>
            <w:tcW w:w="26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8469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48429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2F053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62C6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CBA906E" w14:textId="77777777" w:rsidTr="00E2389A">
        <w:trPr>
          <w:trHeight w:val="312"/>
        </w:trPr>
        <w:tc>
          <w:tcPr>
            <w:tcW w:w="26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69655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625CF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4D10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27C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E5D6B1B" w14:textId="77777777" w:rsidTr="00E2389A">
        <w:trPr>
          <w:trHeight w:val="324"/>
        </w:trPr>
        <w:tc>
          <w:tcPr>
            <w:tcW w:w="26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43A53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257C2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9C4B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1EF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EAF6295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0E2E88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Individual Development Plan Template provides a structured framework for employees and their supervisors to collaboratively plan and track professional growth and career development. </w:t>
            </w:r>
          </w:p>
        </w:tc>
        <w:tc>
          <w:tcPr>
            <w:tcW w:w="36" w:type="dxa"/>
            <w:vAlign w:val="center"/>
            <w:hideMark/>
          </w:tcPr>
          <w:p w14:paraId="7BFFC82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7AF9D63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5A7E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FE1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670859A4" w14:textId="77777777" w:rsidTr="00E2389A">
        <w:trPr>
          <w:trHeight w:val="324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5CCA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463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9AE95EC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4663CD5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1. General Check-In</w:t>
            </w:r>
          </w:p>
        </w:tc>
        <w:tc>
          <w:tcPr>
            <w:tcW w:w="36" w:type="dxa"/>
            <w:vAlign w:val="center"/>
            <w:hideMark/>
          </w:tcPr>
          <w:p w14:paraId="7DCA01A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2D0184B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9BA5D5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How are you feeling today?</w:t>
            </w:r>
          </w:p>
        </w:tc>
        <w:tc>
          <w:tcPr>
            <w:tcW w:w="36" w:type="dxa"/>
            <w:vAlign w:val="center"/>
            <w:hideMark/>
          </w:tcPr>
          <w:p w14:paraId="0D9CC8C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866A31C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40DB7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9B5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4136FAF4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348C287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7FFA098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364CF3EF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996321D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7546486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245417C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9219D2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CFFD92D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0D59A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6253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103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75C809FB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3B881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08DD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F62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3D1666F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33D2A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What’s been the highlight of your week so far?</w:t>
            </w:r>
          </w:p>
        </w:tc>
        <w:tc>
          <w:tcPr>
            <w:tcW w:w="36" w:type="dxa"/>
            <w:vAlign w:val="center"/>
            <w:hideMark/>
          </w:tcPr>
          <w:p w14:paraId="5D251CD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AB0138C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539ED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9B4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606DB44A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3FEAA06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271942C7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0F23833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259AFD2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6BAA568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00C60BC7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8BE94A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F6EE293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BAF8D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8F2A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9A0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7A1B0209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F6F32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C1B2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9EB9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BF4D0FC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2A038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Are there any personal or professional achievements you'd like to share?</w:t>
            </w:r>
          </w:p>
        </w:tc>
        <w:tc>
          <w:tcPr>
            <w:tcW w:w="36" w:type="dxa"/>
            <w:vAlign w:val="center"/>
            <w:hideMark/>
          </w:tcPr>
          <w:p w14:paraId="5BD5965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8532BE5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021D6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BC2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5B150603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69C7BB5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2E6AFFE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59E90295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2ABD336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509492E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6ED4A4B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6EC124C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E057C57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D2830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9772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6C0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0B7594F5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7FF9E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427F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A03A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0B2CEBF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38E0443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2.  Work Progress and Performance</w:t>
            </w:r>
          </w:p>
        </w:tc>
        <w:tc>
          <w:tcPr>
            <w:tcW w:w="36" w:type="dxa"/>
            <w:vAlign w:val="center"/>
            <w:hideMark/>
          </w:tcPr>
          <w:p w14:paraId="0EA590D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D7B2734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6B216C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What have you been working on recently, and how is it going?</w:t>
            </w:r>
          </w:p>
        </w:tc>
        <w:tc>
          <w:tcPr>
            <w:tcW w:w="36" w:type="dxa"/>
            <w:vAlign w:val="center"/>
            <w:hideMark/>
          </w:tcPr>
          <w:p w14:paraId="5921B72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9DB083F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9BFB4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1F7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353F0666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62D847E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E4C56C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71AA81B6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81DB67D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4DE5447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6F80085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1DCC77D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BAD3152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EEB54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D0C6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B52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2C09B25D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4A1CE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3F5E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8D69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9E77910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B0C5CA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Are you facing any challenges or obstacles with your current projects?</w:t>
            </w:r>
          </w:p>
        </w:tc>
        <w:tc>
          <w:tcPr>
            <w:tcW w:w="36" w:type="dxa"/>
            <w:vAlign w:val="center"/>
            <w:hideMark/>
          </w:tcPr>
          <w:p w14:paraId="744A1A7F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D7717A1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1C4FA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8DC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EDFCE41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5CD283E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31C38D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3CBCB7B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8B0FF9F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5AF85BF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04EE0AF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3B26C06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6D390D6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4B516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F943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149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383691FA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68537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578BB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08BA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B7AE0E1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08AE57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Is there anything you need from me or the team to help you succeed?</w:t>
            </w:r>
          </w:p>
        </w:tc>
        <w:tc>
          <w:tcPr>
            <w:tcW w:w="36" w:type="dxa"/>
            <w:vAlign w:val="center"/>
            <w:hideMark/>
          </w:tcPr>
          <w:p w14:paraId="0B9197D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92B5B8E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12066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A89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68AECD8B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5F6415C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DA3455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1BA6CA6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1CD50B9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1510335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298DCB3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3FBA1BE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B330528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9EA0F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158A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D85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51D3C16F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59B12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E65C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8FF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061157F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43B09CD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3.  Feedback and Development</w:t>
            </w:r>
          </w:p>
        </w:tc>
        <w:tc>
          <w:tcPr>
            <w:tcW w:w="36" w:type="dxa"/>
            <w:vAlign w:val="center"/>
            <w:hideMark/>
          </w:tcPr>
          <w:p w14:paraId="697D8B9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873674D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782635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How do you feel about the feedback you've received recently? Is it clear and actionable?</w:t>
            </w:r>
          </w:p>
        </w:tc>
        <w:tc>
          <w:tcPr>
            <w:tcW w:w="36" w:type="dxa"/>
            <w:vAlign w:val="center"/>
            <w:hideMark/>
          </w:tcPr>
          <w:p w14:paraId="602A791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0B883F0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E4EE4E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CD1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723F7455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41AA317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3939045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5B69506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60F1BA5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075EE20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5E13129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1CBE27F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379E720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A473A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5273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D54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42AEFB83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A4B60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7161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108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8B4E13F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DF39CB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What areas would you like more feedback or guidance on?</w:t>
            </w:r>
          </w:p>
        </w:tc>
        <w:tc>
          <w:tcPr>
            <w:tcW w:w="36" w:type="dxa"/>
            <w:vAlign w:val="center"/>
            <w:hideMark/>
          </w:tcPr>
          <w:p w14:paraId="15D0074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CC3B0F5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322AA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BFF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48F4650A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7A68B0B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D507DA7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33F13E6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2F5CC34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62D5062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2158DD2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69281D3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F9832CA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A7BF1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A5A7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D51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3B53D570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E1624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2F63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471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18E062E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A3002A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Are there any skills you’re interested in developing or areas you’d like to grow in?</w:t>
            </w:r>
          </w:p>
        </w:tc>
        <w:tc>
          <w:tcPr>
            <w:tcW w:w="36" w:type="dxa"/>
            <w:vAlign w:val="center"/>
            <w:hideMark/>
          </w:tcPr>
          <w:p w14:paraId="3EE1A54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65D3A2F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9002C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687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D087742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618DEE7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D016F4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5B176EF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6DC504A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38D3F90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705DB3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76B773A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160B649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010E8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6732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AEF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1E7DA07F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3DDAB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CBAA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A10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BB4DD1F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5482E8A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4.  Goals and Future Planning</w:t>
            </w:r>
          </w:p>
        </w:tc>
        <w:tc>
          <w:tcPr>
            <w:tcW w:w="36" w:type="dxa"/>
            <w:vAlign w:val="center"/>
            <w:hideMark/>
          </w:tcPr>
          <w:p w14:paraId="3D24113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B000B14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493B0F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How do you feel about the feedback you've received recently? Is it clear and actionable?</w:t>
            </w:r>
          </w:p>
        </w:tc>
        <w:tc>
          <w:tcPr>
            <w:tcW w:w="36" w:type="dxa"/>
            <w:vAlign w:val="center"/>
            <w:hideMark/>
          </w:tcPr>
          <w:p w14:paraId="40F8271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95C8AFC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B5A57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2CE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6766AA78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1E4CC30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01E3E44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1EBA2D4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44FB502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68A6B39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5E451E5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1CAAECE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5DBD59A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DFEC0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FEF9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3C2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7DF072AF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9E2D3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80A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7EA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66BA48C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C6C9A7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What areas would you like more feedback or guidance on?</w:t>
            </w:r>
          </w:p>
        </w:tc>
        <w:tc>
          <w:tcPr>
            <w:tcW w:w="36" w:type="dxa"/>
            <w:vAlign w:val="center"/>
            <w:hideMark/>
          </w:tcPr>
          <w:p w14:paraId="3D6F6B1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3930713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94773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13A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5EC7FC7C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6A83505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4AAD53B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7670C1C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9527548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392E1C9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90C2DF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234B42E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92FC67F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6A0B1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7890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BDE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518DDB14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DEE61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D757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2FA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D286B09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1A7E0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Are there any skills you’re interested in developing or areas you’d like to grow in?</w:t>
            </w:r>
          </w:p>
        </w:tc>
        <w:tc>
          <w:tcPr>
            <w:tcW w:w="36" w:type="dxa"/>
            <w:vAlign w:val="center"/>
            <w:hideMark/>
          </w:tcPr>
          <w:p w14:paraId="7562DF96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336713E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9F27B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68A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6AF59CD9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4AA31A9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6E3FB5C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1D2D392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D154BBA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6B8F265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6DBDEA6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29D78BA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3967C6B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06F20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050C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F39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46C2DAC2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F2FD92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9B30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374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EAB0B89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3C4F210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5.  Team Dynamics and Collaboration</w:t>
            </w:r>
          </w:p>
        </w:tc>
        <w:tc>
          <w:tcPr>
            <w:tcW w:w="36" w:type="dxa"/>
            <w:vAlign w:val="center"/>
            <w:hideMark/>
          </w:tcPr>
          <w:p w14:paraId="42B2567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74DEAA0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2E6627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How do you feel about the team’s collaboration and communication?</w:t>
            </w:r>
          </w:p>
        </w:tc>
        <w:tc>
          <w:tcPr>
            <w:tcW w:w="36" w:type="dxa"/>
            <w:vAlign w:val="center"/>
            <w:hideMark/>
          </w:tcPr>
          <w:p w14:paraId="2B5CEF1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39A7E16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2ED3B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FA4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0A2318BD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38E3FB5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D2E214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0DBF977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398F3D6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7F78AFF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5403CED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3122801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BDDEB76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CF076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C9A4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03F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2192C0BC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9ECC9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B4B3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5E9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C4C0103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F8C0E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Is there anything we could do differently to improve teamwork or support each other better?</w:t>
            </w:r>
          </w:p>
        </w:tc>
        <w:tc>
          <w:tcPr>
            <w:tcW w:w="36" w:type="dxa"/>
            <w:vAlign w:val="center"/>
            <w:hideMark/>
          </w:tcPr>
          <w:p w14:paraId="030CC77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C734441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ACF841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597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0ED17EF8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5D0E435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073B00C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7D99C2C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8C8363B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1600B88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4B4C58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160995E5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E9CC8DB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D5263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7C8F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CCC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95DDE08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D22AA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A881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5196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84767EC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11B9A0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Are there any team members you’d like to collaborate with more closely?</w:t>
            </w:r>
          </w:p>
        </w:tc>
        <w:tc>
          <w:tcPr>
            <w:tcW w:w="36" w:type="dxa"/>
            <w:vAlign w:val="center"/>
            <w:hideMark/>
          </w:tcPr>
          <w:p w14:paraId="6AF085B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28ADE99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6A8E7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55B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00FA2F36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448A4A2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084AB6D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3554602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AF190A2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18F1D91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1121790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C2DFA8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32DD1C4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4668D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0358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465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11CF1EF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D5307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0D3D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C90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9ED2B16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6E7A1B1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6.  Company Culture and Environment</w:t>
            </w:r>
          </w:p>
        </w:tc>
        <w:tc>
          <w:tcPr>
            <w:tcW w:w="36" w:type="dxa"/>
            <w:vAlign w:val="center"/>
            <w:hideMark/>
          </w:tcPr>
          <w:p w14:paraId="5D6F17B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809123D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A9AA48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How do you feel about the company culture? Are there any changes you’d suggest?</w:t>
            </w:r>
          </w:p>
        </w:tc>
        <w:tc>
          <w:tcPr>
            <w:tcW w:w="36" w:type="dxa"/>
            <w:vAlign w:val="center"/>
            <w:hideMark/>
          </w:tcPr>
          <w:p w14:paraId="49A708CA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0CBF585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F0D745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1B8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4368A7C7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1B96CE7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037BEC0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441A638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2BAFB3A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20F95B8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193A1D6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6586781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C717F71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44C23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C031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336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2E67CF4B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32D74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9DF1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56F5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79EE70A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F88455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Do you feel valued and appreciated in your role?</w:t>
            </w:r>
          </w:p>
        </w:tc>
        <w:tc>
          <w:tcPr>
            <w:tcW w:w="36" w:type="dxa"/>
            <w:vAlign w:val="center"/>
            <w:hideMark/>
          </w:tcPr>
          <w:p w14:paraId="09D9E7D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4BA3C45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12214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A46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12051F57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77A6DAA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571F7D0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6E0D5F1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819157D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6990125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571D57B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1BBC0BB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5377B5D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5A18E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9399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3FF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611396CC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84904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0BAE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17F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F8200AE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78D01E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Is there anything we can do to make the work environment more positive for you?</w:t>
            </w:r>
          </w:p>
        </w:tc>
        <w:tc>
          <w:tcPr>
            <w:tcW w:w="36" w:type="dxa"/>
            <w:vAlign w:val="center"/>
            <w:hideMark/>
          </w:tcPr>
          <w:p w14:paraId="078FB79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C9CA108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60E63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492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3A457089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2FDA8267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6CC982B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09A92D8F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8800FFA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14FB0A5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7DC88BE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11AB6CF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2941171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F1D84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278A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713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5A6A36F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6E058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7C27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409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50495AF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04D89E0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7.  Work-Life Balance</w:t>
            </w:r>
          </w:p>
        </w:tc>
        <w:tc>
          <w:tcPr>
            <w:tcW w:w="36" w:type="dxa"/>
            <w:vAlign w:val="center"/>
            <w:hideMark/>
          </w:tcPr>
          <w:p w14:paraId="0533886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D72F746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BEF323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How do you feel about your current work-life balance?</w:t>
            </w:r>
          </w:p>
        </w:tc>
        <w:tc>
          <w:tcPr>
            <w:tcW w:w="36" w:type="dxa"/>
            <w:vAlign w:val="center"/>
            <w:hideMark/>
          </w:tcPr>
          <w:p w14:paraId="62673BE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AC3BED9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84FBC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598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1331B2A6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227D821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43F5995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400822F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D5DDA29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749F532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1F452E7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3C1499D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23126B2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87650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BD3C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340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62357D53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A6440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C46F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235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EBE5FB1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915D19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Are there any adjustments we can make to better support your work-life balance?</w:t>
            </w:r>
          </w:p>
        </w:tc>
        <w:tc>
          <w:tcPr>
            <w:tcW w:w="36" w:type="dxa"/>
            <w:vAlign w:val="center"/>
            <w:hideMark/>
          </w:tcPr>
          <w:p w14:paraId="1515572F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F83D3FB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69FD4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E09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13B56CAB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6F68221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08EFD6D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7412E3A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3A59826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3216A9A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2A78054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596E32F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12FA717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CADE0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4352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73C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0714AA08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29DD7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3173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ACA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0F15726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ECBACF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Is there anything outside of work that’s affecting your ability to focus or perform?</w:t>
            </w:r>
          </w:p>
        </w:tc>
        <w:tc>
          <w:tcPr>
            <w:tcW w:w="36" w:type="dxa"/>
            <w:vAlign w:val="center"/>
            <w:hideMark/>
          </w:tcPr>
          <w:p w14:paraId="26B6E16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488C107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A931E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863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69F7587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2D61E33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F576FC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78671BB9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F0D3AA2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4E6C967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6D5CFB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38F647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4DD0839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8F552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2C68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2C6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40136DB5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91362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6EF3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557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9B4D3BC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446495A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8.  Support and Resources</w:t>
            </w:r>
          </w:p>
        </w:tc>
        <w:tc>
          <w:tcPr>
            <w:tcW w:w="36" w:type="dxa"/>
            <w:vAlign w:val="center"/>
            <w:hideMark/>
          </w:tcPr>
          <w:p w14:paraId="61CE7D96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DD002E3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92BB0E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Do you have all the tools and resources you need to do your job effectively?</w:t>
            </w:r>
          </w:p>
        </w:tc>
        <w:tc>
          <w:tcPr>
            <w:tcW w:w="36" w:type="dxa"/>
            <w:vAlign w:val="center"/>
            <w:hideMark/>
          </w:tcPr>
          <w:p w14:paraId="5C2DA2E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2B403BB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00B9F6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CDB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1DED968A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1EFFE86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5A82F46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6CE8115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F54D46A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3EB4E98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D6EA44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58A0E3E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DDCD30D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65ADC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8081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B2D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32F4E6C7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9982D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D929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FAA2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A0D70F7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846368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Are there any additional resources or support you feel you need?</w:t>
            </w:r>
          </w:p>
        </w:tc>
        <w:tc>
          <w:tcPr>
            <w:tcW w:w="36" w:type="dxa"/>
            <w:vAlign w:val="center"/>
            <w:hideMark/>
          </w:tcPr>
          <w:p w14:paraId="38A7023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19E9331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B3A44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E4A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3A39477D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1B81B08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595E93F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1C606CC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834C954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4278474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1B5413F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038FA189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01FE344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1C7D1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7086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7B0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44B75F4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5E61F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2599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BE0A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8659DDF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DF8CFD4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How can I better support you in your role?</w:t>
            </w:r>
          </w:p>
        </w:tc>
        <w:tc>
          <w:tcPr>
            <w:tcW w:w="36" w:type="dxa"/>
            <w:vAlign w:val="center"/>
            <w:hideMark/>
          </w:tcPr>
          <w:p w14:paraId="4D49EF1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A3C299A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66320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05D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3541493B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3114D5A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075475C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4E372989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78529FA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24A33BD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253AA38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55A073B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49B3775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A8092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3F2E3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C082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2D6C7F06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AB637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4800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BA0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01082B5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3651C7A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9.  Long-Term Vision and Career Path</w:t>
            </w:r>
          </w:p>
        </w:tc>
        <w:tc>
          <w:tcPr>
            <w:tcW w:w="36" w:type="dxa"/>
            <w:vAlign w:val="center"/>
            <w:hideMark/>
          </w:tcPr>
          <w:p w14:paraId="7A65D7B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27B67C9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47338B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Are there any projects or roles within the company you’re interested in exploring?</w:t>
            </w:r>
          </w:p>
        </w:tc>
        <w:tc>
          <w:tcPr>
            <w:tcW w:w="36" w:type="dxa"/>
            <w:vAlign w:val="center"/>
            <w:hideMark/>
          </w:tcPr>
          <w:p w14:paraId="5352971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A601E6F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494B5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CAE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6C18C15F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547C7C7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46BFA9B0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41DD913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A16C92B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0CBF43E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209D18CA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5CCBA6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A0071CB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305DB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859A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0E2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53DE10AD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1A616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83C8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090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179977B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932A83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What motivates you the most in your work?</w:t>
            </w:r>
          </w:p>
        </w:tc>
        <w:tc>
          <w:tcPr>
            <w:tcW w:w="36" w:type="dxa"/>
            <w:vAlign w:val="center"/>
            <w:hideMark/>
          </w:tcPr>
          <w:p w14:paraId="776C515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F3A47F1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B4FC9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E09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1D73FF0A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39E6BF3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64438D6E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0E95A1F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5489CD7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060BE8D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11F06184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DD9BD86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74A408D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B5B1C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3138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579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412BDA15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9B555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6991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EC1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1BC4305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5A414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How can we help align your personal career goals with the company’s vision?</w:t>
            </w:r>
          </w:p>
        </w:tc>
        <w:tc>
          <w:tcPr>
            <w:tcW w:w="36" w:type="dxa"/>
            <w:vAlign w:val="center"/>
            <w:hideMark/>
          </w:tcPr>
          <w:p w14:paraId="03871EF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30BE63B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E640DB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7C9A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523F877D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6A8C277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1DD21B3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206B5F9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A7F2A99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6A3D998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5836D48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4A8564F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0389158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922BB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4CAC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008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1F80D855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2C7CF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2D8B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A32D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C7D0047" w14:textId="77777777" w:rsidTr="00E2389A">
        <w:trPr>
          <w:trHeight w:val="432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2CF7E65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10.  Long-Term Vision and Career Path</w:t>
            </w:r>
          </w:p>
        </w:tc>
        <w:tc>
          <w:tcPr>
            <w:tcW w:w="36" w:type="dxa"/>
            <w:vAlign w:val="center"/>
            <w:hideMark/>
          </w:tcPr>
          <w:p w14:paraId="3D4C2039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391D6C6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28067E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Q1: </w:t>
            </w:r>
            <w:r w:rsidRPr="00E2389A">
              <w:rPr>
                <w:rFonts w:ascii="Calibri" w:eastAsia="Times New Roman" w:hAnsi="Calibri" w:cs="Calibri"/>
                <w:color w:val="000000"/>
              </w:rPr>
              <w:t>Is there anything else on your mind that you’d like to discuss today?</w:t>
            </w:r>
          </w:p>
        </w:tc>
        <w:tc>
          <w:tcPr>
            <w:tcW w:w="36" w:type="dxa"/>
            <w:vAlign w:val="center"/>
            <w:hideMark/>
          </w:tcPr>
          <w:p w14:paraId="231EE708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CDD30DB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E964F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151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64B8C0B8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6CA8140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07163667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7A31D4A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7C754B6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1EC644F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7505D5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2389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2119D9DA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54991DBD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09C62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284C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A741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2389A" w:rsidRPr="00E2389A" w14:paraId="13D40099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16AD2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EAF8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A48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803709A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7279A3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What can I do to make these one-on-one meetings more valuable for you?</w:t>
            </w:r>
          </w:p>
        </w:tc>
        <w:tc>
          <w:tcPr>
            <w:tcW w:w="36" w:type="dxa"/>
            <w:vAlign w:val="center"/>
            <w:hideMark/>
          </w:tcPr>
          <w:p w14:paraId="5554F9E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622B4B67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03967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465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42DC31BD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31F8A4A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2AD18CA3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440D074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894BAAC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146CF36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32C39FA6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15D0713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47921DE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CA5B4E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DC53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590D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183D02BD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14E278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0DE7F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A43A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D7A11FD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79ED2F1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E2389A">
              <w:rPr>
                <w:rFonts w:ascii="Calibri" w:eastAsia="Times New Roman" w:hAnsi="Calibri" w:cs="Calibri"/>
                <w:color w:val="000000"/>
              </w:rPr>
              <w:t xml:space="preserve"> Do you have any feedback for me or suggestions on how I can improve as a manager?</w:t>
            </w:r>
          </w:p>
        </w:tc>
        <w:tc>
          <w:tcPr>
            <w:tcW w:w="36" w:type="dxa"/>
            <w:vAlign w:val="center"/>
            <w:hideMark/>
          </w:tcPr>
          <w:p w14:paraId="230F4FEE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2AC77334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10D70C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D3C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7CF63D96" w14:textId="77777777" w:rsidTr="00E2389A">
        <w:trPr>
          <w:trHeight w:val="312"/>
        </w:trPr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bottom"/>
            <w:hideMark/>
          </w:tcPr>
          <w:p w14:paraId="409B59B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Adele's answers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CAEF6"/>
            <w:noWrap/>
            <w:vAlign w:val="bottom"/>
            <w:hideMark/>
          </w:tcPr>
          <w:p w14:paraId="22CED5A5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36" w:type="dxa"/>
            <w:vAlign w:val="center"/>
            <w:hideMark/>
          </w:tcPr>
          <w:p w14:paraId="73E6EBF0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D030517" w14:textId="77777777" w:rsidTr="00E2389A">
        <w:trPr>
          <w:trHeight w:val="312"/>
        </w:trPr>
        <w:tc>
          <w:tcPr>
            <w:tcW w:w="562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0DA596CF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535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CAEF6"/>
            <w:noWrap/>
            <w:vAlign w:val="center"/>
            <w:hideMark/>
          </w:tcPr>
          <w:p w14:paraId="24974BA8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36" w:type="dxa"/>
            <w:vAlign w:val="center"/>
            <w:hideMark/>
          </w:tcPr>
          <w:p w14:paraId="5B3E384F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7D99FA55" w14:textId="77777777" w:rsidTr="00E2389A">
        <w:trPr>
          <w:trHeight w:val="312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E72DC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31C4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CD0C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389A" w:rsidRPr="00E2389A" w14:paraId="15043693" w14:textId="77777777" w:rsidTr="00E2389A">
        <w:trPr>
          <w:trHeight w:val="324"/>
        </w:trPr>
        <w:tc>
          <w:tcPr>
            <w:tcW w:w="562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2578D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1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930DD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4B93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4A307F3C" w14:textId="77777777" w:rsidTr="00E2389A">
        <w:trPr>
          <w:trHeight w:val="324"/>
        </w:trPr>
        <w:tc>
          <w:tcPr>
            <w:tcW w:w="2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DDFFD"/>
            <w:noWrap/>
            <w:vAlign w:val="bottom"/>
            <w:hideMark/>
          </w:tcPr>
          <w:p w14:paraId="5DAE55BB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DDFFD"/>
            <w:noWrap/>
            <w:vAlign w:val="center"/>
            <w:hideMark/>
          </w:tcPr>
          <w:p w14:paraId="041BC6D9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Rating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DFFD"/>
            <w:noWrap/>
            <w:vAlign w:val="bottom"/>
            <w:hideMark/>
          </w:tcPr>
          <w:p w14:paraId="38A8132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color w:val="000000"/>
              </w:rPr>
            </w:pPr>
            <w:r w:rsidRPr="00E238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CAEF6"/>
            <w:noWrap/>
            <w:vAlign w:val="bottom"/>
            <w:hideMark/>
          </w:tcPr>
          <w:p w14:paraId="22F2977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4FAA0FE4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9A9CE6C" w14:textId="77777777" w:rsidTr="00E2389A">
        <w:trPr>
          <w:trHeight w:val="420"/>
        </w:trPr>
        <w:tc>
          <w:tcPr>
            <w:tcW w:w="109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DFFD"/>
            <w:vAlign w:val="center"/>
            <w:hideMark/>
          </w:tcPr>
          <w:p w14:paraId="418DFFBB" w14:textId="77777777" w:rsidR="00E2389A" w:rsidRPr="00E2389A" w:rsidRDefault="00E2389A" w:rsidP="00E238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  <w:tc>
          <w:tcPr>
            <w:tcW w:w="36" w:type="dxa"/>
            <w:vAlign w:val="center"/>
            <w:hideMark/>
          </w:tcPr>
          <w:p w14:paraId="7F98881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3916E170" w14:textId="77777777" w:rsidTr="00E2389A">
        <w:trPr>
          <w:trHeight w:val="312"/>
        </w:trPr>
        <w:tc>
          <w:tcPr>
            <w:tcW w:w="1098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DDFFD"/>
            <w:noWrap/>
            <w:hideMark/>
          </w:tcPr>
          <w:p w14:paraId="2260C6A6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B197BB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2D3A3FD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34CF2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AFC9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389A" w:rsidRPr="00E2389A" w14:paraId="542A3912" w14:textId="77777777" w:rsidTr="00E2389A">
        <w:trPr>
          <w:trHeight w:val="312"/>
        </w:trPr>
        <w:tc>
          <w:tcPr>
            <w:tcW w:w="1098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6DF07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D947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17CC670D" w14:textId="77777777" w:rsidTr="00E2389A">
        <w:trPr>
          <w:trHeight w:val="324"/>
        </w:trPr>
        <w:tc>
          <w:tcPr>
            <w:tcW w:w="1098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C52A5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8A11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89A" w:rsidRPr="00E2389A" w14:paraId="0EBF5B92" w14:textId="77777777" w:rsidTr="00E2389A">
        <w:trPr>
          <w:trHeight w:val="528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DFFD"/>
            <w:vAlign w:val="center"/>
            <w:hideMark/>
          </w:tcPr>
          <w:p w14:paraId="179A0C08" w14:textId="77777777" w:rsidR="00E2389A" w:rsidRPr="00E2389A" w:rsidRDefault="00E2389A" w:rsidP="00E238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Employee</w:t>
            </w:r>
            <w:r w:rsidRPr="00E2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4C20" w14:textId="77777777" w:rsidR="00E2389A" w:rsidRPr="00E2389A" w:rsidRDefault="00E2389A" w:rsidP="00E2389A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38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DFFD"/>
            <w:vAlign w:val="center"/>
            <w:hideMark/>
          </w:tcPr>
          <w:p w14:paraId="37912A76" w14:textId="77777777" w:rsidR="00E2389A" w:rsidRPr="00E2389A" w:rsidRDefault="00E2389A" w:rsidP="00E238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Reviewer</w:t>
            </w:r>
            <w:r w:rsidRPr="00E23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Signature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CB9B" w14:textId="77777777" w:rsidR="00E2389A" w:rsidRPr="00E2389A" w:rsidRDefault="00E2389A" w:rsidP="00E2389A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38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DFFD"/>
            <w:noWrap/>
            <w:vAlign w:val="center"/>
            <w:hideMark/>
          </w:tcPr>
          <w:p w14:paraId="208DD1E0" w14:textId="77777777" w:rsidR="00E2389A" w:rsidRPr="00E2389A" w:rsidRDefault="00E2389A" w:rsidP="00E2389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389A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36" w:type="dxa"/>
            <w:vAlign w:val="center"/>
            <w:hideMark/>
          </w:tcPr>
          <w:p w14:paraId="7BB94CAC" w14:textId="77777777" w:rsidR="00E2389A" w:rsidRPr="00E2389A" w:rsidRDefault="00E2389A" w:rsidP="00E23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8D9C" w14:textId="77777777" w:rsidR="00DD378C" w:rsidRDefault="00DD378C" w:rsidP="00202FAA">
      <w:r>
        <w:separator/>
      </w:r>
    </w:p>
  </w:endnote>
  <w:endnote w:type="continuationSeparator" w:id="0">
    <w:p w14:paraId="30BE343E" w14:textId="77777777" w:rsidR="00DD378C" w:rsidRDefault="00DD378C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F962" w14:textId="77777777" w:rsidR="00DD378C" w:rsidRDefault="00DD378C" w:rsidP="00202FAA">
      <w:r>
        <w:separator/>
      </w:r>
    </w:p>
  </w:footnote>
  <w:footnote w:type="continuationSeparator" w:id="0">
    <w:p w14:paraId="5AE8CFC6" w14:textId="77777777" w:rsidR="00DD378C" w:rsidRDefault="00DD378C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93B8B"/>
    <w:rsid w:val="000D4040"/>
    <w:rsid w:val="000F73CA"/>
    <w:rsid w:val="00146F67"/>
    <w:rsid w:val="00191D26"/>
    <w:rsid w:val="001D1C77"/>
    <w:rsid w:val="00202FAA"/>
    <w:rsid w:val="00250693"/>
    <w:rsid w:val="002D7F1C"/>
    <w:rsid w:val="002E27E2"/>
    <w:rsid w:val="002F45B8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4E4719"/>
    <w:rsid w:val="0052743C"/>
    <w:rsid w:val="005D1CB8"/>
    <w:rsid w:val="005D3360"/>
    <w:rsid w:val="00615B04"/>
    <w:rsid w:val="006D082E"/>
    <w:rsid w:val="006E6950"/>
    <w:rsid w:val="00742FFB"/>
    <w:rsid w:val="00774152"/>
    <w:rsid w:val="00816CDD"/>
    <w:rsid w:val="00860DB4"/>
    <w:rsid w:val="009142EC"/>
    <w:rsid w:val="00931FC3"/>
    <w:rsid w:val="00970351"/>
    <w:rsid w:val="009E6906"/>
    <w:rsid w:val="00A535D4"/>
    <w:rsid w:val="00B134D5"/>
    <w:rsid w:val="00B16109"/>
    <w:rsid w:val="00BA1B2C"/>
    <w:rsid w:val="00C14529"/>
    <w:rsid w:val="00C20B11"/>
    <w:rsid w:val="00C56334"/>
    <w:rsid w:val="00C639C6"/>
    <w:rsid w:val="00CD1EC4"/>
    <w:rsid w:val="00CE0A3F"/>
    <w:rsid w:val="00CF0A16"/>
    <w:rsid w:val="00D36B54"/>
    <w:rsid w:val="00DD378C"/>
    <w:rsid w:val="00E228CB"/>
    <w:rsid w:val="00E2389A"/>
    <w:rsid w:val="00E40092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meet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1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2024-08-27T14:19:00Z</dcterms:created>
  <dcterms:modified xsi:type="dcterms:W3CDTF">2025-10-22T15:56:00Z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