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73C56" w14:textId="56E94829" w:rsidR="00615B04" w:rsidRDefault="004418CD" w:rsidP="004418CD">
      <w:pPr>
        <w:ind w:left="6480"/>
        <w:jc w:val="center"/>
        <w:rPr>
          <w:rFonts w:cstheme="minorHAnsi"/>
          <w:b/>
          <w:bCs/>
          <w:sz w:val="20"/>
          <w:szCs w:val="20"/>
        </w:rPr>
      </w:pPr>
      <w:hyperlink r:id="rId7" w:history="1">
        <w:r w:rsidRPr="004418CD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4418CD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4418CD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4C2CAF73" w14:textId="77777777" w:rsidR="004418CD" w:rsidRPr="00615B04" w:rsidRDefault="004418CD" w:rsidP="004418CD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6451E10E" w:rsidR="00615B04" w:rsidRPr="00E40092" w:rsidRDefault="00F2243F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Receptionist Performance Review Template</w:t>
      </w:r>
    </w:p>
    <w:tbl>
      <w:tblPr>
        <w:tblW w:w="10831" w:type="dxa"/>
        <w:tblLook w:val="04A0" w:firstRow="1" w:lastRow="0" w:firstColumn="1" w:lastColumn="0" w:noHBand="0" w:noVBand="1"/>
      </w:tblPr>
      <w:tblGrid>
        <w:gridCol w:w="3099"/>
        <w:gridCol w:w="1082"/>
        <w:gridCol w:w="282"/>
        <w:gridCol w:w="2130"/>
        <w:gridCol w:w="2115"/>
        <w:gridCol w:w="2123"/>
      </w:tblGrid>
      <w:tr w:rsidR="009C5FE0" w:rsidRPr="009C5FE0" w14:paraId="1B3631A9" w14:textId="77777777" w:rsidTr="009C5FE0">
        <w:trPr>
          <w:trHeight w:val="529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3EC4B3E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Receptionist Performance Evaluation Template</w:t>
            </w:r>
          </w:p>
        </w:tc>
      </w:tr>
      <w:tr w:rsidR="009C5FE0" w:rsidRPr="009C5FE0" w14:paraId="09902A63" w14:textId="77777777" w:rsidTr="009C5FE0">
        <w:trPr>
          <w:trHeight w:val="313"/>
        </w:trPr>
        <w:tc>
          <w:tcPr>
            <w:tcW w:w="30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1BCF3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C5FE0">
              <w:rPr>
                <w:rFonts w:ascii="Calibri" w:eastAsia="Times New Roman" w:hAnsi="Calibri" w:cs="Calibri"/>
                <w:color w:val="000000"/>
              </w:rPr>
              <w:br/>
              <w:t>Manager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E9ABB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16CE4B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9C5FE0">
              <w:rPr>
                <w:rFonts w:ascii="Calibri" w:eastAsia="Times New Roman" w:hAnsi="Calibri" w:cs="Calibri"/>
                <w:color w:val="000000"/>
              </w:rPr>
              <w:br/>
            </w: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9C5FE0">
              <w:rPr>
                <w:rFonts w:ascii="Calibri" w:eastAsia="Times New Roman" w:hAnsi="Calibri" w:cs="Calibri"/>
                <w:color w:val="000000"/>
              </w:rPr>
              <w:br/>
            </w: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C5FE0" w:rsidRPr="009C5FE0" w14:paraId="66568434" w14:textId="77777777" w:rsidTr="009C5FE0">
        <w:trPr>
          <w:trHeight w:val="313"/>
        </w:trPr>
        <w:tc>
          <w:tcPr>
            <w:tcW w:w="3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6D7E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84AA4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45F7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E4C59C5" w14:textId="77777777" w:rsidTr="009C5FE0">
        <w:trPr>
          <w:trHeight w:val="313"/>
        </w:trPr>
        <w:tc>
          <w:tcPr>
            <w:tcW w:w="3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AAB1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224FE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0DDE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66DA076" w14:textId="77777777" w:rsidTr="009C5FE0">
        <w:trPr>
          <w:trHeight w:val="313"/>
        </w:trPr>
        <w:tc>
          <w:tcPr>
            <w:tcW w:w="3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1CB63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86C85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0E7E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45356DE" w14:textId="77777777" w:rsidTr="009C5FE0">
        <w:trPr>
          <w:trHeight w:val="313"/>
        </w:trPr>
        <w:tc>
          <w:tcPr>
            <w:tcW w:w="3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19F0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2F2A1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F481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1CE23BB" w14:textId="77777777" w:rsidTr="009C5FE0">
        <w:trPr>
          <w:trHeight w:val="325"/>
        </w:trPr>
        <w:tc>
          <w:tcPr>
            <w:tcW w:w="30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859A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D3BE0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CBC2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C8D157A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C3D725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 Receptionist's performance and provide valuable feedback for their professional development and improvement.</w:t>
            </w:r>
          </w:p>
        </w:tc>
      </w:tr>
      <w:tr w:rsidR="009C5FE0" w:rsidRPr="009C5FE0" w14:paraId="5B8AEDC7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D9AE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5C77655A" w14:textId="77777777" w:rsidTr="009C5FE0">
        <w:trPr>
          <w:trHeight w:val="325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0D68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0C8B042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6B78140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1. Customer Service &amp; Communication</w:t>
            </w:r>
          </w:p>
        </w:tc>
      </w:tr>
      <w:tr w:rsidR="009C5FE0" w:rsidRPr="009C5FE0" w14:paraId="1569EA4F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1E9B1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greet visitors and clients upon arrival?</w:t>
            </w:r>
          </w:p>
        </w:tc>
      </w:tr>
      <w:tr w:rsidR="009C5FE0" w:rsidRPr="009C5FE0" w14:paraId="16DF6EC7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4E961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E775D07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4A97B3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4E9E72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3B1B651B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438B9F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F42620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7B580CC0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028AB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1248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78BEA506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EE125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37A4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52F2D30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4CDD03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display a friendly and approachable attitude at all times?</w:t>
            </w:r>
          </w:p>
        </w:tc>
      </w:tr>
      <w:tr w:rsidR="009C5FE0" w:rsidRPr="009C5FE0" w14:paraId="60FC1315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DE556F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47537E3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174E4F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C80DDD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626C9AC9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FEDEB4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56837F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2239F018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7B01E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623C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327E794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BC81B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A124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020346E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CEC12D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effectively does the receptionist handle phone calls, including transfers and taking messages?</w:t>
            </w:r>
          </w:p>
        </w:tc>
      </w:tr>
      <w:tr w:rsidR="009C5FE0" w:rsidRPr="009C5FE0" w14:paraId="0CB49BA5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8831B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CD72CBB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7C3AEB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9121E3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21B0B8FF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5DBFA4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31CF7F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5CB73A5A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B5CC8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4323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3C5D0F9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4663A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A49D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52B9AF4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EE807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address inquiries and provide accurate information?</w:t>
            </w:r>
          </w:p>
        </w:tc>
      </w:tr>
      <w:tr w:rsidR="009C5FE0" w:rsidRPr="009C5FE0" w14:paraId="40747998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E4628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2BBCCC4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F69826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DBD710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0F5D23C9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9AB6F4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0D86B6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7C2B0E65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329CD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73D7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64B23244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D42DE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0EDD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6D54FE8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3F396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demonstrate patience and professionalism when dealing with difficult or irate customers?</w:t>
            </w:r>
          </w:p>
        </w:tc>
      </w:tr>
      <w:tr w:rsidR="009C5FE0" w:rsidRPr="009C5FE0" w14:paraId="4CE6AA9B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67377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3356F73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82BE3D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6D149C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1DD31574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401623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lastRenderedPageBreak/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422F21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5E2219E7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EAC75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DA03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04338C39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4892F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B556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5ACAB402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48971AB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2. Time Management &amp; Multitasking</w:t>
            </w:r>
          </w:p>
        </w:tc>
      </w:tr>
      <w:tr w:rsidR="009C5FE0" w:rsidRPr="009C5FE0" w14:paraId="3E378ADD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D68A7F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prioritize tasks during busy periods?</w:t>
            </w:r>
          </w:p>
        </w:tc>
      </w:tr>
      <w:tr w:rsidR="009C5FE0" w:rsidRPr="009C5FE0" w14:paraId="090B2CA5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D707E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59D0736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CBC7CD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60D7E0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534BAB23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42A509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663D1D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36E898F8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F1404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A854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6499C080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41424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9668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BF2DFCB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7AE82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Can the receptionist handle multiple phone lines, in-person visitors, and other tasks simultaneously?</w:t>
            </w:r>
          </w:p>
        </w:tc>
      </w:tr>
      <w:tr w:rsidR="009C5FE0" w:rsidRPr="009C5FE0" w14:paraId="64A11EE0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80236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E7EAEB8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42A71F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B62BB2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369D6EBC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D01901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002055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539701D5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ADE50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9443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6A89D0A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2E1E9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9963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DA22881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D9D449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complete tasks within the designated time frames?</w:t>
            </w:r>
          </w:p>
        </w:tc>
      </w:tr>
      <w:tr w:rsidR="009C5FE0" w:rsidRPr="009C5FE0" w14:paraId="5C3CB35A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F8AF0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9CE9011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FB9787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94E140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207DA00A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479D00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02DFC4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1B56BC0E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71710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9173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9502706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7918C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8BD9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EF018AA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F5D27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efficient is the receptionist in managing appointments and scheduling?</w:t>
            </w:r>
          </w:p>
        </w:tc>
      </w:tr>
      <w:tr w:rsidR="009C5FE0" w:rsidRPr="009C5FE0" w14:paraId="52FE7B52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EEF83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C161243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7CDD913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F0D710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5937125E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5C744B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8A513E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6E6FDEB3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C8893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4365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D823555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BF792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7BE6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A6494AB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44CDE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demonstrate punctuality in daily arrival and when returning from breaks?</w:t>
            </w:r>
          </w:p>
        </w:tc>
      </w:tr>
      <w:tr w:rsidR="009C5FE0" w:rsidRPr="009C5FE0" w14:paraId="113E8D9C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A827A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83F473D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7CB44F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C222A93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0DBF9AE8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E9CE18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383CC6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5FD98C42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A6815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806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66CFCF4C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E6B56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9890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61BB167F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4D50911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3. Technical Skills &amp; Systems Knowledge</w:t>
            </w:r>
          </w:p>
        </w:tc>
      </w:tr>
      <w:tr w:rsidR="009C5FE0" w:rsidRPr="009C5FE0" w14:paraId="72BC76AD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15ADE4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proficient is the receptionist in using the phone system, email, and scheduling software?</w:t>
            </w:r>
          </w:p>
        </w:tc>
      </w:tr>
      <w:tr w:rsidR="009C5FE0" w:rsidRPr="009C5FE0" w14:paraId="4C449841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21B6F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E26E62C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E91CE8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AADE85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0341D28D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55913C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557B10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02A235D7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37275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C2A3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35CC5BFD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F8213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E357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5BE3BEA7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BF1CF4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maintain accurate records of visitors and appointments?</w:t>
            </w:r>
          </w:p>
        </w:tc>
      </w:tr>
      <w:tr w:rsidR="009C5FE0" w:rsidRPr="009C5FE0" w14:paraId="2F210B0F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15F00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5157E8F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1B215E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7FEA4B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301563F0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4A4FD4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8966C8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384309E5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A7C16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4919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E900D7D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DF64F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047B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41610E8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624E6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handle office equipment such as printers, fax machines, and copiers?</w:t>
            </w:r>
          </w:p>
        </w:tc>
      </w:tr>
      <w:tr w:rsidR="009C5FE0" w:rsidRPr="009C5FE0" w14:paraId="4521EC11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93634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C0C22E1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16A2CC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145B28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56F578A9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8A2D51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9D6053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2DA1879E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22CBD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2551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90B508F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DC812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39D5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764BD23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21E6D5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Is the receptionist able to troubleshoot basic technical issues and report them as needed?</w:t>
            </w:r>
          </w:p>
        </w:tc>
      </w:tr>
      <w:tr w:rsidR="009C5FE0" w:rsidRPr="009C5FE0" w14:paraId="3ADB7879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B8BCA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FA28512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0A9963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4F3C6A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6EB14891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8D7F80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053F5F3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07577E25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39E17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B05D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7055B386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8F137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23F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7B0C8974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22D5152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4. Professionalism &amp; Appearance</w:t>
            </w:r>
          </w:p>
        </w:tc>
      </w:tr>
      <w:tr w:rsidR="009C5FE0" w:rsidRPr="009C5FE0" w14:paraId="71AE5DCD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B02213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maintain a professional demeanor and respectful behavior with staff and clients?</w:t>
            </w:r>
          </w:p>
        </w:tc>
      </w:tr>
      <w:tr w:rsidR="009C5FE0" w:rsidRPr="009C5FE0" w14:paraId="2EF14A63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51799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4AB745E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9BF7FF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29D3C4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1112F19C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09C000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BBB04F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761F369C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CBA31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CBD1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6E3D1969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7F085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ED8D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6452823A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04D44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Is the receptionist dressed appropriately according to company guidelines?</w:t>
            </w:r>
          </w:p>
        </w:tc>
      </w:tr>
      <w:tr w:rsidR="009C5FE0" w:rsidRPr="009C5FE0" w14:paraId="28E3007D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5AE60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B8E5745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79695C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6FCA90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7EC9C5FC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EB6CB8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5AAF59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0339CBA0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BD542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21C8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6013F11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456BB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16C8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D3B1380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8DD63E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maintain a clean and organized reception area?</w:t>
            </w:r>
          </w:p>
        </w:tc>
      </w:tr>
      <w:tr w:rsidR="009C5FE0" w:rsidRPr="009C5FE0" w14:paraId="6D3BDFBA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E68154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05392B3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D02D0C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010B6B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29FEBBA2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12F841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6EA4C0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4A76E3CA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70F2C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E3CE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6EB59AE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0D98C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A95F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726434F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6DDC5CB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5. Problem-Solving &amp; Adaptability</w:t>
            </w:r>
          </w:p>
        </w:tc>
      </w:tr>
      <w:tr w:rsidR="009C5FE0" w:rsidRPr="009C5FE0" w14:paraId="396A5224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1F0F5C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handle unexpected situations, such as last-minute schedule changes?</w:t>
            </w:r>
          </w:p>
        </w:tc>
      </w:tr>
      <w:tr w:rsidR="009C5FE0" w:rsidRPr="009C5FE0" w14:paraId="3E2956F0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DDF13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F3AA663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2F9001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5864AF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509E767C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80DFA0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B3EDFF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4058CB39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34556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E236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741061A0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7930F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80C6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3CCD5C4F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37E3F0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Can the receptionist make quick decisions when necessary, such as prioritizing calls or visitors?</w:t>
            </w:r>
          </w:p>
        </w:tc>
      </w:tr>
      <w:tr w:rsidR="009C5FE0" w:rsidRPr="009C5FE0" w14:paraId="575577DF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5B08E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55E4940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4E4852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DD5B6A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4908B99C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D2D20E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752F85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5B348990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C5789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F969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3735F28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8E435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A14E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50AD86B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C167A3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ask for help or clarification when unsure about a task or procedure?</w:t>
            </w:r>
          </w:p>
        </w:tc>
      </w:tr>
      <w:tr w:rsidR="009C5FE0" w:rsidRPr="009C5FE0" w14:paraId="474DFD68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1D4FF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2F40E57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5FF645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1B80943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73091FF7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7D6F61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CAAA5E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33CE8254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1C3E2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9BFC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CA53851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6A930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83EF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3B92B18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296E5C3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6. Teamwork &amp; Collaboration</w:t>
            </w:r>
          </w:p>
        </w:tc>
      </w:tr>
      <w:tr w:rsidR="009C5FE0" w:rsidRPr="009C5FE0" w14:paraId="447D2342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1B728C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collaborate with other departments (e.g., HR, Sales, Management)?</w:t>
            </w:r>
          </w:p>
        </w:tc>
      </w:tr>
      <w:tr w:rsidR="009C5FE0" w:rsidRPr="009C5FE0" w14:paraId="0D343BD3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BE814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05FDA4D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7E7CD5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2BD6B9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3FB363FF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84679C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2BB0E9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5BC13443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10148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FCE7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37A7F578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FEE18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E09A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1847E539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80C73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provide assistance to colleagues when needed?</w:t>
            </w:r>
          </w:p>
        </w:tc>
      </w:tr>
      <w:tr w:rsidR="009C5FE0" w:rsidRPr="009C5FE0" w14:paraId="2476EFC3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318A9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B12E371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1D8C9B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4BFE61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16A3932D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EAC5F4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5D054D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60EC65AD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1F2A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79BB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3456775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05764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6DA8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69E722F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89EC86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effectively does the receptionist communicate with other team members to ensure smooth office operations?</w:t>
            </w:r>
          </w:p>
        </w:tc>
      </w:tr>
      <w:tr w:rsidR="009C5FE0" w:rsidRPr="009C5FE0" w14:paraId="369F6FA6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8F50F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BB22157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D8B0BA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A4A98B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584E017F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5BB5F96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F2D7C0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2BC462E4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9C4F6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E522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DE5BC46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128CB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BF6D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5F251E1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5174BCB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7. Attention to Detail</w:t>
            </w:r>
          </w:p>
        </w:tc>
      </w:tr>
      <w:tr w:rsidR="009C5FE0" w:rsidRPr="009C5FE0" w14:paraId="13F4A414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C3BD8E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accurate is the receptionist when taking down messages and forwarding important information?</w:t>
            </w:r>
          </w:p>
        </w:tc>
      </w:tr>
      <w:tr w:rsidR="009C5FE0" w:rsidRPr="009C5FE0" w14:paraId="0B85DE16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473E8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50EBFD0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9A5970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09EF73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43177A1C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1E14F8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BB4B40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32418171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B460E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785B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2E4A82CC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0F88E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4EF7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49FC4202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B88A19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consistently ensure that appointments are properly scheduled and confirmed?</w:t>
            </w:r>
          </w:p>
        </w:tc>
      </w:tr>
      <w:tr w:rsidR="009C5FE0" w:rsidRPr="009C5FE0" w14:paraId="2BBAE279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D7D259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F317867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B8F03F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897E38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37C14F04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7E4D45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0B408E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45B1D70C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01101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4033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9398552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93B9B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8202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89E46EE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EBC6D6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maintain up-to-date records for visitors and deliveries?</w:t>
            </w:r>
          </w:p>
        </w:tc>
      </w:tr>
      <w:tr w:rsidR="009C5FE0" w:rsidRPr="009C5FE0" w14:paraId="4E27B371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B13F70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DC08B80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41BDBE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BCF1AC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05316A8D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EB45EE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lastRenderedPageBreak/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8A8AC1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4ABEE3E1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D1563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6A37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5FF798E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390FA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91B4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6DFAD37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04E6F03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8. Dependability &amp; Initiative</w:t>
            </w:r>
          </w:p>
        </w:tc>
      </w:tr>
      <w:tr w:rsidR="009C5FE0" w:rsidRPr="009C5FE0" w14:paraId="4B263972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E050C5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often does the receptionist go above and beyond in their duties without being asked?</w:t>
            </w:r>
          </w:p>
        </w:tc>
      </w:tr>
      <w:tr w:rsidR="009C5FE0" w:rsidRPr="009C5FE0" w14:paraId="04AD0907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76ADC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41F3F5F3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D40029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BB166A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66ACAA91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72F52E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D8C49C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1E0A3C17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1879F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B7A7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319882DD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AFFA0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69BF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59FD86E2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2E123D0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Is the receptionist reliable in terms of attendance and punctuality?</w:t>
            </w:r>
          </w:p>
        </w:tc>
      </w:tr>
      <w:tr w:rsidR="009C5FE0" w:rsidRPr="009C5FE0" w14:paraId="561AF180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2C5F7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A393F80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2AF8FD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42F25B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5477D707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145D1C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E8E066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1F5140AC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80FAC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1E9A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D8F1736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2AD53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334F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069295D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57A54D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take the initiative to learn new skills or improve existing ones?</w:t>
            </w:r>
          </w:p>
        </w:tc>
      </w:tr>
      <w:tr w:rsidR="009C5FE0" w:rsidRPr="009C5FE0" w14:paraId="3F9EC636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D64A27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E887CDA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926E3E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400F58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1D327778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52A72F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88A2BCD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6B21FBFA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1DFB1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608D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213185C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CC9E2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C339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4B474D5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219A4E0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9. Confidentiality &amp; Integrity</w:t>
            </w:r>
          </w:p>
        </w:tc>
      </w:tr>
      <w:tr w:rsidR="009C5FE0" w:rsidRPr="009C5FE0" w14:paraId="501D6397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F2E80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well does the receptionist handle sensitive or confidential information?</w:t>
            </w:r>
          </w:p>
        </w:tc>
      </w:tr>
      <w:tr w:rsidR="009C5FE0" w:rsidRPr="009C5FE0" w14:paraId="4C2ECF58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82867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0DDEAD6B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AD54C3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3DAC83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704F318B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2AF8AB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3691B5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6A826384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2C94F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B77C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27AB9951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30A24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F84F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307937C3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D25914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Does the receptionist demonstrate integrity in handling company resources and information?</w:t>
            </w:r>
          </w:p>
        </w:tc>
      </w:tr>
      <w:tr w:rsidR="009C5FE0" w:rsidRPr="009C5FE0" w14:paraId="54E13860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5D042A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1216A9F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F3CA63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34C2A3E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22A0E96D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A04357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E832E8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2CBF4B0B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27C03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58148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F3AC95C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AEA88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34FF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7F7DD1D" w14:textId="77777777" w:rsidTr="009C5FE0">
        <w:trPr>
          <w:trHeight w:val="433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2D4B8173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8. Dependability &amp; Initiative</w:t>
            </w:r>
          </w:p>
        </w:tc>
      </w:tr>
      <w:tr w:rsidR="009C5FE0" w:rsidRPr="009C5FE0" w14:paraId="3D9C4D50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AEA93D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What areas does the receptionist excel in?</w:t>
            </w:r>
          </w:p>
        </w:tc>
      </w:tr>
      <w:tr w:rsidR="009C5FE0" w:rsidRPr="009C5FE0" w14:paraId="2178223B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4ECA6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A893A9A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8C5E450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AD4915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67734B80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D9A14D7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B1E4F5B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C5F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</w:tr>
      <w:tr w:rsidR="009C5FE0" w:rsidRPr="009C5FE0" w14:paraId="1735FF4A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24677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2CEC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43B2A88E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8F770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6036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C5FE0" w:rsidRPr="009C5FE0" w14:paraId="2DF04A28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7F9216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Are there areas where the receptionist could improve?</w:t>
            </w:r>
          </w:p>
        </w:tc>
      </w:tr>
      <w:tr w:rsidR="009C5FE0" w:rsidRPr="009C5FE0" w14:paraId="185837DC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9AD2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185BFF14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B63B383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AEA7219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622D8350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C556B8C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40BA61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2237689E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13913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5EBA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79C9A122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B53816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570C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6942538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737957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9C5FE0">
              <w:rPr>
                <w:rFonts w:ascii="Calibri" w:eastAsia="Times New Roman" w:hAnsi="Calibri" w:cs="Calibri"/>
                <w:color w:val="000000"/>
              </w:rPr>
              <w:t xml:space="preserve"> How would you rate the overall performance of the receptionist?</w:t>
            </w:r>
          </w:p>
        </w:tc>
      </w:tr>
      <w:tr w:rsidR="009C5FE0" w:rsidRPr="009C5FE0" w14:paraId="17051D4D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649AF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786AA22" w14:textId="77777777" w:rsidTr="009C5FE0">
        <w:trPr>
          <w:trHeight w:val="313"/>
        </w:trPr>
        <w:tc>
          <w:tcPr>
            <w:tcW w:w="65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A41C8C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8C0177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</w:tr>
      <w:tr w:rsidR="009C5FE0" w:rsidRPr="009C5FE0" w14:paraId="28F8E275" w14:textId="77777777" w:rsidTr="009C5FE0">
        <w:trPr>
          <w:trHeight w:val="313"/>
        </w:trPr>
        <w:tc>
          <w:tcPr>
            <w:tcW w:w="659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439AC0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3893B91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</w:tr>
      <w:tr w:rsidR="009C5FE0" w:rsidRPr="009C5FE0" w14:paraId="406C83D4" w14:textId="77777777" w:rsidTr="009C5FE0">
        <w:trPr>
          <w:trHeight w:val="313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146E8E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2256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31269BF5" w14:textId="77777777" w:rsidTr="009C5FE0">
        <w:trPr>
          <w:trHeight w:val="325"/>
        </w:trPr>
        <w:tc>
          <w:tcPr>
            <w:tcW w:w="65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0A224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2A5F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5779BC35" w14:textId="77777777" w:rsidTr="009C5FE0">
        <w:trPr>
          <w:trHeight w:val="421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139D042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</w:tr>
      <w:tr w:rsidR="009C5FE0" w:rsidRPr="009C5FE0" w14:paraId="6A386585" w14:textId="77777777" w:rsidTr="009C5FE0">
        <w:trPr>
          <w:trHeight w:val="313"/>
        </w:trPr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743630A4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5DF4F94A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1A0C7383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AB82415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</w:tr>
      <w:tr w:rsidR="009C5FE0" w:rsidRPr="009C5FE0" w14:paraId="633FCF7B" w14:textId="77777777" w:rsidTr="009C5FE0">
        <w:trPr>
          <w:trHeight w:val="313"/>
        </w:trPr>
        <w:tc>
          <w:tcPr>
            <w:tcW w:w="30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09B95A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3BC8140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5B663B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367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11CE66F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5FE0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</w:tr>
      <w:tr w:rsidR="009C5FE0" w:rsidRPr="009C5FE0" w14:paraId="3F1282B2" w14:textId="77777777" w:rsidTr="009C5FE0">
        <w:trPr>
          <w:trHeight w:val="313"/>
        </w:trPr>
        <w:tc>
          <w:tcPr>
            <w:tcW w:w="30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20797D9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18592478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2ED8D1C2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3C1DD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AC94A17" w14:textId="77777777" w:rsidTr="009C5FE0">
        <w:trPr>
          <w:trHeight w:val="313"/>
        </w:trPr>
        <w:tc>
          <w:tcPr>
            <w:tcW w:w="30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442CB2B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01D0FE56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9B9D34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3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EB20C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29A2BC23" w14:textId="77777777" w:rsidTr="009C5FE0">
        <w:trPr>
          <w:trHeight w:val="32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472C44AC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08535F1E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174B335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FFFFFF"/>
              </w:rPr>
            </w:pPr>
            <w:r w:rsidRPr="009C5FE0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36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0B994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5FE0" w:rsidRPr="009C5FE0" w14:paraId="6905395D" w14:textId="77777777" w:rsidTr="009C5FE0">
        <w:trPr>
          <w:trHeight w:val="421"/>
        </w:trPr>
        <w:tc>
          <w:tcPr>
            <w:tcW w:w="1083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3184874" w14:textId="77777777" w:rsidR="009C5FE0" w:rsidRPr="009C5FE0" w:rsidRDefault="009C5FE0" w:rsidP="009C5F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</w:tr>
      <w:tr w:rsidR="009C5FE0" w:rsidRPr="009C5FE0" w14:paraId="5D81528C" w14:textId="77777777" w:rsidTr="009C5FE0">
        <w:trPr>
          <w:trHeight w:val="313"/>
        </w:trPr>
        <w:tc>
          <w:tcPr>
            <w:tcW w:w="1083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0876A65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</w:tr>
      <w:tr w:rsidR="009C5FE0" w:rsidRPr="009C5FE0" w14:paraId="4C83338B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8C031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9C5FE0" w:rsidRPr="009C5FE0" w14:paraId="115B27E7" w14:textId="77777777" w:rsidTr="009C5FE0">
        <w:trPr>
          <w:trHeight w:val="313"/>
        </w:trPr>
        <w:tc>
          <w:tcPr>
            <w:tcW w:w="1083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D37BB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9C5FE0" w:rsidRPr="009C5FE0" w14:paraId="18544485" w14:textId="77777777" w:rsidTr="009C5FE0">
        <w:trPr>
          <w:trHeight w:val="325"/>
        </w:trPr>
        <w:tc>
          <w:tcPr>
            <w:tcW w:w="1083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67CD7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9C5FE0" w:rsidRPr="009C5FE0" w14:paraId="3ED68C16" w14:textId="77777777" w:rsidTr="009C5FE0">
        <w:trPr>
          <w:trHeight w:val="541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73D572C9" w14:textId="77777777" w:rsidR="009C5FE0" w:rsidRPr="009C5FE0" w:rsidRDefault="009C5FE0" w:rsidP="009C5F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C5F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9C5F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A18C5E" w14:textId="77777777" w:rsidR="009C5FE0" w:rsidRPr="009C5FE0" w:rsidRDefault="009C5FE0" w:rsidP="009C5FE0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C5F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7692DC05" w14:textId="77777777" w:rsidR="009C5FE0" w:rsidRPr="009C5FE0" w:rsidRDefault="009C5FE0" w:rsidP="009C5F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C5F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9C5FE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0F9EE7" w14:textId="77777777" w:rsidR="009C5FE0" w:rsidRPr="009C5FE0" w:rsidRDefault="009C5FE0" w:rsidP="009C5FE0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C5F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50041F" w14:textId="77777777" w:rsidR="009C5FE0" w:rsidRPr="009C5FE0" w:rsidRDefault="009C5FE0" w:rsidP="009C5FE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5FE0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B46E" w14:textId="77777777" w:rsidR="00D65383" w:rsidRDefault="00D65383" w:rsidP="00202FAA">
      <w:r>
        <w:separator/>
      </w:r>
    </w:p>
  </w:endnote>
  <w:endnote w:type="continuationSeparator" w:id="0">
    <w:p w14:paraId="2EEAAB6F" w14:textId="77777777" w:rsidR="00D65383" w:rsidRDefault="00D65383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3911" w14:textId="77777777" w:rsidR="00D65383" w:rsidRDefault="00D65383" w:rsidP="00202FAA">
      <w:r>
        <w:separator/>
      </w:r>
    </w:p>
  </w:footnote>
  <w:footnote w:type="continuationSeparator" w:id="0">
    <w:p w14:paraId="0DDFC1D5" w14:textId="77777777" w:rsidR="00D65383" w:rsidRDefault="00D65383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6790F"/>
    <w:rsid w:val="00093B8B"/>
    <w:rsid w:val="000D4040"/>
    <w:rsid w:val="000F73CA"/>
    <w:rsid w:val="00146F67"/>
    <w:rsid w:val="00191D26"/>
    <w:rsid w:val="001D1C77"/>
    <w:rsid w:val="00202FAA"/>
    <w:rsid w:val="00250693"/>
    <w:rsid w:val="002D7F1C"/>
    <w:rsid w:val="002F45B8"/>
    <w:rsid w:val="003158C4"/>
    <w:rsid w:val="00317C1D"/>
    <w:rsid w:val="003A6E2E"/>
    <w:rsid w:val="003E5029"/>
    <w:rsid w:val="004418CD"/>
    <w:rsid w:val="00450407"/>
    <w:rsid w:val="00471C74"/>
    <w:rsid w:val="00481D19"/>
    <w:rsid w:val="004937B7"/>
    <w:rsid w:val="004A5FCD"/>
    <w:rsid w:val="004C1EA6"/>
    <w:rsid w:val="004E4719"/>
    <w:rsid w:val="004F1B23"/>
    <w:rsid w:val="004F400C"/>
    <w:rsid w:val="00502803"/>
    <w:rsid w:val="0052743C"/>
    <w:rsid w:val="005D1CB8"/>
    <w:rsid w:val="005D3360"/>
    <w:rsid w:val="00615B04"/>
    <w:rsid w:val="006D082E"/>
    <w:rsid w:val="00742FFB"/>
    <w:rsid w:val="00774152"/>
    <w:rsid w:val="00816CDD"/>
    <w:rsid w:val="00860DB4"/>
    <w:rsid w:val="009142EC"/>
    <w:rsid w:val="00931FC3"/>
    <w:rsid w:val="009533E1"/>
    <w:rsid w:val="00970351"/>
    <w:rsid w:val="009C5FE0"/>
    <w:rsid w:val="009E6906"/>
    <w:rsid w:val="00A535D4"/>
    <w:rsid w:val="00A80036"/>
    <w:rsid w:val="00B134D5"/>
    <w:rsid w:val="00B16109"/>
    <w:rsid w:val="00BA1B2C"/>
    <w:rsid w:val="00C14529"/>
    <w:rsid w:val="00C20B11"/>
    <w:rsid w:val="00C56334"/>
    <w:rsid w:val="00C639C6"/>
    <w:rsid w:val="00CD1EC4"/>
    <w:rsid w:val="00CE0A3F"/>
    <w:rsid w:val="00CE507D"/>
    <w:rsid w:val="00CF0A16"/>
    <w:rsid w:val="00D36B54"/>
    <w:rsid w:val="00D65383"/>
    <w:rsid w:val="00E228CB"/>
    <w:rsid w:val="00E2389A"/>
    <w:rsid w:val="00E40092"/>
    <w:rsid w:val="00E95830"/>
    <w:rsid w:val="00EB4B74"/>
    <w:rsid w:val="00F2243F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6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3</cp:revision>
  <dcterms:created xsi:type="dcterms:W3CDTF">2024-09-05T19:37:00Z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