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E9787" w14:textId="68F94FDD" w:rsidR="0022167B" w:rsidRDefault="00241619" w:rsidP="00241619">
      <w:pPr>
        <w:ind w:left="6480"/>
        <w:jc w:val="center"/>
        <w:rPr>
          <w:rFonts w:cstheme="minorHAnsi"/>
          <w:b/>
          <w:bCs/>
          <w:sz w:val="20"/>
          <w:szCs w:val="20"/>
        </w:rPr>
      </w:pPr>
      <w:hyperlink r:id="rId7" w:history="1">
        <w:r w:rsidRPr="00241619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241619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241619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3BF401C9" w14:textId="77777777" w:rsidR="00241619" w:rsidRPr="0022167B" w:rsidRDefault="00241619" w:rsidP="00241619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tbl>
      <w:tblPr>
        <w:tblW w:w="10993" w:type="dxa"/>
        <w:tblInd w:w="-45" w:type="dxa"/>
        <w:tblLook w:val="04A0" w:firstRow="1" w:lastRow="0" w:firstColumn="1" w:lastColumn="0" w:noHBand="0" w:noVBand="1"/>
      </w:tblPr>
      <w:tblGrid>
        <w:gridCol w:w="2757"/>
        <w:gridCol w:w="1155"/>
        <w:gridCol w:w="286"/>
        <w:gridCol w:w="1644"/>
        <w:gridCol w:w="2886"/>
        <w:gridCol w:w="2265"/>
      </w:tblGrid>
      <w:tr w:rsidR="005D1CB8" w:rsidRPr="005D1CB8" w14:paraId="48F9984D" w14:textId="77777777" w:rsidTr="00FF6F19">
        <w:trPr>
          <w:trHeight w:val="535"/>
        </w:trPr>
        <w:tc>
          <w:tcPr>
            <w:tcW w:w="10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588A33FF" w14:textId="71A5DA43" w:rsidR="005D1CB8" w:rsidRPr="005D1CB8" w:rsidRDefault="0022167B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</w:pPr>
            <w:r w:rsidRPr="0022167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  <w:t>Individual Development Plan Template</w:t>
            </w:r>
          </w:p>
        </w:tc>
      </w:tr>
      <w:tr w:rsidR="005D1CB8" w:rsidRPr="005D1CB8" w14:paraId="0534505D" w14:textId="77777777" w:rsidTr="00FF6F19">
        <w:trPr>
          <w:trHeight w:val="316"/>
        </w:trPr>
        <w:tc>
          <w:tcPr>
            <w:tcW w:w="27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49392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9AE1A77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7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739F336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5D1CB8" w:rsidRPr="005D1CB8" w14:paraId="615F3336" w14:textId="77777777" w:rsidTr="00FF6F19">
        <w:trPr>
          <w:trHeight w:val="316"/>
        </w:trPr>
        <w:tc>
          <w:tcPr>
            <w:tcW w:w="27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BA912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91F49A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7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1825A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6071DB1A" w14:textId="77777777" w:rsidTr="00FF6F19">
        <w:trPr>
          <w:trHeight w:val="316"/>
        </w:trPr>
        <w:tc>
          <w:tcPr>
            <w:tcW w:w="27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C92D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D9C4A7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7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A1B3F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45CB9C85" w14:textId="77777777" w:rsidTr="00FF6F19">
        <w:trPr>
          <w:trHeight w:val="316"/>
        </w:trPr>
        <w:tc>
          <w:tcPr>
            <w:tcW w:w="27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EF6477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EDF1EA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7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658D3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667A530A" w14:textId="77777777" w:rsidTr="00FF6F19">
        <w:trPr>
          <w:trHeight w:val="316"/>
        </w:trPr>
        <w:tc>
          <w:tcPr>
            <w:tcW w:w="27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4066E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B82B18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7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A11A2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281CEE95" w14:textId="77777777" w:rsidTr="00FF6F19">
        <w:trPr>
          <w:trHeight w:val="293"/>
        </w:trPr>
        <w:tc>
          <w:tcPr>
            <w:tcW w:w="27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D09BBE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F3C48E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7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8513B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5E157434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F3771" w14:textId="575FCF8B" w:rsidR="005D1CB8" w:rsidRPr="005D1CB8" w:rsidRDefault="0022167B" w:rsidP="00FF6F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216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 Individual Development Plan Template provides a structured framework for employees and their supervisors to collaboratively plan and track professional growth and career development.</w:t>
            </w:r>
          </w:p>
        </w:tc>
      </w:tr>
      <w:tr w:rsidR="005D1CB8" w:rsidRPr="005D1CB8" w14:paraId="611E8F49" w14:textId="77777777" w:rsidTr="00FF6F19">
        <w:trPr>
          <w:trHeight w:val="293"/>
        </w:trPr>
        <w:tc>
          <w:tcPr>
            <w:tcW w:w="109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7C86D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51E3B2FB" w14:textId="77777777" w:rsidTr="00FF6F19">
        <w:trPr>
          <w:trHeight w:val="437"/>
        </w:trPr>
        <w:tc>
          <w:tcPr>
            <w:tcW w:w="1099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CAEF6"/>
            <w:noWrap/>
            <w:vAlign w:val="bottom"/>
            <w:hideMark/>
          </w:tcPr>
          <w:p w14:paraId="6C6BBE2E" w14:textId="09E1E7C7" w:rsidR="005D1CB8" w:rsidRPr="005D1CB8" w:rsidRDefault="005D1CB8" w:rsidP="002216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1. </w:t>
            </w:r>
            <w:r w:rsidR="0022167B" w:rsidRPr="002216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Competencies and Goals</w:t>
            </w:r>
          </w:p>
        </w:tc>
      </w:tr>
      <w:tr w:rsidR="005D1CB8" w:rsidRPr="005D1CB8" w14:paraId="7AA96D3D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7562093" w14:textId="5239DFC3" w:rsidR="005D1CB8" w:rsidRPr="005D1CB8" w:rsidRDefault="005D1CB8" w:rsidP="00FF6F1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22167B" w:rsidRPr="0022167B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are your primary career goals and objectives?</w:t>
            </w:r>
          </w:p>
        </w:tc>
      </w:tr>
      <w:tr w:rsidR="005D1CB8" w:rsidRPr="005D1CB8" w14:paraId="4E0D1DDD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D0AF80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4CC85FF9" w14:textId="77777777" w:rsidTr="00FF6F19">
        <w:trPr>
          <w:trHeight w:val="316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683F74D5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65720F81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19F3DDA5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3E16A14F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053722FA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5D1CB8" w:rsidRPr="005D1CB8" w14:paraId="597AC4F1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3B8AC2B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555C635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7926F092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55E24191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63FA46B8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5D1F929A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2B2BFEF" w14:textId="5A1E598C" w:rsidR="005D1CB8" w:rsidRPr="0022167B" w:rsidRDefault="005D1CB8" w:rsidP="00FF6F1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22167B" w:rsidRPr="0022167B">
              <w:rPr>
                <w:rFonts w:ascii="Calibri" w:eastAsia="Times New Roman" w:hAnsi="Calibri" w:cs="Calibri"/>
                <w:lang w:val="en-GB" w:eastAsia="en-GB"/>
              </w:rPr>
              <w:t>What are your strengths and areas for improvement?</w:t>
            </w:r>
          </w:p>
        </w:tc>
      </w:tr>
      <w:tr w:rsidR="005D1CB8" w:rsidRPr="005D1CB8" w14:paraId="10622899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47F3BE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243A0289" w14:textId="77777777" w:rsidTr="00FF6F19">
        <w:trPr>
          <w:trHeight w:val="316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20BC2F94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6E7A0ADE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0ADEF0F3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60800E0B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2BA7B8C1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5D1CB8" w:rsidRPr="005D1CB8" w14:paraId="04E25220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25CE574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77F6C65C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2424C658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79754820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235CDDCD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4CC16125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D6F7E52" w14:textId="0F6B4767" w:rsidR="005D1CB8" w:rsidRPr="0022167B" w:rsidRDefault="005D1CB8" w:rsidP="00FF6F1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22167B" w:rsidRPr="0022167B">
              <w:rPr>
                <w:rFonts w:ascii="Calibri" w:eastAsia="Times New Roman" w:hAnsi="Calibri" w:cs="Calibri"/>
                <w:lang w:val="en-GB" w:eastAsia="en-GB"/>
              </w:rPr>
              <w:t>What are your short-term and long-term career objectives?</w:t>
            </w:r>
          </w:p>
        </w:tc>
      </w:tr>
      <w:tr w:rsidR="005D1CB8" w:rsidRPr="005D1CB8" w14:paraId="5A4EC11D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B8AD72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5D31384A" w14:textId="77777777" w:rsidTr="00FF6F19">
        <w:trPr>
          <w:trHeight w:val="316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1A535539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09F91D77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270B0049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44495ADB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4D2F5395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5D1CB8" w:rsidRPr="005D1CB8" w14:paraId="03B5B2FA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6C16B407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3E0563A2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50A04004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6C9FD3FE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4A94B9CC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205731CA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EC4AB0D" w14:textId="109928BA" w:rsidR="005D1CB8" w:rsidRPr="005D1CB8" w:rsidRDefault="005D1CB8" w:rsidP="0022167B">
            <w:pPr>
              <w:tabs>
                <w:tab w:val="left" w:pos="1590"/>
              </w:tabs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Q4: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22167B" w:rsidRPr="0022167B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specific skills or competencies do you need to develop to advance in your career?</w:t>
            </w:r>
          </w:p>
        </w:tc>
      </w:tr>
      <w:tr w:rsidR="005D1CB8" w:rsidRPr="005D1CB8" w14:paraId="692A45BA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1DDDC3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45A58C00" w14:textId="77777777" w:rsidTr="00FF6F19">
        <w:trPr>
          <w:trHeight w:val="425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15C1E995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4B2ABA04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6F4AEEC5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7AF8C6EB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34F42D4B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5D1CB8" w:rsidRPr="005D1CB8" w14:paraId="63FD6336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28B6E824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0BF46833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412E65DF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0AD4030F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0286144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37D216DB" w14:textId="77777777" w:rsidTr="00FF6F19">
        <w:trPr>
          <w:trHeight w:val="316"/>
        </w:trPr>
        <w:tc>
          <w:tcPr>
            <w:tcW w:w="1099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CF53F5" w14:textId="17D769E0" w:rsidR="005D1CB8" w:rsidRPr="005D1CB8" w:rsidRDefault="0022167B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</w:t>
            </w: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22167B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do you plan to measure your progress towards achieving these goals?</w:t>
            </w:r>
          </w:p>
        </w:tc>
      </w:tr>
      <w:tr w:rsidR="005D1CB8" w:rsidRPr="005D1CB8" w14:paraId="4F187199" w14:textId="77777777" w:rsidTr="00FF6F19">
        <w:trPr>
          <w:trHeight w:val="425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11C38E6D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163BAE49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2B3E2033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77CAC821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396C9A1E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5D1CB8" w:rsidRPr="005D1CB8" w14:paraId="41E2ACB0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09660A24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2A9FB0BD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35274BE1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3007C5D0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353C894A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648DED83" w14:textId="77777777" w:rsidTr="00FF6F19">
        <w:trPr>
          <w:trHeight w:val="437"/>
        </w:trPr>
        <w:tc>
          <w:tcPr>
            <w:tcW w:w="1099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CAEF6"/>
            <w:noWrap/>
            <w:vAlign w:val="bottom"/>
            <w:hideMark/>
          </w:tcPr>
          <w:p w14:paraId="3F96D047" w14:textId="7238D1D3" w:rsidR="005D1CB8" w:rsidRPr="0022167B" w:rsidRDefault="0022167B" w:rsidP="002216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2.  Action Plan</w:t>
            </w:r>
          </w:p>
        </w:tc>
      </w:tr>
      <w:tr w:rsidR="005D1CB8" w:rsidRPr="005D1CB8" w14:paraId="3426B265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3DDADAE" w14:textId="10B896E4" w:rsidR="005D1CB8" w:rsidRPr="005D1CB8" w:rsidRDefault="005D1CB8" w:rsidP="0022167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</w:t>
            </w:r>
            <w:r w:rsidR="0022167B" w:rsidRPr="0022167B"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  <w:t>:</w:t>
            </w:r>
            <w:r w:rsidR="0022167B" w:rsidRPr="0022167B">
              <w:t xml:space="preserve"> </w:t>
            </w:r>
            <w:r w:rsidR="0022167B" w:rsidRPr="0022167B"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  <w:t>What are the actionable steps you will take to achieve your development goals?</w:t>
            </w:r>
          </w:p>
        </w:tc>
      </w:tr>
      <w:tr w:rsidR="005D1CB8" w:rsidRPr="005D1CB8" w14:paraId="39E13A50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96A61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7A4F9ACD" w14:textId="77777777" w:rsidTr="00FF6F19">
        <w:trPr>
          <w:trHeight w:val="316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1086DB1E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2090CF63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4462B165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5AF29864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27CD2027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5D1CB8" w:rsidRPr="005D1CB8" w14:paraId="2E277F84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193C4B1B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391A155D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3ADC5D19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3C53B97B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72FF64F1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0EB87928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2EC5C74" w14:textId="7E23AEBD" w:rsidR="005D1CB8" w:rsidRPr="005D1CB8" w:rsidRDefault="005D1CB8" w:rsidP="0022167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22167B" w:rsidRPr="0022167B">
              <w:rPr>
                <w:rFonts w:ascii="Calibri" w:eastAsia="Times New Roman" w:hAnsi="Calibri" w:cs="Calibri"/>
                <w:color w:val="000000"/>
                <w:lang w:val="en-GB" w:eastAsia="en-GB"/>
              </w:rPr>
              <w:t>When do you plan to complete each step, and who will be responsible for their completion?</w:t>
            </w:r>
          </w:p>
        </w:tc>
      </w:tr>
      <w:tr w:rsidR="005D1CB8" w:rsidRPr="005D1CB8" w14:paraId="6F5AD851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0CA668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5E24F634" w14:textId="77777777" w:rsidTr="00FF6F19">
        <w:trPr>
          <w:trHeight w:val="316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0B298D05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5413BA61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07EFE89D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4B06172F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43B44E4D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5D1CB8" w:rsidRPr="005D1CB8" w14:paraId="3BC9D3F5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19BB722E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47180974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598E78EC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48D52A3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34C11111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2167B" w:rsidRPr="005D1CB8" w14:paraId="1A556B77" w14:textId="77777777" w:rsidTr="00FF6F19">
        <w:trPr>
          <w:trHeight w:val="316"/>
        </w:trPr>
        <w:tc>
          <w:tcPr>
            <w:tcW w:w="1099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CAEF6"/>
          </w:tcPr>
          <w:p w14:paraId="4BBFDB85" w14:textId="48FC3BE4" w:rsidR="0022167B" w:rsidRPr="005D1CB8" w:rsidRDefault="0022167B" w:rsidP="002216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2167B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val="en-GB" w:eastAsia="en-GB"/>
              </w:rPr>
              <w:t>3. Progress Tracking and Evaluation</w:t>
            </w:r>
          </w:p>
        </w:tc>
      </w:tr>
      <w:tr w:rsidR="005D1CB8" w:rsidRPr="005D1CB8" w14:paraId="51BB620C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9C1D7F7" w14:textId="519EC1E9" w:rsidR="005D1CB8" w:rsidRPr="005D1CB8" w:rsidRDefault="0022167B" w:rsidP="0022167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</w:t>
            </w:r>
            <w:r w:rsidR="005D1CB8"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  <w:r w:rsidR="005D1CB8"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22167B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will you measure your progress towards achieving your development goals?</w:t>
            </w:r>
          </w:p>
        </w:tc>
      </w:tr>
      <w:tr w:rsidR="005D1CB8" w:rsidRPr="005D1CB8" w14:paraId="0FE0599E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AD382F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49BA6CB3" w14:textId="77777777" w:rsidTr="00FF6F19">
        <w:trPr>
          <w:trHeight w:val="316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2CDACEE7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614038DA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4B0D7594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0FE8E7F8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7517DFDF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5D1CB8" w:rsidRPr="005D1CB8" w14:paraId="06CC85EA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5E648562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515DD98A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23380B4D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6F3A055F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1FED0387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5B935784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816467D" w14:textId="0B9579D0" w:rsidR="005D1CB8" w:rsidRPr="005D1CB8" w:rsidRDefault="0022167B" w:rsidP="0022167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</w:t>
            </w:r>
            <w:r w:rsidR="005D1CB8"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  <w:r w:rsidR="005D1CB8"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22167B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often will you review your progress, and who will be involved in these reviews?</w:t>
            </w:r>
          </w:p>
        </w:tc>
      </w:tr>
      <w:tr w:rsidR="005D1CB8" w:rsidRPr="005D1CB8" w14:paraId="4D0764EF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913D04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D1CB8" w:rsidRPr="005D1CB8" w14:paraId="141C2889" w14:textId="77777777" w:rsidTr="00FF6F19">
        <w:trPr>
          <w:trHeight w:val="316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bottom"/>
            <w:hideMark/>
          </w:tcPr>
          <w:p w14:paraId="2FB7F42D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CAEF6"/>
            <w:noWrap/>
            <w:vAlign w:val="bottom"/>
            <w:hideMark/>
          </w:tcPr>
          <w:p w14:paraId="3F1F2389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5D1CB8" w:rsidRPr="005D1CB8" w14:paraId="0E0BF61F" w14:textId="77777777" w:rsidTr="00FF6F19">
        <w:trPr>
          <w:trHeight w:val="316"/>
        </w:trPr>
        <w:tc>
          <w:tcPr>
            <w:tcW w:w="5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174BD5D5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51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noWrap/>
            <w:vAlign w:val="center"/>
            <w:hideMark/>
          </w:tcPr>
          <w:p w14:paraId="5356F97C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5D1CB8" w:rsidRPr="005D1CB8" w14:paraId="121CE73F" w14:textId="77777777" w:rsidTr="00FF6F19">
        <w:trPr>
          <w:trHeight w:val="316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7BEDB1A4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68C4CB20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23F714F4" w14:textId="77777777" w:rsidTr="00FF6F19">
        <w:trPr>
          <w:trHeight w:val="328"/>
        </w:trPr>
        <w:tc>
          <w:tcPr>
            <w:tcW w:w="5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DDFFD"/>
            <w:vAlign w:val="center"/>
            <w:hideMark/>
          </w:tcPr>
          <w:p w14:paraId="79E028AF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CAEF6"/>
            <w:vAlign w:val="center"/>
            <w:hideMark/>
          </w:tcPr>
          <w:p w14:paraId="2785C8BF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1CB8" w:rsidRPr="005D1CB8" w14:paraId="56658447" w14:textId="77777777" w:rsidTr="00FF6F19">
        <w:trPr>
          <w:trHeight w:val="328"/>
        </w:trPr>
        <w:tc>
          <w:tcPr>
            <w:tcW w:w="2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CAEF6"/>
            <w:noWrap/>
            <w:vAlign w:val="bottom"/>
            <w:hideMark/>
          </w:tcPr>
          <w:p w14:paraId="2014A232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CAEF6"/>
            <w:noWrap/>
            <w:vAlign w:val="center"/>
            <w:hideMark/>
          </w:tcPr>
          <w:p w14:paraId="529F2EB5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Rating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AEF6"/>
            <w:noWrap/>
            <w:vAlign w:val="bottom"/>
            <w:hideMark/>
          </w:tcPr>
          <w:p w14:paraId="3FCFA7BA" w14:textId="77777777" w:rsidR="005D1CB8" w:rsidRPr="005D1CB8" w:rsidRDefault="005D1CB8" w:rsidP="005D1C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CAEF6"/>
            <w:noWrap/>
            <w:vAlign w:val="bottom"/>
            <w:hideMark/>
          </w:tcPr>
          <w:p w14:paraId="1C625979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10</w:t>
            </w:r>
          </w:p>
        </w:tc>
      </w:tr>
      <w:tr w:rsidR="005D1CB8" w:rsidRPr="005D1CB8" w14:paraId="043BDDE0" w14:textId="77777777" w:rsidTr="00FF6F19">
        <w:trPr>
          <w:trHeight w:val="425"/>
        </w:trPr>
        <w:tc>
          <w:tcPr>
            <w:tcW w:w="1099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EDDFFD"/>
            <w:vAlign w:val="center"/>
            <w:hideMark/>
          </w:tcPr>
          <w:p w14:paraId="0F907C0D" w14:textId="77777777" w:rsidR="005D1CB8" w:rsidRPr="005D1CB8" w:rsidRDefault="005D1CB8" w:rsidP="005D1C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5D1CB8" w:rsidRPr="005D1CB8" w14:paraId="072A73FB" w14:textId="77777777" w:rsidTr="00FF6F19">
        <w:trPr>
          <w:trHeight w:val="316"/>
        </w:trPr>
        <w:tc>
          <w:tcPr>
            <w:tcW w:w="1099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DFFD"/>
            <w:noWrap/>
            <w:hideMark/>
          </w:tcPr>
          <w:p w14:paraId="07BB8FF4" w14:textId="77777777" w:rsidR="005D1CB8" w:rsidRPr="005D1CB8" w:rsidRDefault="005D1CB8" w:rsidP="005D1CB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D1CB8" w:rsidRPr="005D1CB8" w14:paraId="7185B134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DFFD"/>
            <w:vAlign w:val="center"/>
            <w:hideMark/>
          </w:tcPr>
          <w:p w14:paraId="02B0168A" w14:textId="77777777" w:rsidR="005D1CB8" w:rsidRPr="005D1CB8" w:rsidRDefault="005D1CB8" w:rsidP="005D1CB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D1CB8" w:rsidRPr="005D1CB8" w14:paraId="2A13094D" w14:textId="77777777" w:rsidTr="00FF6F19">
        <w:trPr>
          <w:trHeight w:val="316"/>
        </w:trPr>
        <w:tc>
          <w:tcPr>
            <w:tcW w:w="1099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DFFD"/>
            <w:vAlign w:val="center"/>
            <w:hideMark/>
          </w:tcPr>
          <w:p w14:paraId="30EC1DDD" w14:textId="77777777" w:rsidR="005D1CB8" w:rsidRPr="005D1CB8" w:rsidRDefault="005D1CB8" w:rsidP="005D1CB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D1CB8" w:rsidRPr="005D1CB8" w14:paraId="253ED6CD" w14:textId="77777777" w:rsidTr="00FF6F19">
        <w:trPr>
          <w:trHeight w:val="328"/>
        </w:trPr>
        <w:tc>
          <w:tcPr>
            <w:tcW w:w="1099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DFFD"/>
            <w:vAlign w:val="center"/>
            <w:hideMark/>
          </w:tcPr>
          <w:p w14:paraId="375893D5" w14:textId="77777777" w:rsidR="005D1CB8" w:rsidRPr="005D1CB8" w:rsidRDefault="005D1CB8" w:rsidP="005D1CB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D1CB8" w:rsidRPr="005D1CB8" w14:paraId="53D0545D" w14:textId="77777777" w:rsidTr="00FF6F19">
        <w:trPr>
          <w:trHeight w:val="535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FD"/>
            <w:vAlign w:val="center"/>
            <w:hideMark/>
          </w:tcPr>
          <w:p w14:paraId="76C34EE3" w14:textId="77777777" w:rsidR="005D1CB8" w:rsidRPr="005D1CB8" w:rsidRDefault="005D1CB8" w:rsidP="005D1C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1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Employee</w:t>
            </w:r>
            <w:r w:rsidRPr="005D1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4131" w14:textId="77777777" w:rsidR="005D1CB8" w:rsidRPr="005D1CB8" w:rsidRDefault="005D1CB8" w:rsidP="005D1CB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5D1CB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DFFD"/>
            <w:vAlign w:val="center"/>
            <w:hideMark/>
          </w:tcPr>
          <w:p w14:paraId="13EFCFD7" w14:textId="77777777" w:rsidR="005D1CB8" w:rsidRPr="005D1CB8" w:rsidRDefault="005D1CB8" w:rsidP="005D1C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1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Reviewer</w:t>
            </w:r>
            <w:r w:rsidRPr="005D1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392E" w14:textId="77777777" w:rsidR="005D1CB8" w:rsidRPr="005D1CB8" w:rsidRDefault="005D1CB8" w:rsidP="005D1CB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5D1CB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DFFD"/>
            <w:noWrap/>
            <w:vAlign w:val="center"/>
            <w:hideMark/>
          </w:tcPr>
          <w:p w14:paraId="4D6F7DE4" w14:textId="77777777" w:rsidR="005D1CB8" w:rsidRPr="005D1CB8" w:rsidRDefault="005D1CB8" w:rsidP="005D1CB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D1C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CD1EC4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4C42" w14:textId="77777777" w:rsidR="00757383" w:rsidRDefault="00757383" w:rsidP="00202FAA">
      <w:r>
        <w:separator/>
      </w:r>
    </w:p>
  </w:endnote>
  <w:endnote w:type="continuationSeparator" w:id="0">
    <w:p w14:paraId="3EF366F4" w14:textId="77777777" w:rsidR="00757383" w:rsidRDefault="00757383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2139" w14:textId="77777777" w:rsidR="00757383" w:rsidRDefault="00757383" w:rsidP="00202FAA">
      <w:r>
        <w:separator/>
      </w:r>
    </w:p>
  </w:footnote>
  <w:footnote w:type="continuationSeparator" w:id="0">
    <w:p w14:paraId="70002CB5" w14:textId="77777777" w:rsidR="00757383" w:rsidRDefault="00757383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566AA"/>
    <w:rsid w:val="000D4040"/>
    <w:rsid w:val="000F73CA"/>
    <w:rsid w:val="00146F67"/>
    <w:rsid w:val="00191D26"/>
    <w:rsid w:val="001D1C77"/>
    <w:rsid w:val="00202FAA"/>
    <w:rsid w:val="0022167B"/>
    <w:rsid w:val="00241619"/>
    <w:rsid w:val="00250693"/>
    <w:rsid w:val="002D7F1C"/>
    <w:rsid w:val="003158C4"/>
    <w:rsid w:val="00317C1D"/>
    <w:rsid w:val="003E5029"/>
    <w:rsid w:val="00450407"/>
    <w:rsid w:val="00471C74"/>
    <w:rsid w:val="00481D19"/>
    <w:rsid w:val="004937B7"/>
    <w:rsid w:val="004A5FCD"/>
    <w:rsid w:val="004C1EA6"/>
    <w:rsid w:val="005D1CB8"/>
    <w:rsid w:val="005D3360"/>
    <w:rsid w:val="00615B04"/>
    <w:rsid w:val="006D082E"/>
    <w:rsid w:val="00742FFB"/>
    <w:rsid w:val="00757383"/>
    <w:rsid w:val="00774152"/>
    <w:rsid w:val="00860DB4"/>
    <w:rsid w:val="009142EC"/>
    <w:rsid w:val="00931FC3"/>
    <w:rsid w:val="00A535D4"/>
    <w:rsid w:val="00AF014B"/>
    <w:rsid w:val="00B134D5"/>
    <w:rsid w:val="00B16109"/>
    <w:rsid w:val="00BA1B2C"/>
    <w:rsid w:val="00C14529"/>
    <w:rsid w:val="00C20B11"/>
    <w:rsid w:val="00C56334"/>
    <w:rsid w:val="00C639C6"/>
    <w:rsid w:val="00C93A96"/>
    <w:rsid w:val="00CD1EC4"/>
    <w:rsid w:val="00CE0A3F"/>
    <w:rsid w:val="00CF0A16"/>
    <w:rsid w:val="00D36B54"/>
    <w:rsid w:val="00E40092"/>
    <w:rsid w:val="00E95830"/>
    <w:rsid w:val="00EB4B74"/>
    <w:rsid w:val="00F3304A"/>
    <w:rsid w:val="00F46C10"/>
    <w:rsid w:val="00FD17CB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3</cp:revision>
  <dcterms:created xsi:type="dcterms:W3CDTF">2024-03-22T12:09:00Z</dcterms:created>
  <dcterms:modified xsi:type="dcterms:W3CDTF">2025-10-31T06:59:00Z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