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34DECE7F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8" w:history="1">
        <w:r w:rsidR="0006309B" w:rsidRPr="0006309B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4352F3B6" w14:textId="77777777" w:rsidR="005E2E85" w:rsidRPr="005E2E85" w:rsidRDefault="005E2E85" w:rsidP="005E2E85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5E2E85">
        <w:rPr>
          <w:rFonts w:cstheme="minorHAnsi"/>
          <w:b/>
          <w:bCs/>
          <w:sz w:val="28"/>
          <w:szCs w:val="28"/>
        </w:rPr>
        <w:t>Team Leader Performance Evaluation Template</w:t>
      </w:r>
    </w:p>
    <w:p w14:paraId="71898023" w14:textId="4CC22763" w:rsidR="004A5FCD" w:rsidRPr="00F46C10" w:rsidRDefault="005E0B32" w:rsidP="00615B04">
      <w:pPr>
        <w:spacing w:line="360" w:lineRule="auto"/>
        <w:rPr>
          <w:rFonts w:cstheme="minorHAnsi"/>
          <w:bCs/>
          <w:sz w:val="22"/>
          <w:szCs w:val="22"/>
        </w:rPr>
      </w:pPr>
      <w:r w:rsidRPr="005E0B32">
        <w:rPr>
          <w:rFonts w:cstheme="minorHAnsi"/>
          <w:bCs/>
          <w:sz w:val="22"/>
          <w:szCs w:val="22"/>
        </w:rPr>
        <w:t>This template gathers detailed feedback on a team leader's performance, focusing on their strengths and areas for improvement to support their growth and effectiveness.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615B04" w:rsidRPr="00615B04" w14:paraId="325786E0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noWrap/>
            <w:vAlign w:val="center"/>
            <w:hideMark/>
          </w:tcPr>
          <w:p w14:paraId="7888C76D" w14:textId="375A107B" w:rsidR="00C14529" w:rsidRPr="00615B04" w:rsidRDefault="00C14529" w:rsidP="00C14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EMPLOYEE INFO</w:t>
            </w:r>
            <w:r w:rsidR="00F46C10">
              <w:rPr>
                <w:rFonts w:eastAsia="Times New Roman" w:cstheme="minorHAnsi"/>
                <w:b/>
                <w:bCs/>
                <w:sz w:val="20"/>
                <w:szCs w:val="20"/>
              </w:rPr>
              <w:t>RMATION</w:t>
            </w:r>
            <w:sdt>
              <w:sdtP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id w:val="79187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E85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5B04" w:rsidRPr="00615B04" w14:paraId="5755A866" w14:textId="77777777" w:rsidTr="00615B04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2DE16F7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EMPLOYEE NAME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3E887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59C8B56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A4BAB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615B04" w:rsidRPr="00615B04" w14:paraId="5879166C" w14:textId="77777777" w:rsidTr="00615B04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0C2A43A0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EMPLOYEE ID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0FA2F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253ACB98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REVIEWER NAME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15CFC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615B04" w:rsidRPr="00615B04" w14:paraId="6219D360" w14:textId="77777777" w:rsidTr="00615B04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385E1623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POSITION HELD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3FB95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3E5745D1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REVIEWER TITLE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E2FBA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615B04" w:rsidRPr="00615B04" w14:paraId="06DF9C84" w14:textId="77777777" w:rsidTr="00615B04">
        <w:trPr>
          <w:trHeight w:val="44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13CEFDCB" w14:textId="77777777" w:rsidR="00C14529" w:rsidRPr="00615B04" w:rsidRDefault="00C14529" w:rsidP="00C639C6">
            <w:pPr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REVIEW PERIOD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B0827" w14:textId="77777777" w:rsidR="00C14529" w:rsidRPr="00615B04" w:rsidRDefault="00C14529" w:rsidP="00C639C6">
            <w:pPr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01A46483" w14:textId="77777777" w:rsidR="00C14529" w:rsidRPr="00615B04" w:rsidRDefault="00C14529" w:rsidP="00C639C6">
            <w:pPr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DATE OF REVIEW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0ACBD" w14:textId="77777777" w:rsidR="00C14529" w:rsidRPr="00615B04" w:rsidRDefault="00C14529" w:rsidP="00C639C6">
            <w:pPr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615B04" w:rsidRPr="00615B04" w14:paraId="376C4E4B" w14:textId="77777777" w:rsidTr="005E2E85">
        <w:trPr>
          <w:trHeight w:val="100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noWrap/>
            <w:vAlign w:val="center"/>
            <w:hideMark/>
          </w:tcPr>
          <w:p w14:paraId="15BE0FAE" w14:textId="3B7E778F" w:rsidR="00C14529" w:rsidRPr="00250693" w:rsidRDefault="005E2E85" w:rsidP="005E2E85">
            <w:pPr>
              <w:jc w:val="center"/>
              <w:rPr>
                <w:rFonts w:eastAsia="Times New Roman" w:cstheme="minorHAnsi"/>
                <w:b/>
                <w:bCs/>
              </w:rPr>
            </w:pPr>
            <w:bookmarkStart w:id="0" w:name="_Hlk187739359"/>
            <w:r w:rsidRPr="005E2E85">
              <w:rPr>
                <w:rFonts w:eastAsia="Times New Roman" w:cstheme="minorHAnsi"/>
                <w:b/>
                <w:bCs/>
              </w:rPr>
              <w:t>Category 1: Leadership and Decision-Making</w:t>
            </w:r>
          </w:p>
        </w:tc>
      </w:tr>
      <w:tr w:rsidR="00615B04" w:rsidRPr="00615B04" w14:paraId="305887FF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5104630B" w14:textId="75960DB8" w:rsidR="00C14529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bookmarkStart w:id="1" w:name="_Hlk187739447"/>
            <w:bookmarkEnd w:id="0"/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effectively does the team leader demonstrate the ability to make timely and well-informed decisions? Provide examples.</w:t>
            </w:r>
          </w:p>
        </w:tc>
      </w:tr>
      <w:bookmarkEnd w:id="1"/>
      <w:tr w:rsidR="00615B04" w:rsidRPr="00DB3AA3" w14:paraId="17AC91DD" w14:textId="77777777" w:rsidTr="00C639C6">
        <w:trPr>
          <w:trHeight w:val="881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F6603CC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615B04" w:rsidRPr="00615B04" w14:paraId="73FE14E8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52647C36" w14:textId="3D01C049" w:rsidR="00C14529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does the team leader handle high-pressure situations and unexpected challenges?</w:t>
            </w:r>
          </w:p>
        </w:tc>
      </w:tr>
      <w:tr w:rsidR="00615B04" w:rsidRPr="00615B04" w14:paraId="23C26697" w14:textId="77777777" w:rsidTr="00C639C6">
        <w:trPr>
          <w:trHeight w:val="96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574FAB2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615B04" w:rsidRPr="00615B04" w14:paraId="6DBAEA79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73E6864B" w14:textId="7828DFE1" w:rsidR="00C14529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Describe a time when the team leader’s decisions positively or negatively impacted the team’s performance. What did they do well or could improve?</w:t>
            </w:r>
          </w:p>
        </w:tc>
      </w:tr>
      <w:tr w:rsidR="00615B04" w:rsidRPr="00615B04" w14:paraId="4DAAB067" w14:textId="77777777" w:rsidTr="00C639C6">
        <w:trPr>
          <w:trHeight w:val="96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C20E48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1D1C77" w:rsidRPr="00615B04" w14:paraId="793DE715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283E4DDD" w14:textId="01087340" w:rsidR="001D1C77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bookmarkStart w:id="2" w:name="_Hlk157003564"/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In what ways does the team leader inspire and motivate the team toward achieving goals?</w:t>
            </w:r>
          </w:p>
        </w:tc>
      </w:tr>
      <w:tr w:rsidR="005E2E85" w:rsidRPr="00615B04" w14:paraId="108011A7" w14:textId="77777777" w:rsidTr="0053018B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vAlign w:val="center"/>
            <w:hideMark/>
          </w:tcPr>
          <w:p w14:paraId="56D6FBA0" w14:textId="3F203A59" w:rsidR="005E2E85" w:rsidRPr="005E2E85" w:rsidRDefault="005E2E85" w:rsidP="005E2E85">
            <w:pPr>
              <w:ind w:firstLineChars="100" w:firstLine="241"/>
              <w:jc w:val="center"/>
              <w:rPr>
                <w:rFonts w:eastAsia="Times New Roman" w:cstheme="minorHAnsi"/>
                <w:b/>
                <w:bCs/>
              </w:rPr>
            </w:pPr>
            <w:bookmarkStart w:id="3" w:name="_Hlk187739410"/>
            <w:bookmarkEnd w:id="2"/>
            <w:r w:rsidRPr="005E2E85">
              <w:rPr>
                <w:rFonts w:eastAsia="Times New Roman" w:cstheme="minorHAnsi"/>
                <w:b/>
                <w:bCs/>
              </w:rPr>
              <w:t>Category 2: Communication and Collaboration</w:t>
            </w:r>
          </w:p>
        </w:tc>
      </w:tr>
      <w:bookmarkEnd w:id="3"/>
      <w:tr w:rsidR="005E2E85" w:rsidRPr="00615B04" w14:paraId="5D03779D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73855464" w14:textId="4D134732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effectively does the team leader communicate expectations, goals, and feedback to the team?</w:t>
            </w:r>
          </w:p>
        </w:tc>
      </w:tr>
      <w:tr w:rsidR="005E2E85" w:rsidRPr="00615B04" w14:paraId="393901A7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48BAF5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679E6831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2D45BE33" w14:textId="26FBBFC3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Describe how the team leader ensures everyone’s input is valued during team discussions or planning sessions.</w:t>
            </w:r>
          </w:p>
        </w:tc>
      </w:tr>
      <w:tr w:rsidR="005E2E85" w:rsidRPr="00615B04" w14:paraId="55B922E7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01236E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36892278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CE55F62" w14:textId="0AF96BD3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does the team leader foster collaboration between team members and other departments?</w:t>
            </w:r>
          </w:p>
        </w:tc>
      </w:tr>
      <w:tr w:rsidR="005E2E85" w:rsidRPr="00615B04" w14:paraId="63A9F893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7CDFFE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7C361B59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34034335" w14:textId="4780A6BB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In what ways does the team leader keep the team informed about organizational changes or updates?</w:t>
            </w:r>
          </w:p>
        </w:tc>
      </w:tr>
      <w:tr w:rsidR="005E2E85" w:rsidRPr="00615B04" w14:paraId="396BA164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4A6759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27150995" w14:textId="77777777" w:rsidTr="001A67B7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vAlign w:val="center"/>
            <w:hideMark/>
          </w:tcPr>
          <w:p w14:paraId="78065C6F" w14:textId="4B429FBE" w:rsidR="005E2E85" w:rsidRPr="005E2E85" w:rsidRDefault="005E2E85" w:rsidP="005E2E85">
            <w:pPr>
              <w:ind w:firstLineChars="100" w:firstLine="241"/>
              <w:jc w:val="center"/>
              <w:rPr>
                <w:rFonts w:eastAsia="Times New Roman" w:cstheme="minorHAnsi"/>
                <w:b/>
                <w:bCs/>
              </w:rPr>
            </w:pPr>
            <w:bookmarkStart w:id="4" w:name="_Hlk187739533"/>
            <w:r w:rsidRPr="005E2E85">
              <w:rPr>
                <w:rFonts w:eastAsia="Times New Roman" w:cstheme="minorHAnsi"/>
                <w:b/>
                <w:bCs/>
              </w:rPr>
              <w:t xml:space="preserve">Category </w:t>
            </w:r>
            <w:r>
              <w:rPr>
                <w:rFonts w:eastAsia="Times New Roman" w:cstheme="minorHAnsi"/>
                <w:b/>
                <w:bCs/>
              </w:rPr>
              <w:t>3</w:t>
            </w:r>
            <w:r w:rsidRPr="005E2E85">
              <w:rPr>
                <w:rFonts w:eastAsia="Times New Roman" w:cstheme="minorHAnsi"/>
                <w:b/>
                <w:bCs/>
              </w:rPr>
              <w:t>: Goal Achievement and Accountability</w:t>
            </w:r>
          </w:p>
        </w:tc>
      </w:tr>
      <w:bookmarkEnd w:id="4"/>
      <w:tr w:rsidR="005E2E85" w:rsidRPr="00615B04" w14:paraId="099BC33A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48E4B90B" w14:textId="1658FE3E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does the team leader address underperformance within the team?</w:t>
            </w:r>
          </w:p>
        </w:tc>
      </w:tr>
      <w:tr w:rsidR="005E2E85" w:rsidRPr="00615B04" w14:paraId="3F893359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1B4DEB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2B645C59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21E6B96D" w14:textId="746A2DC8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well does the team leader align the team’s goals with the organization’s objectives?</w:t>
            </w:r>
          </w:p>
        </w:tc>
      </w:tr>
      <w:tr w:rsidR="005E2E85" w:rsidRPr="00615B04" w14:paraId="0E428540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83A44B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3A5A37FC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7F4EDF8" w14:textId="3850758A" w:rsidR="005E2E85" w:rsidRPr="005E2E85" w:rsidRDefault="005E2E85" w:rsidP="005E2E85">
            <w:pPr>
              <w:ind w:left="72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In what ways does the team leader track and measure team performance against goals?</w:t>
            </w:r>
          </w:p>
        </w:tc>
      </w:tr>
      <w:tr w:rsidR="005E2E85" w:rsidRPr="00615B04" w14:paraId="4AFF3C5D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FE9DFA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7BAAC6A6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C0AF6CB" w14:textId="6874BD2A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E2E8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effectively does the team leader set clear, achievable goals for the team?</w:t>
            </w:r>
          </w:p>
        </w:tc>
      </w:tr>
      <w:tr w:rsidR="005E2E85" w:rsidRPr="00615B04" w14:paraId="6C066AEA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B20F6C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090B959B" w14:textId="77777777" w:rsidTr="001A67B7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vAlign w:val="center"/>
            <w:hideMark/>
          </w:tcPr>
          <w:p w14:paraId="5CE645AB" w14:textId="0B5C8CA0" w:rsidR="005E2E85" w:rsidRPr="00A624DB" w:rsidRDefault="00A624DB" w:rsidP="00A624DB">
            <w:pPr>
              <w:ind w:firstLineChars="100" w:firstLine="241"/>
              <w:jc w:val="center"/>
              <w:rPr>
                <w:rFonts w:eastAsia="Times New Roman" w:cstheme="minorHAnsi"/>
                <w:b/>
                <w:bCs/>
              </w:rPr>
            </w:pPr>
            <w:r w:rsidRPr="00A624DB">
              <w:rPr>
                <w:rFonts w:eastAsia="Times New Roman" w:cstheme="minorHAnsi"/>
                <w:b/>
                <w:bCs/>
              </w:rPr>
              <w:t xml:space="preserve">Category </w:t>
            </w:r>
            <w:r>
              <w:rPr>
                <w:rFonts w:eastAsia="Times New Roman" w:cstheme="minorHAnsi"/>
                <w:b/>
                <w:bCs/>
              </w:rPr>
              <w:t>4</w:t>
            </w:r>
            <w:r w:rsidRPr="00A624DB">
              <w:rPr>
                <w:rFonts w:eastAsia="Times New Roman" w:cstheme="minorHAnsi"/>
                <w:b/>
                <w:bCs/>
              </w:rPr>
              <w:t>: Strategic Thinking and Adaptability</w:t>
            </w:r>
          </w:p>
        </w:tc>
      </w:tr>
      <w:tr w:rsidR="005E2E85" w:rsidRPr="00615B04" w14:paraId="20ADFC53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4083F07F" w14:textId="45947744" w:rsidR="005E2E85" w:rsidRPr="00615B04" w:rsidRDefault="00A624DB" w:rsidP="00A624DB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624D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does the team leader plan for and adapt to changes in priorities or unexpected challenges?</w:t>
            </w:r>
          </w:p>
        </w:tc>
      </w:tr>
      <w:tr w:rsidR="005E2E85" w:rsidRPr="00615B04" w14:paraId="41D1019A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A4A169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67E2FD05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A30A97C" w14:textId="26C5DED9" w:rsidR="005E2E85" w:rsidRPr="00615B04" w:rsidRDefault="00A624DB" w:rsidP="00A624DB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624D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Describe how the team leader incorporates long-term thinking into daily operations and decision-making</w:t>
            </w: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5E2E85" w:rsidRPr="00615B04" w14:paraId="04348A1A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373D3A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09913E37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088C4DCC" w14:textId="1307332B" w:rsidR="005E2E85" w:rsidRPr="00615B04" w:rsidRDefault="00A624DB" w:rsidP="00A624DB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624D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well does the team leader identify and seize opportunities for improvement or innovation?</w:t>
            </w:r>
          </w:p>
        </w:tc>
      </w:tr>
      <w:tr w:rsidR="005E2E85" w:rsidRPr="00615B04" w14:paraId="49055F89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A131EE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5FCD9DA9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4EDF18F7" w14:textId="60CC8860" w:rsidR="005E2E85" w:rsidRPr="00615B04" w:rsidRDefault="00A624DB" w:rsidP="00A624DB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624D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lastRenderedPageBreak/>
              <w:t>In what ways does the team leader balance immediate needs with long-term goals?</w:t>
            </w:r>
          </w:p>
        </w:tc>
      </w:tr>
      <w:tr w:rsidR="005E2E85" w:rsidRPr="00615B04" w14:paraId="7BE680B4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BCD28F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738F5633" w14:textId="77777777" w:rsidTr="001A67B7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438D6A5" w14:textId="18F73990" w:rsidR="005E2E85" w:rsidRPr="00615B04" w:rsidRDefault="00A624DB" w:rsidP="00A624DB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A624D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does the team leader handle feedback and adjust their strategies or behavior accordingly?</w:t>
            </w:r>
          </w:p>
        </w:tc>
      </w:tr>
      <w:tr w:rsidR="005E2E85" w:rsidRPr="00615B04" w14:paraId="43C53353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36EA3E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E2E85" w:rsidRPr="00615B04" w14:paraId="43B94E61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noWrap/>
            <w:vAlign w:val="center"/>
            <w:hideMark/>
          </w:tcPr>
          <w:p w14:paraId="1C31F60F" w14:textId="77777777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COMMENTS AND APPROVAL</w:t>
            </w:r>
          </w:p>
        </w:tc>
      </w:tr>
      <w:tr w:rsidR="005E2E85" w:rsidRPr="00615B04" w14:paraId="4F395156" w14:textId="77777777" w:rsidTr="00615B04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6DAEE"/>
            <w:vAlign w:val="center"/>
            <w:hideMark/>
          </w:tcPr>
          <w:p w14:paraId="3700AA2B" w14:textId="77777777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EMPLOYEE COMMENTS</w:t>
            </w:r>
          </w:p>
        </w:tc>
        <w:tc>
          <w:tcPr>
            <w:tcW w:w="54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6DAEE"/>
            <w:vAlign w:val="center"/>
            <w:hideMark/>
          </w:tcPr>
          <w:p w14:paraId="2F8CFFAD" w14:textId="77777777" w:rsidR="005E2E85" w:rsidRPr="00615B04" w:rsidRDefault="005E2E85" w:rsidP="005E2E8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REVIEWER COMMENTS</w:t>
            </w:r>
          </w:p>
        </w:tc>
      </w:tr>
      <w:tr w:rsidR="005E2E85" w:rsidRPr="00615B04" w14:paraId="690BFA23" w14:textId="77777777" w:rsidTr="00C639C6">
        <w:trPr>
          <w:trHeight w:val="1421"/>
        </w:trPr>
        <w:tc>
          <w:tcPr>
            <w:tcW w:w="54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4F220A3" w14:textId="1E27DE9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7DB0999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5E2E85" w:rsidRPr="00615B04" w14:paraId="7AED1C58" w14:textId="77777777" w:rsidTr="00615B04">
        <w:trPr>
          <w:trHeight w:val="125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28FFF"/>
            <w:hideMark/>
          </w:tcPr>
          <w:p w14:paraId="0B87FC77" w14:textId="77777777" w:rsidR="005E2E85" w:rsidRPr="00615B04" w:rsidRDefault="005E2E85" w:rsidP="005E2E85">
            <w:pPr>
              <w:tabs>
                <w:tab w:val="left" w:pos="2480"/>
              </w:tabs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5E2E85" w:rsidRPr="00615B04" w14:paraId="15181EEC" w14:textId="77777777" w:rsidTr="00615B04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7565683B" w14:textId="77777777" w:rsidR="005E2E85" w:rsidRPr="00615B04" w:rsidRDefault="005E2E85" w:rsidP="005E2E85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EMPLOYEE SIGNATURE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CA0D6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5292FFE4" w14:textId="77777777" w:rsidR="005E2E85" w:rsidRPr="00615B04" w:rsidRDefault="005E2E85" w:rsidP="005E2E85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REVIEWER SIGNATURE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FB8F9" w14:textId="77777777" w:rsidR="005E2E85" w:rsidRPr="00615B04" w:rsidRDefault="005E2E85" w:rsidP="005E2E85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</w:tbl>
    <w:p w14:paraId="4C197A5E" w14:textId="1CF2324B" w:rsidR="009B6431" w:rsidRPr="00615B04" w:rsidRDefault="009B6431" w:rsidP="00202FAA">
      <w:pPr>
        <w:rPr>
          <w:rFonts w:cstheme="minorHAnsi"/>
        </w:rPr>
      </w:pPr>
    </w:p>
    <w:sectPr w:rsidR="009B6431" w:rsidRPr="00615B04" w:rsidSect="00615B04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4EF3" w14:textId="77777777" w:rsidR="00E43EB5" w:rsidRDefault="00E43EB5" w:rsidP="00202FAA">
      <w:r>
        <w:separator/>
      </w:r>
    </w:p>
  </w:endnote>
  <w:endnote w:type="continuationSeparator" w:id="0">
    <w:p w14:paraId="33B90453" w14:textId="77777777" w:rsidR="00E43EB5" w:rsidRDefault="00E43EB5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8C6D" w14:textId="77777777" w:rsidR="00E43EB5" w:rsidRDefault="00E43EB5" w:rsidP="00202FAA">
      <w:r>
        <w:separator/>
      </w:r>
    </w:p>
  </w:footnote>
  <w:footnote w:type="continuationSeparator" w:id="0">
    <w:p w14:paraId="79AECA27" w14:textId="77777777" w:rsidR="00E43EB5" w:rsidRDefault="00E43EB5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23C5"/>
    <w:multiLevelType w:val="multilevel"/>
    <w:tmpl w:val="E0A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80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437CC"/>
    <w:rsid w:val="0006309B"/>
    <w:rsid w:val="000D4040"/>
    <w:rsid w:val="00146F67"/>
    <w:rsid w:val="001D1C77"/>
    <w:rsid w:val="00202FAA"/>
    <w:rsid w:val="00250693"/>
    <w:rsid w:val="00317C1D"/>
    <w:rsid w:val="00471C74"/>
    <w:rsid w:val="00481D19"/>
    <w:rsid w:val="004937B7"/>
    <w:rsid w:val="004A5FCD"/>
    <w:rsid w:val="005D3360"/>
    <w:rsid w:val="005E0B32"/>
    <w:rsid w:val="005E2E85"/>
    <w:rsid w:val="00601C70"/>
    <w:rsid w:val="006057F9"/>
    <w:rsid w:val="00615B04"/>
    <w:rsid w:val="00624E55"/>
    <w:rsid w:val="00691192"/>
    <w:rsid w:val="006D082E"/>
    <w:rsid w:val="00742FFB"/>
    <w:rsid w:val="007F2F20"/>
    <w:rsid w:val="008A02A9"/>
    <w:rsid w:val="009B6431"/>
    <w:rsid w:val="00A535D4"/>
    <w:rsid w:val="00A624DB"/>
    <w:rsid w:val="00B51E2C"/>
    <w:rsid w:val="00C14529"/>
    <w:rsid w:val="00C639C6"/>
    <w:rsid w:val="00CE0A3F"/>
    <w:rsid w:val="00D36B54"/>
    <w:rsid w:val="00DB3AA3"/>
    <w:rsid w:val="00DF3BA7"/>
    <w:rsid w:val="00E33B15"/>
    <w:rsid w:val="00E43EB5"/>
    <w:rsid w:val="00EB4B74"/>
    <w:rsid w:val="00F3304A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24DB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6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yeereviewtemplates.com/interactive-demo/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32</TotalTime>
  <Pages>3</Pages>
  <Words>362</Words>
  <Characters>2134</Characters>
  <Application>Microsoft Office Word</Application>
  <DocSecurity>0</DocSecurity>
  <Lines>82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7</cp:revision>
  <dcterms:created xsi:type="dcterms:W3CDTF">2024-01-24T12:53:00Z</dcterms:created>
  <dcterms:modified xsi:type="dcterms:W3CDTF">2025-11-07T11:34:00Z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