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13466C58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7" w:history="1">
        <w:r w:rsidR="009626EF" w:rsidRPr="009626EF">
          <w:rPr>
            <w:rStyle w:val="Hyperlink"/>
            <w:rFonts w:cstheme="minorHAnsi"/>
            <w:b/>
            <w:bCs/>
            <w:sz w:val="20"/>
            <w:szCs w:val="20"/>
          </w:rPr>
          <w:t>Ditch Word. Automate performance reviews with Teamflect. Click to explore.</w:t>
        </w:r>
      </w:hyperlink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56B7A306" w:rsidR="00615B04" w:rsidRPr="00E40092" w:rsidRDefault="00413BA0" w:rsidP="00413BA0">
      <w:pPr>
        <w:spacing w:line="36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        </w:t>
      </w:r>
      <w:r w:rsidR="009773A9">
        <w:rPr>
          <w:rFonts w:cstheme="minorHAnsi"/>
          <w:b/>
          <w:sz w:val="36"/>
          <w:szCs w:val="36"/>
        </w:rPr>
        <w:t>Administrative Staff</w:t>
      </w:r>
      <w:r w:rsidR="00F70D60">
        <w:rPr>
          <w:rFonts w:cstheme="minorHAnsi"/>
          <w:b/>
          <w:sz w:val="36"/>
          <w:szCs w:val="36"/>
        </w:rPr>
        <w:t xml:space="preserve"> Performance Review Template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428"/>
      </w:tblGrid>
      <w:tr w:rsidR="00DC0B18" w:rsidRPr="00DC0B18" w14:paraId="330F54E9" w14:textId="77777777" w:rsidTr="009773A9">
        <w:trPr>
          <w:trHeight w:val="528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171F9E7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Administrative Staff Performance Evaluation Template</w:t>
            </w:r>
          </w:p>
        </w:tc>
      </w:tr>
      <w:tr w:rsidR="00DC0B18" w:rsidRPr="00DC0B18" w14:paraId="4BAE66A6" w14:textId="77777777" w:rsidTr="009773A9">
        <w:trPr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393706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Manager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400CCD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DBFA1C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DC0B18">
              <w:rPr>
                <w:rFonts w:ascii="Calibri" w:eastAsia="Times New Roman" w:hAnsi="Calibri" w:cs="Calibri"/>
                <w:color w:val="000000"/>
              </w:rPr>
              <w:br/>
            </w: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DC0B18">
              <w:rPr>
                <w:rFonts w:ascii="Calibri" w:eastAsia="Times New Roman" w:hAnsi="Calibri" w:cs="Calibri"/>
                <w:color w:val="000000"/>
              </w:rPr>
              <w:br/>
            </w: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C0B18" w:rsidRPr="00DC0B18" w14:paraId="776A6799" w14:textId="77777777" w:rsidTr="009773A9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A4C4D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208AC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9CFE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78421A1" w14:textId="77777777" w:rsidTr="009773A9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154B8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FF1FB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130C9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5026AE1" w14:textId="77777777" w:rsidTr="009773A9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0B032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854EC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B1C8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3C799B3A" w14:textId="77777777" w:rsidTr="009773A9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CAE56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D0361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8636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E5EBF2B" w14:textId="77777777" w:rsidTr="009773A9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44C6A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85D28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B5BE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B2B1561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3D882B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These questions are designed to assess various aspects of </w:t>
            </w:r>
            <w:proofErr w:type="spellStart"/>
            <w:proofErr w:type="gramStart"/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proofErr w:type="spellEnd"/>
            <w:proofErr w:type="gramEnd"/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Administrative Staff's performance and provide valuable feedback for their professional development and improvement.</w:t>
            </w:r>
          </w:p>
        </w:tc>
      </w:tr>
      <w:tr w:rsidR="00DC0B18" w:rsidRPr="00DC0B18" w14:paraId="4DFF7EE3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FDD7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699DD2B3" w14:textId="77777777" w:rsidTr="009773A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3979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706FEB1E" w14:textId="77777777" w:rsidTr="009773A9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66A91EA7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1. Job Knowledge and Skills</w:t>
            </w:r>
          </w:p>
        </w:tc>
      </w:tr>
      <w:tr w:rsidR="00DC0B18" w:rsidRPr="00DC0B18" w14:paraId="53D1DBCD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09BD99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well does the employee understand their assigned administrative tasks and responsibilities?</w:t>
            </w:r>
          </w:p>
        </w:tc>
      </w:tr>
      <w:tr w:rsidR="00DC0B18" w:rsidRPr="00DC0B18" w14:paraId="4FDA62E2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EA32F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7726DAA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810520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5273C17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79ADF109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BE5C2A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868C3AD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DC0B18" w:rsidRPr="00DC0B18" w14:paraId="214BF1E9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04E7F9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3FF1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08478ED3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8C4A1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2408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7C4F1936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C3ED97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skilled is the employee in using office software (e.g., Microsoft Office, scheduling tools, databases)?</w:t>
            </w:r>
          </w:p>
        </w:tc>
      </w:tr>
      <w:tr w:rsidR="00DC0B18" w:rsidRPr="00DC0B18" w14:paraId="0F33DDE6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87248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227A6A1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3D470A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7F2CE67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646AC485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63065A0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9B77D9F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287B352D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0218A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7AB0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9FB6948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B3C75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3B6E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777F992B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D02B51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maintain organized and accurate records (digital and physical)?</w:t>
            </w:r>
          </w:p>
        </w:tc>
      </w:tr>
      <w:tr w:rsidR="00DC0B18" w:rsidRPr="00DC0B18" w14:paraId="16A187C9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240AA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C82C457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DE2E3B7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446CF1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3B3FF407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FB33E6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A6DFEE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04C82B3E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8182E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7303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7A253922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2F95C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2E71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7442E4B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10DB847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effectively does the employee handle unexpected challenges or situations?</w:t>
            </w:r>
          </w:p>
        </w:tc>
      </w:tr>
      <w:tr w:rsidR="00DC0B18" w:rsidRPr="00DC0B18" w14:paraId="0C1DB512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B0AB2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0518CD7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AB8206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4C0A182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49DA12AC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394BC7E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C1003F2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2DDDBD0C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0B1AB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D9EB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AADC336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AA44B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ABB4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4F41E9B" w14:textId="77777777" w:rsidTr="009773A9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6726B4AC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2. Communication Skills</w:t>
            </w:r>
          </w:p>
        </w:tc>
      </w:tr>
      <w:tr w:rsidR="00DC0B18" w:rsidRPr="00DC0B18" w14:paraId="228A7619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446D85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communicate clearly and effectively with colleagues and supervisors?</w:t>
            </w:r>
          </w:p>
        </w:tc>
      </w:tr>
      <w:tr w:rsidR="00DC0B18" w:rsidRPr="00DC0B18" w14:paraId="45BDE395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E162C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A457BD2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0D0A7A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FBD0B1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36CB665A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6ABEE53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CE2A11F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DC0B18" w:rsidRPr="00DC0B18" w14:paraId="5B86E86A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22580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7A30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7C0EE57C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8F02E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FFE7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72058200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286AE5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well does the employee handle external communications, including phone calls, emails, and meetings with clients or vendors?</w:t>
            </w:r>
          </w:p>
        </w:tc>
      </w:tr>
      <w:tr w:rsidR="00DC0B18" w:rsidRPr="00DC0B18" w14:paraId="55CDFEF8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592A2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DE5992D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ABB5D1D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0F00663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654AEB53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C32324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CBFD35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4E29A11D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32B7F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8D01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4F7D84DD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16B9D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5357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6C13E40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D5EE3B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listen attentively to instructions and feedback?</w:t>
            </w:r>
          </w:p>
        </w:tc>
      </w:tr>
      <w:tr w:rsidR="00DC0B18" w:rsidRPr="00DC0B18" w14:paraId="34A6C91C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7DC18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57F8B34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D7E063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6C18462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6102C089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90C15C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FACE6A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2E122D0D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A13CB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3C087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3B1995D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570EA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93E8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1DD040C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F557A59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maintain a professional tone and demeanor in all communications?</w:t>
            </w:r>
          </w:p>
        </w:tc>
      </w:tr>
      <w:tr w:rsidR="00DC0B18" w:rsidRPr="00DC0B18" w14:paraId="63B52C67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F0FFD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729ED0DB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8754F3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76D157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4FA5CAAF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1BF4BB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2C92D9C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04AED872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5D8DB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18B47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C4E378F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B243A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A97B7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3468643A" w14:textId="77777777" w:rsidTr="009773A9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2FB6257E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3. Time Management and Productivity</w:t>
            </w:r>
          </w:p>
        </w:tc>
      </w:tr>
      <w:tr w:rsidR="00DC0B18" w:rsidRPr="00DC0B18" w14:paraId="59CCC560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3D9DA6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Is the employee consistently on time for work and meetings?</w:t>
            </w:r>
          </w:p>
        </w:tc>
      </w:tr>
      <w:tr w:rsidR="00DC0B18" w:rsidRPr="00DC0B18" w14:paraId="2F6F2A38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BCD21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432E5813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6B363EF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B0DAD8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6FA28A40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3F5B3F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4059CC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DC0B18" w:rsidRPr="00DC0B18" w14:paraId="16DCBA51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9EA03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4B48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53B70D25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E47F7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A70A9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6EC5E54B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0801E5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well does the employee prioritize tasks and meet deadlines?</w:t>
            </w:r>
          </w:p>
        </w:tc>
      </w:tr>
      <w:tr w:rsidR="00DC0B18" w:rsidRPr="00DC0B18" w14:paraId="7F8E006F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FA633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448571B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5B3A753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826DE83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625706A8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64277B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EF8215D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66D5AD72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A74D1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496E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73F82DD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6BEDF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4163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7298F448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A8C1D5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Is the employee able to complete tasks efficiently without compromising quality?</w:t>
            </w:r>
          </w:p>
        </w:tc>
      </w:tr>
      <w:tr w:rsidR="00DC0B18" w:rsidRPr="00DC0B18" w14:paraId="1112577F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0E06E0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734F918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7B34C6D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487A84D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668CDDD1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644C5B0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760E513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2E7FD36A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268087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DA09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4001D905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DE536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1DA8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1DD0268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1EF71A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effective is the employee at managing multiple tasks or projects simultaneously?</w:t>
            </w:r>
          </w:p>
        </w:tc>
      </w:tr>
      <w:tr w:rsidR="00DC0B18" w:rsidRPr="00DC0B18" w14:paraId="39B9A4AF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B22D1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65FCFE2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1EFAD0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2CDF57C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385E7696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4B6D1E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49FDC6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1916D644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F8175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4E71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1495D0F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26BC4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0E36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979747E" w14:textId="77777777" w:rsidTr="009773A9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5683FCA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4. Initiative and Dependability</w:t>
            </w:r>
          </w:p>
        </w:tc>
      </w:tr>
      <w:tr w:rsidR="00DC0B18" w:rsidRPr="00DC0B18" w14:paraId="748ACA94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376BE6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take initiative to anticipate and address administrative needs without being prompted?</w:t>
            </w:r>
          </w:p>
        </w:tc>
      </w:tr>
      <w:tr w:rsidR="00DC0B18" w:rsidRPr="00DC0B18" w14:paraId="3F635DAC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8A77D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457928A3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20D540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45E0B8E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37A6980E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418C3A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517316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DC0B18" w:rsidRPr="00DC0B18" w14:paraId="1B8FCF3F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241B0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E333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59B161F7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0E5AF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4563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16F826AF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50821F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Can the employee be relied upon to consistently complete tasks accurately and on time?</w:t>
            </w:r>
          </w:p>
        </w:tc>
      </w:tr>
      <w:tr w:rsidR="00DC0B18" w:rsidRPr="00DC0B18" w14:paraId="1A27A5E9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F0D48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4A2F0F9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E148FC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5DD48C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02DEAA89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A037C16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2BC4CF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57242641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41062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63C2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06FA31C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DC81A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5B43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F856AA6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5D1212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suggest improvements to processes and handle issues independently?</w:t>
            </w:r>
          </w:p>
        </w:tc>
      </w:tr>
      <w:tr w:rsidR="00DC0B18" w:rsidRPr="00DC0B18" w14:paraId="07C91113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59470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361CE54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7A0BDB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C9B486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184EA67A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A35593D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BAD422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34F3407E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555CF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CC7A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067DB33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FE00B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DFEE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665E3D1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B50EDB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well does the employee handle sensitive or confidential information?</w:t>
            </w:r>
          </w:p>
        </w:tc>
      </w:tr>
      <w:tr w:rsidR="00DC0B18" w:rsidRPr="00DC0B18" w14:paraId="26CE7C67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E1B8F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7E39AB4E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A87458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282F1CF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18C419DD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56DCC1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03B78D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0C41776C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20E197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B417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31FACB5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8F1C7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2C2F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31E0C66" w14:textId="77777777" w:rsidTr="009773A9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01317D0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5. Adaptability and Flexibility</w:t>
            </w:r>
          </w:p>
        </w:tc>
      </w:tr>
      <w:tr w:rsidR="00DC0B18" w:rsidRPr="00DC0B18" w14:paraId="37729BBC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2CE571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well does the employee adapt to changes in procedures, policies, or workload?</w:t>
            </w:r>
          </w:p>
        </w:tc>
      </w:tr>
      <w:tr w:rsidR="00DC0B18" w:rsidRPr="00DC0B18" w14:paraId="6440D3B0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CD4267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73F8220C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605EA9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C059306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50DB5770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13F178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C756E2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DC0B18" w:rsidRPr="00DC0B18" w14:paraId="05EECA17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B6418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B9C8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505F4B84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CB766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9062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79D67821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2E0E19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Is the employee open to taking on additional tasks or shifting priorities as needed?</w:t>
            </w:r>
          </w:p>
        </w:tc>
      </w:tr>
      <w:tr w:rsidR="00DC0B18" w:rsidRPr="00DC0B18" w14:paraId="514C551C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3CB89A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4DF15F4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86A0522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653F41F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50FC0CE4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D59E7F7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D24BCA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7157E5F1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87663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9083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3BC6E70B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1D48C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D1E3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794CBC13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89A5AF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effectively does the employee manage pressure during busy or challenging periods?</w:t>
            </w:r>
          </w:p>
        </w:tc>
      </w:tr>
      <w:tr w:rsidR="00DC0B18" w:rsidRPr="00DC0B18" w14:paraId="498A9CF5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D816C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338DAC9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5B4368C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D9D870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335B1596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72E380C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328F4D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34BA77FF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57E14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9323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797383A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9A351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2DFA9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3BFDF059" w14:textId="77777777" w:rsidTr="009773A9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6F54E1DC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6. Teamwork and Collaboration</w:t>
            </w:r>
          </w:p>
        </w:tc>
      </w:tr>
      <w:tr w:rsidR="00DC0B18" w:rsidRPr="00DC0B18" w14:paraId="335B7A06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7FA4F5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well does the employee collaborate with other team members?</w:t>
            </w:r>
          </w:p>
        </w:tc>
      </w:tr>
      <w:tr w:rsidR="00DC0B18" w:rsidRPr="00DC0B18" w14:paraId="56CE7FCA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64FED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72EB332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B0949C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E60A95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37D44C30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59D4680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DA68553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DC0B18" w:rsidRPr="00DC0B18" w14:paraId="210AA88B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7B95B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C7EB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57785FA1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F0947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C8D5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798570D4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FF9821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contribute positively to team goals and initiatives?</w:t>
            </w:r>
          </w:p>
        </w:tc>
      </w:tr>
      <w:tr w:rsidR="00DC0B18" w:rsidRPr="00DC0B18" w14:paraId="6C0765C8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465B39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832CEF5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2D88F5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8FF9C72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69C83A5B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03A48A6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701DDC2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2F0BB082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73AA6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CCFC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45FFA6EC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7F42E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6129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17AA9F2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BB38CC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well does the employee handle conflicts or disagreements with colleagues?</w:t>
            </w:r>
          </w:p>
        </w:tc>
      </w:tr>
      <w:tr w:rsidR="00DC0B18" w:rsidRPr="00DC0B18" w14:paraId="02824986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D682A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EA5553C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B4B412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10FDDE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78C30244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7C3C5C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C862040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7BBF88F8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3ADA5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754B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593CF7B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F68BD9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00A7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A9BEEF0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28B92F9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foster a positive and supportive team environment?</w:t>
            </w:r>
          </w:p>
        </w:tc>
      </w:tr>
      <w:tr w:rsidR="00DC0B18" w:rsidRPr="00DC0B18" w14:paraId="48E23FDE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B2A44A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4B4A2FC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AB91040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8B1309C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7922F182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0DD8C7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E619E4C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24A75512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98023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9A05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92F6E8D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775E9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5AD6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AC8A84B" w14:textId="77777777" w:rsidTr="009773A9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4BB0E632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7. Professional Development</w:t>
            </w:r>
          </w:p>
        </w:tc>
      </w:tr>
      <w:tr w:rsidR="00DC0B18" w:rsidRPr="00DC0B18" w14:paraId="4826FB62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EED038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Has the employee shown an eagerness to learn new skills or take on new responsibilities?</w:t>
            </w:r>
          </w:p>
        </w:tc>
      </w:tr>
      <w:tr w:rsidR="00DC0B18" w:rsidRPr="00DC0B18" w14:paraId="45A9B6CD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A86BC6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2D7A378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AD6B88E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A72F082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06B1A183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5A6FA9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1E8AEC7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DC0B18" w:rsidRPr="00DC0B18" w14:paraId="4A005038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8DE4A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987C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15152CBC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124917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ABB8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4F0AD055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861D6F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Has the employee participated in any training programs to enhance their administrative skills?</w:t>
            </w:r>
          </w:p>
        </w:tc>
      </w:tr>
      <w:tr w:rsidR="00DC0B18" w:rsidRPr="00DC0B18" w14:paraId="6A5D195F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E7297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F603D81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0A334A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0275D5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044B4455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A243AEF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AF597B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53196011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8926D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3647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32ED8856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875D2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E112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390C0E5D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D9408F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effectively has the employee applied new skills or knowledge in their role?</w:t>
            </w:r>
          </w:p>
        </w:tc>
      </w:tr>
      <w:tr w:rsidR="00DC0B18" w:rsidRPr="00DC0B18" w14:paraId="4637B388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8FE0F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32761A6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1EF3D60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21264F7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5F8A0571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8DA0E2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05D906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3ADDCA03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FFA71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9863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B92E335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9BADC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7941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4D973B2C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D23427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seek out feedback and opportunities for personal and professional growth?</w:t>
            </w:r>
          </w:p>
        </w:tc>
      </w:tr>
      <w:tr w:rsidR="00DC0B18" w:rsidRPr="00DC0B18" w14:paraId="49D913C1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DC5D71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BE6D8C5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7D7BD5D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A8861FE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62FC51AC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216EBC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4605F5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7A056C2C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D6272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9AE3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A3BECAF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13D2C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9699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7D5E7E5" w14:textId="77777777" w:rsidTr="009773A9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17F3DDF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8. Customer Service and Client Interaction</w:t>
            </w:r>
          </w:p>
        </w:tc>
      </w:tr>
      <w:tr w:rsidR="00DC0B18" w:rsidRPr="00DC0B18" w14:paraId="59A8C222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2DE00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effectively does the employee manage interactions with clients, customers, or visitors?</w:t>
            </w:r>
          </w:p>
        </w:tc>
      </w:tr>
      <w:tr w:rsidR="00DC0B18" w:rsidRPr="00DC0B18" w14:paraId="5FEFB910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2C85B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62A5DB4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A9B75B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8FF3A8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5F0BBD1A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259833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F0B404C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DC0B18" w:rsidRPr="00DC0B18" w14:paraId="1E79BE81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627A9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4EAA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1FD921EA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8E175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1ED4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2B46E3BB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7F6DB2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Have there been any compliments or complaints from clients regarding the employee’s performance?</w:t>
            </w:r>
          </w:p>
        </w:tc>
      </w:tr>
      <w:tr w:rsidR="00DC0B18" w:rsidRPr="00DC0B18" w14:paraId="522FC9B6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9B589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94F654B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E5A2256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2E4013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50647C66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5ED9BE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781D1F7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0A0FD8A8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0526F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4269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4778EEB6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F76D6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D40D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D5221ED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56A96D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respond to customer inquiries or requests promptly and professionally?</w:t>
            </w:r>
          </w:p>
        </w:tc>
      </w:tr>
      <w:tr w:rsidR="00DC0B18" w:rsidRPr="00DC0B18" w14:paraId="2D79D7C6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EC53D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4AB4C295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6579EF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A7A7A57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3FC4F269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399A1AD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7DC31A2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733BCAAC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948D2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8A17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B17C518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DB0CA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1AA0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2CCE8A93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9F1029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How well does the employee handle complaints or issues raised by clients?</w:t>
            </w:r>
          </w:p>
        </w:tc>
      </w:tr>
      <w:tr w:rsidR="00DC0B18" w:rsidRPr="00DC0B18" w14:paraId="5D19DE9B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AA6F2C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3A259752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47DCF34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982D123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51E6FBEA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F2AF869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E88A2E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6075AEFE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5B238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E3AD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7C96671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C73E7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3F5D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67DA5A09" w14:textId="77777777" w:rsidTr="009773A9">
        <w:trPr>
          <w:trHeight w:val="432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546BA98F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9. Overall Performance and Areas for Improvement</w:t>
            </w:r>
          </w:p>
        </w:tc>
      </w:tr>
      <w:tr w:rsidR="00DC0B18" w:rsidRPr="00DC0B18" w14:paraId="104D37B0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EBD0361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What are the employee’s key strengths in their role?</w:t>
            </w:r>
          </w:p>
        </w:tc>
      </w:tr>
      <w:tr w:rsidR="00DC0B18" w:rsidRPr="00DC0B18" w14:paraId="2F2CA005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5E272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738A4391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E03B69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F80590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4993621F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A4EFAB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2F57E8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C0B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DC0B18" w:rsidRPr="00DC0B18" w14:paraId="41FB2B23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2819D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48AD3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38AB4D0B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B2AC9D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4F29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C0B18" w:rsidRPr="00DC0B18" w14:paraId="6D78BB3F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EB766C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What areas could the employee focus on improving?</w:t>
            </w:r>
          </w:p>
        </w:tc>
      </w:tr>
      <w:tr w:rsidR="00DC0B18" w:rsidRPr="00DC0B18" w14:paraId="5925DE8A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B446E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BA02981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CD739D0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7D1A6B3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4FF383AE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A64F24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DAFABBE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2E001378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0F9A1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6D26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370F3D45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F7AEF2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F574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77328348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EAE5FE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What specific goals should the employee aim to achieve before the next evaluation?</w:t>
            </w:r>
          </w:p>
        </w:tc>
      </w:tr>
      <w:tr w:rsidR="00DC0B18" w:rsidRPr="00DC0B18" w14:paraId="3270794D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7E34D5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649E111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FEA5C43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CE22F4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0503904E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B4C135B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08F5D2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4433FBAD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C3ACD7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AB04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E2F8E9B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4AF81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C2E7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6185B94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7E7F1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DC0B18">
              <w:rPr>
                <w:rFonts w:ascii="Calibri" w:eastAsia="Times New Roman" w:hAnsi="Calibri" w:cs="Calibri"/>
                <w:color w:val="000000"/>
              </w:rPr>
              <w:t xml:space="preserve"> Does the employee maintain a professional tone and demeanor in all communications?</w:t>
            </w:r>
          </w:p>
        </w:tc>
      </w:tr>
      <w:tr w:rsidR="00DC0B18" w:rsidRPr="00DC0B18" w14:paraId="5F43EEE9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7E19E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08DAE2EC" w14:textId="77777777" w:rsidTr="009773A9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C314D4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A6EF843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DC0B18" w:rsidRPr="00DC0B18" w14:paraId="7D64C946" w14:textId="77777777" w:rsidTr="009773A9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0401B8D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66DC351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DC0B18" w:rsidRPr="00DC0B18" w14:paraId="274FF001" w14:textId="77777777" w:rsidTr="009773A9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8A7BB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9DE7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E0F7DEC" w14:textId="77777777" w:rsidTr="009773A9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B70D36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4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2A8F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490A7531" w14:textId="77777777" w:rsidTr="009773A9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135EB3D5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Rating of this employee (Miriam's answers) (Between 1-10)</w:t>
            </w:r>
          </w:p>
        </w:tc>
      </w:tr>
      <w:tr w:rsidR="00DC0B18" w:rsidRPr="00DC0B18" w14:paraId="096D3AA9" w14:textId="77777777" w:rsidTr="009773A9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313EBA9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4E88C18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F75BC0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2BC0E4D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</w:tr>
      <w:tr w:rsidR="00DC0B18" w:rsidRPr="00DC0B18" w14:paraId="5FCE806B" w14:textId="77777777" w:rsidTr="009773A9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3E701E6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6E4BAB1C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7F052DF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9A81F0A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0B18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</w:tr>
      <w:tr w:rsidR="00DC0B18" w:rsidRPr="00DC0B18" w14:paraId="47FCC3CA" w14:textId="77777777" w:rsidTr="009773A9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102181A9" w14:textId="77777777" w:rsidR="00DC0B18" w:rsidRPr="00DC0B18" w:rsidRDefault="00DC0B18" w:rsidP="00DC0B1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7077DC60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14E409E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11BD0B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575BD576" w14:textId="77777777" w:rsidTr="009773A9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46EFEBF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7D3BEC1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EDD499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DA6F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22B0883" w14:textId="77777777" w:rsidTr="009773A9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7918F88A" w14:textId="77777777" w:rsidR="00DC0B18" w:rsidRPr="00DC0B18" w:rsidRDefault="00DC0B18" w:rsidP="00DC0B1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4E03BCD2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06F935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FFFFFF"/>
              </w:rPr>
            </w:pPr>
            <w:r w:rsidRPr="00DC0B1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50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743C4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0B18" w:rsidRPr="00DC0B18" w14:paraId="17492241" w14:textId="77777777" w:rsidTr="009773A9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F255B8" w14:textId="77777777" w:rsidR="00DC0B18" w:rsidRPr="00DC0B18" w:rsidRDefault="00DC0B18" w:rsidP="00DC0B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DC0B18" w:rsidRPr="00DC0B18" w14:paraId="4B70F5F6" w14:textId="77777777" w:rsidTr="009773A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030A0"/>
            <w:noWrap/>
            <w:hideMark/>
          </w:tcPr>
          <w:p w14:paraId="6BB3C7A4" w14:textId="77777777" w:rsidR="00DC0B18" w:rsidRPr="00DC0B18" w:rsidRDefault="00DC0B18" w:rsidP="00DC0B1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DC0B18" w:rsidRPr="00DC0B18" w14:paraId="687C417D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8C1CC" w14:textId="77777777" w:rsidR="00DC0B18" w:rsidRPr="00DC0B18" w:rsidRDefault="00DC0B18" w:rsidP="00DC0B1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DC0B18" w:rsidRPr="00DC0B18" w14:paraId="292CDE19" w14:textId="77777777" w:rsidTr="009773A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95698" w14:textId="77777777" w:rsidR="00DC0B18" w:rsidRPr="00DC0B18" w:rsidRDefault="00DC0B18" w:rsidP="00DC0B1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DC0B18" w:rsidRPr="00DC0B18" w14:paraId="211AA234" w14:textId="77777777" w:rsidTr="009773A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14045" w14:textId="77777777" w:rsidR="00DC0B18" w:rsidRPr="00DC0B18" w:rsidRDefault="00DC0B18" w:rsidP="00DC0B18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DC0B18" w:rsidRPr="00DC0B18" w14:paraId="59D34E9F" w14:textId="77777777" w:rsidTr="009773A9">
        <w:trPr>
          <w:trHeight w:val="54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15CD79F0" w14:textId="77777777" w:rsidR="00DC0B18" w:rsidRPr="00DC0B18" w:rsidRDefault="00DC0B18" w:rsidP="00DC0B1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B1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Pr="00DC0B1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CBA5E3" w14:textId="77777777" w:rsidR="00DC0B18" w:rsidRPr="00DC0B18" w:rsidRDefault="00DC0B18" w:rsidP="00DC0B1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B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4DA7A3B2" w14:textId="77777777" w:rsidR="00DC0B18" w:rsidRPr="00DC0B18" w:rsidRDefault="00DC0B18" w:rsidP="00DC0B1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B1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Reviewer</w:t>
            </w:r>
            <w:r w:rsidRPr="00DC0B1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3FC047" w14:textId="77777777" w:rsidR="00DC0B18" w:rsidRPr="00DC0B18" w:rsidRDefault="00DC0B18" w:rsidP="00DC0B18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B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C02AC0" w14:textId="77777777" w:rsidR="00DC0B18" w:rsidRPr="00DC0B18" w:rsidRDefault="00DC0B18" w:rsidP="00DC0B1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0B18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CE5D4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0BEC" w14:textId="77777777" w:rsidR="00896DD9" w:rsidRDefault="00896DD9" w:rsidP="00202FAA">
      <w:r>
        <w:separator/>
      </w:r>
    </w:p>
  </w:endnote>
  <w:endnote w:type="continuationSeparator" w:id="0">
    <w:p w14:paraId="5AA22720" w14:textId="77777777" w:rsidR="00896DD9" w:rsidRDefault="00896DD9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8026" w14:textId="77777777" w:rsidR="00896DD9" w:rsidRDefault="00896DD9" w:rsidP="00202FAA">
      <w:r>
        <w:separator/>
      </w:r>
    </w:p>
  </w:footnote>
  <w:footnote w:type="continuationSeparator" w:id="0">
    <w:p w14:paraId="5982B65E" w14:textId="77777777" w:rsidR="00896DD9" w:rsidRDefault="00896DD9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54AE6"/>
    <w:rsid w:val="000D4040"/>
    <w:rsid w:val="000F73CA"/>
    <w:rsid w:val="00146F67"/>
    <w:rsid w:val="00191D26"/>
    <w:rsid w:val="001D1C77"/>
    <w:rsid w:val="00202FAA"/>
    <w:rsid w:val="00250693"/>
    <w:rsid w:val="002C0803"/>
    <w:rsid w:val="002D7F1C"/>
    <w:rsid w:val="002F45B8"/>
    <w:rsid w:val="003158C4"/>
    <w:rsid w:val="00317C1D"/>
    <w:rsid w:val="003A491A"/>
    <w:rsid w:val="003E5029"/>
    <w:rsid w:val="00413BA0"/>
    <w:rsid w:val="00450407"/>
    <w:rsid w:val="00471C74"/>
    <w:rsid w:val="00481D19"/>
    <w:rsid w:val="004937B7"/>
    <w:rsid w:val="004A5FCD"/>
    <w:rsid w:val="004C1EA6"/>
    <w:rsid w:val="005D1CB8"/>
    <w:rsid w:val="005D3360"/>
    <w:rsid w:val="00615B04"/>
    <w:rsid w:val="006B26AC"/>
    <w:rsid w:val="006D082E"/>
    <w:rsid w:val="006F6BC9"/>
    <w:rsid w:val="00742FFB"/>
    <w:rsid w:val="00774152"/>
    <w:rsid w:val="007A09BC"/>
    <w:rsid w:val="007E6A0A"/>
    <w:rsid w:val="00860DB4"/>
    <w:rsid w:val="00896DD9"/>
    <w:rsid w:val="009142EC"/>
    <w:rsid w:val="00931FC3"/>
    <w:rsid w:val="009626EF"/>
    <w:rsid w:val="009773A9"/>
    <w:rsid w:val="009A1501"/>
    <w:rsid w:val="00A1447D"/>
    <w:rsid w:val="00A535D4"/>
    <w:rsid w:val="00A80036"/>
    <w:rsid w:val="00B134D5"/>
    <w:rsid w:val="00B16109"/>
    <w:rsid w:val="00B27A36"/>
    <w:rsid w:val="00BA1B2C"/>
    <w:rsid w:val="00C14529"/>
    <w:rsid w:val="00C20AB1"/>
    <w:rsid w:val="00C20B11"/>
    <w:rsid w:val="00C56334"/>
    <w:rsid w:val="00C639C6"/>
    <w:rsid w:val="00CD1EC4"/>
    <w:rsid w:val="00CE0A3F"/>
    <w:rsid w:val="00CE5D41"/>
    <w:rsid w:val="00CF0A16"/>
    <w:rsid w:val="00D36B54"/>
    <w:rsid w:val="00DC0B18"/>
    <w:rsid w:val="00E37933"/>
    <w:rsid w:val="00E40092"/>
    <w:rsid w:val="00E70657"/>
    <w:rsid w:val="00E95830"/>
    <w:rsid w:val="00EB4B74"/>
    <w:rsid w:val="00F3304A"/>
    <w:rsid w:val="00F46C10"/>
    <w:rsid w:val="00F70D60"/>
    <w:rsid w:val="00F71EB7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2</TotalTime>
  <Pages>6</Pages>
  <Words>943</Words>
  <Characters>5622</Characters>
  <Application>Microsoft Office Word</Application>
  <DocSecurity>0</DocSecurity>
  <Lines>468</Lines>
  <Paragraphs>262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2024-09-09T10:41:00Z</dcterms:created>
  <dcterms:modified xsi:type="dcterms:W3CDTF">2025-11-07T11:39:00Z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