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5EE6" w14:textId="5F8D1B47" w:rsidR="00615B04" w:rsidRPr="00615B04" w:rsidRDefault="00615B04" w:rsidP="00615B04">
      <w:pPr>
        <w:rPr>
          <w:rFonts w:cstheme="minorHAnsi"/>
          <w:b/>
        </w:rPr>
      </w:pPr>
      <w:r>
        <w:rPr>
          <w:rFonts w:cstheme="minorHAnsi"/>
          <w:b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03A0DC8" wp14:editId="3B14F6A7">
            <wp:simplePos x="0" y="0"/>
            <wp:positionH relativeFrom="column">
              <wp:posOffset>0</wp:posOffset>
            </wp:positionH>
            <wp:positionV relativeFrom="paragraph">
              <wp:posOffset>67310</wp:posOffset>
            </wp:positionV>
            <wp:extent cx="885825" cy="210024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amflect-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10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453F24" w14:textId="6D91FE03" w:rsidR="00615B04" w:rsidRPr="00F918B7" w:rsidRDefault="00F918B7" w:rsidP="00615B04">
      <w:pPr>
        <w:ind w:left="6480"/>
        <w:jc w:val="center"/>
        <w:rPr>
          <w:rStyle w:val="Hyperlink"/>
          <w:rFonts w:cstheme="minorHAnsi"/>
          <w:b/>
          <w:bCs/>
          <w:sz w:val="20"/>
          <w:szCs w:val="20"/>
          <w:lang w:val="en-GB"/>
        </w:rPr>
      </w:pPr>
      <w:r>
        <w:rPr>
          <w:rFonts w:cstheme="minorHAnsi"/>
          <w:b/>
          <w:bCs/>
          <w:sz w:val="20"/>
          <w:szCs w:val="20"/>
        </w:rPr>
        <w:fldChar w:fldCharType="begin"/>
      </w:r>
      <w:r>
        <w:rPr>
          <w:rFonts w:cstheme="minorHAnsi"/>
          <w:b/>
          <w:bCs/>
          <w:sz w:val="20"/>
          <w:szCs w:val="20"/>
        </w:rPr>
        <w:instrText>HYPERLINK "https://www.employeereviewtemplates.com/interactive-demo/review"</w:instrText>
      </w:r>
      <w:r>
        <w:rPr>
          <w:rFonts w:cstheme="minorHAnsi"/>
          <w:b/>
          <w:bCs/>
          <w:sz w:val="20"/>
          <w:szCs w:val="20"/>
        </w:rPr>
      </w:r>
      <w:r>
        <w:rPr>
          <w:rFonts w:cstheme="minorHAnsi"/>
          <w:b/>
          <w:bCs/>
          <w:sz w:val="20"/>
          <w:szCs w:val="20"/>
        </w:rPr>
        <w:fldChar w:fldCharType="separate"/>
      </w:r>
      <w:r w:rsidRPr="00F918B7">
        <w:rPr>
          <w:rStyle w:val="Hyperlink"/>
          <w:rFonts w:cstheme="minorHAnsi"/>
          <w:b/>
          <w:bCs/>
          <w:sz w:val="20"/>
          <w:szCs w:val="20"/>
        </w:rPr>
        <w:t>Ditch Word. Automate performance reviews with Teamflect. Click to explore</w:t>
      </w:r>
      <w:r w:rsidRPr="00F918B7">
        <w:rPr>
          <w:rStyle w:val="Hyperlink"/>
        </w:rPr>
        <w:t>.</w:t>
      </w:r>
    </w:p>
    <w:p w14:paraId="2E473C56" w14:textId="138AFC5B" w:rsidR="00615B04" w:rsidRPr="00615B04" w:rsidRDefault="00F918B7" w:rsidP="00615B04">
      <w:pPr>
        <w:ind w:left="6480"/>
        <w:jc w:val="center"/>
        <w:rPr>
          <w:rFonts w:cstheme="minorHAnsi"/>
          <w:b/>
          <w:bCs/>
          <w:sz w:val="20"/>
          <w:szCs w:val="20"/>
          <w:lang w:val="en-GB"/>
        </w:rPr>
      </w:pPr>
      <w:r>
        <w:rPr>
          <w:rFonts w:cstheme="minorHAnsi"/>
          <w:b/>
          <w:bCs/>
          <w:sz w:val="20"/>
          <w:szCs w:val="20"/>
        </w:rPr>
        <w:fldChar w:fldCharType="end"/>
      </w:r>
    </w:p>
    <w:p w14:paraId="54E98889" w14:textId="4B9E5C23" w:rsidR="00615B04" w:rsidRPr="00E40092" w:rsidRDefault="00427C50" w:rsidP="00C20B11">
      <w:pPr>
        <w:spacing w:line="360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Retail Employee</w:t>
      </w:r>
      <w:r w:rsidR="00754B92" w:rsidRPr="00754B92">
        <w:rPr>
          <w:rFonts w:cstheme="minorHAnsi"/>
          <w:b/>
          <w:sz w:val="36"/>
          <w:szCs w:val="36"/>
        </w:rPr>
        <w:t xml:space="preserve"> Evaluation Form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2976"/>
        <w:gridCol w:w="1039"/>
        <w:gridCol w:w="271"/>
        <w:gridCol w:w="2045"/>
        <w:gridCol w:w="2031"/>
        <w:gridCol w:w="2428"/>
      </w:tblGrid>
      <w:tr w:rsidR="006213A8" w:rsidRPr="006213A8" w14:paraId="4F1F7ED1" w14:textId="77777777" w:rsidTr="006213A8">
        <w:trPr>
          <w:trHeight w:val="528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4A7C29"/>
            <w:noWrap/>
            <w:vAlign w:val="center"/>
            <w:hideMark/>
          </w:tcPr>
          <w:p w14:paraId="4BFD4A7D" w14:textId="031778FD" w:rsidR="006213A8" w:rsidRPr="006213A8" w:rsidRDefault="00427C50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Retail Employee</w:t>
            </w:r>
            <w:r w:rsidR="00754B92" w:rsidRPr="00754B92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 xml:space="preserve"> Evaluation Form</w:t>
            </w:r>
          </w:p>
        </w:tc>
      </w:tr>
      <w:tr w:rsidR="006213A8" w:rsidRPr="006213A8" w14:paraId="0774624C" w14:textId="77777777" w:rsidTr="006213A8">
        <w:trPr>
          <w:trHeight w:val="312"/>
        </w:trPr>
        <w:tc>
          <w:tcPr>
            <w:tcW w:w="29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50F6DD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Adele Vance: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213A8">
              <w:rPr>
                <w:rFonts w:ascii="Calibri" w:eastAsia="Times New Roman" w:hAnsi="Calibri" w:cs="Calibri"/>
                <w:color w:val="000000"/>
              </w:rPr>
              <w:br/>
              <w:t>Manager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B1B3514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0DD0345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Reviewer: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Miriam Graham</w:t>
            </w:r>
            <w:r w:rsidRPr="006213A8">
              <w:rPr>
                <w:rFonts w:ascii="Calibri" w:eastAsia="Times New Roman" w:hAnsi="Calibri" w:cs="Calibri"/>
                <w:color w:val="000000"/>
              </w:rPr>
              <w:br/>
            </w: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Review Period: </w:t>
            </w:r>
            <w:r w:rsidRPr="006213A8">
              <w:rPr>
                <w:rFonts w:ascii="Calibri" w:eastAsia="Times New Roman" w:hAnsi="Calibri" w:cs="Calibri"/>
                <w:color w:val="000000"/>
              </w:rPr>
              <w:br/>
            </w: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Self-review submitted on: </w:t>
            </w: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Review Due:</w:t>
            </w: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Finalize Due:</w:t>
            </w: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6213A8" w:rsidRPr="006213A8" w14:paraId="3D277DD9" w14:textId="77777777" w:rsidTr="006213A8">
        <w:trPr>
          <w:trHeight w:val="312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EBA0A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87FE6F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CD3F18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75C2F04D" w14:textId="77777777" w:rsidTr="006213A8">
        <w:trPr>
          <w:trHeight w:val="312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13D1DD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666D192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82900D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1E1634B9" w14:textId="77777777" w:rsidTr="006213A8">
        <w:trPr>
          <w:trHeight w:val="312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89AA8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65F5D3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873FCD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52DFD0E2" w14:textId="77777777" w:rsidTr="006213A8">
        <w:trPr>
          <w:trHeight w:val="312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F16BF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CC76C2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8DA97B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4C6CC911" w14:textId="77777777" w:rsidTr="006213A8">
        <w:trPr>
          <w:trHeight w:val="324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5D4CF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95E518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6BACD8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44CAF7EE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229ADF3A" w14:textId="77777777" w:rsidR="001D6668" w:rsidRPr="001D6668" w:rsidRDefault="001D6668" w:rsidP="001D666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/>
              </w:rPr>
            </w:pPr>
            <w:r w:rsidRPr="001D66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/>
              </w:rPr>
              <w:t>A Retail Employee Evaluation Form is designed to evaluate the performance of retail staff, focusing on customer service, sales, teamwork, and overall store contributions.</w:t>
            </w:r>
          </w:p>
          <w:p w14:paraId="046A5E0E" w14:textId="640C00E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6E14C0E4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963F9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38E026EB" w14:textId="77777777" w:rsidTr="006213A8">
        <w:trPr>
          <w:trHeight w:val="324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38E0EB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7DB6F6D2" w14:textId="77777777" w:rsidTr="006213A8">
        <w:trPr>
          <w:trHeight w:val="432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A7C29"/>
            <w:vAlign w:val="bottom"/>
            <w:hideMark/>
          </w:tcPr>
          <w:p w14:paraId="0A41C789" w14:textId="39820628" w:rsidR="006213A8" w:rsidRPr="00754B92" w:rsidRDefault="00754B92" w:rsidP="00754B92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/>
              </w:rPr>
            </w:pPr>
            <w:r w:rsidRPr="00754B92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/>
              </w:rPr>
              <w:t xml:space="preserve">1. </w:t>
            </w:r>
            <w:r w:rsidR="00427C5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/>
              </w:rPr>
              <w:t>Customer Service</w:t>
            </w:r>
          </w:p>
        </w:tc>
      </w:tr>
      <w:tr w:rsidR="006213A8" w:rsidRPr="006213A8" w14:paraId="4ABCABA3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F27C794" w14:textId="275A7ACD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27C50" w:rsidRPr="00427C50">
              <w:rPr>
                <w:rFonts w:ascii="Calibri" w:eastAsia="Times New Roman" w:hAnsi="Calibri" w:cs="Calibri"/>
                <w:color w:val="000000"/>
              </w:rPr>
              <w:t>How effectively does the employee handle customer inquiries and concerns?</w:t>
            </w:r>
          </w:p>
        </w:tc>
      </w:tr>
      <w:tr w:rsidR="006213A8" w:rsidRPr="006213A8" w14:paraId="0A345D7A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311639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B0A9A84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15F2D32F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1F9C7EF4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6F56F760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50D69417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52FC23E6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362DEF83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65D01E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1EE7A3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0E50D906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B4A5061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FA604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799C68C8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EA2783F" w14:textId="5001C8CC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27C50" w:rsidRPr="00427C50">
              <w:rPr>
                <w:rFonts w:ascii="Calibri" w:eastAsia="Times New Roman" w:hAnsi="Calibri" w:cs="Calibri"/>
                <w:color w:val="000000"/>
              </w:rPr>
              <w:t xml:space="preserve">Does the employee maintain a friendly and approachable demeanor with customers? </w:t>
            </w:r>
          </w:p>
        </w:tc>
      </w:tr>
      <w:tr w:rsidR="006213A8" w:rsidRPr="006213A8" w14:paraId="04513A91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06CBED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12DC4896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3B4075E3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32F75B8F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44E32F24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27D95DFD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58F76EED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43D90986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A944AA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00A29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4F4C504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84F21C2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CF05A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19EF1300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6249584" w14:textId="3DCCF1E3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27C50" w:rsidRPr="00427C50">
              <w:rPr>
                <w:rFonts w:ascii="Calibri" w:eastAsia="Times New Roman" w:hAnsi="Calibri" w:cs="Calibri"/>
                <w:color w:val="000000"/>
              </w:rPr>
              <w:t>How consistently does the employee follow up with customers to ensure satisfaction?</w:t>
            </w:r>
          </w:p>
          <w:p w14:paraId="2D36E8B8" w14:textId="5488BDB2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36BD4DF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3B89E73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7B0B0658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5AD22AB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4BBE18D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18572BF7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70FF4C56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0D206E84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09DABA75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33E64E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B16793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50C8D733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72FC72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F8539F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479681C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hideMark/>
          </w:tcPr>
          <w:p w14:paraId="43F4A6C7" w14:textId="4983E8C4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27C50" w:rsidRPr="00427C50">
              <w:rPr>
                <w:rFonts w:ascii="Calibri" w:eastAsia="Times New Roman" w:hAnsi="Calibri" w:cs="Calibri"/>
                <w:color w:val="000000"/>
              </w:rPr>
              <w:t>Does the employee demonstrate problem-solving skills to resolve customer complaints</w:t>
            </w:r>
            <w:r w:rsidR="00754B92" w:rsidRPr="00754B92">
              <w:rPr>
                <w:rFonts w:ascii="Calibri" w:eastAsia="Times New Roman" w:hAnsi="Calibri" w:cs="Calibri"/>
                <w:color w:val="000000"/>
              </w:rPr>
              <w:t>?</w:t>
            </w:r>
          </w:p>
        </w:tc>
      </w:tr>
      <w:tr w:rsidR="006213A8" w:rsidRPr="006213A8" w14:paraId="22D3C148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09BBEBB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5D700AC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30AABE13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214AAD5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709D5B52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1441A87E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35E9B3B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2DF891D6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FC54AA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CED2A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47E4D7EE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3FF789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C1F50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218E7CD8" w14:textId="77777777" w:rsidTr="006213A8">
        <w:trPr>
          <w:trHeight w:val="432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A7C29"/>
            <w:vAlign w:val="bottom"/>
            <w:hideMark/>
          </w:tcPr>
          <w:p w14:paraId="313C98C8" w14:textId="0C86F5E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 xml:space="preserve">2. </w:t>
            </w:r>
            <w:r w:rsidR="00427C5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Sales Performance</w:t>
            </w:r>
          </w:p>
        </w:tc>
      </w:tr>
      <w:tr w:rsidR="006213A8" w:rsidRPr="006213A8" w14:paraId="0C9A125D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2583E9C" w14:textId="5FA4B508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27C50" w:rsidRPr="00427C50">
              <w:rPr>
                <w:rFonts w:ascii="Calibri" w:eastAsia="Times New Roman" w:hAnsi="Calibri" w:cs="Calibri"/>
                <w:color w:val="000000"/>
              </w:rPr>
              <w:t>Does the employee meet or exceed sales targets and goals?</w:t>
            </w:r>
          </w:p>
        </w:tc>
      </w:tr>
      <w:tr w:rsidR="006213A8" w:rsidRPr="006213A8" w14:paraId="102BF9A9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DBF397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1E4A53F8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021586F7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lastRenderedPageBreak/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0EE7588C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255F669A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248423A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7C59110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72E33EAC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7EFEA1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F4BE3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70A5DC14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2E831B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C7FC3D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1417F0E3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2A09F69" w14:textId="7CD2A96B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27C50" w:rsidRPr="00427C50">
              <w:rPr>
                <w:rFonts w:ascii="Calibri" w:eastAsia="Times New Roman" w:hAnsi="Calibri" w:cs="Calibri"/>
                <w:color w:val="000000"/>
              </w:rPr>
              <w:t>How effectively does the employee recommend products or services to customers?</w:t>
            </w:r>
          </w:p>
          <w:p w14:paraId="25F8ED7E" w14:textId="77105589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554D050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580DE32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70D53AE7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21C85106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1CD9235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3A0713B3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3F419A8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52D28C41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62EBB773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C8B970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2D37E3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1972F63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7E9AE71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D5DB9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1B7B4527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001C68E" w14:textId="4107692F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27C50" w:rsidRPr="00427C50">
              <w:rPr>
                <w:rFonts w:ascii="Calibri" w:eastAsia="Times New Roman" w:hAnsi="Calibri" w:cs="Calibri"/>
                <w:color w:val="000000"/>
              </w:rPr>
              <w:t>Does the employee demonstrate strong upselling or cross-selling skills?</w:t>
            </w:r>
          </w:p>
        </w:tc>
      </w:tr>
      <w:tr w:rsidR="006213A8" w:rsidRPr="006213A8" w14:paraId="5409A709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318A3C3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2ECB308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1159F617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43428076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5F72312B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2D9D1DA3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7F86C6FC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456D0E7F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AD5334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1D4A3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8E36B8F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3D1EF23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CFD2C1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52ADA137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hideMark/>
          </w:tcPr>
          <w:p w14:paraId="17A21269" w14:textId="5C3C8CED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="00427C50" w:rsidRPr="00427C5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427C50" w:rsidRPr="00427C50">
              <w:rPr>
                <w:rFonts w:ascii="Calibri" w:eastAsia="Times New Roman" w:hAnsi="Calibri" w:cs="Calibri"/>
                <w:color w:val="000000"/>
              </w:rPr>
              <w:t>How well does the employee understand and utilize promotions to drive sales?</w:t>
            </w:r>
          </w:p>
        </w:tc>
      </w:tr>
      <w:tr w:rsidR="006213A8" w:rsidRPr="006213A8" w14:paraId="0D9B1F77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A0E966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1F7F400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1312C7F6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528DF6E4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65C7F819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40586005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19686640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182901BA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385B75D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D85448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25685378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833ECF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16F35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35C59AA8" w14:textId="77777777" w:rsidTr="006213A8">
        <w:trPr>
          <w:trHeight w:val="432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A7C29"/>
            <w:vAlign w:val="bottom"/>
            <w:hideMark/>
          </w:tcPr>
          <w:p w14:paraId="2E56E821" w14:textId="3CC1D395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 xml:space="preserve">3. </w:t>
            </w:r>
            <w:r w:rsidR="00427C5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Product Knowledge</w:t>
            </w:r>
          </w:p>
        </w:tc>
      </w:tr>
      <w:tr w:rsidR="006213A8" w:rsidRPr="006213A8" w14:paraId="4376581F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8CAFAD1" w14:textId="7F39CAE9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="00754B92" w:rsidRPr="00754B9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427C50" w:rsidRPr="00427C50">
              <w:rPr>
                <w:rFonts w:ascii="Calibri" w:eastAsia="Times New Roman" w:hAnsi="Calibri" w:cs="Calibri"/>
                <w:color w:val="000000"/>
              </w:rPr>
              <w:t>Does the employee stay updated on new products or inventory changes?</w:t>
            </w:r>
          </w:p>
        </w:tc>
      </w:tr>
      <w:tr w:rsidR="006213A8" w:rsidRPr="006213A8" w14:paraId="60FCEB05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E1F753B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512605EC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61D10A09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2B7AF8B3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1F052159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3ABE1576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294A2AD5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13346D3E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2DD272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34CD01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241F6C2B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D4F961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3E2E3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214FC565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4857D45" w14:textId="31729121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27C50" w:rsidRPr="00427C50">
              <w:rPr>
                <w:rFonts w:ascii="Calibri" w:eastAsia="Times New Roman" w:hAnsi="Calibri" w:cs="Calibri"/>
                <w:color w:val="000000"/>
              </w:rPr>
              <w:t>Does the employee possess a thorough knowledge of the store’s products and services?</w:t>
            </w:r>
          </w:p>
        </w:tc>
      </w:tr>
      <w:tr w:rsidR="006213A8" w:rsidRPr="006213A8" w14:paraId="7C9BE3DC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C547568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72E7C94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03815DF8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14FEAE11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15FCFBF4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1D6DE0B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1B532ACC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45F0F755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55A71B2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C87A08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1EB80B55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84D602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6F988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D026106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5976C23" w14:textId="773A865A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27C50" w:rsidRPr="00427C50">
              <w:rPr>
                <w:rFonts w:ascii="Calibri" w:eastAsia="Times New Roman" w:hAnsi="Calibri" w:cs="Calibri"/>
                <w:color w:val="000000"/>
              </w:rPr>
              <w:t>How accurately does the employee provide product information to customers?</w:t>
            </w:r>
          </w:p>
        </w:tc>
      </w:tr>
      <w:tr w:rsidR="006213A8" w:rsidRPr="006213A8" w14:paraId="0E9156EE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F5107D0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BFB26E1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78C09BC9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1025581F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72031823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1D0F7EE6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76840C74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5FEE7E35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BC1DAF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FA376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5544C2A8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B6CAF3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8AA36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1AAAC1E3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hideMark/>
          </w:tcPr>
          <w:p w14:paraId="49EC7D80" w14:textId="1A5B6B2F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27C50" w:rsidRPr="00427C50">
              <w:rPr>
                <w:rFonts w:ascii="Calibri" w:eastAsia="Times New Roman" w:hAnsi="Calibri" w:cs="Calibri"/>
                <w:color w:val="000000"/>
              </w:rPr>
              <w:t>Can the employee effectively explain product features and benefits to customers?</w:t>
            </w:r>
          </w:p>
        </w:tc>
      </w:tr>
      <w:tr w:rsidR="006213A8" w:rsidRPr="006213A8" w14:paraId="788B44A9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3DCDED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EE27244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11D60727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5ADD0B1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665A06C6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404655AC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lastRenderedPageBreak/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65517F73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576551EC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6C2C528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12573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30462D5A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504B17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18D6D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0B5DED46" w14:textId="77777777" w:rsidTr="006213A8">
        <w:trPr>
          <w:trHeight w:val="432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A7C29"/>
            <w:vAlign w:val="bottom"/>
            <w:hideMark/>
          </w:tcPr>
          <w:p w14:paraId="0F4690D1" w14:textId="345622C9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 xml:space="preserve">4. </w:t>
            </w:r>
            <w:r w:rsidR="00427C5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Teamwork &amp; Collaboration</w:t>
            </w:r>
          </w:p>
        </w:tc>
      </w:tr>
      <w:tr w:rsidR="006213A8" w:rsidRPr="006213A8" w14:paraId="0F0BEB33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D643E25" w14:textId="04025A9E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="00427C50" w:rsidRPr="00427C5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427C50" w:rsidRPr="00427C50">
              <w:rPr>
                <w:rFonts w:ascii="Calibri" w:eastAsia="Times New Roman" w:hAnsi="Calibri" w:cs="Calibri"/>
                <w:color w:val="000000"/>
              </w:rPr>
              <w:t>Does the employee work effectively with other team members to achieve store goals?</w:t>
            </w:r>
          </w:p>
        </w:tc>
      </w:tr>
      <w:tr w:rsidR="006213A8" w:rsidRPr="006213A8" w14:paraId="4673B87A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74ABD4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923C452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6078E7A7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195BC883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55BBD1F7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5C2F3D1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1B47FAF2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53AFEDD5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172CF8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8FCC2D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09E86E50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F43F440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FDF5FF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4AEDE920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34DC98E7" w14:textId="25208892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27C50" w:rsidRPr="00427C50">
              <w:rPr>
                <w:rFonts w:ascii="Calibri" w:eastAsia="Times New Roman" w:hAnsi="Calibri" w:cs="Calibri"/>
                <w:color w:val="000000"/>
              </w:rPr>
              <w:t>How well does the employee support coworkers during high-demand periods?</w:t>
            </w:r>
          </w:p>
        </w:tc>
      </w:tr>
      <w:tr w:rsidR="006213A8" w:rsidRPr="006213A8" w14:paraId="1B07E9CB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415476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4BE83789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19A0CF9D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49497CB9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5F7C8977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26A75052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7BC1338D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65D4FA2E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7B2956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1ACEA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2A4D7AA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68EAE9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CCEF0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15F3B408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7CA450D" w14:textId="77777777" w:rsidR="00427C50" w:rsidRPr="00427C50" w:rsidRDefault="006213A8" w:rsidP="00347717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27C50" w:rsidRPr="00427C50">
              <w:rPr>
                <w:rFonts w:ascii="Calibri" w:eastAsia="Times New Roman" w:hAnsi="Calibri" w:cs="Calibri"/>
                <w:color w:val="000000"/>
                <w:lang w:val="en-GB"/>
              </w:rPr>
              <w:t>Does the employee communicate effectively with team members and supervisors?</w:t>
            </w:r>
          </w:p>
          <w:p w14:paraId="3DBFFB9D" w14:textId="05C7E9C7" w:rsidR="00754B92" w:rsidRPr="00754B92" w:rsidRDefault="00754B92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</w:p>
          <w:p w14:paraId="78F267C6" w14:textId="09247820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AF53C5E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14E4A02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7E6A2B1D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1D19AE81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7D4841D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712AED5E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4A0504B3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3D9228F6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51E3AE9B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6E125D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7551C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158B5CC3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6AE556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0E921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7AFDBD1F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hideMark/>
          </w:tcPr>
          <w:p w14:paraId="1E725313" w14:textId="1A04549C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27C50" w:rsidRPr="00427C50">
              <w:rPr>
                <w:rFonts w:ascii="Calibri" w:eastAsia="Times New Roman" w:hAnsi="Calibri" w:cs="Calibri"/>
                <w:color w:val="000000"/>
              </w:rPr>
              <w:t>Does the employee contribute to a positive and inclusive team environment?</w:t>
            </w:r>
          </w:p>
        </w:tc>
      </w:tr>
      <w:tr w:rsidR="006213A8" w:rsidRPr="006213A8" w14:paraId="5230A85C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34D4EF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4E3E5055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2FB7A112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32AB0C9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6E07095B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479CAB37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60612AC1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6B2F93C6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EFEED0F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D91BD0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2A05E323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B450A38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A5C06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35689E14" w14:textId="77777777" w:rsidTr="006213A8">
        <w:trPr>
          <w:trHeight w:val="432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A7C29"/>
            <w:vAlign w:val="bottom"/>
            <w:hideMark/>
          </w:tcPr>
          <w:p w14:paraId="3EE77E9F" w14:textId="3E182EB0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 xml:space="preserve">5. </w:t>
            </w:r>
            <w:r w:rsidR="00427C5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Dependability &amp; Punctuality</w:t>
            </w:r>
          </w:p>
        </w:tc>
      </w:tr>
      <w:tr w:rsidR="006213A8" w:rsidRPr="006213A8" w14:paraId="5D65129C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09852B8D" w14:textId="4615906C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27C50" w:rsidRPr="00427C50">
              <w:rPr>
                <w:rFonts w:ascii="Calibri" w:eastAsia="Times New Roman" w:hAnsi="Calibri" w:cs="Calibri"/>
                <w:color w:val="000000"/>
              </w:rPr>
              <w:t>Does the employee consistently arrive on time for shifts?</w:t>
            </w:r>
          </w:p>
        </w:tc>
      </w:tr>
      <w:tr w:rsidR="006213A8" w:rsidRPr="006213A8" w14:paraId="7726FE6B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987CA3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FF7B4C6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2DFB3992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19DC62B2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1AE1AA09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0CDF0F50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645B1B72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078A900B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E44E76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6DFC83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3F074FC6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9C4BA0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219C0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0280C733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68C4609" w14:textId="6475A18E" w:rsidR="006213A8" w:rsidRPr="00754B92" w:rsidRDefault="006213A8" w:rsidP="006213A8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27C50" w:rsidRPr="00427C50">
              <w:rPr>
                <w:rFonts w:ascii="Calibri" w:eastAsia="Times New Roman" w:hAnsi="Calibri" w:cs="Calibri"/>
                <w:color w:val="000000"/>
              </w:rPr>
              <w:t>How reliable is the employee in completing assigned tasks?</w:t>
            </w:r>
          </w:p>
        </w:tc>
      </w:tr>
      <w:tr w:rsidR="006213A8" w:rsidRPr="006213A8" w14:paraId="607788D3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166B35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17F54BB4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64C8F745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0CC2EC22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2B4ED25E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386607BE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3D43C536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7DDD5002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9E9263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6B92B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C93185A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E5357D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5D7100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2481DC8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21A0A31" w14:textId="35EEB31A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27C50" w:rsidRPr="00427C50">
              <w:rPr>
                <w:rFonts w:ascii="Calibri" w:eastAsia="Times New Roman" w:hAnsi="Calibri" w:cs="Calibri"/>
                <w:color w:val="000000"/>
              </w:rPr>
              <w:t>Does the employee adhere to the store’s policies and procedures?</w:t>
            </w:r>
          </w:p>
        </w:tc>
      </w:tr>
      <w:tr w:rsidR="006213A8" w:rsidRPr="006213A8" w14:paraId="551ADD43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3AB608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54F8900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02A73AAC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6482781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5ACC40D2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47479A0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lastRenderedPageBreak/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20ED780E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636952F6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8DFA59B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E12C0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7CAF920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AA09E9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F06D3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42C9F2F8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hideMark/>
          </w:tcPr>
          <w:p w14:paraId="2D7C18CB" w14:textId="412F4853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27C50" w:rsidRPr="00427C50">
              <w:rPr>
                <w:rFonts w:ascii="Calibri" w:eastAsia="Times New Roman" w:hAnsi="Calibri" w:cs="Calibri"/>
                <w:color w:val="000000"/>
              </w:rPr>
              <w:t>Does the employee effectively manage their time to meet deadlines?</w:t>
            </w:r>
          </w:p>
          <w:p w14:paraId="10C3E69E" w14:textId="0CCFE3AA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5CCFDEA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87AEB9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166D033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0435E323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22576320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4CB85185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404E3122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12BFC1D1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002FC971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61C36A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698E9F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7A094B51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44F9FB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AFC52B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25116B16" w14:textId="77777777" w:rsidTr="006213A8">
        <w:trPr>
          <w:trHeight w:val="432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A7C29"/>
            <w:vAlign w:val="bottom"/>
            <w:hideMark/>
          </w:tcPr>
          <w:p w14:paraId="519B518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6. Problem-Solving &amp; Initiative</w:t>
            </w:r>
          </w:p>
        </w:tc>
      </w:tr>
      <w:tr w:rsidR="006213A8" w:rsidRPr="006213A8" w14:paraId="7C9FC0C1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845EC68" w14:textId="6737EE64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27C50" w:rsidRPr="00427C50">
              <w:rPr>
                <w:rFonts w:ascii="Calibri" w:eastAsia="Times New Roman" w:hAnsi="Calibri" w:cs="Calibri"/>
                <w:color w:val="000000"/>
              </w:rPr>
              <w:t>Does the employee take initiative to address tasks without being prompted?</w:t>
            </w:r>
          </w:p>
        </w:tc>
      </w:tr>
      <w:tr w:rsidR="006213A8" w:rsidRPr="006213A8" w14:paraId="3D4D6670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7B299A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13FA4B83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5D5FB279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3B4EB95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0C5AE17C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042F9D83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31BA518E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13BFAE1D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5890813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0772F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17F6F2C9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B8755A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ED5CE1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08769303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EB5EC3E" w14:textId="35B5B4CE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27C50" w:rsidRPr="00427C50">
              <w:rPr>
                <w:rFonts w:ascii="Calibri" w:eastAsia="Times New Roman" w:hAnsi="Calibri" w:cs="Calibri"/>
                <w:color w:val="000000"/>
              </w:rPr>
              <w:t>How effectively does the employee propose solutions to problems encountered on the job?</w:t>
            </w:r>
          </w:p>
          <w:p w14:paraId="77CCD2D2" w14:textId="1434E11D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44AF9CB3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7F27E81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A92CC5C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201B4EAE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52A61FE8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09471C27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2CB6C3C2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7A80B740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64C0E9A8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80FC36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C8524F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5033605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7D0B45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A32D11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47572E2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073C2933" w14:textId="12BEE4BB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27C50" w:rsidRPr="00427C50">
              <w:rPr>
                <w:rFonts w:ascii="Calibri" w:eastAsia="Times New Roman" w:hAnsi="Calibri" w:cs="Calibri"/>
                <w:color w:val="000000"/>
              </w:rPr>
              <w:t xml:space="preserve">Does the employee show creativity in finding ways to improve efficiency? </w:t>
            </w:r>
          </w:p>
        </w:tc>
      </w:tr>
      <w:tr w:rsidR="006213A8" w:rsidRPr="006213A8" w14:paraId="30126A98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8C51ABF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791419F3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4D9019D7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2C3C3808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0F8C9919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13347C8F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5F9B4866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21B23F7F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FDA0FB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9A1C8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3548DC1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E3AB6A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7E7532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49020728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hideMark/>
          </w:tcPr>
          <w:p w14:paraId="3CE0F4FC" w14:textId="473B66D2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27C50" w:rsidRPr="00427C50">
              <w:rPr>
                <w:rFonts w:ascii="Calibri" w:eastAsia="Times New Roman" w:hAnsi="Calibri" w:cs="Calibri"/>
                <w:color w:val="000000"/>
              </w:rPr>
              <w:t>How responsive is the employee to unexpected challenges or changes in routine?</w:t>
            </w:r>
          </w:p>
          <w:p w14:paraId="3DCF0552" w14:textId="1D233EEA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10563F1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DD9779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B08963A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26D7FB34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46CCCDE3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05B01977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03780671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2E9BC896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4603850F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FCD90B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36B0CD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7AAD6CD5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01457B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758AA0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3A1AFD22" w14:textId="77777777" w:rsidTr="006213A8">
        <w:trPr>
          <w:trHeight w:val="432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A7C29"/>
            <w:vAlign w:val="bottom"/>
            <w:hideMark/>
          </w:tcPr>
          <w:p w14:paraId="6A35178B" w14:textId="5D4A82A2" w:rsidR="006213A8" w:rsidRPr="00754B92" w:rsidRDefault="00754B92" w:rsidP="00754B92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/>
              </w:rPr>
            </w:pPr>
            <w:r w:rsidRPr="00754B92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/>
              </w:rPr>
              <w:t xml:space="preserve">7. </w:t>
            </w:r>
            <w:r w:rsidR="00427C5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/>
              </w:rPr>
              <w:t>Appearance &amp; Presentation</w:t>
            </w:r>
          </w:p>
        </w:tc>
      </w:tr>
      <w:tr w:rsidR="006213A8" w:rsidRPr="006213A8" w14:paraId="770DEF55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C4F248B" w14:textId="7761C232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27C50" w:rsidRPr="00427C50">
              <w:rPr>
                <w:rFonts w:ascii="Calibri" w:eastAsia="Times New Roman" w:hAnsi="Calibri" w:cs="Calibri"/>
                <w:color w:val="000000"/>
              </w:rPr>
              <w:t>Does the employee adhere to the store’s dress code and grooming standards?</w:t>
            </w:r>
          </w:p>
          <w:p w14:paraId="386DC802" w14:textId="0339D0A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4E12F565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CA397A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5996D144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485CF85C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31B0C501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4C9455DE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09E6F646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7C82835D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7CBEC4FC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1AF06E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A8C34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2F5F41D8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D97E22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CC77BF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1F0ABA50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EA35B08" w14:textId="7D53DE4B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27C50" w:rsidRPr="00427C50">
              <w:rPr>
                <w:rFonts w:ascii="Calibri" w:eastAsia="Times New Roman" w:hAnsi="Calibri" w:cs="Calibri"/>
                <w:color w:val="000000"/>
              </w:rPr>
              <w:t>How professionally does the employee present themselves to customers?</w:t>
            </w:r>
          </w:p>
          <w:p w14:paraId="746DD874" w14:textId="5BE84E19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B296D4A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99A46A8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3BBC796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3F527352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591ED68C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56669893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35E4A267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lastRenderedPageBreak/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1F372C40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1FDF2C3A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8F8143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2C99DD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7DFA1FA4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FB07E9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F558A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46BB33EE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E39FCC6" w14:textId="277AB195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27C50" w:rsidRPr="00427C50">
              <w:rPr>
                <w:rFonts w:ascii="Calibri" w:eastAsia="Times New Roman" w:hAnsi="Calibri" w:cs="Calibri"/>
                <w:color w:val="000000"/>
              </w:rPr>
              <w:t>Does the employee maintain an organized and tidy workspace?</w:t>
            </w:r>
          </w:p>
          <w:p w14:paraId="7F9CCFF5" w14:textId="11A340AD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A2C33E1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6C40AE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1BFF1FF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4CCF0B17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3DE94EB7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49EFBFAF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3BB37D1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6FD35ADC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1C732BEA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D99825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299D9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0CE00E0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96864E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F3FB4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9CFC24B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hideMark/>
          </w:tcPr>
          <w:p w14:paraId="1A0466F2" w14:textId="0D30DF9D" w:rsidR="006213A8" w:rsidRPr="00754B92" w:rsidRDefault="006213A8" w:rsidP="006213A8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27C50" w:rsidRPr="00427C50">
              <w:rPr>
                <w:rFonts w:ascii="Calibri" w:eastAsia="Times New Roman" w:hAnsi="Calibri" w:cs="Calibri"/>
                <w:color w:val="000000"/>
              </w:rPr>
              <w:t>Does the employee represent the brand image positively?</w:t>
            </w:r>
          </w:p>
        </w:tc>
      </w:tr>
      <w:tr w:rsidR="006213A8" w:rsidRPr="006213A8" w14:paraId="69CCB541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25D701F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E25BD6D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6D527ED0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10D7E99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39239970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48E0C21C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718378E5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058E0AE2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5C23E0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D31C7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46D528CA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544260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733DD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7F9C75D0" w14:textId="77777777" w:rsidTr="006213A8">
        <w:trPr>
          <w:trHeight w:val="432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A7C29"/>
            <w:vAlign w:val="bottom"/>
            <w:hideMark/>
          </w:tcPr>
          <w:p w14:paraId="7A8AB0BC" w14:textId="111D0FC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 xml:space="preserve">8. </w:t>
            </w:r>
            <w:r w:rsidR="00427C5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Compliance &amp; Safety</w:t>
            </w:r>
          </w:p>
        </w:tc>
      </w:tr>
      <w:tr w:rsidR="006213A8" w:rsidRPr="006213A8" w14:paraId="324C2219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3E502F8" w14:textId="5FA1A4A6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27C50" w:rsidRPr="00427C50">
              <w:rPr>
                <w:rFonts w:ascii="Calibri" w:eastAsia="Times New Roman" w:hAnsi="Calibri" w:cs="Calibri"/>
                <w:color w:val="000000"/>
              </w:rPr>
              <w:t>Does the employee follow safety protocols and procedures consistently?</w:t>
            </w:r>
          </w:p>
          <w:p w14:paraId="3060B156" w14:textId="43AFC5BA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1751C7C1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DC4D7C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5FF1994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3768F0E2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4FEDE9A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6194C255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06853FF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40F3FAF0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7C162EE6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2F01C6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7EA05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64FB6BBE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A121A5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89BEA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17C06357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6D2A8E6" w14:textId="480EC0B8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27C50" w:rsidRPr="00427C50">
              <w:rPr>
                <w:rFonts w:ascii="Calibri" w:eastAsia="Times New Roman" w:hAnsi="Calibri" w:cs="Calibri"/>
                <w:color w:val="000000"/>
              </w:rPr>
              <w:t>How well does the employee adhere to company policies and standards?</w:t>
            </w:r>
          </w:p>
          <w:p w14:paraId="1C613D8E" w14:textId="1AA650A1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37C3002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AAFBC8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585E7FC0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6E4A8EEC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3D59D78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03C66026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3C57C271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0DCB2CC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469062F2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C633E3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5778F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7CB49589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C30C1C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87677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42063EA9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A2A8127" w14:textId="25F115FB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27C50" w:rsidRPr="00427C50">
              <w:rPr>
                <w:rFonts w:ascii="Calibri" w:eastAsia="Times New Roman" w:hAnsi="Calibri" w:cs="Calibri"/>
                <w:color w:val="000000"/>
              </w:rPr>
              <w:t>Does the employee actively contribute to maintaining a safe work environment?</w:t>
            </w:r>
          </w:p>
          <w:p w14:paraId="36D9B5B6" w14:textId="3BA9820C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9BB84FD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49EBCD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97F5CE1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19E9B5B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35ED75E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52759382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761ADB8F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7F65E326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03ACCF57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3A8CEE1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154063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332AC4A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79AE751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A8D66F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1372B83A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hideMark/>
          </w:tcPr>
          <w:p w14:paraId="13AC4E09" w14:textId="3D3A5515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27C50" w:rsidRPr="00427C50">
              <w:rPr>
                <w:rFonts w:ascii="Calibri" w:eastAsia="Times New Roman" w:hAnsi="Calibri" w:cs="Calibri"/>
                <w:color w:val="000000"/>
              </w:rPr>
              <w:t>Does the employee report safety concerns or incidents promptly?</w:t>
            </w:r>
          </w:p>
          <w:p w14:paraId="3A0854AC" w14:textId="543A666A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5D84934E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3125220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75E0DE66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421404B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15065B45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3F7B2607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4EC0E2BE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58C77E3F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18ABADDE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26EB308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D7279B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02950EE8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D39DC11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BC376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396ADC05" w14:textId="77777777" w:rsidTr="006213A8">
        <w:trPr>
          <w:trHeight w:val="432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A7C29"/>
            <w:vAlign w:val="bottom"/>
            <w:hideMark/>
          </w:tcPr>
          <w:p w14:paraId="2B699DA5" w14:textId="724E9515" w:rsidR="006213A8" w:rsidRPr="00754B92" w:rsidRDefault="00754B92" w:rsidP="00754B92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/>
              </w:rPr>
            </w:pPr>
            <w:r w:rsidRPr="00754B92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/>
              </w:rPr>
              <w:t xml:space="preserve">9. </w:t>
            </w:r>
            <w:r w:rsidR="00427C5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/>
              </w:rPr>
              <w:t>Cash Handling &amp; Accuracy</w:t>
            </w:r>
          </w:p>
        </w:tc>
      </w:tr>
      <w:tr w:rsidR="006213A8" w:rsidRPr="006213A8" w14:paraId="173E4006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127F5A0" w14:textId="40C3CB7E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27C50" w:rsidRPr="00427C50">
              <w:rPr>
                <w:rFonts w:ascii="Calibri" w:eastAsia="Times New Roman" w:hAnsi="Calibri" w:cs="Calibri"/>
                <w:color w:val="000000"/>
              </w:rPr>
              <w:t>How accurately does the employee process cash, card, and digital payments?</w:t>
            </w:r>
          </w:p>
          <w:p w14:paraId="538773AC" w14:textId="0506EA66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584B57FD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A2AE738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B674604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5D7B70B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63A09E62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15FE50B4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03F5D203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lastRenderedPageBreak/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0886664E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65A4013E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86ACAA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ED4A8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7B3E7777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FD09DD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43ED50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746C54E4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6DFF539" w14:textId="37FCD34E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27C50" w:rsidRPr="00427C50">
              <w:rPr>
                <w:rFonts w:ascii="Calibri" w:eastAsia="Times New Roman" w:hAnsi="Calibri" w:cs="Calibri"/>
                <w:color w:val="000000"/>
              </w:rPr>
              <w:t>Does the employee follow procedures for handling returns and refunds correctly?</w:t>
            </w:r>
          </w:p>
          <w:p w14:paraId="267A06D8" w14:textId="28CF38E4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4E62F30E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B0195B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9FD0619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45134BFC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1056CB9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0BF22B85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6ADFB430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23107DBD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215F73FE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47C571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2716E2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8DF6E38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5F19563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FCE70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FB47B35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30D93103" w14:textId="569BFB3F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27C50" w:rsidRPr="00427C50">
              <w:rPr>
                <w:rFonts w:ascii="Calibri" w:eastAsia="Times New Roman" w:hAnsi="Calibri" w:cs="Calibri"/>
                <w:color w:val="000000"/>
              </w:rPr>
              <w:t>How effectively does the employee reconcile cash registers at the end of their shift?</w:t>
            </w:r>
          </w:p>
          <w:p w14:paraId="6E942BB7" w14:textId="173A124A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7FD904C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9E7717B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7AC722E6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259556C1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6D2DE4D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12D5D621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4492CB17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4E85FCCF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196CA27A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0845CA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E309AB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AA86530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7A1D54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7FB131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1103C948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hideMark/>
          </w:tcPr>
          <w:p w14:paraId="36CD5051" w14:textId="1CFF5499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27C50" w:rsidRPr="00427C50">
              <w:rPr>
                <w:rFonts w:ascii="Calibri" w:eastAsia="Times New Roman" w:hAnsi="Calibri" w:cs="Calibri"/>
                <w:color w:val="000000"/>
              </w:rPr>
              <w:t>Does the employee report discrepancies or issues with cash handling promptly?</w:t>
            </w:r>
          </w:p>
          <w:p w14:paraId="593EC09F" w14:textId="7D8EF223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75218F4E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94D8CBF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AEA28CF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2383A424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0C3CB5D9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15C93524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742C6384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65F2A262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34E63ABF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3085368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74B8DD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073CF45D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F68915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9DB723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07EF4D94" w14:textId="77777777" w:rsidTr="006213A8">
        <w:trPr>
          <w:trHeight w:val="432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A7C29"/>
            <w:vAlign w:val="bottom"/>
            <w:hideMark/>
          </w:tcPr>
          <w:p w14:paraId="48774B4F" w14:textId="24D85309" w:rsidR="006213A8" w:rsidRPr="00754B92" w:rsidRDefault="00754B92" w:rsidP="00754B92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/>
              </w:rPr>
            </w:pPr>
            <w:r w:rsidRPr="00754B92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/>
              </w:rPr>
              <w:t xml:space="preserve">10. </w:t>
            </w:r>
            <w:r w:rsidR="00427C5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/>
              </w:rPr>
              <w:t>Professional Development</w:t>
            </w:r>
          </w:p>
        </w:tc>
      </w:tr>
      <w:tr w:rsidR="006213A8" w:rsidRPr="006213A8" w14:paraId="443A3EFB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027FE2DD" w14:textId="218099E7" w:rsidR="006213A8" w:rsidRPr="00754B92" w:rsidRDefault="006213A8" w:rsidP="006213A8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27C50" w:rsidRPr="00427C50">
              <w:rPr>
                <w:rFonts w:ascii="Calibri" w:eastAsia="Times New Roman" w:hAnsi="Calibri" w:cs="Calibri"/>
                <w:color w:val="000000"/>
              </w:rPr>
              <w:t>Does the employee seek opportunities to improve their skills and knowledge?</w:t>
            </w:r>
          </w:p>
        </w:tc>
      </w:tr>
      <w:tr w:rsidR="006213A8" w:rsidRPr="006213A8" w14:paraId="58C9FCF8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98F0D3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5DFEBF31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57FA8884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4154024D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1B58DDA0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10F9B04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55ECD987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0E2C8BB1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B3B13D3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74512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38C15E0D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DF7B25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81471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180132E8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1A6DA39" w14:textId="584CE6F8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27C50" w:rsidRPr="00427C50">
              <w:rPr>
                <w:rFonts w:ascii="Calibri" w:eastAsia="Times New Roman" w:hAnsi="Calibri" w:cs="Calibri"/>
                <w:color w:val="000000"/>
              </w:rPr>
              <w:t>How receptive is the employee to constructive feedback from supervisors?</w:t>
            </w:r>
          </w:p>
          <w:p w14:paraId="6D41F76E" w14:textId="490E68EA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44AE9171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10AB578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ED0E89F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780E6537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5B4DEA50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5EFEB97F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5F79161E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43526E91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3551A1B1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D1F35C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5EB15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7251837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7B4D55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698D3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36FD0B4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F6025A6" w14:textId="7E2B95C3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27C50" w:rsidRPr="00427C50">
              <w:rPr>
                <w:rFonts w:ascii="Calibri" w:eastAsia="Times New Roman" w:hAnsi="Calibri" w:cs="Calibri"/>
                <w:color w:val="000000"/>
              </w:rPr>
              <w:t>Does the employee participate in training sessions or workshops as required?</w:t>
            </w:r>
          </w:p>
          <w:p w14:paraId="251ED6B7" w14:textId="16910D0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72FC9DE2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3A62D5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D3FA51A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6041E1D5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5A819699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496A69BA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3DADBDD9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4D58FAC8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6A2B6D79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266DF1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8912A8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440FE754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F13B3B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E3525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C184FF6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hideMark/>
          </w:tcPr>
          <w:p w14:paraId="312A50A4" w14:textId="1662E136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27C50" w:rsidRPr="00427C50">
              <w:rPr>
                <w:rFonts w:ascii="Calibri" w:eastAsia="Times New Roman" w:hAnsi="Calibri" w:cs="Calibri"/>
                <w:color w:val="000000"/>
              </w:rPr>
              <w:t xml:space="preserve">How well does the employee demonstrate growth in their role over time? </w:t>
            </w:r>
          </w:p>
        </w:tc>
      </w:tr>
      <w:tr w:rsidR="006213A8" w:rsidRPr="006213A8" w14:paraId="3E63FCA1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BC04F62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26CC021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1CDF8E0C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475928DE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077B29AE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21136C49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012DEC24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5127DC78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AFA9C5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4C0B20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57EE2512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141D2BF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3E931F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33696ECA" w14:textId="77777777" w:rsidTr="006213A8">
        <w:trPr>
          <w:trHeight w:val="420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A7C29"/>
            <w:noWrap/>
            <w:vAlign w:val="bottom"/>
            <w:hideMark/>
          </w:tcPr>
          <w:p w14:paraId="661105C5" w14:textId="36570710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 xml:space="preserve">Rating of </w:t>
            </w:r>
            <w:proofErr w:type="gramStart"/>
            <w:r w:rsidRPr="006213A8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 xml:space="preserve">this </w:t>
            </w:r>
            <w:r w:rsidR="00754B92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contractors</w:t>
            </w:r>
            <w:r w:rsidRPr="006213A8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 xml:space="preserve"> (Miriam's answers) (Between 1-10)</w:t>
            </w:r>
            <w:proofErr w:type="gramEnd"/>
          </w:p>
        </w:tc>
      </w:tr>
      <w:tr w:rsidR="006213A8" w:rsidRPr="006213A8" w14:paraId="762DCFFC" w14:textId="77777777" w:rsidTr="006213A8">
        <w:trPr>
          <w:trHeight w:val="312"/>
        </w:trPr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4A7C29"/>
            <w:noWrap/>
            <w:vAlign w:val="bottom"/>
            <w:hideMark/>
          </w:tcPr>
          <w:p w14:paraId="6ECC0D3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A7C29"/>
            <w:noWrap/>
            <w:vAlign w:val="center"/>
            <w:hideMark/>
          </w:tcPr>
          <w:p w14:paraId="25236B38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Rating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A7C29"/>
            <w:noWrap/>
            <w:vAlign w:val="bottom"/>
            <w:hideMark/>
          </w:tcPr>
          <w:p w14:paraId="5AD5096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39D687E4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Weighted Average</w:t>
            </w:r>
          </w:p>
        </w:tc>
      </w:tr>
      <w:tr w:rsidR="006213A8" w:rsidRPr="006213A8" w14:paraId="38BC767D" w14:textId="77777777" w:rsidTr="006213A8">
        <w:trPr>
          <w:trHeight w:val="312"/>
        </w:trPr>
        <w:tc>
          <w:tcPr>
            <w:tcW w:w="2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4A7C29"/>
            <w:noWrap/>
            <w:vAlign w:val="bottom"/>
            <w:hideMark/>
          </w:tcPr>
          <w:p w14:paraId="5690F1A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Cultural fit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4A7C29"/>
            <w:noWrap/>
            <w:vAlign w:val="center"/>
            <w:hideMark/>
          </w:tcPr>
          <w:p w14:paraId="11937E4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6.5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A7C29"/>
            <w:noWrap/>
            <w:vAlign w:val="bottom"/>
            <w:hideMark/>
          </w:tcPr>
          <w:p w14:paraId="6260C8ED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504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36092974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7.125</w:t>
            </w:r>
          </w:p>
        </w:tc>
      </w:tr>
      <w:tr w:rsidR="006213A8" w:rsidRPr="006213A8" w14:paraId="432B7C89" w14:textId="77777777" w:rsidTr="006213A8">
        <w:trPr>
          <w:trHeight w:val="312"/>
        </w:trPr>
        <w:tc>
          <w:tcPr>
            <w:tcW w:w="2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4A7C29"/>
            <w:noWrap/>
            <w:vAlign w:val="bottom"/>
            <w:hideMark/>
          </w:tcPr>
          <w:p w14:paraId="311A596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Goal progress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4A7C29"/>
            <w:noWrap/>
            <w:vAlign w:val="center"/>
            <w:hideMark/>
          </w:tcPr>
          <w:p w14:paraId="5AE47C8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A7C29"/>
            <w:noWrap/>
            <w:vAlign w:val="bottom"/>
            <w:hideMark/>
          </w:tcPr>
          <w:p w14:paraId="0A8A95D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50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A365E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4011880C" w14:textId="77777777" w:rsidTr="006213A8">
        <w:trPr>
          <w:trHeight w:val="312"/>
        </w:trPr>
        <w:tc>
          <w:tcPr>
            <w:tcW w:w="2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4A7C29"/>
            <w:noWrap/>
            <w:vAlign w:val="bottom"/>
            <w:hideMark/>
          </w:tcPr>
          <w:p w14:paraId="76555FD2" w14:textId="77777777" w:rsidR="006213A8" w:rsidRPr="006213A8" w:rsidRDefault="006213A8" w:rsidP="006213A8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Quality of work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4A7C29"/>
            <w:noWrap/>
            <w:vAlign w:val="center"/>
            <w:hideMark/>
          </w:tcPr>
          <w:p w14:paraId="4449E324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A7C29"/>
            <w:noWrap/>
            <w:vAlign w:val="bottom"/>
            <w:hideMark/>
          </w:tcPr>
          <w:p w14:paraId="619BACA0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50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3A5A1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7A445E1" w14:textId="77777777" w:rsidTr="006213A8">
        <w:trPr>
          <w:trHeight w:val="324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4A7C29"/>
            <w:noWrap/>
            <w:vAlign w:val="bottom"/>
            <w:hideMark/>
          </w:tcPr>
          <w:p w14:paraId="7B9D0ECB" w14:textId="77777777" w:rsidR="006213A8" w:rsidRPr="006213A8" w:rsidRDefault="006213A8" w:rsidP="006213A8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Communication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4A7C29"/>
            <w:noWrap/>
            <w:vAlign w:val="center"/>
            <w:hideMark/>
          </w:tcPr>
          <w:p w14:paraId="534D8B2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7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A7C29"/>
            <w:noWrap/>
            <w:vAlign w:val="bottom"/>
            <w:hideMark/>
          </w:tcPr>
          <w:p w14:paraId="60E0A931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504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C79BF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5976932" w14:textId="77777777" w:rsidTr="006213A8">
        <w:trPr>
          <w:trHeight w:val="420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4198B33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Overall Comments</w:t>
            </w:r>
          </w:p>
        </w:tc>
      </w:tr>
      <w:tr w:rsidR="006213A8" w:rsidRPr="006213A8" w14:paraId="14729D37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4A7C29"/>
            <w:noWrap/>
            <w:hideMark/>
          </w:tcPr>
          <w:p w14:paraId="1CAB493B" w14:textId="77777777" w:rsidR="006213A8" w:rsidRPr="006213A8" w:rsidRDefault="006213A8" w:rsidP="006213A8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 </w:t>
            </w:r>
          </w:p>
        </w:tc>
      </w:tr>
      <w:tr w:rsidR="006213A8" w:rsidRPr="006213A8" w14:paraId="001FA65E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05F8A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</w:tr>
      <w:tr w:rsidR="006213A8" w:rsidRPr="006213A8" w14:paraId="09C287F5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3E030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</w:tr>
      <w:tr w:rsidR="006213A8" w:rsidRPr="006213A8" w14:paraId="77539BC9" w14:textId="77777777" w:rsidTr="006213A8">
        <w:trPr>
          <w:trHeight w:val="324"/>
        </w:trPr>
        <w:tc>
          <w:tcPr>
            <w:tcW w:w="1079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E67123" w14:textId="77777777" w:rsidR="006213A8" w:rsidRPr="006213A8" w:rsidRDefault="006213A8" w:rsidP="006213A8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</w:tr>
      <w:tr w:rsidR="006213A8" w:rsidRPr="006213A8" w14:paraId="65888C74" w14:textId="77777777" w:rsidTr="006213A8">
        <w:trPr>
          <w:trHeight w:val="632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4A7C29"/>
            <w:vAlign w:val="center"/>
            <w:hideMark/>
          </w:tcPr>
          <w:p w14:paraId="5D8C733E" w14:textId="7AF4A117" w:rsidR="006213A8" w:rsidRPr="006213A8" w:rsidRDefault="00954610" w:rsidP="006213A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Employee</w:t>
            </w:r>
            <w:r w:rsidR="006213A8" w:rsidRPr="006213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br/>
              <w:t>Signature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2DE9DC" w14:textId="77777777" w:rsidR="006213A8" w:rsidRPr="006213A8" w:rsidRDefault="006213A8" w:rsidP="006213A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13A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A7C29"/>
            <w:vAlign w:val="center"/>
            <w:hideMark/>
          </w:tcPr>
          <w:p w14:paraId="2C71A30C" w14:textId="77777777" w:rsidR="006213A8" w:rsidRPr="006213A8" w:rsidRDefault="006213A8" w:rsidP="006213A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6213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Reviewer</w:t>
            </w:r>
            <w:r w:rsidRPr="006213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br/>
              <w:t>Signature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88BC3B" w14:textId="77777777" w:rsidR="006213A8" w:rsidRPr="006213A8" w:rsidRDefault="006213A8" w:rsidP="006213A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13A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EA9F81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Date</w:t>
            </w:r>
          </w:p>
        </w:tc>
      </w:tr>
    </w:tbl>
    <w:p w14:paraId="4C197A5E" w14:textId="1CF2324B" w:rsidR="00B134D5" w:rsidRPr="00615B04" w:rsidRDefault="00B134D5" w:rsidP="00202FAA">
      <w:pPr>
        <w:rPr>
          <w:rFonts w:cstheme="minorHAnsi"/>
        </w:rPr>
      </w:pPr>
    </w:p>
    <w:sectPr w:rsidR="00B134D5" w:rsidRPr="00615B04" w:rsidSect="00FB2191"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F55F5" w14:textId="77777777" w:rsidR="00682514" w:rsidRDefault="00682514" w:rsidP="00202FAA">
      <w:r>
        <w:separator/>
      </w:r>
    </w:p>
  </w:endnote>
  <w:endnote w:type="continuationSeparator" w:id="0">
    <w:p w14:paraId="50B57511" w14:textId="77777777" w:rsidR="00682514" w:rsidRDefault="00682514" w:rsidP="0020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024C0" w14:textId="77777777" w:rsidR="00682514" w:rsidRDefault="00682514" w:rsidP="00202FAA">
      <w:r>
        <w:separator/>
      </w:r>
    </w:p>
  </w:footnote>
  <w:footnote w:type="continuationSeparator" w:id="0">
    <w:p w14:paraId="7EE5E222" w14:textId="77777777" w:rsidR="00682514" w:rsidRDefault="00682514" w:rsidP="00202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165B9"/>
    <w:multiLevelType w:val="multilevel"/>
    <w:tmpl w:val="83E6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413C6F"/>
    <w:multiLevelType w:val="multilevel"/>
    <w:tmpl w:val="6BC03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6372834">
    <w:abstractNumId w:val="0"/>
  </w:num>
  <w:num w:numId="2" w16cid:durableId="511142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A3F"/>
    <w:rsid w:val="000305C1"/>
    <w:rsid w:val="0006790F"/>
    <w:rsid w:val="00093B8B"/>
    <w:rsid w:val="000D1AD5"/>
    <w:rsid w:val="000D4040"/>
    <w:rsid w:val="000F73CA"/>
    <w:rsid w:val="00146F67"/>
    <w:rsid w:val="00191D26"/>
    <w:rsid w:val="0019728D"/>
    <w:rsid w:val="001D1C77"/>
    <w:rsid w:val="001D6668"/>
    <w:rsid w:val="00202FAA"/>
    <w:rsid w:val="00250693"/>
    <w:rsid w:val="002D7F1C"/>
    <w:rsid w:val="002F45B8"/>
    <w:rsid w:val="003158C4"/>
    <w:rsid w:val="00317C1D"/>
    <w:rsid w:val="00347717"/>
    <w:rsid w:val="003A6E2E"/>
    <w:rsid w:val="003D1FDF"/>
    <w:rsid w:val="003E5029"/>
    <w:rsid w:val="003F665F"/>
    <w:rsid w:val="00427C50"/>
    <w:rsid w:val="00450407"/>
    <w:rsid w:val="00471C74"/>
    <w:rsid w:val="00475C77"/>
    <w:rsid w:val="00481D19"/>
    <w:rsid w:val="00491BBA"/>
    <w:rsid w:val="004937B7"/>
    <w:rsid w:val="004A5FCD"/>
    <w:rsid w:val="004C1EA6"/>
    <w:rsid w:val="004E4719"/>
    <w:rsid w:val="004F1B23"/>
    <w:rsid w:val="004F400C"/>
    <w:rsid w:val="00502803"/>
    <w:rsid w:val="0052743C"/>
    <w:rsid w:val="0058072E"/>
    <w:rsid w:val="005D1CB8"/>
    <w:rsid w:val="005D3360"/>
    <w:rsid w:val="00615B04"/>
    <w:rsid w:val="006213A8"/>
    <w:rsid w:val="00682514"/>
    <w:rsid w:val="006D082E"/>
    <w:rsid w:val="006D4963"/>
    <w:rsid w:val="00742FFB"/>
    <w:rsid w:val="0074385B"/>
    <w:rsid w:val="00754B92"/>
    <w:rsid w:val="00774152"/>
    <w:rsid w:val="007B2225"/>
    <w:rsid w:val="007B4591"/>
    <w:rsid w:val="00816CDD"/>
    <w:rsid w:val="00860DB4"/>
    <w:rsid w:val="009142EC"/>
    <w:rsid w:val="00931FC3"/>
    <w:rsid w:val="00954610"/>
    <w:rsid w:val="00970351"/>
    <w:rsid w:val="009C57A8"/>
    <w:rsid w:val="009C5FE0"/>
    <w:rsid w:val="009E2372"/>
    <w:rsid w:val="009E6906"/>
    <w:rsid w:val="00A535D4"/>
    <w:rsid w:val="00A80036"/>
    <w:rsid w:val="00B077CE"/>
    <w:rsid w:val="00B134D5"/>
    <w:rsid w:val="00B16109"/>
    <w:rsid w:val="00BA1B2C"/>
    <w:rsid w:val="00BA25B3"/>
    <w:rsid w:val="00C14529"/>
    <w:rsid w:val="00C20B11"/>
    <w:rsid w:val="00C56334"/>
    <w:rsid w:val="00C639C6"/>
    <w:rsid w:val="00CD1EC4"/>
    <w:rsid w:val="00CE0A3F"/>
    <w:rsid w:val="00CE507D"/>
    <w:rsid w:val="00CF0A16"/>
    <w:rsid w:val="00D35ACA"/>
    <w:rsid w:val="00D36B54"/>
    <w:rsid w:val="00E228CB"/>
    <w:rsid w:val="00E2389A"/>
    <w:rsid w:val="00E40092"/>
    <w:rsid w:val="00E95830"/>
    <w:rsid w:val="00EB4B74"/>
    <w:rsid w:val="00F2243F"/>
    <w:rsid w:val="00F3304A"/>
    <w:rsid w:val="00F46C10"/>
    <w:rsid w:val="00F918B7"/>
    <w:rsid w:val="00FB2191"/>
    <w:rsid w:val="00FB6018"/>
    <w:rsid w:val="00FD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058630"/>
  <w15:docId w15:val="{184B9F89-4C15-4CB0-BAB1-FD6756C8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02F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5B0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54B92"/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F91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reo\Downloads\IC-Midyear-Employee-Evaluation-Template-9431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IC-Midyear-Employee-Evaluation-Template-9431_WORD</Template>
  <TotalTime>34</TotalTime>
  <Pages>7</Pages>
  <Words>1032</Words>
  <Characters>5887</Characters>
  <Application>Microsoft Office Word</Application>
  <DocSecurity>0</DocSecurity>
  <Lines>49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Smartsheet</Company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Ok</dc:creator>
  <cp:keywords/>
  <dc:description/>
  <cp:lastModifiedBy>Ozge</cp:lastModifiedBy>
  <cp:revision>6</cp:revision>
  <dcterms:created xsi:type="dcterms:W3CDTF">2024-09-05T20:06:00Z</dcterms:created>
  <dcterms:modified xsi:type="dcterms:W3CDTF">2025-11-07T12:28:00Z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a1ce6ea89544eba3586e0fba35efb633eca25ffd0114d524bf9909c88670fa55</vt:lpwstr>
  </property>
</Properties>
</file>