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5291372D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7F3CB5" w:rsidRPr="007F3CB5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7AE2A384" w:rsidR="00615B04" w:rsidRPr="00E40092" w:rsidRDefault="003111B3" w:rsidP="003111B3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Manager</w:t>
      </w:r>
      <w:r w:rsidR="002F45B8">
        <w:rPr>
          <w:rFonts w:cstheme="minorHAnsi"/>
          <w:b/>
          <w:sz w:val="36"/>
          <w:szCs w:val="36"/>
        </w:rPr>
        <w:t xml:space="preserve"> Performance Review</w:t>
      </w:r>
      <w:r w:rsidR="009E6906">
        <w:rPr>
          <w:rFonts w:cstheme="minorHAnsi"/>
          <w:b/>
          <w:sz w:val="36"/>
          <w:szCs w:val="36"/>
        </w:rPr>
        <w:t xml:space="preserve"> Template</w:t>
      </w:r>
    </w:p>
    <w:tbl>
      <w:tblPr>
        <w:tblW w:w="11011" w:type="dxa"/>
        <w:tblLook w:val="04A0" w:firstRow="1" w:lastRow="0" w:firstColumn="1" w:lastColumn="0" w:noHBand="0" w:noVBand="1"/>
      </w:tblPr>
      <w:tblGrid>
        <w:gridCol w:w="3151"/>
        <w:gridCol w:w="1100"/>
        <w:gridCol w:w="287"/>
        <w:gridCol w:w="2165"/>
        <w:gridCol w:w="2150"/>
        <w:gridCol w:w="2158"/>
      </w:tblGrid>
      <w:tr w:rsidR="003111B3" w:rsidRPr="003111B3" w14:paraId="48A0F1D3" w14:textId="77777777" w:rsidTr="003111B3">
        <w:trPr>
          <w:trHeight w:val="531"/>
        </w:trPr>
        <w:tc>
          <w:tcPr>
            <w:tcW w:w="110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030A0"/>
            <w:noWrap/>
            <w:vAlign w:val="center"/>
            <w:hideMark/>
          </w:tcPr>
          <w:p w14:paraId="16E0C98D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val="en-GB" w:eastAsia="en-GB"/>
              </w:rPr>
              <w:t>Manager Performance Review Template</w:t>
            </w:r>
          </w:p>
        </w:tc>
      </w:tr>
      <w:tr w:rsidR="003111B3" w:rsidRPr="003111B3" w14:paraId="516BF3A7" w14:textId="77777777" w:rsidTr="003111B3">
        <w:trPr>
          <w:trHeight w:val="314"/>
        </w:trPr>
        <w:tc>
          <w:tcPr>
            <w:tcW w:w="31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A100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F6D23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3EB356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3111B3" w:rsidRPr="003111B3" w14:paraId="3C53312A" w14:textId="77777777" w:rsidTr="003111B3">
        <w:trPr>
          <w:trHeight w:val="314"/>
        </w:trPr>
        <w:tc>
          <w:tcPr>
            <w:tcW w:w="31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6F1B9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826C7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7C75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180E0BEB" w14:textId="77777777" w:rsidTr="003111B3">
        <w:trPr>
          <w:trHeight w:val="314"/>
        </w:trPr>
        <w:tc>
          <w:tcPr>
            <w:tcW w:w="31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1EA8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DF27D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7508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1EE863AA" w14:textId="77777777" w:rsidTr="003111B3">
        <w:trPr>
          <w:trHeight w:val="314"/>
        </w:trPr>
        <w:tc>
          <w:tcPr>
            <w:tcW w:w="31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EBEC7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DB96F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BD78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F57FD32" w14:textId="77777777" w:rsidTr="003111B3">
        <w:trPr>
          <w:trHeight w:val="314"/>
        </w:trPr>
        <w:tc>
          <w:tcPr>
            <w:tcW w:w="31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4444D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114B3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F3A6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C39C783" w14:textId="77777777" w:rsidTr="003111B3">
        <w:trPr>
          <w:trHeight w:val="326"/>
        </w:trPr>
        <w:tc>
          <w:tcPr>
            <w:tcW w:w="31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99410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87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5F950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553A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2C11D17D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A7DEE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These questions are designed to assess various aspects of a manager's performance and provide valuable feedback for their professional development and improvement.</w:t>
            </w:r>
          </w:p>
        </w:tc>
      </w:tr>
      <w:tr w:rsidR="003111B3" w:rsidRPr="003111B3" w14:paraId="78CAE73E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E7E0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62E2E77E" w14:textId="77777777" w:rsidTr="003111B3">
        <w:trPr>
          <w:trHeight w:val="326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63B7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458E69FF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35D7B7D9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1. Leadership and Vision:</w:t>
            </w:r>
          </w:p>
        </w:tc>
      </w:tr>
      <w:tr w:rsidR="003111B3" w:rsidRPr="003111B3" w14:paraId="3BF29CD6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385334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effectively do you communicate the organization's vision and goals to your team?</w:t>
            </w:r>
          </w:p>
        </w:tc>
      </w:tr>
      <w:tr w:rsidR="003111B3" w:rsidRPr="003111B3" w14:paraId="124A7AAB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77811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7FC1B775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E509CA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5979FA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12DE981C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45A7F2B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71685C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32770C35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7E2FB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8FBD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708D195F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1C1B5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07AB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256505F9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0133C0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how you have inspired and motivated your team to achieve high performance?</w:t>
            </w:r>
          </w:p>
        </w:tc>
      </w:tr>
      <w:tr w:rsidR="003111B3" w:rsidRPr="003111B3" w14:paraId="25BF7667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FA2F53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6BD68627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D2E23A9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E1AE6DC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2B2CC167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FE587DF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39A39AC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3111B3" w:rsidRPr="003111B3" w14:paraId="0B0CA6B1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045ED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7307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45315257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6378F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3889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67335C18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030A61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demonstrate leadership qualities in guiding your team through challenges and changes?</w:t>
            </w:r>
          </w:p>
        </w:tc>
      </w:tr>
      <w:tr w:rsidR="003111B3" w:rsidRPr="003111B3" w14:paraId="3822A2B7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860FAF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2E206ED3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3C9093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274634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607A3D63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D4871F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F47E37F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3111B3" w:rsidRPr="003111B3" w14:paraId="54CB3234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91E88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2CD5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1BAA6229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51DC5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FD61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9AFC49E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72846F85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2. Team Management:</w:t>
            </w:r>
          </w:p>
        </w:tc>
      </w:tr>
      <w:tr w:rsidR="003111B3" w:rsidRPr="003111B3" w14:paraId="425BAC82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716C7C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well do you build and develop your team members' skills and capabilities?</w:t>
            </w:r>
          </w:p>
        </w:tc>
      </w:tr>
      <w:tr w:rsidR="003111B3" w:rsidRPr="003111B3" w14:paraId="5A13BDDA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F5DDA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6255CDA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42673AFF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D4F2A92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52B676B6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2680DE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CE96627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70520C71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CF5050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CDA58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29EF862B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6B44B6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D8E1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3E7F4D0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FAE4B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how you foster collaboration and teamwork within your team?</w:t>
            </w:r>
          </w:p>
        </w:tc>
      </w:tr>
      <w:tr w:rsidR="003111B3" w:rsidRPr="003111B3" w14:paraId="56752A50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A782B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7C7A257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7E519B9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B18C62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3E96EF82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0ABD559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B2486D4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0B05603B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6F357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36EB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18E19F0A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4972A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F50F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3E4218E9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9EFCE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handle conflicts or performance issues among team members?</w:t>
            </w:r>
          </w:p>
        </w:tc>
      </w:tr>
      <w:tr w:rsidR="003111B3" w:rsidRPr="003111B3" w14:paraId="46A4256A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C26C9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1B32CFC3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23C1F0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77F79B4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383A5756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75933B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42114ED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57117922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354B32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2858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5276B35B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60F76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EF88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27188D65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vAlign w:val="bottom"/>
            <w:hideMark/>
          </w:tcPr>
          <w:p w14:paraId="2ECB7C6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3. Goal Setting and Performance Management:</w:t>
            </w:r>
          </w:p>
        </w:tc>
      </w:tr>
      <w:tr w:rsidR="003111B3" w:rsidRPr="003111B3" w14:paraId="6903D65D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F52AD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set clear and achievable goals for your team members?</w:t>
            </w:r>
          </w:p>
        </w:tc>
      </w:tr>
      <w:tr w:rsidR="003111B3" w:rsidRPr="003111B3" w14:paraId="474B547E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3439A2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62C2AD18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FF543CF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F37347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5D3E8359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177656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C7A320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7FAA8BC1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41C5B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C171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F70C500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C0615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3857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6DE90480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423F2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demonstrate how you track and measure progress towards team goals?</w:t>
            </w:r>
          </w:p>
        </w:tc>
      </w:tr>
      <w:tr w:rsidR="003111B3" w:rsidRPr="003111B3" w14:paraId="1CE0738A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5E837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2BC6B13B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9BD3857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B275F3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42D88B85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089E58D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537FFC7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07A571FC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6D3C4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ECDF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3BFE49C9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1281D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C4F9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39982FED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56165A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provide feedback and support to help your team members achieve their performance objectives?</w:t>
            </w:r>
          </w:p>
        </w:tc>
      </w:tr>
      <w:tr w:rsidR="003111B3" w:rsidRPr="003111B3" w14:paraId="1F8C9EE6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735F6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C974B7C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0B8A0D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5FF364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06C82C44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337BAD9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C07F8C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4F840876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56E49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CAEC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59DB9DA4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745790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0B312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5366B12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593B876D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4. Decision Making and Problem Solving:</w:t>
            </w:r>
          </w:p>
        </w:tc>
      </w:tr>
      <w:tr w:rsidR="003111B3" w:rsidRPr="003111B3" w14:paraId="7EC67DD2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B641B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significant decisions you have made as a manager and the rationale behind them?</w:t>
            </w:r>
          </w:p>
        </w:tc>
      </w:tr>
      <w:tr w:rsidR="003111B3" w:rsidRPr="003111B3" w14:paraId="72ED49D2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FD5EBC2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705C4D28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435FEF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68419E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5AB49FE0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008D7E4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E4F101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1242EFD2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6647C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BF98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6F647B3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F70B6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E410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B78037E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29561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approach problem-solving and decision-making within your team?</w:t>
            </w:r>
          </w:p>
        </w:tc>
      </w:tr>
      <w:tr w:rsidR="003111B3" w:rsidRPr="003111B3" w14:paraId="1F8316BA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2AB77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20A6D8DF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030B975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6EB9C02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31ACCB37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BDAB0C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FBCFDB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654D30AB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FCC04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8CEE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7A8A48C6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50F41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0629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396D5DE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616DD5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share an example of a challenging problem or issue you successfully resolved as a manager?</w:t>
            </w:r>
          </w:p>
        </w:tc>
      </w:tr>
      <w:tr w:rsidR="003111B3" w:rsidRPr="003111B3" w14:paraId="0BC724B7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C974CF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09860339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71D8386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lastRenderedPageBreak/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EF7A80D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353DE89E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536596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10FB68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566904D8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11B38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098A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2A1F3A6F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EBA3E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C32D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6BCDFAA9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0B118ADF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5. Communication and Collaboration:</w:t>
            </w:r>
          </w:p>
        </w:tc>
      </w:tr>
      <w:tr w:rsidR="003111B3" w:rsidRPr="003111B3" w14:paraId="59FBEA01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16097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effectively do you communicate with your team members, superiors, and other departments?</w:t>
            </w:r>
          </w:p>
        </w:tc>
      </w:tr>
      <w:tr w:rsidR="003111B3" w:rsidRPr="003111B3" w14:paraId="06AB1DBD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04D038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319EE1FA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DA08A4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2E52BCB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4A33132E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74FFA2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123D7FB2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414CD343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73B8B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2C2C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72B03149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51904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8AC9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604AEA2F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5FA65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demonstrate how you foster open and transparent communication within your team?</w:t>
            </w:r>
          </w:p>
        </w:tc>
      </w:tr>
      <w:tr w:rsidR="003111B3" w:rsidRPr="003111B3" w14:paraId="3B5C1209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0702B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43C22E67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562CC965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F3717A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5A021C17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B7AEF1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0632749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1D929482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FC89E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2495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CD1B8BB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57F87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40B1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47A4319B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4A8A72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collaborate with other departments or stakeholders to achieve shared goals and objectives?</w:t>
            </w:r>
          </w:p>
        </w:tc>
      </w:tr>
      <w:tr w:rsidR="003111B3" w:rsidRPr="003111B3" w14:paraId="5A697A14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10FF57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31A03DD7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B7D43C2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2F9D31EF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132A2745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B71252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EAAAD3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52A03AE9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3145A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9EB5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6F29B146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00D28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8CB9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3C0CE7A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2D82CE6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6. Performance Evaluation and Feedback:</w:t>
            </w:r>
          </w:p>
        </w:tc>
      </w:tr>
      <w:tr w:rsidR="003111B3" w:rsidRPr="003111B3" w14:paraId="12F66DAD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BDD4C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conduct performance evaluations for your team members?</w:t>
            </w:r>
          </w:p>
        </w:tc>
      </w:tr>
      <w:tr w:rsidR="003111B3" w:rsidRPr="003111B3" w14:paraId="05CB7320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DA3CB3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607AD84D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90C4B5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17B35C1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7EDD3C27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63C8E3C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CD63E87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40036935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859A0A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3E8B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6B88F432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DE7F902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8AB0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5DB00CB6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0D173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constructive feedback you have given to team members to help them improve their performance?</w:t>
            </w:r>
          </w:p>
        </w:tc>
      </w:tr>
      <w:tr w:rsidR="003111B3" w:rsidRPr="003111B3" w14:paraId="3402B650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E48AA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4EB1F0C2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6718F0B4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2D71AD5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09A1B9AA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B6E13A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8F3B019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331B23F9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5C6D0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F56D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22A60542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3FCAD2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4991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74489A54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6246F0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recognize and reward outstanding performance within your team?</w:t>
            </w:r>
          </w:p>
        </w:tc>
      </w:tr>
      <w:tr w:rsidR="003111B3" w:rsidRPr="003111B3" w14:paraId="2FC4D82A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5577B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7747F27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DA5892B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28BFC2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433719E9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2B3ED6F5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24C93C0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3C6AD492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E9E2E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36B6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51F364E3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69C16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E4B0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31E40179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017245F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7. Resource Management:</w:t>
            </w:r>
          </w:p>
        </w:tc>
      </w:tr>
      <w:tr w:rsidR="003111B3" w:rsidRPr="003111B3" w14:paraId="47EAC6EB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31947C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effectively do you manage resources, such as budget, time, and manpower, to achieve team goals?</w:t>
            </w:r>
          </w:p>
        </w:tc>
      </w:tr>
      <w:tr w:rsidR="003111B3" w:rsidRPr="003111B3" w14:paraId="41AD4FB4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DE116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089D3A0E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0D788E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7ACD27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7CBEB679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2C8EB27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40F1F642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69A8C430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6B484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FA8A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1DBACB9F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7B5B3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7883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1E64DFCB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22554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demonstrate how you prioritize tasks and allocate resources to meet deadlines and objectives?</w:t>
            </w:r>
          </w:p>
        </w:tc>
      </w:tr>
      <w:tr w:rsidR="003111B3" w:rsidRPr="003111B3" w14:paraId="356C4FAC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EEA3B8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21816405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739534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D3B88F5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1BCDD32A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BE6E31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3A2C9F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73FC8902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2AB7B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6CFE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417A78D6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A2109B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D777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15C0DA68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7A799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identify and address resource constraints or bottlenecks within your team?</w:t>
            </w:r>
          </w:p>
        </w:tc>
      </w:tr>
      <w:tr w:rsidR="003111B3" w:rsidRPr="003111B3" w14:paraId="188E6F64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878A8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506D133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2B541D4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54F31CDB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3A4F77A0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0194742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373817B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50225DFB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AD02F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8001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29748CF9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17C4C4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862A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7963424F" w14:textId="77777777" w:rsidTr="003111B3">
        <w:trPr>
          <w:trHeight w:val="435"/>
        </w:trPr>
        <w:tc>
          <w:tcPr>
            <w:tcW w:w="1101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7750F61C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8. Professional Development:</w:t>
            </w:r>
          </w:p>
        </w:tc>
      </w:tr>
      <w:tr w:rsidR="003111B3" w:rsidRPr="003111B3" w14:paraId="46400FD1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F3CF1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steps do you take to support the professional development and career growth of your team members?</w:t>
            </w:r>
          </w:p>
        </w:tc>
      </w:tr>
      <w:tr w:rsidR="003111B3" w:rsidRPr="003111B3" w14:paraId="621D4A91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2AB8D1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3447A516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18C28594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798B3DA1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4A5366B8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3B95057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EFED90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4087D176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9877F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FE1E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7AA29A45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7B797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F2BF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219DFE84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054AE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Can you provide examples of training or mentoring opportunities you have provided to help team members enhance their skills and knowledge?</w:t>
            </w:r>
          </w:p>
        </w:tc>
      </w:tr>
      <w:tr w:rsidR="003111B3" w:rsidRPr="003111B3" w14:paraId="44600D32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39E04D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172B8BA0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3E7064A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0E91787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25E5296E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7C9849BF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79520F4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5D083966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733AB9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0BC4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0545E681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8EF3C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A8DC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50506711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5A8A8E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Q3:</w:t>
            </w: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How do you stay updated on industry trends and best practices to continuously improve your managerial skills?</w:t>
            </w:r>
          </w:p>
        </w:tc>
      </w:tr>
      <w:tr w:rsidR="003111B3" w:rsidRPr="003111B3" w14:paraId="3209D859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78ED59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44371B77" w14:textId="77777777" w:rsidTr="003111B3">
        <w:trPr>
          <w:trHeight w:val="314"/>
        </w:trPr>
        <w:tc>
          <w:tcPr>
            <w:tcW w:w="67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vAlign w:val="bottom"/>
            <w:hideMark/>
          </w:tcPr>
          <w:p w14:paraId="3EBD8D3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Adele's answers</w:t>
            </w:r>
          </w:p>
        </w:tc>
        <w:tc>
          <w:tcPr>
            <w:tcW w:w="4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08DEA038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3111B3" w:rsidRPr="003111B3" w14:paraId="1A5960B3" w14:textId="77777777" w:rsidTr="003111B3">
        <w:trPr>
          <w:trHeight w:val="314"/>
        </w:trPr>
        <w:tc>
          <w:tcPr>
            <w:tcW w:w="6703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7030A0"/>
            <w:noWrap/>
            <w:vAlign w:val="center"/>
            <w:hideMark/>
          </w:tcPr>
          <w:p w14:paraId="112571C9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308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648ADF6B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3111B3" w:rsidRPr="003111B3" w14:paraId="28E60B3D" w14:textId="77777777" w:rsidTr="003111B3">
        <w:trPr>
          <w:trHeight w:val="314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1DF80E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00704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51BFAFBB" w14:textId="77777777" w:rsidTr="003111B3">
        <w:trPr>
          <w:trHeight w:val="326"/>
        </w:trPr>
        <w:tc>
          <w:tcPr>
            <w:tcW w:w="670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49DAA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sz w:val="22"/>
                <w:szCs w:val="22"/>
                <w:lang w:val="en-GB" w:eastAsia="en-GB"/>
              </w:rPr>
            </w:pPr>
          </w:p>
        </w:tc>
        <w:tc>
          <w:tcPr>
            <w:tcW w:w="4308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735E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111B3" w:rsidRPr="003111B3" w14:paraId="4A7CF681" w14:textId="77777777" w:rsidTr="003111B3">
        <w:trPr>
          <w:trHeight w:val="423"/>
        </w:trPr>
        <w:tc>
          <w:tcPr>
            <w:tcW w:w="1101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30A0"/>
            <w:noWrap/>
            <w:vAlign w:val="bottom"/>
            <w:hideMark/>
          </w:tcPr>
          <w:p w14:paraId="41C58CB3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3111B3" w:rsidRPr="003111B3" w14:paraId="327398FF" w14:textId="77777777" w:rsidTr="003111B3">
        <w:trPr>
          <w:trHeight w:val="314"/>
        </w:trPr>
        <w:tc>
          <w:tcPr>
            <w:tcW w:w="31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37098FA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04D7C20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Rating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643B0BF0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C3F3"/>
            <w:noWrap/>
            <w:vAlign w:val="bottom"/>
            <w:hideMark/>
          </w:tcPr>
          <w:p w14:paraId="4845D30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3111B3" w:rsidRPr="003111B3" w14:paraId="1FF83C86" w14:textId="77777777" w:rsidTr="003111B3">
        <w:trPr>
          <w:trHeight w:val="314"/>
        </w:trPr>
        <w:tc>
          <w:tcPr>
            <w:tcW w:w="31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7C14BDA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Cultural fit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6D879C2C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6.5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67F23B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73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6C3F3"/>
            <w:noWrap/>
            <w:vAlign w:val="center"/>
            <w:hideMark/>
          </w:tcPr>
          <w:p w14:paraId="568B0F42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3111B3" w:rsidRPr="003111B3" w14:paraId="1350E5CA" w14:textId="77777777" w:rsidTr="003111B3">
        <w:trPr>
          <w:trHeight w:val="314"/>
        </w:trPr>
        <w:tc>
          <w:tcPr>
            <w:tcW w:w="31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1136A38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Goal progress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782BD9B0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8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54B33D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119A1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183B5F14" w14:textId="77777777" w:rsidTr="003111B3">
        <w:trPr>
          <w:trHeight w:val="314"/>
        </w:trPr>
        <w:tc>
          <w:tcPr>
            <w:tcW w:w="31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030A0"/>
            <w:noWrap/>
            <w:vAlign w:val="bottom"/>
            <w:hideMark/>
          </w:tcPr>
          <w:p w14:paraId="218C3FF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Quality of work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7030A0"/>
            <w:noWrap/>
            <w:vAlign w:val="center"/>
            <w:hideMark/>
          </w:tcPr>
          <w:p w14:paraId="1C7EA872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4210DC5B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73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E258B7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4384E8BE" w14:textId="77777777" w:rsidTr="003111B3">
        <w:trPr>
          <w:trHeight w:val="326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7030A0"/>
            <w:noWrap/>
            <w:vAlign w:val="bottom"/>
            <w:hideMark/>
          </w:tcPr>
          <w:p w14:paraId="38BB4C4C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Communication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7030A0"/>
            <w:noWrap/>
            <w:vAlign w:val="center"/>
            <w:hideMark/>
          </w:tcPr>
          <w:p w14:paraId="046AC4C6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7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14:paraId="0F0B862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color w:val="FFFFFF"/>
                <w:lang w:val="en-GB" w:eastAsia="en-GB"/>
              </w:rPr>
              <w:t> </w:t>
            </w:r>
          </w:p>
        </w:tc>
        <w:tc>
          <w:tcPr>
            <w:tcW w:w="64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260558" w14:textId="77777777" w:rsidR="003111B3" w:rsidRPr="003111B3" w:rsidRDefault="003111B3" w:rsidP="003111B3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111B3" w:rsidRPr="003111B3" w14:paraId="55AE7BF4" w14:textId="77777777" w:rsidTr="003111B3">
        <w:trPr>
          <w:trHeight w:val="423"/>
        </w:trPr>
        <w:tc>
          <w:tcPr>
            <w:tcW w:w="1101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E1965E" w14:textId="77777777" w:rsidR="003111B3" w:rsidRPr="003111B3" w:rsidRDefault="003111B3" w:rsidP="003111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lastRenderedPageBreak/>
              <w:t>Overall Comments</w:t>
            </w:r>
          </w:p>
        </w:tc>
      </w:tr>
      <w:tr w:rsidR="003111B3" w:rsidRPr="003111B3" w14:paraId="6F30F137" w14:textId="77777777" w:rsidTr="003111B3">
        <w:trPr>
          <w:trHeight w:val="314"/>
        </w:trPr>
        <w:tc>
          <w:tcPr>
            <w:tcW w:w="1101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7030A0"/>
            <w:noWrap/>
            <w:hideMark/>
          </w:tcPr>
          <w:p w14:paraId="21D61DC1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3111B3" w:rsidRPr="003111B3" w14:paraId="16A9A56B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2AE8F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3111B3" w:rsidRPr="003111B3" w14:paraId="0F4394A1" w14:textId="77777777" w:rsidTr="003111B3">
        <w:trPr>
          <w:trHeight w:val="314"/>
        </w:trPr>
        <w:tc>
          <w:tcPr>
            <w:tcW w:w="1101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BA7F5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3111B3" w:rsidRPr="003111B3" w14:paraId="17A3FB23" w14:textId="77777777" w:rsidTr="003111B3">
        <w:trPr>
          <w:trHeight w:val="326"/>
        </w:trPr>
        <w:tc>
          <w:tcPr>
            <w:tcW w:w="1101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997BE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3111B3" w:rsidRPr="003111B3" w14:paraId="3D71CADB" w14:textId="77777777" w:rsidTr="003111B3">
        <w:trPr>
          <w:trHeight w:val="544"/>
        </w:trPr>
        <w:tc>
          <w:tcPr>
            <w:tcW w:w="31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08E63AD2" w14:textId="77777777" w:rsidR="003111B3" w:rsidRPr="003111B3" w:rsidRDefault="003111B3" w:rsidP="003111B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111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Employee</w:t>
            </w:r>
            <w:r w:rsidRPr="003111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6B3A3F" w14:textId="77777777" w:rsidR="003111B3" w:rsidRPr="003111B3" w:rsidRDefault="003111B3" w:rsidP="003111B3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111B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43A63FF4" w14:textId="77777777" w:rsidR="003111B3" w:rsidRPr="003111B3" w:rsidRDefault="003111B3" w:rsidP="003111B3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111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t>Reviewer</w:t>
            </w:r>
            <w:r w:rsidRPr="003111B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F04EE7" w14:textId="77777777" w:rsidR="003111B3" w:rsidRPr="003111B3" w:rsidRDefault="003111B3" w:rsidP="003111B3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3111B3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0FD6E6" w14:textId="77777777" w:rsidR="003111B3" w:rsidRPr="003111B3" w:rsidRDefault="003111B3" w:rsidP="003111B3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3111B3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FB2191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4712" w14:textId="77777777" w:rsidR="001101C9" w:rsidRDefault="001101C9" w:rsidP="00202FAA">
      <w:r>
        <w:separator/>
      </w:r>
    </w:p>
  </w:endnote>
  <w:endnote w:type="continuationSeparator" w:id="0">
    <w:p w14:paraId="76CCC336" w14:textId="77777777" w:rsidR="001101C9" w:rsidRDefault="001101C9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9904" w14:textId="77777777" w:rsidR="001101C9" w:rsidRDefault="001101C9" w:rsidP="00202FAA">
      <w:r>
        <w:separator/>
      </w:r>
    </w:p>
  </w:footnote>
  <w:footnote w:type="continuationSeparator" w:id="0">
    <w:p w14:paraId="01534426" w14:textId="77777777" w:rsidR="001101C9" w:rsidRDefault="001101C9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03273"/>
    <w:rsid w:val="00093B8B"/>
    <w:rsid w:val="000D4040"/>
    <w:rsid w:val="000F73CA"/>
    <w:rsid w:val="001101C9"/>
    <w:rsid w:val="00146F67"/>
    <w:rsid w:val="00191D26"/>
    <w:rsid w:val="001D1C77"/>
    <w:rsid w:val="001E486B"/>
    <w:rsid w:val="00202FAA"/>
    <w:rsid w:val="00250693"/>
    <w:rsid w:val="002D7F1C"/>
    <w:rsid w:val="002F45B8"/>
    <w:rsid w:val="003111B3"/>
    <w:rsid w:val="003158C4"/>
    <w:rsid w:val="00317C1D"/>
    <w:rsid w:val="003E5029"/>
    <w:rsid w:val="0042543D"/>
    <w:rsid w:val="00450407"/>
    <w:rsid w:val="00471C74"/>
    <w:rsid w:val="00481D19"/>
    <w:rsid w:val="004937B7"/>
    <w:rsid w:val="004A5FCD"/>
    <w:rsid w:val="004C1EA6"/>
    <w:rsid w:val="0052743C"/>
    <w:rsid w:val="005D1CB8"/>
    <w:rsid w:val="005D3360"/>
    <w:rsid w:val="00615B04"/>
    <w:rsid w:val="006D082E"/>
    <w:rsid w:val="00742FFB"/>
    <w:rsid w:val="00774152"/>
    <w:rsid w:val="007F3CB5"/>
    <w:rsid w:val="00816CDD"/>
    <w:rsid w:val="00860DB4"/>
    <w:rsid w:val="009142EC"/>
    <w:rsid w:val="00931FC3"/>
    <w:rsid w:val="009E6906"/>
    <w:rsid w:val="00A535D4"/>
    <w:rsid w:val="00B134D5"/>
    <w:rsid w:val="00B16109"/>
    <w:rsid w:val="00B8574C"/>
    <w:rsid w:val="00BA1B2C"/>
    <w:rsid w:val="00C14529"/>
    <w:rsid w:val="00C20B11"/>
    <w:rsid w:val="00C56334"/>
    <w:rsid w:val="00C639C6"/>
    <w:rsid w:val="00CD1EC4"/>
    <w:rsid w:val="00CE0A3F"/>
    <w:rsid w:val="00CF0A16"/>
    <w:rsid w:val="00D36B54"/>
    <w:rsid w:val="00E40092"/>
    <w:rsid w:val="00E95830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1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2024-05-14T20:03:00Z</dcterms:created>
  <dcterms:modified xsi:type="dcterms:W3CDTF">2025-11-07T12:41:00Z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