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63DE3C10" w:rsid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7" w:history="1">
        <w:r w:rsidR="00C25E03" w:rsidRPr="00C25E03">
          <w:rPr>
            <w:rStyle w:val="Hyperlink"/>
            <w:rFonts w:cstheme="minorHAnsi"/>
            <w:b/>
            <w:bCs/>
            <w:sz w:val="20"/>
            <w:szCs w:val="20"/>
          </w:rPr>
          <w:t>Ditch Word. Automate performance reviews with Teamflect. Click to explore.</w:t>
        </w:r>
      </w:hyperlink>
    </w:p>
    <w:p w14:paraId="2E473C56" w14:textId="77777777" w:rsidR="00615B04" w:rsidRPr="00615B04" w:rsidRDefault="00615B04" w:rsidP="00615B04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</w:p>
    <w:p w14:paraId="54E98889" w14:textId="0A3414C0" w:rsidR="00615B04" w:rsidRPr="00E40092" w:rsidRDefault="00F74B94" w:rsidP="00C20B11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Marketing Team Monthly Performance Review</w:t>
      </w:r>
    </w:p>
    <w:tbl>
      <w:tblPr>
        <w:tblW w:w="11036" w:type="dxa"/>
        <w:tblLook w:val="04A0" w:firstRow="1" w:lastRow="0" w:firstColumn="1" w:lastColumn="0" w:noHBand="0" w:noVBand="1"/>
      </w:tblPr>
      <w:tblGrid>
        <w:gridCol w:w="3301"/>
        <w:gridCol w:w="1082"/>
        <w:gridCol w:w="287"/>
        <w:gridCol w:w="2129"/>
        <w:gridCol w:w="2114"/>
        <w:gridCol w:w="2123"/>
      </w:tblGrid>
      <w:tr w:rsidR="009C5C94" w:rsidRPr="009C5C94" w14:paraId="06D7D97D" w14:textId="77777777" w:rsidTr="009C5C94">
        <w:trPr>
          <w:trHeight w:val="541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30354654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n-GB" w:eastAsia="en-GB"/>
              </w:rPr>
              <w:t>Marketing Team Monthly Performance Review</w:t>
            </w:r>
          </w:p>
        </w:tc>
      </w:tr>
      <w:tr w:rsidR="009C5C94" w:rsidRPr="009C5C94" w14:paraId="6310C501" w14:textId="77777777" w:rsidTr="009C5C94">
        <w:trPr>
          <w:trHeight w:val="320"/>
        </w:trPr>
        <w:tc>
          <w:tcPr>
            <w:tcW w:w="33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F4324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17F6E6E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6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0BC4E32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Miriam Graham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Self-review submitted on: </w:t>
            </w: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9C5C94" w:rsidRPr="009C5C94" w14:paraId="2BE60436" w14:textId="77777777" w:rsidTr="009C5C94">
        <w:trPr>
          <w:trHeight w:val="320"/>
        </w:trPr>
        <w:tc>
          <w:tcPr>
            <w:tcW w:w="33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62A656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93E51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897D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52558761" w14:textId="77777777" w:rsidTr="009C5C94">
        <w:trPr>
          <w:trHeight w:val="320"/>
        </w:trPr>
        <w:tc>
          <w:tcPr>
            <w:tcW w:w="33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3C45C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4D38E2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C174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09D90DA5" w14:textId="77777777" w:rsidTr="009C5C94">
        <w:trPr>
          <w:trHeight w:val="320"/>
        </w:trPr>
        <w:tc>
          <w:tcPr>
            <w:tcW w:w="33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37872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49BB9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F4FF3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3B0787B4" w14:textId="77777777" w:rsidTr="009C5C94">
        <w:trPr>
          <w:trHeight w:val="320"/>
        </w:trPr>
        <w:tc>
          <w:tcPr>
            <w:tcW w:w="33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ED1B2D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387BF1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AA4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05C8CF9D" w14:textId="77777777" w:rsidTr="009C5C94">
        <w:trPr>
          <w:trHeight w:val="332"/>
        </w:trPr>
        <w:tc>
          <w:tcPr>
            <w:tcW w:w="33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EDE61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A1218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36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9006B7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20F58A2C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3D176C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A performance review is a formal assessment in which the employee and manager evaluates employee's work performance, identifies strength and weaknesses, offers feedback, and sets goals for future performance.</w:t>
            </w:r>
          </w:p>
        </w:tc>
      </w:tr>
      <w:tr w:rsidR="009C5C94" w:rsidRPr="009C5C94" w14:paraId="763CF3AD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2904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22412E65" w14:textId="77777777" w:rsidTr="009C5C94">
        <w:trPr>
          <w:trHeight w:val="332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D3D5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6ADDF0CE" w14:textId="77777777" w:rsidTr="009C5C94">
        <w:trPr>
          <w:trHeight w:val="443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399DAAE3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1. Marketing Team Monthly Review Questions</w:t>
            </w:r>
          </w:p>
        </w:tc>
      </w:tr>
      <w:tr w:rsidR="009C5C94" w:rsidRPr="009C5C94" w14:paraId="7970BE36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F6C03A6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the most important metrics you're tracking this month?</w:t>
            </w:r>
          </w:p>
        </w:tc>
      </w:tr>
      <w:tr w:rsidR="009C5C94" w:rsidRPr="009C5C94" w14:paraId="5C2936CC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3E21DD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35EC8493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428157D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00CD2D0A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00D4F086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4DA6CD60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1321AAC7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79B8EEBE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1C0293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9B763A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162FC243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ABED3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B7B93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4AEE40BD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13C3C16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Q2: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top three priorities this month and how are they going to help you achieve your goal?</w:t>
            </w:r>
          </w:p>
        </w:tc>
      </w:tr>
      <w:tr w:rsidR="009C5C94" w:rsidRPr="009C5C94" w14:paraId="1AEC032A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136763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115814B3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B421475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6117C12A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517280C8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7B1ECDCC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67CA02D8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Lorem ipsum</w:t>
            </w:r>
          </w:p>
        </w:tc>
      </w:tr>
      <w:tr w:rsidR="009C5C94" w:rsidRPr="009C5C94" w14:paraId="54F2D76B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0C3610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E4AB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1F64E551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33EF71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9B0C2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280DCFC1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CBE1A1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What's working particularly well or not well for your team right now?</w:t>
            </w:r>
          </w:p>
        </w:tc>
      </w:tr>
      <w:tr w:rsidR="009C5C94" w:rsidRPr="009C5C94" w14:paraId="2976BC54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4E7DC41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73791CEA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B23BAB5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34BE8394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466C4374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8572FE0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13D46963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002A60AF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264924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D9A05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64A963BA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CBB84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6A013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5FE411F2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163BCF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Q4: 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What </w:t>
            </w:r>
            <w:proofErr w:type="gramStart"/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you have</w:t>
            </w:r>
            <w:proofErr w:type="gramEnd"/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done differently this month to drive better results? What new initiatives do you plan to try next month?</w:t>
            </w:r>
          </w:p>
        </w:tc>
      </w:tr>
      <w:tr w:rsidR="009C5C94" w:rsidRPr="009C5C94" w14:paraId="6DF3B462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B9157CA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40AC93C0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5BFCA7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18F85F9F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39D82660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37AD0744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03FC7F5E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6E376519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445034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9C4CF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1558A809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2E6591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B64B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5AECF949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05330B8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Q5: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do you understand to be the current, primary goals for our marketing team as a whole?</w:t>
            </w:r>
          </w:p>
        </w:tc>
      </w:tr>
      <w:tr w:rsidR="009C5C94" w:rsidRPr="009C5C94" w14:paraId="00924857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24526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4DF3DBA6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6EDEBE7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707FBC88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5B25C528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1F3E44A6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32DC69E0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0A72110F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3096EC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B29E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1422C5AA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0520D3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9173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5A5DB83E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1505D29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Q6: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do you think the marketing team should do differently to better position </w:t>
            </w:r>
            <w:proofErr w:type="gramStart"/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ourselves</w:t>
            </w:r>
            <w:proofErr w:type="gramEnd"/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to meet our goals?</w:t>
            </w:r>
          </w:p>
        </w:tc>
      </w:tr>
      <w:tr w:rsidR="009C5C94" w:rsidRPr="009C5C94" w14:paraId="00D0391C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7209E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2BB4E580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F2B861E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53C50769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2493FEC8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55D52063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6C485B57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283BCB27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A1F9D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FAE6B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23401B47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ED5177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B01D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6BBEB07D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D6330F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Q7: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can managers do to help you?</w:t>
            </w:r>
          </w:p>
        </w:tc>
      </w:tr>
      <w:tr w:rsidR="009C5C94" w:rsidRPr="009C5C94" w14:paraId="6E92BEB4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D858FD1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6D154B2A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EAB0272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5189770D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72CC4BE3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4F16A04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1C7CFAB1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237CAADB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882CA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65C0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7B2EC35D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B3534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D80D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54D7E087" w14:textId="77777777" w:rsidTr="009C5C94">
        <w:trPr>
          <w:trHeight w:val="443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4C09B946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2. Goal Oriented Questions</w:t>
            </w:r>
          </w:p>
        </w:tc>
      </w:tr>
      <w:tr w:rsidR="009C5C94" w:rsidRPr="009C5C94" w14:paraId="2C67255A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8CD716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goals from the last assessment have you achieved?</w:t>
            </w:r>
          </w:p>
        </w:tc>
      </w:tr>
      <w:tr w:rsidR="009C5C94" w:rsidRPr="009C5C94" w14:paraId="54E9866D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C10AAC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35EEE984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1DD6DB7E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56AF26B9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234E5798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981478B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5FA26A20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041902B3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F833145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5EFB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54EB76B6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E893AC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1F05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08946261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835FA6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</w:t>
            </w:r>
            <w:proofErr w:type="gramStart"/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professionals</w:t>
            </w:r>
            <w:proofErr w:type="gramEnd"/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goals from the last review period were not accomplished and why?</w:t>
            </w:r>
          </w:p>
        </w:tc>
      </w:tr>
      <w:tr w:rsidR="009C5C94" w:rsidRPr="009C5C94" w14:paraId="612487FF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F8EE001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6E5AC344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51823E51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0C9D8CDC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4E902DA8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B0205E2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07A88473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32E42E84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C346425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2985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60D23C2F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D940C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7602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2B96F306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C5BCC0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Q1:</w:t>
            </w: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What are your goals for the coming year and what actions will you take to accomplish these goals?</w:t>
            </w:r>
          </w:p>
        </w:tc>
      </w:tr>
      <w:tr w:rsidR="009C5C94" w:rsidRPr="009C5C94" w14:paraId="5DD131C4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F5E992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704BCB1B" w14:textId="77777777" w:rsidTr="009C5C94">
        <w:trPr>
          <w:trHeight w:val="32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D6F2703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Adele's answers</w:t>
            </w: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C4B8"/>
            <w:noWrap/>
            <w:vAlign w:val="bottom"/>
            <w:hideMark/>
          </w:tcPr>
          <w:p w14:paraId="6C386CC3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Miriam's answers</w:t>
            </w:r>
          </w:p>
        </w:tc>
      </w:tr>
      <w:tr w:rsidR="009C5C94" w:rsidRPr="009C5C94" w14:paraId="78FB1ED7" w14:textId="77777777" w:rsidTr="009C5C94">
        <w:trPr>
          <w:trHeight w:val="320"/>
        </w:trPr>
        <w:tc>
          <w:tcPr>
            <w:tcW w:w="6799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26BBB4E9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  <w:tc>
          <w:tcPr>
            <w:tcW w:w="4237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0A1809EB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9C5C94" w:rsidRPr="009C5C94" w14:paraId="786D7D7C" w14:textId="77777777" w:rsidTr="009C5C94">
        <w:trPr>
          <w:trHeight w:val="320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DB134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00161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0C9241B7" w14:textId="77777777" w:rsidTr="009C5C94">
        <w:trPr>
          <w:trHeight w:val="332"/>
        </w:trPr>
        <w:tc>
          <w:tcPr>
            <w:tcW w:w="6799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B73EAB2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237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F70D3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C5C94" w:rsidRPr="009C5C94" w14:paraId="449F79FF" w14:textId="77777777" w:rsidTr="009C5C94">
        <w:trPr>
          <w:trHeight w:val="430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1EFAE0B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Rating of this employee (Miriam's answers) (Between 1-10)</w:t>
            </w:r>
          </w:p>
        </w:tc>
      </w:tr>
      <w:tr w:rsidR="009C5C94" w:rsidRPr="009C5C94" w14:paraId="277EFA80" w14:textId="77777777" w:rsidTr="009C5C94">
        <w:trPr>
          <w:trHeight w:val="320"/>
        </w:trPr>
        <w:tc>
          <w:tcPr>
            <w:tcW w:w="33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517FC09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42CBB49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Rating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19CD7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EC4B8"/>
            <w:noWrap/>
            <w:vAlign w:val="bottom"/>
            <w:hideMark/>
          </w:tcPr>
          <w:p w14:paraId="3FEB2D82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Weighted Average</w:t>
            </w:r>
          </w:p>
        </w:tc>
      </w:tr>
      <w:tr w:rsidR="009C5C94" w:rsidRPr="009C5C94" w14:paraId="7B7D82C4" w14:textId="77777777" w:rsidTr="009C5C94">
        <w:trPr>
          <w:trHeight w:val="320"/>
        </w:trPr>
        <w:tc>
          <w:tcPr>
            <w:tcW w:w="3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5CD7CA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Cultural fit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7DCF51AC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6.5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D25E7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6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EC4B8"/>
            <w:noWrap/>
            <w:vAlign w:val="center"/>
            <w:hideMark/>
          </w:tcPr>
          <w:p w14:paraId="7D23D07A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7.125</w:t>
            </w:r>
          </w:p>
        </w:tc>
      </w:tr>
      <w:tr w:rsidR="009C5C94" w:rsidRPr="009C5C94" w14:paraId="05510EDB" w14:textId="77777777" w:rsidTr="009C5C94">
        <w:trPr>
          <w:trHeight w:val="320"/>
        </w:trPr>
        <w:tc>
          <w:tcPr>
            <w:tcW w:w="3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0E957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Onboarding speed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5F87A375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969B10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6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C7B3A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444A8EF7" w14:textId="77777777" w:rsidTr="009C5C94">
        <w:trPr>
          <w:trHeight w:val="320"/>
        </w:trPr>
        <w:tc>
          <w:tcPr>
            <w:tcW w:w="33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B3AAE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Quality of work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4B0DE86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559CC4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6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6BB5C3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2F3745D1" w14:textId="77777777" w:rsidTr="009C5C94">
        <w:trPr>
          <w:trHeight w:val="332"/>
        </w:trPr>
        <w:tc>
          <w:tcPr>
            <w:tcW w:w="33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B5B63E8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Communication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14B4BD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7</w:t>
            </w:r>
          </w:p>
        </w:tc>
        <w:tc>
          <w:tcPr>
            <w:tcW w:w="2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66A16F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365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4BF306" w14:textId="77777777" w:rsidR="009C5C94" w:rsidRPr="009C5C94" w:rsidRDefault="009C5C94" w:rsidP="009C5C94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9C5C94" w:rsidRPr="009C5C94" w14:paraId="67770AA2" w14:textId="77777777" w:rsidTr="009C5C94">
        <w:trPr>
          <w:trHeight w:val="430"/>
        </w:trPr>
        <w:tc>
          <w:tcPr>
            <w:tcW w:w="1103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7E38CA" w14:textId="77777777" w:rsidR="009C5C94" w:rsidRPr="009C5C94" w:rsidRDefault="009C5C94" w:rsidP="009C5C9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9C5C94" w:rsidRPr="009C5C94" w14:paraId="5C329C9E" w14:textId="77777777" w:rsidTr="009C5C94">
        <w:trPr>
          <w:trHeight w:val="320"/>
        </w:trPr>
        <w:tc>
          <w:tcPr>
            <w:tcW w:w="1103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hideMark/>
          </w:tcPr>
          <w:p w14:paraId="5CDFD08D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lastRenderedPageBreak/>
              <w:t> </w:t>
            </w:r>
          </w:p>
        </w:tc>
      </w:tr>
      <w:tr w:rsidR="009C5C94" w:rsidRPr="009C5C94" w14:paraId="42B1888F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F4692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C5C94" w:rsidRPr="009C5C94" w14:paraId="5CB49E56" w14:textId="77777777" w:rsidTr="009C5C94">
        <w:trPr>
          <w:trHeight w:val="320"/>
        </w:trPr>
        <w:tc>
          <w:tcPr>
            <w:tcW w:w="1103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0B81B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C5C94" w:rsidRPr="009C5C94" w14:paraId="0C4A0DA1" w14:textId="77777777" w:rsidTr="009C5C94">
        <w:trPr>
          <w:trHeight w:val="332"/>
        </w:trPr>
        <w:tc>
          <w:tcPr>
            <w:tcW w:w="1103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B410E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</w:tc>
      </w:tr>
      <w:tr w:rsidR="009C5C94" w:rsidRPr="009C5C94" w14:paraId="24B20C80" w14:textId="77777777" w:rsidTr="009C5C94">
        <w:trPr>
          <w:trHeight w:val="541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F9A41F" w14:textId="77777777" w:rsidR="009C5C94" w:rsidRPr="009C5C94" w:rsidRDefault="009C5C94" w:rsidP="009C5C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C5C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Employee</w:t>
            </w:r>
            <w:r w:rsidRPr="009C5C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E970" w14:textId="77777777" w:rsidR="009C5C94" w:rsidRPr="009C5C94" w:rsidRDefault="009C5C94" w:rsidP="009C5C94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5C9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1D6606" w14:textId="77777777" w:rsidR="009C5C94" w:rsidRPr="009C5C94" w:rsidRDefault="009C5C94" w:rsidP="009C5C9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9C5C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t>Reviewer</w:t>
            </w:r>
            <w:r w:rsidRPr="009C5C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Signature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C33A" w14:textId="77777777" w:rsidR="009C5C94" w:rsidRPr="009C5C94" w:rsidRDefault="009C5C94" w:rsidP="009C5C94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9C5C94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517A1C" w14:textId="77777777" w:rsidR="009C5C94" w:rsidRPr="009C5C94" w:rsidRDefault="009C5C94" w:rsidP="009C5C94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9C5C94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7628FA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5BCB" w14:textId="77777777" w:rsidR="00271EA7" w:rsidRDefault="00271EA7" w:rsidP="00202FAA">
      <w:r>
        <w:separator/>
      </w:r>
    </w:p>
  </w:endnote>
  <w:endnote w:type="continuationSeparator" w:id="0">
    <w:p w14:paraId="35061184" w14:textId="77777777" w:rsidR="00271EA7" w:rsidRDefault="00271EA7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7B4A1" w14:textId="77777777" w:rsidR="00271EA7" w:rsidRDefault="00271EA7" w:rsidP="00202FAA">
      <w:r>
        <w:separator/>
      </w:r>
    </w:p>
  </w:footnote>
  <w:footnote w:type="continuationSeparator" w:id="0">
    <w:p w14:paraId="6ED71D30" w14:textId="77777777" w:rsidR="00271EA7" w:rsidRDefault="00271EA7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D4040"/>
    <w:rsid w:val="000F73CA"/>
    <w:rsid w:val="00146F67"/>
    <w:rsid w:val="00191D26"/>
    <w:rsid w:val="001D1C77"/>
    <w:rsid w:val="00202FAA"/>
    <w:rsid w:val="00250693"/>
    <w:rsid w:val="00271EA7"/>
    <w:rsid w:val="002D7F1C"/>
    <w:rsid w:val="003158C4"/>
    <w:rsid w:val="00317C1D"/>
    <w:rsid w:val="003E5029"/>
    <w:rsid w:val="00450407"/>
    <w:rsid w:val="00471C74"/>
    <w:rsid w:val="00481D19"/>
    <w:rsid w:val="004937B7"/>
    <w:rsid w:val="004A5FCD"/>
    <w:rsid w:val="004C1EA6"/>
    <w:rsid w:val="005D3360"/>
    <w:rsid w:val="00615B04"/>
    <w:rsid w:val="006D082E"/>
    <w:rsid w:val="00742FFB"/>
    <w:rsid w:val="007628FA"/>
    <w:rsid w:val="00774152"/>
    <w:rsid w:val="00860DB4"/>
    <w:rsid w:val="009142EC"/>
    <w:rsid w:val="00931FC3"/>
    <w:rsid w:val="009C5C94"/>
    <w:rsid w:val="00A535D4"/>
    <w:rsid w:val="00B134D5"/>
    <w:rsid w:val="00B16109"/>
    <w:rsid w:val="00BA1B2C"/>
    <w:rsid w:val="00C14529"/>
    <w:rsid w:val="00C20B11"/>
    <w:rsid w:val="00C25E03"/>
    <w:rsid w:val="00C56334"/>
    <w:rsid w:val="00C639C6"/>
    <w:rsid w:val="00CE0A3F"/>
    <w:rsid w:val="00CF0A16"/>
    <w:rsid w:val="00D36B54"/>
    <w:rsid w:val="00E40092"/>
    <w:rsid w:val="00E95830"/>
    <w:rsid w:val="00EB4B74"/>
    <w:rsid w:val="00F3304A"/>
    <w:rsid w:val="00F46C10"/>
    <w:rsid w:val="00F61E5A"/>
    <w:rsid w:val="00F74B94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mployeereviewtemplates.com/interactive-demo/re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2</TotalTime>
  <Pages>3</Pages>
  <Words>340</Words>
  <Characters>1867</Characters>
  <Application>Microsoft Office Word</Application>
  <DocSecurity>0</DocSecurity>
  <Lines>171</Lines>
  <Paragraphs>74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Ozge</cp:lastModifiedBy>
  <cp:revision>3</cp:revision>
  <dcterms:created xsi:type="dcterms:W3CDTF">2024-01-29T18:25:00Z</dcterms:created>
  <dcterms:modified xsi:type="dcterms:W3CDTF">2025-11-07T13:19:00Z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