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5F8D1B47" w:rsidR="00615B04" w:rsidRPr="00615B04" w:rsidRDefault="00615B04" w:rsidP="00615B04">
      <w:pPr>
        <w:rPr>
          <w:rFonts w:cstheme="minorHAnsi"/>
          <w:b/>
        </w:rPr>
      </w:pPr>
      <w:r>
        <w:rPr>
          <w:rFonts w:cstheme="minorHAnsi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03A0DC8" wp14:editId="3B14F6A7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453F24" w14:textId="433D7BE5" w:rsidR="00615B04" w:rsidRDefault="00615B04" w:rsidP="00615B04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  <w:hyperlink r:id="rId7" w:history="1">
        <w:r w:rsidR="00E31214" w:rsidRPr="00E31214">
          <w:rPr>
            <w:rStyle w:val="Hyperlink"/>
            <w:rFonts w:cstheme="minorHAnsi"/>
            <w:b/>
            <w:bCs/>
            <w:sz w:val="20"/>
            <w:szCs w:val="20"/>
          </w:rPr>
          <w:t>Ditch Word. Automate performance reviews with Teamflect. Click to explore.</w:t>
        </w:r>
      </w:hyperlink>
    </w:p>
    <w:p w14:paraId="2E473C56" w14:textId="77777777" w:rsidR="00615B04" w:rsidRPr="00615B04" w:rsidRDefault="00615B04" w:rsidP="00615B04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</w:p>
    <w:p w14:paraId="54E98889" w14:textId="402515D4" w:rsidR="00615B04" w:rsidRPr="00DE08D9" w:rsidRDefault="00DE08D9" w:rsidP="00C20B11">
      <w:pPr>
        <w:spacing w:line="360" w:lineRule="auto"/>
        <w:jc w:val="center"/>
        <w:rPr>
          <w:rFonts w:cstheme="minorHAnsi"/>
          <w:b/>
          <w:sz w:val="40"/>
          <w:szCs w:val="40"/>
        </w:rPr>
      </w:pPr>
      <w:r w:rsidRPr="00DE08D9">
        <w:rPr>
          <w:rFonts w:cstheme="minorHAnsi"/>
          <w:b/>
          <w:sz w:val="40"/>
          <w:szCs w:val="40"/>
        </w:rPr>
        <w:t>IT Support Staff Evaluation Template</w:t>
      </w:r>
    </w:p>
    <w:tbl>
      <w:tblPr>
        <w:tblW w:w="10951" w:type="dxa"/>
        <w:tblLook w:val="04A0" w:firstRow="1" w:lastRow="0" w:firstColumn="1" w:lastColumn="0" w:noHBand="0" w:noVBand="1"/>
      </w:tblPr>
      <w:tblGrid>
        <w:gridCol w:w="3133"/>
        <w:gridCol w:w="1094"/>
        <w:gridCol w:w="285"/>
        <w:gridCol w:w="2154"/>
        <w:gridCol w:w="2138"/>
        <w:gridCol w:w="2147"/>
      </w:tblGrid>
      <w:tr w:rsidR="007B2225" w:rsidRPr="007B2225" w14:paraId="64E63301" w14:textId="77777777" w:rsidTr="00DE08D9">
        <w:trPr>
          <w:trHeight w:val="531"/>
        </w:trPr>
        <w:tc>
          <w:tcPr>
            <w:tcW w:w="109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14:paraId="385D0DC6" w14:textId="5C2EC2B6" w:rsidR="007B2225" w:rsidRPr="007B2225" w:rsidRDefault="00DE08D9" w:rsidP="007B2225">
            <w:pPr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</w:rPr>
            </w:pPr>
            <w:r w:rsidRPr="00DE08D9">
              <w:rPr>
                <w:rFonts w:ascii="Calibri" w:eastAsia="Times New Roman" w:hAnsi="Calibri" w:cs="Calibri"/>
                <w:b/>
                <w:bCs/>
                <w:sz w:val="40"/>
                <w:szCs w:val="40"/>
              </w:rPr>
              <w:t>IT Support Staff Evaluation Template</w:t>
            </w:r>
          </w:p>
        </w:tc>
      </w:tr>
      <w:tr w:rsidR="007B2225" w:rsidRPr="007B2225" w14:paraId="460ABB99" w14:textId="77777777" w:rsidTr="00DE08D9">
        <w:trPr>
          <w:trHeight w:val="314"/>
        </w:trPr>
        <w:tc>
          <w:tcPr>
            <w:tcW w:w="313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3F918A" w14:textId="389A892B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Adele Vance: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12DB2">
              <w:rPr>
                <w:rFonts w:ascii="Calibri" w:eastAsia="Times New Roman" w:hAnsi="Calibri" w:cs="Calibri"/>
                <w:color w:val="000000"/>
              </w:rPr>
              <w:t>Reviewee</w:t>
            </w:r>
          </w:p>
        </w:tc>
        <w:tc>
          <w:tcPr>
            <w:tcW w:w="1379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7BF55B8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3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2482D9E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Reviewer: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Miriam Graham</w:t>
            </w:r>
            <w:r w:rsidRPr="007B2225">
              <w:rPr>
                <w:rFonts w:ascii="Calibri" w:eastAsia="Times New Roman" w:hAnsi="Calibri" w:cs="Calibri"/>
                <w:color w:val="000000"/>
              </w:rPr>
              <w:br/>
            </w: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Review Period: </w:t>
            </w:r>
            <w:r w:rsidRPr="007B2225">
              <w:rPr>
                <w:rFonts w:ascii="Calibri" w:eastAsia="Times New Roman" w:hAnsi="Calibri" w:cs="Calibri"/>
                <w:color w:val="000000"/>
              </w:rPr>
              <w:br/>
            </w: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Self-review submitted on: </w:t>
            </w: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Review Due:</w:t>
            </w: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Finalize Due:</w:t>
            </w: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7B2225" w:rsidRPr="007B2225" w14:paraId="4D3A8C3A" w14:textId="77777777" w:rsidTr="00DE08D9">
        <w:trPr>
          <w:trHeight w:val="314"/>
        </w:trPr>
        <w:tc>
          <w:tcPr>
            <w:tcW w:w="31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CBB513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9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5EE613C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3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1511A4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481BE6AB" w14:textId="77777777" w:rsidTr="00DE08D9">
        <w:trPr>
          <w:trHeight w:val="314"/>
        </w:trPr>
        <w:tc>
          <w:tcPr>
            <w:tcW w:w="31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2272AC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9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6961602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3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D74FA5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446A8BA8" w14:textId="77777777" w:rsidTr="00DE08D9">
        <w:trPr>
          <w:trHeight w:val="314"/>
        </w:trPr>
        <w:tc>
          <w:tcPr>
            <w:tcW w:w="31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6D12AC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9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72478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3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2F9176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7B1C2962" w14:textId="77777777" w:rsidTr="00DE08D9">
        <w:trPr>
          <w:trHeight w:val="314"/>
        </w:trPr>
        <w:tc>
          <w:tcPr>
            <w:tcW w:w="31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7C77C9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9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00C2600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3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1A8884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0BDE09E4" w14:textId="77777777" w:rsidTr="00DE08D9">
        <w:trPr>
          <w:trHeight w:val="326"/>
        </w:trPr>
        <w:tc>
          <w:tcPr>
            <w:tcW w:w="31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6C860C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9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85F2E23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3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79BBE7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19BFA90C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02E2E51" w14:textId="7DB6ABBB" w:rsidR="007B2225" w:rsidRPr="007B2225" w:rsidRDefault="003A1E8B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A1E8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These open-ended questions are designed to evaluate different aspects of IT Support staff performance, offering insights that help foster professional growth. Covering key areas such as technical expertise, problem-solving, teamwork, and continuous learning, these questions aim to provide meaningful feedback and identify opportunities for improvement.</w:t>
            </w:r>
          </w:p>
        </w:tc>
      </w:tr>
      <w:tr w:rsidR="007B2225" w:rsidRPr="007B2225" w14:paraId="29BC5777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4E9EE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0E4EBCC3" w14:textId="77777777" w:rsidTr="007B2225">
        <w:trPr>
          <w:trHeight w:val="326"/>
        </w:trPr>
        <w:tc>
          <w:tcPr>
            <w:tcW w:w="109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743192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64064943" w14:textId="77777777" w:rsidTr="00DE08D9">
        <w:trPr>
          <w:trHeight w:val="434"/>
        </w:trPr>
        <w:tc>
          <w:tcPr>
            <w:tcW w:w="1095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8D08D" w:themeFill="accent6" w:themeFillTint="99"/>
            <w:vAlign w:val="bottom"/>
            <w:hideMark/>
          </w:tcPr>
          <w:p w14:paraId="7DAC4BA5" w14:textId="1ACBB536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1. </w:t>
            </w:r>
            <w:r w:rsidR="00DE08D9" w:rsidRPr="00DE08D9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Problem-Solving and Technical Skills</w:t>
            </w:r>
          </w:p>
        </w:tc>
      </w:tr>
      <w:tr w:rsidR="007B2225" w:rsidRPr="007B2225" w14:paraId="7E4501DA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035717F" w14:textId="6A7C6EF8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E08D9" w:rsidRPr="00DE08D9">
              <w:rPr>
                <w:rFonts w:ascii="Calibri" w:eastAsia="Times New Roman" w:hAnsi="Calibri" w:cs="Calibri"/>
                <w:color w:val="000000"/>
              </w:rPr>
              <w:t>How do you prioritize support requests when multiple issues arise simultaneously?</w:t>
            </w:r>
          </w:p>
        </w:tc>
      </w:tr>
      <w:tr w:rsidR="007B2225" w:rsidRPr="007B2225" w14:paraId="37A9FF14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8650002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58D3EBD0" w14:textId="77777777" w:rsidTr="00DE08D9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noWrap/>
            <w:vAlign w:val="bottom"/>
            <w:hideMark/>
          </w:tcPr>
          <w:p w14:paraId="0FAB68C7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bottom"/>
            <w:hideMark/>
          </w:tcPr>
          <w:p w14:paraId="3DDF4AD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49016A76" w14:textId="77777777" w:rsidTr="00DE08D9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14:paraId="550A708A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sz w:val="22"/>
                <w:szCs w:val="22"/>
              </w:rPr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0C8C4024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7B2225" w:rsidRPr="007B2225" w14:paraId="41CA40E1" w14:textId="77777777" w:rsidTr="00DE08D9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565E01B7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6F74A2F1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23BCB1DA" w14:textId="77777777" w:rsidTr="00DE08D9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0727CB10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CA5D7B1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36D57243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8FFC36D" w14:textId="5F334295" w:rsidR="007B2225" w:rsidRPr="007B2225" w:rsidRDefault="007B2225" w:rsidP="00DE08D9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E08D9" w:rsidRPr="00DE08D9">
              <w:rPr>
                <w:rFonts w:ascii="Calibri" w:eastAsia="Times New Roman" w:hAnsi="Calibri" w:cs="Calibri"/>
                <w:color w:val="000000"/>
              </w:rPr>
              <w:t>Can you describe a time when you successfully solved a complex technical problem?</w:t>
            </w:r>
          </w:p>
        </w:tc>
      </w:tr>
      <w:tr w:rsidR="007B2225" w:rsidRPr="007B2225" w14:paraId="45A90C95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58D463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057385DF" w14:textId="77777777" w:rsidTr="00DE08D9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noWrap/>
            <w:vAlign w:val="bottom"/>
            <w:hideMark/>
          </w:tcPr>
          <w:p w14:paraId="01547D02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bottom"/>
            <w:hideMark/>
          </w:tcPr>
          <w:p w14:paraId="214C7724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004DBE22" w14:textId="77777777" w:rsidTr="00DE08D9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14:paraId="3BE36B7B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1E9F1701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6D144AE5" w14:textId="77777777" w:rsidTr="00DE08D9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4183D174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79072455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777170FF" w14:textId="77777777" w:rsidTr="00DE08D9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3E8A1EF0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53D1BED1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1038B8C2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608DBD3" w14:textId="13B4E0C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E08D9" w:rsidRPr="00DE08D9">
              <w:rPr>
                <w:rFonts w:ascii="Calibri" w:eastAsia="Times New Roman" w:hAnsi="Calibri" w:cs="Calibri"/>
                <w:color w:val="000000"/>
              </w:rPr>
              <w:t>How do you approach troubleshooting when the root cause of an issue isn’t immediately clear?</w:t>
            </w:r>
          </w:p>
        </w:tc>
      </w:tr>
      <w:tr w:rsidR="007B2225" w:rsidRPr="007B2225" w14:paraId="778922CC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B14A7FE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2A5A1D8E" w14:textId="77777777" w:rsidTr="00DE08D9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noWrap/>
            <w:vAlign w:val="bottom"/>
            <w:hideMark/>
          </w:tcPr>
          <w:p w14:paraId="6308EC8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bottom"/>
            <w:hideMark/>
          </w:tcPr>
          <w:p w14:paraId="68672A7E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09F0C733" w14:textId="77777777" w:rsidTr="00DE08D9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14:paraId="5E2C9285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6EFDF286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0C6DDF7E" w14:textId="77777777" w:rsidTr="00DE08D9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7516ADB7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2133C8C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4547C485" w14:textId="77777777" w:rsidTr="00DE08D9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6E23982C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6691C10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7F84C9FF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D4AED78" w14:textId="1BE7A209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E08D9" w:rsidRPr="00DE08D9">
              <w:rPr>
                <w:rFonts w:ascii="Calibri" w:eastAsia="Times New Roman" w:hAnsi="Calibri" w:cs="Calibri"/>
                <w:color w:val="000000"/>
              </w:rPr>
              <w:t>What is your process for ensuring that security protocols are maintained during support operations?</w:t>
            </w:r>
          </w:p>
        </w:tc>
      </w:tr>
      <w:tr w:rsidR="007B2225" w:rsidRPr="007B2225" w14:paraId="218FDDCC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44629DC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16F2AE15" w14:textId="77777777" w:rsidTr="00DE08D9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noWrap/>
            <w:vAlign w:val="bottom"/>
            <w:hideMark/>
          </w:tcPr>
          <w:p w14:paraId="273C9807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bottom"/>
            <w:hideMark/>
          </w:tcPr>
          <w:p w14:paraId="5AA111DE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0B3DA62C" w14:textId="77777777" w:rsidTr="00DE08D9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14:paraId="770D11CD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4B70CBD3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252C96BE" w14:textId="77777777" w:rsidTr="00DE08D9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571C9DCE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7FDECE09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7BD232FE" w14:textId="77777777" w:rsidTr="00DE08D9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3A9FBD4F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D2E41B7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61D0D541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9FB2AD1" w14:textId="69439310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Q5: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E08D9" w:rsidRPr="00DE08D9">
              <w:rPr>
                <w:rFonts w:ascii="Calibri" w:eastAsia="Times New Roman" w:hAnsi="Calibri" w:cs="Calibri"/>
                <w:color w:val="000000"/>
              </w:rPr>
              <w:t>Can you give an example of a particularly difficult case you resolved? What was your thought process?</w:t>
            </w:r>
          </w:p>
        </w:tc>
      </w:tr>
      <w:tr w:rsidR="007B2225" w:rsidRPr="007B2225" w14:paraId="0493BF3F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3920963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6B882E7B" w14:textId="77777777" w:rsidTr="00DE08D9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noWrap/>
            <w:vAlign w:val="bottom"/>
            <w:hideMark/>
          </w:tcPr>
          <w:p w14:paraId="331C83B1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bottom"/>
            <w:hideMark/>
          </w:tcPr>
          <w:p w14:paraId="67F4F2CB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6B19B595" w14:textId="77777777" w:rsidTr="00DE08D9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14:paraId="626C038B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lastRenderedPageBreak/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64D0C3D6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149B2A8F" w14:textId="77777777" w:rsidTr="00DE08D9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54580239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4F5A3087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76A1E8FC" w14:textId="77777777" w:rsidTr="00DE08D9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1FBC6500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97B7B8E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72561122" w14:textId="77777777" w:rsidTr="00DE08D9">
        <w:trPr>
          <w:trHeight w:val="434"/>
        </w:trPr>
        <w:tc>
          <w:tcPr>
            <w:tcW w:w="1095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8D08D" w:themeFill="accent6" w:themeFillTint="99"/>
            <w:vAlign w:val="bottom"/>
            <w:hideMark/>
          </w:tcPr>
          <w:p w14:paraId="3C740070" w14:textId="667C48F2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2. </w:t>
            </w:r>
            <w:r w:rsidR="00DE08D9" w:rsidRPr="00DE08D9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Communication and Customer Service</w:t>
            </w:r>
          </w:p>
        </w:tc>
      </w:tr>
      <w:tr w:rsidR="007B2225" w:rsidRPr="007B2225" w14:paraId="159D3ED5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ADC27BB" w14:textId="699DA483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E08D9" w:rsidRPr="00DE08D9">
              <w:rPr>
                <w:rFonts w:ascii="Calibri" w:eastAsia="Times New Roman" w:hAnsi="Calibri" w:cs="Calibri"/>
                <w:color w:val="000000"/>
              </w:rPr>
              <w:t>How do you ensure effective communication with non-technical users when resolving their issues?</w:t>
            </w:r>
          </w:p>
        </w:tc>
      </w:tr>
      <w:tr w:rsidR="007B2225" w:rsidRPr="007B2225" w14:paraId="5DD1C446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C80206F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0E474886" w14:textId="77777777" w:rsidTr="00DE08D9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noWrap/>
            <w:vAlign w:val="bottom"/>
            <w:hideMark/>
          </w:tcPr>
          <w:p w14:paraId="53638FEA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bottom"/>
            <w:hideMark/>
          </w:tcPr>
          <w:p w14:paraId="2D94DFB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4660C64C" w14:textId="77777777" w:rsidTr="00DE08D9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14:paraId="5FB5EDE8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sz w:val="22"/>
                <w:szCs w:val="22"/>
              </w:rPr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6174C415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7B2225" w:rsidRPr="007B2225" w14:paraId="0922F513" w14:textId="77777777" w:rsidTr="00DE08D9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09A43A4A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7C5CD2D7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0710D0FD" w14:textId="77777777" w:rsidTr="00DE08D9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1D207F85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2C8CBD7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02B6C695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B2E35A1" w14:textId="3A8B380A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E08D9" w:rsidRPr="00DE08D9">
              <w:rPr>
                <w:rFonts w:ascii="Calibri" w:eastAsia="Times New Roman" w:hAnsi="Calibri" w:cs="Calibri"/>
                <w:color w:val="000000"/>
              </w:rPr>
              <w:t>Can you describe a situation where your problem-solving skills directly impacted the team's performance?</w:t>
            </w:r>
          </w:p>
        </w:tc>
      </w:tr>
      <w:tr w:rsidR="007B2225" w:rsidRPr="007B2225" w14:paraId="58AB845E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8ECECD7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15BEB8CC" w14:textId="77777777" w:rsidTr="00DE08D9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noWrap/>
            <w:vAlign w:val="bottom"/>
            <w:hideMark/>
          </w:tcPr>
          <w:p w14:paraId="4701F047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bottom"/>
            <w:hideMark/>
          </w:tcPr>
          <w:p w14:paraId="306B9D60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5BFDBB8C" w14:textId="77777777" w:rsidTr="00DE08D9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14:paraId="50C433C3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1202AEE3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1A47D5F4" w14:textId="77777777" w:rsidTr="00DE08D9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3010D562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0D6DD2E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2EA7E1F1" w14:textId="77777777" w:rsidTr="00DE08D9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50E7A3EB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618843A3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47E485DB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993B848" w14:textId="1AD0593D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E08D9" w:rsidRPr="00DE08D9">
              <w:rPr>
                <w:rFonts w:ascii="Calibri" w:eastAsia="Times New Roman" w:hAnsi="Calibri" w:cs="Calibri"/>
                <w:color w:val="000000"/>
              </w:rPr>
              <w:t>How do you handle repeated issues from the same users? What steps do you take to prevent recurring problems?</w:t>
            </w:r>
          </w:p>
        </w:tc>
      </w:tr>
      <w:tr w:rsidR="007B2225" w:rsidRPr="007B2225" w14:paraId="1EE99D20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4EFEBD7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6C69C312" w14:textId="77777777" w:rsidTr="00DE08D9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noWrap/>
            <w:vAlign w:val="bottom"/>
            <w:hideMark/>
          </w:tcPr>
          <w:p w14:paraId="033D9CC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bottom"/>
            <w:hideMark/>
          </w:tcPr>
          <w:p w14:paraId="6DB47B6C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0E51E688" w14:textId="77777777" w:rsidTr="00DE08D9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14:paraId="306D8C11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75A32BD5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07C21B88" w14:textId="77777777" w:rsidTr="00DE08D9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7705A966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F409E86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48644F29" w14:textId="77777777" w:rsidTr="00DE08D9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3CA6D233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66DAC54B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5A7F49D4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4803318" w14:textId="126C3152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</w:t>
            </w:r>
            <w:r w:rsidR="003A1E8B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E08D9" w:rsidRPr="00DE08D9">
              <w:rPr>
                <w:rFonts w:ascii="Calibri" w:eastAsia="Times New Roman" w:hAnsi="Calibri" w:cs="Calibri"/>
                <w:color w:val="000000"/>
              </w:rPr>
              <w:t>How do you balance providing excellent customer service with adhering to technical procedures?</w:t>
            </w:r>
          </w:p>
        </w:tc>
      </w:tr>
      <w:tr w:rsidR="007B2225" w:rsidRPr="007B2225" w14:paraId="53529CEE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0403B15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5F202883" w14:textId="77777777" w:rsidTr="00DE08D9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noWrap/>
            <w:vAlign w:val="bottom"/>
            <w:hideMark/>
          </w:tcPr>
          <w:p w14:paraId="235B25BD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bottom"/>
            <w:hideMark/>
          </w:tcPr>
          <w:p w14:paraId="7AC37DE0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08338870" w14:textId="77777777" w:rsidTr="00DE08D9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14:paraId="6FBF1988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sz w:val="22"/>
                <w:szCs w:val="22"/>
              </w:rPr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11435E7C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7B2225" w:rsidRPr="007B2225" w14:paraId="1320EEA7" w14:textId="77777777" w:rsidTr="00DE08D9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3C05F53F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4B9E5371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40D09D23" w14:textId="77777777" w:rsidTr="00DE08D9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71704B1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7BFE9E8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7A216C4B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E291079" w14:textId="10B86EC8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</w:t>
            </w:r>
            <w:r w:rsidR="003A1E8B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E08D9" w:rsidRPr="00DE08D9">
              <w:rPr>
                <w:rFonts w:ascii="Calibri" w:eastAsia="Times New Roman" w:hAnsi="Calibri" w:cs="Calibri"/>
                <w:color w:val="000000"/>
              </w:rPr>
              <w:t>Can you share an instance when you received feedback from a user and how you handled it?</w:t>
            </w:r>
          </w:p>
        </w:tc>
      </w:tr>
      <w:tr w:rsidR="007B2225" w:rsidRPr="007B2225" w14:paraId="5F84B6DF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F446524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2498CD7E" w14:textId="77777777" w:rsidTr="00DE08D9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noWrap/>
            <w:vAlign w:val="bottom"/>
            <w:hideMark/>
          </w:tcPr>
          <w:p w14:paraId="01686BC5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bottom"/>
            <w:hideMark/>
          </w:tcPr>
          <w:p w14:paraId="1DFB277B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24623C62" w14:textId="77777777" w:rsidTr="00DE08D9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14:paraId="151011C6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248698D8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3087D80B" w14:textId="77777777" w:rsidTr="00DE08D9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67B33B4A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61F66EDB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30255083" w14:textId="77777777" w:rsidTr="00DE08D9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6677EB2C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185D446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53DA7E4B" w14:textId="77777777" w:rsidTr="00DE08D9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1B902370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3AC4141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1FB64F35" w14:textId="77777777" w:rsidTr="00DE08D9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002BF18C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30DE3A5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452ACCC5" w14:textId="77777777" w:rsidTr="00DE08D9">
        <w:trPr>
          <w:trHeight w:val="434"/>
        </w:trPr>
        <w:tc>
          <w:tcPr>
            <w:tcW w:w="1095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8D08D" w:themeFill="accent6" w:themeFillTint="99"/>
            <w:vAlign w:val="bottom"/>
            <w:hideMark/>
          </w:tcPr>
          <w:p w14:paraId="300968D1" w14:textId="236A6233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4. </w:t>
            </w:r>
            <w:r w:rsidR="00DE08D9" w:rsidRPr="00DE08D9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Time Management and Prioritization</w:t>
            </w:r>
          </w:p>
        </w:tc>
      </w:tr>
      <w:tr w:rsidR="007B2225" w:rsidRPr="007B2225" w14:paraId="37E381B0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5FE7890" w14:textId="1200ADA2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E08D9" w:rsidRPr="00DE08D9">
              <w:rPr>
                <w:rFonts w:ascii="Calibri" w:eastAsia="Times New Roman" w:hAnsi="Calibri" w:cs="Calibri"/>
                <w:color w:val="000000"/>
              </w:rPr>
              <w:t>How do you manage your time between ongoing projects and urgent support requests?</w:t>
            </w:r>
          </w:p>
        </w:tc>
      </w:tr>
      <w:tr w:rsidR="007B2225" w:rsidRPr="007B2225" w14:paraId="2616A5D8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DF2FCE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357DFC64" w14:textId="77777777" w:rsidTr="00DE08D9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noWrap/>
            <w:vAlign w:val="bottom"/>
            <w:hideMark/>
          </w:tcPr>
          <w:p w14:paraId="4DE50F88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bottom"/>
            <w:hideMark/>
          </w:tcPr>
          <w:p w14:paraId="6791B9DB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66EB9456" w14:textId="77777777" w:rsidTr="00DE08D9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14:paraId="3D486A43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sz w:val="22"/>
                <w:szCs w:val="22"/>
              </w:rPr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1E214F54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7B2225" w:rsidRPr="007B2225" w14:paraId="5A4E3371" w14:textId="77777777" w:rsidTr="00DE08D9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76A69CA7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70D4A4B5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5CE43003" w14:textId="77777777" w:rsidTr="00DE08D9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05186F4A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5721951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1086963B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912C373" w14:textId="3B81ABFD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E08D9" w:rsidRPr="00DE08D9">
              <w:rPr>
                <w:rFonts w:ascii="Calibri" w:eastAsia="Times New Roman" w:hAnsi="Calibri" w:cs="Calibri"/>
                <w:color w:val="000000"/>
              </w:rPr>
              <w:t>What strategies do you use to minimize system downtime during maintenance or issue resolution?</w:t>
            </w:r>
          </w:p>
        </w:tc>
      </w:tr>
      <w:tr w:rsidR="007B2225" w:rsidRPr="007B2225" w14:paraId="68F86233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63E1DE4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2ADE6240" w14:textId="77777777" w:rsidTr="00DE08D9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noWrap/>
            <w:vAlign w:val="bottom"/>
            <w:hideMark/>
          </w:tcPr>
          <w:p w14:paraId="1BDC28EE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bottom"/>
            <w:hideMark/>
          </w:tcPr>
          <w:p w14:paraId="681AE33D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180B7720" w14:textId="77777777" w:rsidTr="00DE08D9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14:paraId="306BF1FD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382F4E5A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2B35E60E" w14:textId="77777777" w:rsidTr="00DE08D9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0AE5C8DD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C578FA4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1D46898B" w14:textId="77777777" w:rsidTr="00DE08D9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4DC76F9E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7711D3A4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2E81E46A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61754B1" w14:textId="08B7A9D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E08D9" w:rsidRPr="00DE08D9">
              <w:rPr>
                <w:rFonts w:ascii="Calibri" w:eastAsia="Times New Roman" w:hAnsi="Calibri" w:cs="Calibri"/>
                <w:color w:val="000000"/>
              </w:rPr>
              <w:t>How do you ensure that you meet Service Level Agreements (SLAs) in your support role?</w:t>
            </w:r>
          </w:p>
        </w:tc>
      </w:tr>
      <w:tr w:rsidR="007B2225" w:rsidRPr="007B2225" w14:paraId="2BBA452C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82485C8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0C7C9B29" w14:textId="77777777" w:rsidTr="00DE08D9">
        <w:trPr>
          <w:trHeight w:val="391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noWrap/>
            <w:vAlign w:val="bottom"/>
            <w:hideMark/>
          </w:tcPr>
          <w:p w14:paraId="23FC68C0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bottom"/>
            <w:hideMark/>
          </w:tcPr>
          <w:p w14:paraId="254B5755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6536F479" w14:textId="77777777" w:rsidTr="00DE08D9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14:paraId="23593D8D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319B12E8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7406AA6F" w14:textId="77777777" w:rsidTr="00DE08D9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084DB17C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79E8843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2F5810E2" w14:textId="77777777" w:rsidTr="00DE08D9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3EC56354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358062DC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1404C9DE" w14:textId="77777777" w:rsidTr="00DE08D9">
        <w:trPr>
          <w:trHeight w:val="434"/>
        </w:trPr>
        <w:tc>
          <w:tcPr>
            <w:tcW w:w="1095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8D08D" w:themeFill="accent6" w:themeFillTint="99"/>
            <w:vAlign w:val="bottom"/>
            <w:hideMark/>
          </w:tcPr>
          <w:p w14:paraId="608C8C36" w14:textId="3369EE66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5. </w:t>
            </w:r>
            <w:r w:rsidR="00DE08D9" w:rsidRPr="00DE08D9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Team Collaboration and Leadership</w:t>
            </w:r>
          </w:p>
        </w:tc>
      </w:tr>
      <w:tr w:rsidR="007B2225" w:rsidRPr="007B2225" w14:paraId="28DDB0C9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6C106DE" w14:textId="6990AE9F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E08D9" w:rsidRPr="00DE08D9">
              <w:rPr>
                <w:rFonts w:ascii="Calibri" w:eastAsia="Times New Roman" w:hAnsi="Calibri" w:cs="Calibri"/>
                <w:color w:val="000000"/>
              </w:rPr>
              <w:t>In what ways do you collaborate with other teams to resolve cross-functional IT issues?</w:t>
            </w:r>
          </w:p>
        </w:tc>
      </w:tr>
      <w:tr w:rsidR="007B2225" w:rsidRPr="007B2225" w14:paraId="1797C578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BD3E795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6EA2C31A" w14:textId="77777777" w:rsidTr="00DE08D9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noWrap/>
            <w:vAlign w:val="bottom"/>
            <w:hideMark/>
          </w:tcPr>
          <w:p w14:paraId="347F5473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bottom"/>
            <w:hideMark/>
          </w:tcPr>
          <w:p w14:paraId="13D7A10A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071701CE" w14:textId="77777777" w:rsidTr="00DE08D9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14:paraId="7523AFC2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sz w:val="22"/>
                <w:szCs w:val="22"/>
              </w:rPr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751A944B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7B2225" w:rsidRPr="007B2225" w14:paraId="41A98CAE" w14:textId="77777777" w:rsidTr="00DE08D9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18AD02B9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404E203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26D5720E" w14:textId="77777777" w:rsidTr="00DE08D9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2086C395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6D09F2D5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132D6F3E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585435F" w14:textId="4962CB29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E08D9" w:rsidRPr="00DE08D9">
              <w:rPr>
                <w:rFonts w:ascii="Calibri" w:eastAsia="Times New Roman" w:hAnsi="Calibri" w:cs="Calibri"/>
                <w:color w:val="000000"/>
              </w:rPr>
              <w:t>Can you describe a time when you had to escalate an issue? How did you manage the situation?</w:t>
            </w:r>
          </w:p>
        </w:tc>
      </w:tr>
      <w:tr w:rsidR="007B2225" w:rsidRPr="007B2225" w14:paraId="2FEFE952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1115F16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20910E49" w14:textId="77777777" w:rsidTr="00DE08D9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noWrap/>
            <w:vAlign w:val="bottom"/>
            <w:hideMark/>
          </w:tcPr>
          <w:p w14:paraId="21D6B6B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bottom"/>
            <w:hideMark/>
          </w:tcPr>
          <w:p w14:paraId="452C9912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6E58C0DC" w14:textId="77777777" w:rsidTr="00DE08D9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14:paraId="77DDCFF2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137F776B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11A3B798" w14:textId="77777777" w:rsidTr="00DE08D9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5DEBA9E3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34E14DF2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418A90CC" w14:textId="77777777" w:rsidTr="00DE08D9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50C6F8EA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7C4819C6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4F1E574F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BE1AFF5" w14:textId="32DBC948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E08D9" w:rsidRPr="00DE08D9">
              <w:rPr>
                <w:rFonts w:ascii="Calibri" w:eastAsia="Times New Roman" w:hAnsi="Calibri" w:cs="Calibri"/>
                <w:color w:val="000000"/>
              </w:rPr>
              <w:t xml:space="preserve">What would you suggest </w:t>
            </w:r>
            <w:proofErr w:type="gramStart"/>
            <w:r w:rsidR="00DE08D9" w:rsidRPr="00DE08D9">
              <w:rPr>
                <w:rFonts w:ascii="Calibri" w:eastAsia="Times New Roman" w:hAnsi="Calibri" w:cs="Calibri"/>
                <w:color w:val="000000"/>
              </w:rPr>
              <w:t>to improve</w:t>
            </w:r>
            <w:proofErr w:type="gramEnd"/>
            <w:r w:rsidR="00DE08D9" w:rsidRPr="00DE08D9">
              <w:rPr>
                <w:rFonts w:ascii="Calibri" w:eastAsia="Times New Roman" w:hAnsi="Calibri" w:cs="Calibri"/>
                <w:color w:val="000000"/>
              </w:rPr>
              <w:t xml:space="preserve"> the overall IT support process within the team?</w:t>
            </w:r>
          </w:p>
        </w:tc>
      </w:tr>
      <w:tr w:rsidR="007B2225" w:rsidRPr="007B2225" w14:paraId="0C363859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A085EA5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045FF01D" w14:textId="77777777" w:rsidTr="00DE08D9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noWrap/>
            <w:vAlign w:val="bottom"/>
            <w:hideMark/>
          </w:tcPr>
          <w:p w14:paraId="171C6901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bottom"/>
            <w:hideMark/>
          </w:tcPr>
          <w:p w14:paraId="37F50775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35D9ACBF" w14:textId="77777777" w:rsidTr="00DE08D9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14:paraId="6F8B351D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4A819CA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0B8B679E" w14:textId="77777777" w:rsidTr="00DE08D9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7AC4EFFA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70374CCB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1B1F9FCA" w14:textId="77777777" w:rsidTr="00DE08D9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7E12D516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3385B224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56481B7D" w14:textId="77777777" w:rsidTr="00DE08D9">
        <w:trPr>
          <w:trHeight w:val="434"/>
        </w:trPr>
        <w:tc>
          <w:tcPr>
            <w:tcW w:w="1095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8D08D" w:themeFill="accent6" w:themeFillTint="99"/>
            <w:vAlign w:val="bottom"/>
            <w:hideMark/>
          </w:tcPr>
          <w:p w14:paraId="2741C4DA" w14:textId="3A42D60E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6. </w:t>
            </w:r>
            <w:r w:rsidR="00DE08D9" w:rsidRPr="00DE08D9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Continuous Improvement and Learning</w:t>
            </w:r>
          </w:p>
        </w:tc>
      </w:tr>
      <w:tr w:rsidR="007B2225" w:rsidRPr="007B2225" w14:paraId="76A3CC72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7535F3B" w14:textId="0FB67D49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E08D9" w:rsidRPr="00DE08D9">
              <w:rPr>
                <w:rFonts w:ascii="Calibri" w:eastAsia="Times New Roman" w:hAnsi="Calibri" w:cs="Calibri"/>
                <w:color w:val="000000"/>
              </w:rPr>
              <w:t>What steps do you take to stay updated with the latest IT trends and technologies?</w:t>
            </w:r>
          </w:p>
        </w:tc>
      </w:tr>
      <w:tr w:rsidR="007B2225" w:rsidRPr="007B2225" w14:paraId="73EE2164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4E73345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784270DE" w14:textId="77777777" w:rsidTr="00DE08D9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noWrap/>
            <w:vAlign w:val="bottom"/>
            <w:hideMark/>
          </w:tcPr>
          <w:p w14:paraId="1183F20A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bottom"/>
            <w:hideMark/>
          </w:tcPr>
          <w:p w14:paraId="0DE93517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38B9D168" w14:textId="77777777" w:rsidTr="00DE08D9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14:paraId="27F0EE0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sz w:val="22"/>
                <w:szCs w:val="22"/>
              </w:rPr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60E88CA2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7B2225" w:rsidRPr="007B2225" w14:paraId="24B1114A" w14:textId="77777777" w:rsidTr="00DE08D9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4BA35C18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5510F256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30FE1CFD" w14:textId="77777777" w:rsidTr="00DE08D9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37F101E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33E3A3DC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088FC603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FAAE3D6" w14:textId="75A65043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12DB2" w:rsidRPr="00E12DB2">
              <w:rPr>
                <w:rFonts w:ascii="Calibri" w:eastAsia="Times New Roman" w:hAnsi="Calibri" w:cs="Calibri"/>
                <w:color w:val="000000"/>
              </w:rPr>
              <w:t>How do you ensure continuous improvement in your technical support approach?</w:t>
            </w:r>
          </w:p>
        </w:tc>
      </w:tr>
      <w:tr w:rsidR="007B2225" w:rsidRPr="007B2225" w14:paraId="50362F69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EAC1A43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34213659" w14:textId="77777777" w:rsidTr="00DE08D9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noWrap/>
            <w:vAlign w:val="bottom"/>
            <w:hideMark/>
          </w:tcPr>
          <w:p w14:paraId="49C5B9EB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bottom"/>
            <w:hideMark/>
          </w:tcPr>
          <w:p w14:paraId="417A3FFE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042376B4" w14:textId="77777777" w:rsidTr="00DE08D9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14:paraId="792EC9D2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1301872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5CD97D79" w14:textId="77777777" w:rsidTr="00DE08D9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5F8D8937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53D5FB2A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680E374E" w14:textId="77777777" w:rsidTr="00DE08D9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1EAF7DD3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4D7ACC96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0C75278A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46CAAA5" w14:textId="5135A3B8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Q3: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12DB2" w:rsidRPr="00E12DB2">
              <w:rPr>
                <w:rFonts w:ascii="Calibri" w:eastAsia="Times New Roman" w:hAnsi="Calibri" w:cs="Calibri"/>
                <w:color w:val="000000"/>
              </w:rPr>
              <w:t>How do you document the solutions you’ve provided for future reference?</w:t>
            </w:r>
          </w:p>
        </w:tc>
      </w:tr>
      <w:tr w:rsidR="007B2225" w:rsidRPr="007B2225" w14:paraId="00F0F8E4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57AA2DE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70E03D90" w14:textId="77777777" w:rsidTr="00DE08D9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noWrap/>
            <w:vAlign w:val="bottom"/>
            <w:hideMark/>
          </w:tcPr>
          <w:p w14:paraId="3788E6DF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noWrap/>
            <w:vAlign w:val="bottom"/>
            <w:hideMark/>
          </w:tcPr>
          <w:p w14:paraId="1A0DBAA7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0C3C1E1D" w14:textId="77777777" w:rsidTr="00DE08D9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14:paraId="65A6C1A2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495F5BA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21A3FC30" w14:textId="77777777" w:rsidTr="00DE08D9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795C0929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5AD866CC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0CFBF0CD" w14:textId="77777777" w:rsidTr="00DE08D9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2B0E770F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64FA4813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5D3C4A6B" w14:textId="77777777" w:rsidTr="00DE08D9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3EEA6B13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421A805C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4BC05FD6" w14:textId="77777777" w:rsidTr="00DE08D9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6CFFD544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DA58F36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22B9D786" w14:textId="77777777" w:rsidTr="00DE08D9">
        <w:trPr>
          <w:trHeight w:val="422"/>
        </w:trPr>
        <w:tc>
          <w:tcPr>
            <w:tcW w:w="1095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8D08D" w:themeFill="accent6" w:themeFillTint="99"/>
            <w:noWrap/>
            <w:vAlign w:val="bottom"/>
            <w:hideMark/>
          </w:tcPr>
          <w:p w14:paraId="2E2977B9" w14:textId="7514EC94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Rating of this </w:t>
            </w:r>
            <w:r w:rsidR="003A1E8B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Staff</w:t>
            </w:r>
            <w:r w:rsidRPr="007B222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(Miriam's answers) (Between 1-10)</w:t>
            </w:r>
          </w:p>
        </w:tc>
      </w:tr>
      <w:tr w:rsidR="007B2225" w:rsidRPr="007B2225" w14:paraId="04798B78" w14:textId="77777777" w:rsidTr="00DE08D9">
        <w:trPr>
          <w:trHeight w:val="314"/>
        </w:trPr>
        <w:tc>
          <w:tcPr>
            <w:tcW w:w="3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8D08D" w:themeFill="accent6" w:themeFillTint="99"/>
            <w:noWrap/>
            <w:vAlign w:val="bottom"/>
            <w:hideMark/>
          </w:tcPr>
          <w:p w14:paraId="4E8E053F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8D08D" w:themeFill="accent6" w:themeFillTint="99"/>
            <w:noWrap/>
            <w:vAlign w:val="center"/>
            <w:hideMark/>
          </w:tcPr>
          <w:p w14:paraId="396C2C5C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Rating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05EEA389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8D08D" w:themeFill="accent6" w:themeFillTint="99"/>
            <w:noWrap/>
            <w:vAlign w:val="bottom"/>
            <w:hideMark/>
          </w:tcPr>
          <w:p w14:paraId="2F0477A4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Weighted Average</w:t>
            </w:r>
          </w:p>
        </w:tc>
      </w:tr>
      <w:tr w:rsidR="007B2225" w:rsidRPr="007B2225" w14:paraId="4FD03B45" w14:textId="77777777" w:rsidTr="00DE08D9">
        <w:trPr>
          <w:trHeight w:val="314"/>
        </w:trPr>
        <w:tc>
          <w:tcPr>
            <w:tcW w:w="31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8D08D" w:themeFill="accent6" w:themeFillTint="99"/>
            <w:noWrap/>
            <w:vAlign w:val="bottom"/>
            <w:hideMark/>
          </w:tcPr>
          <w:p w14:paraId="45E83D6E" w14:textId="77777777" w:rsidR="007B2225" w:rsidRPr="007B2225" w:rsidRDefault="007B2225" w:rsidP="007B2225">
            <w:pPr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Cultural fit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noWrap/>
            <w:vAlign w:val="center"/>
            <w:hideMark/>
          </w:tcPr>
          <w:p w14:paraId="79897FB2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6.5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2AF4CE98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39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14:paraId="0CA66BAC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7.125</w:t>
            </w:r>
          </w:p>
        </w:tc>
      </w:tr>
      <w:tr w:rsidR="007B2225" w:rsidRPr="007B2225" w14:paraId="53AFD805" w14:textId="77777777" w:rsidTr="00DE08D9">
        <w:trPr>
          <w:trHeight w:val="314"/>
        </w:trPr>
        <w:tc>
          <w:tcPr>
            <w:tcW w:w="31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8D08D" w:themeFill="accent6" w:themeFillTint="99"/>
            <w:noWrap/>
            <w:vAlign w:val="bottom"/>
            <w:hideMark/>
          </w:tcPr>
          <w:p w14:paraId="027EA814" w14:textId="77777777" w:rsidR="007B2225" w:rsidRPr="007B2225" w:rsidRDefault="007B2225" w:rsidP="007B2225">
            <w:pPr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Goal progress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noWrap/>
            <w:vAlign w:val="center"/>
            <w:hideMark/>
          </w:tcPr>
          <w:p w14:paraId="5002AADB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1161781E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3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349D83C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38B61B66" w14:textId="77777777" w:rsidTr="00DE08D9">
        <w:trPr>
          <w:trHeight w:val="314"/>
        </w:trPr>
        <w:tc>
          <w:tcPr>
            <w:tcW w:w="31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8D08D" w:themeFill="accent6" w:themeFillTint="99"/>
            <w:noWrap/>
            <w:vAlign w:val="bottom"/>
            <w:hideMark/>
          </w:tcPr>
          <w:p w14:paraId="1BFF24F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Quality of work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noWrap/>
            <w:vAlign w:val="center"/>
            <w:hideMark/>
          </w:tcPr>
          <w:p w14:paraId="263ACA57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38712992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3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854A831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56A9CC7C" w14:textId="77777777" w:rsidTr="00DE08D9">
        <w:trPr>
          <w:trHeight w:val="326"/>
        </w:trPr>
        <w:tc>
          <w:tcPr>
            <w:tcW w:w="31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8D08D" w:themeFill="accent6" w:themeFillTint="99"/>
            <w:noWrap/>
            <w:vAlign w:val="bottom"/>
            <w:hideMark/>
          </w:tcPr>
          <w:p w14:paraId="3D45E981" w14:textId="77777777" w:rsidR="007B2225" w:rsidRPr="007B2225" w:rsidRDefault="007B2225" w:rsidP="007B2225">
            <w:pPr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Communication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8D08D" w:themeFill="accent6" w:themeFillTint="99"/>
            <w:noWrap/>
            <w:vAlign w:val="center"/>
            <w:hideMark/>
          </w:tcPr>
          <w:p w14:paraId="3E1BBE5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496236EC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39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7E1C65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26199417" w14:textId="77777777" w:rsidTr="007B2225">
        <w:trPr>
          <w:trHeight w:val="422"/>
        </w:trPr>
        <w:tc>
          <w:tcPr>
            <w:tcW w:w="1095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B16A64F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Overall Comments</w:t>
            </w:r>
          </w:p>
        </w:tc>
      </w:tr>
      <w:tr w:rsidR="007B2225" w:rsidRPr="007B2225" w14:paraId="7AB6E4E9" w14:textId="77777777" w:rsidTr="00DE08D9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noWrap/>
            <w:hideMark/>
          </w:tcPr>
          <w:p w14:paraId="3E52F43F" w14:textId="77777777" w:rsidR="007B2225" w:rsidRPr="007B2225" w:rsidRDefault="007B2225" w:rsidP="007B2225">
            <w:pPr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7B2225" w:rsidRPr="007B2225" w14:paraId="47260F10" w14:textId="77777777" w:rsidTr="00DE08D9">
        <w:trPr>
          <w:trHeight w:val="314"/>
        </w:trPr>
        <w:tc>
          <w:tcPr>
            <w:tcW w:w="10951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5578C0F2" w14:textId="77777777" w:rsidR="007B2225" w:rsidRPr="007B2225" w:rsidRDefault="007B2225" w:rsidP="007B2225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7B2225" w:rsidRPr="007B2225" w14:paraId="6C9A28A5" w14:textId="77777777" w:rsidTr="00DE08D9">
        <w:trPr>
          <w:trHeight w:val="314"/>
        </w:trPr>
        <w:tc>
          <w:tcPr>
            <w:tcW w:w="10951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1A1CAD69" w14:textId="77777777" w:rsidR="007B2225" w:rsidRPr="007B2225" w:rsidRDefault="007B2225" w:rsidP="007B2225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7B2225" w:rsidRPr="007B2225" w14:paraId="25B171FA" w14:textId="77777777" w:rsidTr="00DE08D9">
        <w:trPr>
          <w:trHeight w:val="326"/>
        </w:trPr>
        <w:tc>
          <w:tcPr>
            <w:tcW w:w="10951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711642AA" w14:textId="77777777" w:rsidR="007B2225" w:rsidRPr="007B2225" w:rsidRDefault="007B2225" w:rsidP="007B2225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7B2225" w:rsidRPr="007B2225" w14:paraId="3F7A68BE" w14:textId="77777777" w:rsidTr="00DE08D9">
        <w:trPr>
          <w:trHeight w:val="543"/>
        </w:trPr>
        <w:tc>
          <w:tcPr>
            <w:tcW w:w="31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36E5379" w14:textId="1FD868E1" w:rsidR="007B2225" w:rsidRPr="007B2225" w:rsidRDefault="003A1E8B" w:rsidP="007B222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Staff</w:t>
            </w:r>
            <w:r w:rsidR="007B2225" w:rsidRPr="007B22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Signature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84FFA7" w14:textId="77777777" w:rsidR="007B2225" w:rsidRPr="007B2225" w:rsidRDefault="007B2225" w:rsidP="007B222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B2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B509A70" w14:textId="77777777" w:rsidR="007B2225" w:rsidRPr="007B2225" w:rsidRDefault="007B2225" w:rsidP="007B222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B22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Reviewer</w:t>
            </w:r>
            <w:r w:rsidRPr="007B22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Signature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417C54" w14:textId="77777777" w:rsidR="007B2225" w:rsidRPr="007B2225" w:rsidRDefault="007B2225" w:rsidP="007B222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B2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14B5A7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</w:tr>
    </w:tbl>
    <w:p w14:paraId="4C197A5E" w14:textId="1CF2324B" w:rsidR="00B134D5" w:rsidRPr="00615B04" w:rsidRDefault="00B134D5" w:rsidP="00202FAA">
      <w:pPr>
        <w:rPr>
          <w:rFonts w:cstheme="minorHAnsi"/>
        </w:rPr>
      </w:pPr>
    </w:p>
    <w:sectPr w:rsidR="00B134D5" w:rsidRPr="00615B04" w:rsidSect="00FB2191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C9632" w14:textId="77777777" w:rsidR="00DF0FF5" w:rsidRDefault="00DF0FF5" w:rsidP="00202FAA">
      <w:r>
        <w:separator/>
      </w:r>
    </w:p>
  </w:endnote>
  <w:endnote w:type="continuationSeparator" w:id="0">
    <w:p w14:paraId="499AF64B" w14:textId="77777777" w:rsidR="00DF0FF5" w:rsidRDefault="00DF0FF5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E8DD4" w14:textId="77777777" w:rsidR="00DF0FF5" w:rsidRDefault="00DF0FF5" w:rsidP="00202FAA">
      <w:r>
        <w:separator/>
      </w:r>
    </w:p>
  </w:footnote>
  <w:footnote w:type="continuationSeparator" w:id="0">
    <w:p w14:paraId="4D678B6C" w14:textId="77777777" w:rsidR="00DF0FF5" w:rsidRDefault="00DF0FF5" w:rsidP="00202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6790F"/>
    <w:rsid w:val="00093B8B"/>
    <w:rsid w:val="000D4040"/>
    <w:rsid w:val="000F73CA"/>
    <w:rsid w:val="00146F67"/>
    <w:rsid w:val="00191D26"/>
    <w:rsid w:val="001D1C77"/>
    <w:rsid w:val="00202FAA"/>
    <w:rsid w:val="00250693"/>
    <w:rsid w:val="002936C8"/>
    <w:rsid w:val="002D7F1C"/>
    <w:rsid w:val="002F45B8"/>
    <w:rsid w:val="002F6F8B"/>
    <w:rsid w:val="003158C4"/>
    <w:rsid w:val="00317C1D"/>
    <w:rsid w:val="003A1E8B"/>
    <w:rsid w:val="003A6E2E"/>
    <w:rsid w:val="003E5029"/>
    <w:rsid w:val="003F665F"/>
    <w:rsid w:val="00450407"/>
    <w:rsid w:val="00471C74"/>
    <w:rsid w:val="00475C77"/>
    <w:rsid w:val="00481D19"/>
    <w:rsid w:val="004937B7"/>
    <w:rsid w:val="004A5FCD"/>
    <w:rsid w:val="004C1EA6"/>
    <w:rsid w:val="004E4719"/>
    <w:rsid w:val="004F1B23"/>
    <w:rsid w:val="004F400C"/>
    <w:rsid w:val="00502803"/>
    <w:rsid w:val="0052743C"/>
    <w:rsid w:val="0058072E"/>
    <w:rsid w:val="005D1CB8"/>
    <w:rsid w:val="005D3360"/>
    <w:rsid w:val="00615B04"/>
    <w:rsid w:val="006D082E"/>
    <w:rsid w:val="00742FFB"/>
    <w:rsid w:val="00774152"/>
    <w:rsid w:val="007B2225"/>
    <w:rsid w:val="00816CDD"/>
    <w:rsid w:val="00860DB4"/>
    <w:rsid w:val="009142EC"/>
    <w:rsid w:val="00923952"/>
    <w:rsid w:val="00931FC3"/>
    <w:rsid w:val="00970351"/>
    <w:rsid w:val="009C5FE0"/>
    <w:rsid w:val="009E6906"/>
    <w:rsid w:val="00A535D4"/>
    <w:rsid w:val="00A80036"/>
    <w:rsid w:val="00B134D5"/>
    <w:rsid w:val="00B16109"/>
    <w:rsid w:val="00BA1B2C"/>
    <w:rsid w:val="00BA25B3"/>
    <w:rsid w:val="00BF5488"/>
    <w:rsid w:val="00C14529"/>
    <w:rsid w:val="00C20B11"/>
    <w:rsid w:val="00C56334"/>
    <w:rsid w:val="00C639C6"/>
    <w:rsid w:val="00CD1EC4"/>
    <w:rsid w:val="00CE0A3F"/>
    <w:rsid w:val="00CE507D"/>
    <w:rsid w:val="00CF0A16"/>
    <w:rsid w:val="00D36B54"/>
    <w:rsid w:val="00DE08D9"/>
    <w:rsid w:val="00DF0FF5"/>
    <w:rsid w:val="00E12DB2"/>
    <w:rsid w:val="00E228CB"/>
    <w:rsid w:val="00E2389A"/>
    <w:rsid w:val="00E31214"/>
    <w:rsid w:val="00E40092"/>
    <w:rsid w:val="00E95830"/>
    <w:rsid w:val="00EB4B74"/>
    <w:rsid w:val="00F2243F"/>
    <w:rsid w:val="00F3304A"/>
    <w:rsid w:val="00F46C10"/>
    <w:rsid w:val="00FB2191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mployeereviewtemplates.com/interactive-demo/revi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29</TotalTime>
  <Pages>4</Pages>
  <Words>633</Words>
  <Characters>3632</Characters>
  <Application>Microsoft Office Word</Application>
  <DocSecurity>0</DocSecurity>
  <Lines>302</Lines>
  <Paragraphs>152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Smartsheet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Ozge</cp:lastModifiedBy>
  <cp:revision>5</cp:revision>
  <dcterms:created xsi:type="dcterms:W3CDTF">2024-09-05T19:51:00Z</dcterms:created>
  <dcterms:modified xsi:type="dcterms:W3CDTF">2025-11-07T13:23:00Z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