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45BEE541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="00EB50C0" w:rsidRPr="00EB50C0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45966270" w:rsidR="00615B04" w:rsidRPr="00E40092" w:rsidRDefault="00976D1A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Mid-Year</w:t>
      </w:r>
      <w:r w:rsidR="00B16109">
        <w:rPr>
          <w:rFonts w:cstheme="minorHAnsi"/>
          <w:b/>
          <w:sz w:val="36"/>
          <w:szCs w:val="36"/>
        </w:rPr>
        <w:t xml:space="preserve"> Employee</w:t>
      </w:r>
      <w:r>
        <w:rPr>
          <w:rFonts w:cstheme="minorHAnsi"/>
          <w:b/>
          <w:sz w:val="36"/>
          <w:szCs w:val="36"/>
        </w:rPr>
        <w:t xml:space="preserve"> Performance</w:t>
      </w:r>
      <w:r w:rsidR="00C20B11">
        <w:rPr>
          <w:rFonts w:cstheme="minorHAnsi"/>
          <w:b/>
          <w:sz w:val="36"/>
          <w:szCs w:val="36"/>
        </w:rPr>
        <w:t xml:space="preserve"> Review</w:t>
      </w:r>
    </w:p>
    <w:tbl>
      <w:tblPr>
        <w:tblW w:w="10939" w:type="dxa"/>
        <w:tblLook w:val="04A0" w:firstRow="1" w:lastRow="0" w:firstColumn="1" w:lastColumn="0" w:noHBand="0" w:noVBand="1"/>
      </w:tblPr>
      <w:tblGrid>
        <w:gridCol w:w="3130"/>
        <w:gridCol w:w="1092"/>
        <w:gridCol w:w="285"/>
        <w:gridCol w:w="2152"/>
        <w:gridCol w:w="2136"/>
        <w:gridCol w:w="2144"/>
      </w:tblGrid>
      <w:tr w:rsidR="00976D1A" w:rsidRPr="00976D1A" w14:paraId="69A386C5" w14:textId="77777777" w:rsidTr="00976D1A">
        <w:trPr>
          <w:trHeight w:val="539"/>
        </w:trPr>
        <w:tc>
          <w:tcPr>
            <w:tcW w:w="109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FF5"/>
            <w:noWrap/>
            <w:vAlign w:val="center"/>
            <w:hideMark/>
          </w:tcPr>
          <w:p w14:paraId="4D524EBD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  <w:t>Mid-Year Employee Review</w:t>
            </w:r>
          </w:p>
        </w:tc>
      </w:tr>
      <w:tr w:rsidR="00976D1A" w:rsidRPr="00976D1A" w14:paraId="32234D3B" w14:textId="77777777" w:rsidTr="00976D1A">
        <w:trPr>
          <w:trHeight w:val="318"/>
        </w:trPr>
        <w:tc>
          <w:tcPr>
            <w:tcW w:w="31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612CD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BC1724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FD0A3A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976D1A" w:rsidRPr="00976D1A" w14:paraId="4FE19446" w14:textId="77777777" w:rsidTr="00976D1A">
        <w:trPr>
          <w:trHeight w:val="318"/>
        </w:trPr>
        <w:tc>
          <w:tcPr>
            <w:tcW w:w="3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56AB2D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F18F8E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CE285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6A589E8F" w14:textId="77777777" w:rsidTr="00976D1A">
        <w:trPr>
          <w:trHeight w:val="318"/>
        </w:trPr>
        <w:tc>
          <w:tcPr>
            <w:tcW w:w="3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0222B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F98AF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3DA3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760DB06F" w14:textId="77777777" w:rsidTr="00976D1A">
        <w:trPr>
          <w:trHeight w:val="318"/>
        </w:trPr>
        <w:tc>
          <w:tcPr>
            <w:tcW w:w="3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C7BF9F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0F114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69475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08888FB0" w14:textId="77777777" w:rsidTr="00976D1A">
        <w:trPr>
          <w:trHeight w:val="318"/>
        </w:trPr>
        <w:tc>
          <w:tcPr>
            <w:tcW w:w="3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67BC1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363E1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964FC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38802E38" w14:textId="77777777" w:rsidTr="00976D1A">
        <w:trPr>
          <w:trHeight w:val="330"/>
        </w:trPr>
        <w:tc>
          <w:tcPr>
            <w:tcW w:w="3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D0E9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25341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BEE42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646024FE" w14:textId="77777777" w:rsidTr="00976D1A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879F409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An employee mid-year review is a check-in point between the organization and the employees to acknowledge accomplishments, contributions and to evaluate the employees' progress against meeting the annual goals.</w:t>
            </w:r>
          </w:p>
        </w:tc>
      </w:tr>
      <w:tr w:rsidR="00976D1A" w:rsidRPr="00976D1A" w14:paraId="3BBB02B4" w14:textId="77777777" w:rsidTr="00976D1A">
        <w:trPr>
          <w:trHeight w:val="318"/>
        </w:trPr>
        <w:tc>
          <w:tcPr>
            <w:tcW w:w="109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8181D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2D623264" w14:textId="77777777" w:rsidTr="00976D1A">
        <w:trPr>
          <w:trHeight w:val="330"/>
        </w:trPr>
        <w:tc>
          <w:tcPr>
            <w:tcW w:w="109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3908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0FEA8883" w14:textId="77777777" w:rsidTr="00976D1A">
        <w:trPr>
          <w:trHeight w:val="441"/>
        </w:trPr>
        <w:tc>
          <w:tcPr>
            <w:tcW w:w="109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FF5"/>
            <w:noWrap/>
            <w:vAlign w:val="bottom"/>
            <w:hideMark/>
          </w:tcPr>
          <w:p w14:paraId="2B33DEAD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Mid-Year review with self-review questions</w:t>
            </w:r>
          </w:p>
        </w:tc>
      </w:tr>
      <w:tr w:rsidR="00976D1A" w:rsidRPr="00976D1A" w14:paraId="06D7B16B" w14:textId="77777777" w:rsidTr="00976D1A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383C9F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were your most significant contributions to our business in </w:t>
            </w:r>
            <w:proofErr w:type="gramStart"/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this 6 months</w:t>
            </w:r>
            <w:proofErr w:type="gramEnd"/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? What did you accomplish during this period?</w:t>
            </w:r>
          </w:p>
        </w:tc>
      </w:tr>
      <w:tr w:rsidR="00976D1A" w:rsidRPr="00976D1A" w14:paraId="446D6DA7" w14:textId="77777777" w:rsidTr="00976D1A">
        <w:trPr>
          <w:trHeight w:val="318"/>
        </w:trPr>
        <w:tc>
          <w:tcPr>
            <w:tcW w:w="109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BE17CF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5ADC1FD2" w14:textId="77777777" w:rsidTr="00976D1A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FF5"/>
            <w:noWrap/>
            <w:vAlign w:val="bottom"/>
            <w:hideMark/>
          </w:tcPr>
          <w:p w14:paraId="35146979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4D0E2"/>
            <w:noWrap/>
            <w:vAlign w:val="bottom"/>
            <w:hideMark/>
          </w:tcPr>
          <w:p w14:paraId="6B1F1D92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60A38CE5" w14:textId="77777777" w:rsidTr="00976D1A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AEFF5"/>
            <w:noWrap/>
            <w:vAlign w:val="center"/>
            <w:hideMark/>
          </w:tcPr>
          <w:p w14:paraId="49BDA6BC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4D0E2"/>
            <w:noWrap/>
            <w:vAlign w:val="center"/>
            <w:hideMark/>
          </w:tcPr>
          <w:p w14:paraId="0BB26646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76D1A" w:rsidRPr="00976D1A" w14:paraId="286934EA" w14:textId="77777777" w:rsidTr="00976D1A">
        <w:trPr>
          <w:trHeight w:val="318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61095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0AB93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3F5D6C96" w14:textId="77777777" w:rsidTr="00976D1A">
        <w:trPr>
          <w:trHeight w:val="330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1FC28E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C1B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1F707242" w14:textId="77777777" w:rsidTr="00976D1A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1B845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did you do during the period under review to prepare yourself better for your current position?</w:t>
            </w:r>
          </w:p>
        </w:tc>
      </w:tr>
      <w:tr w:rsidR="00976D1A" w:rsidRPr="00976D1A" w14:paraId="520D0B42" w14:textId="77777777" w:rsidTr="00976D1A">
        <w:trPr>
          <w:trHeight w:val="318"/>
        </w:trPr>
        <w:tc>
          <w:tcPr>
            <w:tcW w:w="1093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DC149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190E5DC9" w14:textId="77777777" w:rsidTr="00976D1A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FF5"/>
            <w:noWrap/>
            <w:vAlign w:val="bottom"/>
            <w:hideMark/>
          </w:tcPr>
          <w:p w14:paraId="5975B4B9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4D0E2"/>
            <w:noWrap/>
            <w:vAlign w:val="bottom"/>
            <w:hideMark/>
          </w:tcPr>
          <w:p w14:paraId="13A2FD91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3CC035DC" w14:textId="77777777" w:rsidTr="00976D1A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AEFF5"/>
            <w:noWrap/>
            <w:vAlign w:val="center"/>
            <w:hideMark/>
          </w:tcPr>
          <w:p w14:paraId="5730B079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4D0E2"/>
            <w:noWrap/>
            <w:vAlign w:val="center"/>
            <w:hideMark/>
          </w:tcPr>
          <w:p w14:paraId="01EF049A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976D1A" w:rsidRPr="00976D1A" w14:paraId="2512708B" w14:textId="77777777" w:rsidTr="00976D1A">
        <w:trPr>
          <w:trHeight w:val="318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DF00B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AD3AD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79C519EE" w14:textId="77777777" w:rsidTr="00976D1A">
        <w:trPr>
          <w:trHeight w:val="330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7454F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C8B15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6C680B13" w14:textId="77777777" w:rsidTr="00976D1A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980C3C9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Did you encounter any challenges during this period? If yes, how did these challenges affect your performance?</w:t>
            </w:r>
          </w:p>
        </w:tc>
      </w:tr>
      <w:tr w:rsidR="00976D1A" w:rsidRPr="00976D1A" w14:paraId="6DA3FFB4" w14:textId="77777777" w:rsidTr="00976D1A">
        <w:trPr>
          <w:trHeight w:val="318"/>
        </w:trPr>
        <w:tc>
          <w:tcPr>
            <w:tcW w:w="109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7DD90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054CE91C" w14:textId="77777777" w:rsidTr="00976D1A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FF5"/>
            <w:noWrap/>
            <w:vAlign w:val="bottom"/>
            <w:hideMark/>
          </w:tcPr>
          <w:p w14:paraId="47959866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4D0E2"/>
            <w:noWrap/>
            <w:vAlign w:val="bottom"/>
            <w:hideMark/>
          </w:tcPr>
          <w:p w14:paraId="51044C35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1832BA35" w14:textId="77777777" w:rsidTr="00976D1A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AEFF5"/>
            <w:noWrap/>
            <w:vAlign w:val="center"/>
            <w:hideMark/>
          </w:tcPr>
          <w:p w14:paraId="72978254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4D0E2"/>
            <w:noWrap/>
            <w:vAlign w:val="center"/>
            <w:hideMark/>
          </w:tcPr>
          <w:p w14:paraId="396FC255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76D1A" w:rsidRPr="00976D1A" w14:paraId="29C20F77" w14:textId="77777777" w:rsidTr="00976D1A">
        <w:trPr>
          <w:trHeight w:val="318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1E522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2864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47D03A02" w14:textId="77777777" w:rsidTr="00976D1A">
        <w:trPr>
          <w:trHeight w:val="330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D82392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95BA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7995FF17" w14:textId="77777777" w:rsidTr="00976D1A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A4E30C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Q4: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 you feel comfortable with your team? If no, what can your manager do about this?</w:t>
            </w:r>
          </w:p>
        </w:tc>
      </w:tr>
      <w:tr w:rsidR="00976D1A" w:rsidRPr="00976D1A" w14:paraId="0353A0FA" w14:textId="77777777" w:rsidTr="00976D1A">
        <w:trPr>
          <w:trHeight w:val="318"/>
        </w:trPr>
        <w:tc>
          <w:tcPr>
            <w:tcW w:w="109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680959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0E087256" w14:textId="77777777" w:rsidTr="00976D1A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FF5"/>
            <w:noWrap/>
            <w:vAlign w:val="bottom"/>
            <w:hideMark/>
          </w:tcPr>
          <w:p w14:paraId="3A534E58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4D0E2"/>
            <w:noWrap/>
            <w:vAlign w:val="bottom"/>
            <w:hideMark/>
          </w:tcPr>
          <w:p w14:paraId="28F1504D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50A64FA3" w14:textId="77777777" w:rsidTr="00976D1A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AEFF5"/>
            <w:noWrap/>
            <w:vAlign w:val="center"/>
            <w:hideMark/>
          </w:tcPr>
          <w:p w14:paraId="7516F51A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4D0E2"/>
            <w:noWrap/>
            <w:vAlign w:val="center"/>
            <w:hideMark/>
          </w:tcPr>
          <w:p w14:paraId="0CC5D891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76D1A" w:rsidRPr="00976D1A" w14:paraId="37F49453" w14:textId="77777777" w:rsidTr="00976D1A">
        <w:trPr>
          <w:trHeight w:val="318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49F09E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08D0E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6A74E63E" w14:textId="77777777" w:rsidTr="00976D1A">
        <w:trPr>
          <w:trHeight w:val="330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EB15A2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9CDC2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516055CE" w14:textId="77777777" w:rsidTr="00976D1A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1B1BCB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the three things you will work on in the upcoming period to develop yourself?</w:t>
            </w:r>
          </w:p>
        </w:tc>
      </w:tr>
      <w:tr w:rsidR="00976D1A" w:rsidRPr="00976D1A" w14:paraId="6D307243" w14:textId="77777777" w:rsidTr="00976D1A">
        <w:trPr>
          <w:trHeight w:val="318"/>
        </w:trPr>
        <w:tc>
          <w:tcPr>
            <w:tcW w:w="109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C89B65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23A89502" w14:textId="77777777" w:rsidTr="00976D1A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FF5"/>
            <w:noWrap/>
            <w:vAlign w:val="bottom"/>
            <w:hideMark/>
          </w:tcPr>
          <w:p w14:paraId="769C7883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4D0E2"/>
            <w:noWrap/>
            <w:vAlign w:val="bottom"/>
            <w:hideMark/>
          </w:tcPr>
          <w:p w14:paraId="6BC82350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41CED937" w14:textId="77777777" w:rsidTr="00976D1A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AEFF5"/>
            <w:noWrap/>
            <w:vAlign w:val="center"/>
            <w:hideMark/>
          </w:tcPr>
          <w:p w14:paraId="15694193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4D0E2"/>
            <w:noWrap/>
            <w:vAlign w:val="center"/>
            <w:hideMark/>
          </w:tcPr>
          <w:p w14:paraId="020561B3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76D1A" w:rsidRPr="00976D1A" w14:paraId="19C6EFB4" w14:textId="77777777" w:rsidTr="00976D1A">
        <w:trPr>
          <w:trHeight w:val="318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6FDC9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D420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5AECB430" w14:textId="77777777" w:rsidTr="00976D1A">
        <w:trPr>
          <w:trHeight w:val="330"/>
        </w:trPr>
        <w:tc>
          <w:tcPr>
            <w:tcW w:w="66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E69511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1B4B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5E212801" w14:textId="77777777" w:rsidTr="00976D1A">
        <w:trPr>
          <w:trHeight w:val="429"/>
        </w:trPr>
        <w:tc>
          <w:tcPr>
            <w:tcW w:w="109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C98442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976D1A" w:rsidRPr="00976D1A" w14:paraId="35E7FF78" w14:textId="77777777" w:rsidTr="00976D1A">
        <w:trPr>
          <w:trHeight w:val="318"/>
        </w:trPr>
        <w:tc>
          <w:tcPr>
            <w:tcW w:w="3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FF5"/>
            <w:noWrap/>
            <w:vAlign w:val="bottom"/>
            <w:hideMark/>
          </w:tcPr>
          <w:p w14:paraId="390898C3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FF5"/>
            <w:noWrap/>
            <w:vAlign w:val="center"/>
            <w:hideMark/>
          </w:tcPr>
          <w:p w14:paraId="19D947FC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Rating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F5"/>
            <w:noWrap/>
            <w:vAlign w:val="bottom"/>
            <w:hideMark/>
          </w:tcPr>
          <w:p w14:paraId="3FAB4B8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4D0E2"/>
            <w:noWrap/>
            <w:vAlign w:val="bottom"/>
            <w:hideMark/>
          </w:tcPr>
          <w:p w14:paraId="297DC16E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976D1A" w:rsidRPr="00976D1A" w14:paraId="6EBD91FB" w14:textId="77777777" w:rsidTr="00976D1A">
        <w:trPr>
          <w:trHeight w:val="318"/>
        </w:trPr>
        <w:tc>
          <w:tcPr>
            <w:tcW w:w="3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FF5"/>
            <w:noWrap/>
            <w:vAlign w:val="bottom"/>
            <w:hideMark/>
          </w:tcPr>
          <w:p w14:paraId="2040777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Cultural fit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AEFF5"/>
            <w:noWrap/>
            <w:vAlign w:val="center"/>
            <w:hideMark/>
          </w:tcPr>
          <w:p w14:paraId="6433ADAD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6.5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FF5"/>
            <w:noWrap/>
            <w:vAlign w:val="bottom"/>
            <w:hideMark/>
          </w:tcPr>
          <w:p w14:paraId="2D9AAE73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4D0E2"/>
            <w:noWrap/>
            <w:vAlign w:val="center"/>
            <w:hideMark/>
          </w:tcPr>
          <w:p w14:paraId="22233B22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976D1A" w:rsidRPr="00976D1A" w14:paraId="2D6F7779" w14:textId="77777777" w:rsidTr="00976D1A">
        <w:trPr>
          <w:trHeight w:val="318"/>
        </w:trPr>
        <w:tc>
          <w:tcPr>
            <w:tcW w:w="3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FF5"/>
            <w:noWrap/>
            <w:vAlign w:val="bottom"/>
            <w:hideMark/>
          </w:tcPr>
          <w:p w14:paraId="79963913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Goal progress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AEFF5"/>
            <w:noWrap/>
            <w:vAlign w:val="center"/>
            <w:hideMark/>
          </w:tcPr>
          <w:p w14:paraId="13188784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FF5"/>
            <w:noWrap/>
            <w:vAlign w:val="bottom"/>
            <w:hideMark/>
          </w:tcPr>
          <w:p w14:paraId="2F137EF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F98891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57D668D8" w14:textId="77777777" w:rsidTr="00976D1A">
        <w:trPr>
          <w:trHeight w:val="318"/>
        </w:trPr>
        <w:tc>
          <w:tcPr>
            <w:tcW w:w="3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FF5"/>
            <w:noWrap/>
            <w:vAlign w:val="bottom"/>
            <w:hideMark/>
          </w:tcPr>
          <w:p w14:paraId="28472F9B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Quality of work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AEFF5"/>
            <w:noWrap/>
            <w:vAlign w:val="center"/>
            <w:hideMark/>
          </w:tcPr>
          <w:p w14:paraId="4DFA0E32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FF5"/>
            <w:noWrap/>
            <w:vAlign w:val="bottom"/>
            <w:hideMark/>
          </w:tcPr>
          <w:p w14:paraId="0CFF798C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E69A1F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3631641F" w14:textId="77777777" w:rsidTr="00976D1A">
        <w:trPr>
          <w:trHeight w:val="330"/>
        </w:trPr>
        <w:tc>
          <w:tcPr>
            <w:tcW w:w="3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FF5"/>
            <w:noWrap/>
            <w:vAlign w:val="bottom"/>
            <w:hideMark/>
          </w:tcPr>
          <w:p w14:paraId="5781135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Communication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FF5"/>
            <w:noWrap/>
            <w:vAlign w:val="center"/>
            <w:hideMark/>
          </w:tcPr>
          <w:p w14:paraId="0DCFC787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FF5"/>
            <w:noWrap/>
            <w:vAlign w:val="bottom"/>
            <w:hideMark/>
          </w:tcPr>
          <w:p w14:paraId="77262E2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C488A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34534D7F" w14:textId="77777777" w:rsidTr="00976D1A">
        <w:trPr>
          <w:trHeight w:val="429"/>
        </w:trPr>
        <w:tc>
          <w:tcPr>
            <w:tcW w:w="109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DABAFA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976D1A" w:rsidRPr="00976D1A" w14:paraId="13045447" w14:textId="77777777" w:rsidTr="00976D1A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FF5"/>
            <w:noWrap/>
            <w:hideMark/>
          </w:tcPr>
          <w:p w14:paraId="7AD0C9D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976D1A" w:rsidRPr="00976D1A" w14:paraId="0144BD15" w14:textId="77777777" w:rsidTr="00976D1A">
        <w:trPr>
          <w:trHeight w:val="318"/>
        </w:trPr>
        <w:tc>
          <w:tcPr>
            <w:tcW w:w="1093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1F3EC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76D1A" w:rsidRPr="00976D1A" w14:paraId="7B0CA790" w14:textId="77777777" w:rsidTr="00976D1A">
        <w:trPr>
          <w:trHeight w:val="318"/>
        </w:trPr>
        <w:tc>
          <w:tcPr>
            <w:tcW w:w="1093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67EA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76D1A" w:rsidRPr="00976D1A" w14:paraId="1A570533" w14:textId="77777777" w:rsidTr="00976D1A">
        <w:trPr>
          <w:trHeight w:val="330"/>
        </w:trPr>
        <w:tc>
          <w:tcPr>
            <w:tcW w:w="1093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5410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76D1A" w:rsidRPr="00976D1A" w14:paraId="27199770" w14:textId="77777777" w:rsidTr="00976D1A">
        <w:trPr>
          <w:trHeight w:val="539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FF5"/>
            <w:vAlign w:val="center"/>
            <w:hideMark/>
          </w:tcPr>
          <w:p w14:paraId="176F4721" w14:textId="77777777" w:rsidR="00976D1A" w:rsidRPr="00976D1A" w:rsidRDefault="00976D1A" w:rsidP="00976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76D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Employee</w:t>
            </w:r>
            <w:r w:rsidRPr="00976D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690C" w14:textId="77777777" w:rsidR="00976D1A" w:rsidRPr="00976D1A" w:rsidRDefault="00976D1A" w:rsidP="00976D1A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76D1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FF5"/>
            <w:vAlign w:val="center"/>
            <w:hideMark/>
          </w:tcPr>
          <w:p w14:paraId="14B2C3B5" w14:textId="77777777" w:rsidR="00976D1A" w:rsidRPr="00976D1A" w:rsidRDefault="00976D1A" w:rsidP="00976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76D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Reviewer</w:t>
            </w:r>
            <w:r w:rsidRPr="00976D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C222" w14:textId="77777777" w:rsidR="00976D1A" w:rsidRPr="00976D1A" w:rsidRDefault="00976D1A" w:rsidP="00976D1A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76D1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661D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D671EF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6C48" w14:textId="77777777" w:rsidR="00AD1755" w:rsidRDefault="00AD1755" w:rsidP="00202FAA">
      <w:r>
        <w:separator/>
      </w:r>
    </w:p>
  </w:endnote>
  <w:endnote w:type="continuationSeparator" w:id="0">
    <w:p w14:paraId="69C8EA33" w14:textId="77777777" w:rsidR="00AD1755" w:rsidRDefault="00AD1755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226B" w14:textId="77777777" w:rsidR="00AD1755" w:rsidRDefault="00AD1755" w:rsidP="00202FAA">
      <w:r>
        <w:separator/>
      </w:r>
    </w:p>
  </w:footnote>
  <w:footnote w:type="continuationSeparator" w:id="0">
    <w:p w14:paraId="256194FB" w14:textId="77777777" w:rsidR="00AD1755" w:rsidRDefault="00AD1755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D4040"/>
    <w:rsid w:val="000F73CA"/>
    <w:rsid w:val="00146F67"/>
    <w:rsid w:val="001D1C77"/>
    <w:rsid w:val="001F3916"/>
    <w:rsid w:val="00202FAA"/>
    <w:rsid w:val="00250693"/>
    <w:rsid w:val="002D7F1C"/>
    <w:rsid w:val="003158C4"/>
    <w:rsid w:val="00317C1D"/>
    <w:rsid w:val="003E5029"/>
    <w:rsid w:val="00471C74"/>
    <w:rsid w:val="00481D19"/>
    <w:rsid w:val="004937B7"/>
    <w:rsid w:val="004A5FCD"/>
    <w:rsid w:val="004C1EA6"/>
    <w:rsid w:val="005D3360"/>
    <w:rsid w:val="00615B04"/>
    <w:rsid w:val="006D082E"/>
    <w:rsid w:val="00742FFB"/>
    <w:rsid w:val="00774152"/>
    <w:rsid w:val="00860DB4"/>
    <w:rsid w:val="009142EC"/>
    <w:rsid w:val="00931FC3"/>
    <w:rsid w:val="00976D1A"/>
    <w:rsid w:val="00A535D4"/>
    <w:rsid w:val="00AD1755"/>
    <w:rsid w:val="00B134D5"/>
    <w:rsid w:val="00B16109"/>
    <w:rsid w:val="00C14529"/>
    <w:rsid w:val="00C20B11"/>
    <w:rsid w:val="00C639C6"/>
    <w:rsid w:val="00CE0A3F"/>
    <w:rsid w:val="00D36B54"/>
    <w:rsid w:val="00D671EF"/>
    <w:rsid w:val="00E40092"/>
    <w:rsid w:val="00E95830"/>
    <w:rsid w:val="00EB4B74"/>
    <w:rsid w:val="00EB50C0"/>
    <w:rsid w:val="00F3304A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3</TotalTime>
  <Pages>2</Pages>
  <Words>229</Words>
  <Characters>1308</Characters>
  <Application>Microsoft Office Word</Application>
  <DocSecurity>0</DocSecurity>
  <Lines>120</Lines>
  <Paragraphs>48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2024-02-01T08:01:00Z</dcterms:created>
  <dcterms:modified xsi:type="dcterms:W3CDTF">2025-11-07T14:12:00Z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