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5EE6" w14:textId="5F8D1B47" w:rsidR="00615B04" w:rsidRPr="00615B04" w:rsidRDefault="00615B04" w:rsidP="00615B04">
      <w:pPr>
        <w:rPr>
          <w:rFonts w:cstheme="minorHAnsi"/>
          <w:b/>
        </w:rPr>
      </w:pPr>
      <w:r>
        <w:rPr>
          <w:rFonts w:cstheme="minorHAnsi"/>
          <w:b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03A0DC8" wp14:editId="3B14F6A7">
            <wp:simplePos x="0" y="0"/>
            <wp:positionH relativeFrom="column">
              <wp:posOffset>0</wp:posOffset>
            </wp:positionH>
            <wp:positionV relativeFrom="paragraph">
              <wp:posOffset>67310</wp:posOffset>
            </wp:positionV>
            <wp:extent cx="885825" cy="210024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amflect-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10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B2DDA6" w14:textId="5B44F24D" w:rsidR="007676AF" w:rsidRPr="007676AF" w:rsidRDefault="00615B04" w:rsidP="007676AF">
      <w:pPr>
        <w:ind w:left="6480"/>
        <w:jc w:val="center"/>
        <w:rPr>
          <w:rStyle w:val="Hyperlink"/>
          <w:rFonts w:cstheme="minorHAnsi"/>
          <w:b/>
          <w:bCs/>
          <w:sz w:val="20"/>
          <w:szCs w:val="20"/>
        </w:rPr>
      </w:pPr>
      <w:r>
        <w:fldChar w:fldCharType="begin"/>
      </w:r>
      <w:r w:rsidR="007676AF">
        <w:instrText>HYPERLINK "https://www.employeereviewtemplates.com/interactive-demo/review"</w:instrText>
      </w:r>
      <w:r>
        <w:fldChar w:fldCharType="separate"/>
      </w:r>
      <w:r w:rsidR="007676AF" w:rsidRPr="007676AF">
        <w:rPr>
          <w:rStyle w:val="Hyperlink"/>
          <w:rFonts w:cstheme="minorHAnsi"/>
          <w:b/>
          <w:bCs/>
          <w:sz w:val="20"/>
          <w:szCs w:val="20"/>
        </w:rPr>
        <w:t xml:space="preserve">Ditch Word. Automate performance reviews with Teamflect. Click to explore. </w:t>
      </w:r>
    </w:p>
    <w:p w14:paraId="2E473C56" w14:textId="2281F056" w:rsidR="00615B04" w:rsidRPr="00615B04" w:rsidRDefault="00615B04" w:rsidP="00615B04">
      <w:pPr>
        <w:ind w:left="6480"/>
        <w:jc w:val="center"/>
        <w:rPr>
          <w:rFonts w:cstheme="minorHAnsi"/>
          <w:b/>
          <w:bCs/>
          <w:sz w:val="20"/>
          <w:szCs w:val="20"/>
          <w:lang w:val="en-GB"/>
        </w:rPr>
      </w:pPr>
      <w:r>
        <w:fldChar w:fldCharType="end"/>
      </w:r>
    </w:p>
    <w:p w14:paraId="54E98889" w14:textId="7D36783D" w:rsidR="00615B04" w:rsidRPr="00E40092" w:rsidRDefault="00AC4AB9" w:rsidP="00C20B11">
      <w:pPr>
        <w:spacing w:line="360" w:lineRule="auto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Annual</w:t>
      </w:r>
      <w:r w:rsidR="00B16109">
        <w:rPr>
          <w:rFonts w:cstheme="minorHAnsi"/>
          <w:b/>
          <w:sz w:val="36"/>
          <w:szCs w:val="36"/>
        </w:rPr>
        <w:t xml:space="preserve"> Employee</w:t>
      </w:r>
      <w:r w:rsidR="0021609F">
        <w:rPr>
          <w:rFonts w:cstheme="minorHAnsi"/>
          <w:b/>
          <w:sz w:val="36"/>
          <w:szCs w:val="36"/>
        </w:rPr>
        <w:t xml:space="preserve"> Performance</w:t>
      </w:r>
      <w:r w:rsidR="00C20B11">
        <w:rPr>
          <w:rFonts w:cstheme="minorHAnsi"/>
          <w:b/>
          <w:sz w:val="36"/>
          <w:szCs w:val="36"/>
        </w:rPr>
        <w:t xml:space="preserve"> Review</w:t>
      </w:r>
    </w:p>
    <w:tbl>
      <w:tblPr>
        <w:tblW w:w="10436" w:type="dxa"/>
        <w:tblLook w:val="04A0" w:firstRow="1" w:lastRow="0" w:firstColumn="1" w:lastColumn="0" w:noHBand="0" w:noVBand="1"/>
      </w:tblPr>
      <w:tblGrid>
        <w:gridCol w:w="3002"/>
        <w:gridCol w:w="1006"/>
        <w:gridCol w:w="271"/>
        <w:gridCol w:w="2058"/>
        <w:gridCol w:w="2048"/>
        <w:gridCol w:w="2051"/>
      </w:tblGrid>
      <w:tr w:rsidR="00AC4AB9" w:rsidRPr="00AC4AB9" w14:paraId="2852CE25" w14:textId="77777777" w:rsidTr="00AC4AB9">
        <w:trPr>
          <w:trHeight w:val="528"/>
        </w:trPr>
        <w:tc>
          <w:tcPr>
            <w:tcW w:w="104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FD37C"/>
            <w:noWrap/>
            <w:vAlign w:val="center"/>
            <w:hideMark/>
          </w:tcPr>
          <w:p w14:paraId="1C093569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n-GB" w:eastAsia="en-GB"/>
              </w:rPr>
              <w:t>Annual Performance Review with Self-review</w:t>
            </w:r>
          </w:p>
        </w:tc>
      </w:tr>
      <w:tr w:rsidR="00AC4AB9" w:rsidRPr="00AC4AB9" w14:paraId="4FD1F0E4" w14:textId="77777777" w:rsidTr="00AC4AB9">
        <w:trPr>
          <w:trHeight w:val="312"/>
        </w:trPr>
        <w:tc>
          <w:tcPr>
            <w:tcW w:w="300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BB227C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  <w:t>Adele Vance:</w:t>
            </w:r>
            <w:r w:rsidRPr="00AC4AB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r w:rsidRPr="00AC4AB9">
              <w:rPr>
                <w:rFonts w:ascii="Calibri" w:eastAsia="Times New Roman" w:hAnsi="Calibri" w:cs="Calibri"/>
                <w:color w:val="000000"/>
                <w:lang w:val="en-GB" w:eastAsia="en-GB"/>
              </w:rPr>
              <w:br/>
              <w:t>Retail Manager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52695A3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615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54475698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Reviewer:</w:t>
            </w:r>
            <w:r w:rsidRPr="00AC4AB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Miriam Graham</w:t>
            </w:r>
            <w:r w:rsidRPr="00AC4AB9">
              <w:rPr>
                <w:rFonts w:ascii="Calibri" w:eastAsia="Times New Roman" w:hAnsi="Calibri" w:cs="Calibri"/>
                <w:color w:val="000000"/>
                <w:lang w:val="en-GB" w:eastAsia="en-GB"/>
              </w:rPr>
              <w:br/>
            </w: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Review Period: </w:t>
            </w:r>
            <w:r w:rsidRPr="00AC4AB9">
              <w:rPr>
                <w:rFonts w:ascii="Calibri" w:eastAsia="Times New Roman" w:hAnsi="Calibri" w:cs="Calibri"/>
                <w:color w:val="000000"/>
                <w:lang w:val="en-GB" w:eastAsia="en-GB"/>
              </w:rPr>
              <w:br/>
            </w: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Self-review submitted on: </w:t>
            </w: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br/>
              <w:t>Review Due:</w:t>
            </w: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br/>
              <w:t>Finalize Due:</w:t>
            </w: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br/>
            </w:r>
            <w:r w:rsidRPr="00AC4AB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</w:p>
        </w:tc>
      </w:tr>
      <w:tr w:rsidR="00AC4AB9" w:rsidRPr="00AC4AB9" w14:paraId="1CBAADB4" w14:textId="77777777" w:rsidTr="00AC4AB9">
        <w:trPr>
          <w:trHeight w:val="312"/>
        </w:trPr>
        <w:tc>
          <w:tcPr>
            <w:tcW w:w="30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133557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FF234A1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15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D9DF26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C4AB9" w:rsidRPr="00AC4AB9" w14:paraId="347E075C" w14:textId="77777777" w:rsidTr="00AC4AB9">
        <w:trPr>
          <w:trHeight w:val="312"/>
        </w:trPr>
        <w:tc>
          <w:tcPr>
            <w:tcW w:w="30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A68558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F56483A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15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1DA8F2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C4AB9" w:rsidRPr="00AC4AB9" w14:paraId="38F0EABF" w14:textId="77777777" w:rsidTr="00AC4AB9">
        <w:trPr>
          <w:trHeight w:val="312"/>
        </w:trPr>
        <w:tc>
          <w:tcPr>
            <w:tcW w:w="30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ED172E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F9F39D8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15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7AF027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C4AB9" w:rsidRPr="00AC4AB9" w14:paraId="4814B0F7" w14:textId="77777777" w:rsidTr="00AC4AB9">
        <w:trPr>
          <w:trHeight w:val="324"/>
        </w:trPr>
        <w:tc>
          <w:tcPr>
            <w:tcW w:w="30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6A7DDA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96ACD37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15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4F9997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C4AB9" w:rsidRPr="00AC4AB9" w14:paraId="7C51E4C8" w14:textId="77777777" w:rsidTr="00AC4AB9">
        <w:trPr>
          <w:trHeight w:val="324"/>
        </w:trPr>
        <w:tc>
          <w:tcPr>
            <w:tcW w:w="30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D5C76D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0507652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15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D7D378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C4AB9" w:rsidRPr="00AC4AB9" w14:paraId="188314EA" w14:textId="77777777" w:rsidTr="00AC4AB9">
        <w:trPr>
          <w:trHeight w:val="312"/>
        </w:trPr>
        <w:tc>
          <w:tcPr>
            <w:tcW w:w="104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6CC2CE94" w14:textId="366EFFD2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This employee self-evaluation serves as a tool in assisting employees and supervisors in conducting a thorough and accurate annual performance review. The answers provided should reflect your personal view and understanding of your job responsibilities, performance, and expectations</w:t>
            </w:r>
          </w:p>
        </w:tc>
      </w:tr>
      <w:tr w:rsidR="00AC4AB9" w:rsidRPr="00AC4AB9" w14:paraId="476B2E8A" w14:textId="77777777" w:rsidTr="00AC4AB9">
        <w:trPr>
          <w:trHeight w:val="312"/>
        </w:trPr>
        <w:tc>
          <w:tcPr>
            <w:tcW w:w="104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C60436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C4AB9" w:rsidRPr="00AC4AB9" w14:paraId="562EC2C8" w14:textId="77777777" w:rsidTr="00AC4AB9">
        <w:trPr>
          <w:trHeight w:val="324"/>
        </w:trPr>
        <w:tc>
          <w:tcPr>
            <w:tcW w:w="104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E54A56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C4AB9" w:rsidRPr="00AC4AB9" w14:paraId="4601A0AA" w14:textId="77777777" w:rsidTr="00AC4AB9">
        <w:trPr>
          <w:trHeight w:val="420"/>
        </w:trPr>
        <w:tc>
          <w:tcPr>
            <w:tcW w:w="104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FD37C"/>
            <w:vAlign w:val="center"/>
            <w:hideMark/>
          </w:tcPr>
          <w:p w14:paraId="5AF3672B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  <w:t>1. Annual Evaluation with Self-review Questions</w:t>
            </w:r>
            <w:r w:rsidRPr="00AC4AB9"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GB" w:eastAsia="en-GB"/>
              </w:rPr>
              <w:t xml:space="preserve"> </w:t>
            </w:r>
            <w:r w:rsidRPr="00AC4AB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(The answers provided should reflect your personal view and understanding of your job responsibilities, performance, and expectations.)</w:t>
            </w:r>
          </w:p>
        </w:tc>
      </w:tr>
      <w:tr w:rsidR="00AC4AB9" w:rsidRPr="00AC4AB9" w14:paraId="284E1546" w14:textId="77777777" w:rsidTr="00AC4AB9">
        <w:trPr>
          <w:trHeight w:val="324"/>
        </w:trPr>
        <w:tc>
          <w:tcPr>
            <w:tcW w:w="104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7D7A44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GB" w:eastAsia="en-GB"/>
              </w:rPr>
            </w:pPr>
          </w:p>
        </w:tc>
      </w:tr>
      <w:tr w:rsidR="00AC4AB9" w:rsidRPr="00AC4AB9" w14:paraId="43EF9853" w14:textId="77777777" w:rsidTr="00AC4AB9">
        <w:trPr>
          <w:trHeight w:val="312"/>
        </w:trPr>
        <w:tc>
          <w:tcPr>
            <w:tcW w:w="104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692E7A2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Q1:</w:t>
            </w:r>
            <w:r w:rsidRPr="00AC4AB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Describe your current position. Make notes of any significant changes since last year's review.</w:t>
            </w:r>
          </w:p>
        </w:tc>
      </w:tr>
      <w:tr w:rsidR="00AC4AB9" w:rsidRPr="00AC4AB9" w14:paraId="6CF673A7" w14:textId="77777777" w:rsidTr="00AC4AB9">
        <w:trPr>
          <w:trHeight w:val="312"/>
        </w:trPr>
        <w:tc>
          <w:tcPr>
            <w:tcW w:w="104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9B36FEF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C4AB9" w:rsidRPr="00AC4AB9" w14:paraId="48AC9EB7" w14:textId="77777777" w:rsidTr="00AC4AB9">
        <w:trPr>
          <w:trHeight w:val="312"/>
        </w:trPr>
        <w:tc>
          <w:tcPr>
            <w:tcW w:w="6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FD37C"/>
            <w:noWrap/>
            <w:vAlign w:val="bottom"/>
            <w:hideMark/>
          </w:tcPr>
          <w:p w14:paraId="45BFB4B2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Adele's answers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F0D2"/>
            <w:noWrap/>
            <w:vAlign w:val="bottom"/>
            <w:hideMark/>
          </w:tcPr>
          <w:p w14:paraId="6683E136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AC4AB9" w:rsidRPr="00AC4AB9" w14:paraId="6381FBE4" w14:textId="77777777" w:rsidTr="00AC4AB9">
        <w:trPr>
          <w:trHeight w:val="312"/>
        </w:trPr>
        <w:tc>
          <w:tcPr>
            <w:tcW w:w="6337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9FD37C"/>
            <w:noWrap/>
            <w:vAlign w:val="center"/>
            <w:hideMark/>
          </w:tcPr>
          <w:p w14:paraId="2151BF0E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09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EF0D2"/>
            <w:noWrap/>
            <w:vAlign w:val="center"/>
            <w:hideMark/>
          </w:tcPr>
          <w:p w14:paraId="581B3721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AC4AB9" w:rsidRPr="00AC4AB9" w14:paraId="621F7CE8" w14:textId="77777777" w:rsidTr="00AC4AB9">
        <w:trPr>
          <w:trHeight w:val="312"/>
        </w:trPr>
        <w:tc>
          <w:tcPr>
            <w:tcW w:w="633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CA94DE5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09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1E0B87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C4AB9" w:rsidRPr="00AC4AB9" w14:paraId="72B19A84" w14:textId="77777777" w:rsidTr="00AC4AB9">
        <w:trPr>
          <w:trHeight w:val="324"/>
        </w:trPr>
        <w:tc>
          <w:tcPr>
            <w:tcW w:w="633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D07BD73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09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FBD791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C4AB9" w:rsidRPr="00AC4AB9" w14:paraId="2CD35CFF" w14:textId="77777777" w:rsidTr="00AC4AB9">
        <w:trPr>
          <w:trHeight w:val="312"/>
        </w:trPr>
        <w:tc>
          <w:tcPr>
            <w:tcW w:w="10436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281B836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Q2:</w:t>
            </w:r>
            <w:r w:rsidRPr="00AC4AB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Which job responsibilities do you think are the most important? Explain why.</w:t>
            </w:r>
          </w:p>
        </w:tc>
      </w:tr>
      <w:tr w:rsidR="00AC4AB9" w:rsidRPr="00AC4AB9" w14:paraId="6F98B7D6" w14:textId="77777777" w:rsidTr="00AC4AB9">
        <w:trPr>
          <w:trHeight w:val="324"/>
        </w:trPr>
        <w:tc>
          <w:tcPr>
            <w:tcW w:w="10436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3A36300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C4AB9" w:rsidRPr="00AC4AB9" w14:paraId="7952D5BC" w14:textId="77777777" w:rsidTr="00AC4AB9">
        <w:trPr>
          <w:trHeight w:val="312"/>
        </w:trPr>
        <w:tc>
          <w:tcPr>
            <w:tcW w:w="6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FD37C"/>
            <w:noWrap/>
            <w:vAlign w:val="bottom"/>
            <w:hideMark/>
          </w:tcPr>
          <w:p w14:paraId="50D1751E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Adele's answers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F0D2"/>
            <w:noWrap/>
            <w:vAlign w:val="bottom"/>
            <w:hideMark/>
          </w:tcPr>
          <w:p w14:paraId="0E86DACA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AC4AB9" w:rsidRPr="00AC4AB9" w14:paraId="7ACB1184" w14:textId="77777777" w:rsidTr="00AC4AB9">
        <w:trPr>
          <w:trHeight w:val="312"/>
        </w:trPr>
        <w:tc>
          <w:tcPr>
            <w:tcW w:w="6337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9FD37C"/>
            <w:noWrap/>
            <w:vAlign w:val="center"/>
            <w:hideMark/>
          </w:tcPr>
          <w:p w14:paraId="79DE8721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color w:val="000000"/>
                <w:lang w:val="en-GB" w:eastAsia="en-GB"/>
              </w:rPr>
              <w:t>Lorem ipsum</w:t>
            </w:r>
          </w:p>
        </w:tc>
        <w:tc>
          <w:tcPr>
            <w:tcW w:w="409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EF0D2"/>
            <w:noWrap/>
            <w:vAlign w:val="center"/>
            <w:hideMark/>
          </w:tcPr>
          <w:p w14:paraId="68F2E450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color w:val="000000"/>
                <w:lang w:val="en-GB" w:eastAsia="en-GB"/>
              </w:rPr>
              <w:t>Lorem ipsum</w:t>
            </w:r>
          </w:p>
        </w:tc>
      </w:tr>
      <w:tr w:rsidR="00AC4AB9" w:rsidRPr="00AC4AB9" w14:paraId="077E0B8D" w14:textId="77777777" w:rsidTr="00AC4AB9">
        <w:trPr>
          <w:trHeight w:val="312"/>
        </w:trPr>
        <w:tc>
          <w:tcPr>
            <w:tcW w:w="633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B6BDC21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409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E8BC79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C4AB9" w:rsidRPr="00AC4AB9" w14:paraId="3313C587" w14:textId="77777777" w:rsidTr="00AC4AB9">
        <w:trPr>
          <w:trHeight w:val="324"/>
        </w:trPr>
        <w:tc>
          <w:tcPr>
            <w:tcW w:w="633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98DDF51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409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BCD7A8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C4AB9" w:rsidRPr="00AC4AB9" w14:paraId="7C3D7CAA" w14:textId="77777777" w:rsidTr="00AC4AB9">
        <w:trPr>
          <w:trHeight w:val="312"/>
        </w:trPr>
        <w:tc>
          <w:tcPr>
            <w:tcW w:w="104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88D8F08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Q3:</w:t>
            </w:r>
            <w:r w:rsidRPr="00AC4AB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What aspect of your role do you enjoy the most?</w:t>
            </w:r>
          </w:p>
        </w:tc>
      </w:tr>
      <w:tr w:rsidR="00AC4AB9" w:rsidRPr="00AC4AB9" w14:paraId="7E19A8A2" w14:textId="77777777" w:rsidTr="00AC4AB9">
        <w:trPr>
          <w:trHeight w:val="312"/>
        </w:trPr>
        <w:tc>
          <w:tcPr>
            <w:tcW w:w="104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DE47B2B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C4AB9" w:rsidRPr="00AC4AB9" w14:paraId="1FCA93D4" w14:textId="77777777" w:rsidTr="00AC4AB9">
        <w:trPr>
          <w:trHeight w:val="312"/>
        </w:trPr>
        <w:tc>
          <w:tcPr>
            <w:tcW w:w="6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FD37C"/>
            <w:noWrap/>
            <w:vAlign w:val="bottom"/>
            <w:hideMark/>
          </w:tcPr>
          <w:p w14:paraId="39675619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Adele's answers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F0D2"/>
            <w:noWrap/>
            <w:vAlign w:val="bottom"/>
            <w:hideMark/>
          </w:tcPr>
          <w:p w14:paraId="4C5ED1AD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AC4AB9" w:rsidRPr="00AC4AB9" w14:paraId="43F18AAF" w14:textId="77777777" w:rsidTr="00AC4AB9">
        <w:trPr>
          <w:trHeight w:val="312"/>
        </w:trPr>
        <w:tc>
          <w:tcPr>
            <w:tcW w:w="6337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9FD37C"/>
            <w:noWrap/>
            <w:vAlign w:val="center"/>
            <w:hideMark/>
          </w:tcPr>
          <w:p w14:paraId="3995E017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09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EF0D2"/>
            <w:noWrap/>
            <w:vAlign w:val="center"/>
            <w:hideMark/>
          </w:tcPr>
          <w:p w14:paraId="45C2B569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AC4AB9" w:rsidRPr="00AC4AB9" w14:paraId="18B0CC21" w14:textId="77777777" w:rsidTr="00AC4AB9">
        <w:trPr>
          <w:trHeight w:val="312"/>
        </w:trPr>
        <w:tc>
          <w:tcPr>
            <w:tcW w:w="633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4623185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09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127BE7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C4AB9" w:rsidRPr="00AC4AB9" w14:paraId="144B251A" w14:textId="77777777" w:rsidTr="00AC4AB9">
        <w:trPr>
          <w:trHeight w:val="324"/>
        </w:trPr>
        <w:tc>
          <w:tcPr>
            <w:tcW w:w="633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193D10C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09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C7A901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C4AB9" w:rsidRPr="00AC4AB9" w14:paraId="0820BCFF" w14:textId="77777777" w:rsidTr="00AC4AB9">
        <w:trPr>
          <w:trHeight w:val="312"/>
        </w:trPr>
        <w:tc>
          <w:tcPr>
            <w:tcW w:w="104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1DB1E9A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Q4:</w:t>
            </w:r>
            <w:r w:rsidRPr="00AC4AB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Have there been any circumstances that have hindered or helped your performance this year? If yes, explain them and how did they affect your position?</w:t>
            </w:r>
          </w:p>
        </w:tc>
      </w:tr>
      <w:tr w:rsidR="00AC4AB9" w:rsidRPr="00AC4AB9" w14:paraId="375C008F" w14:textId="77777777" w:rsidTr="00AC4AB9">
        <w:trPr>
          <w:trHeight w:val="324"/>
        </w:trPr>
        <w:tc>
          <w:tcPr>
            <w:tcW w:w="104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AFF453F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C4AB9" w:rsidRPr="00AC4AB9" w14:paraId="52278047" w14:textId="77777777" w:rsidTr="00AC4AB9">
        <w:trPr>
          <w:trHeight w:val="312"/>
        </w:trPr>
        <w:tc>
          <w:tcPr>
            <w:tcW w:w="6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FD37C"/>
            <w:noWrap/>
            <w:vAlign w:val="bottom"/>
            <w:hideMark/>
          </w:tcPr>
          <w:p w14:paraId="5F8E3B20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Adele's answers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F0D2"/>
            <w:noWrap/>
            <w:vAlign w:val="bottom"/>
            <w:hideMark/>
          </w:tcPr>
          <w:p w14:paraId="6E7F17E9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AC4AB9" w:rsidRPr="00AC4AB9" w14:paraId="4A6A3EF9" w14:textId="77777777" w:rsidTr="00AC4AB9">
        <w:trPr>
          <w:trHeight w:val="312"/>
        </w:trPr>
        <w:tc>
          <w:tcPr>
            <w:tcW w:w="6337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9FD37C"/>
            <w:noWrap/>
            <w:vAlign w:val="center"/>
            <w:hideMark/>
          </w:tcPr>
          <w:p w14:paraId="50710340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09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EF0D2"/>
            <w:noWrap/>
            <w:vAlign w:val="center"/>
            <w:hideMark/>
          </w:tcPr>
          <w:p w14:paraId="1A9697D4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AC4AB9" w:rsidRPr="00AC4AB9" w14:paraId="1211A2EE" w14:textId="77777777" w:rsidTr="00AC4AB9">
        <w:trPr>
          <w:trHeight w:val="312"/>
        </w:trPr>
        <w:tc>
          <w:tcPr>
            <w:tcW w:w="633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8FEA6A1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09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4B55F8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C4AB9" w:rsidRPr="00AC4AB9" w14:paraId="0E55F490" w14:textId="77777777" w:rsidTr="00AC4AB9">
        <w:trPr>
          <w:trHeight w:val="324"/>
        </w:trPr>
        <w:tc>
          <w:tcPr>
            <w:tcW w:w="633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9A44A25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09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BD446F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C4AB9" w:rsidRPr="00AC4AB9" w14:paraId="5CF84E1B" w14:textId="77777777" w:rsidTr="00AC4AB9">
        <w:trPr>
          <w:trHeight w:val="312"/>
        </w:trPr>
        <w:tc>
          <w:tcPr>
            <w:tcW w:w="104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293F861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Q5:</w:t>
            </w:r>
            <w:r w:rsidRPr="00AC4AB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If you could change anything about your job or upper management's job, what would you change and how?</w:t>
            </w:r>
          </w:p>
        </w:tc>
      </w:tr>
      <w:tr w:rsidR="00AC4AB9" w:rsidRPr="00AC4AB9" w14:paraId="41DD7F4B" w14:textId="77777777" w:rsidTr="00AC4AB9">
        <w:trPr>
          <w:trHeight w:val="324"/>
        </w:trPr>
        <w:tc>
          <w:tcPr>
            <w:tcW w:w="104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CD9489C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C4AB9" w:rsidRPr="00AC4AB9" w14:paraId="165D3696" w14:textId="77777777" w:rsidTr="00AC4AB9">
        <w:trPr>
          <w:trHeight w:val="312"/>
        </w:trPr>
        <w:tc>
          <w:tcPr>
            <w:tcW w:w="6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FD37C"/>
            <w:noWrap/>
            <w:vAlign w:val="bottom"/>
            <w:hideMark/>
          </w:tcPr>
          <w:p w14:paraId="69694912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lastRenderedPageBreak/>
              <w:t>Adele's answers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F0D2"/>
            <w:noWrap/>
            <w:vAlign w:val="bottom"/>
            <w:hideMark/>
          </w:tcPr>
          <w:p w14:paraId="072515CD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AC4AB9" w:rsidRPr="00AC4AB9" w14:paraId="2DBDD3D5" w14:textId="77777777" w:rsidTr="00AC4AB9">
        <w:trPr>
          <w:trHeight w:val="312"/>
        </w:trPr>
        <w:tc>
          <w:tcPr>
            <w:tcW w:w="6337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9FD37C"/>
            <w:noWrap/>
            <w:vAlign w:val="center"/>
            <w:hideMark/>
          </w:tcPr>
          <w:p w14:paraId="1103D676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09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EF0D2"/>
            <w:noWrap/>
            <w:vAlign w:val="center"/>
            <w:hideMark/>
          </w:tcPr>
          <w:p w14:paraId="5B4728A9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AC4AB9" w:rsidRPr="00AC4AB9" w14:paraId="2BC401FC" w14:textId="77777777" w:rsidTr="00AC4AB9">
        <w:trPr>
          <w:trHeight w:val="312"/>
        </w:trPr>
        <w:tc>
          <w:tcPr>
            <w:tcW w:w="633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67463D3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09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268081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C4AB9" w:rsidRPr="00AC4AB9" w14:paraId="6C06AE9C" w14:textId="77777777" w:rsidTr="00AC4AB9">
        <w:trPr>
          <w:trHeight w:val="324"/>
        </w:trPr>
        <w:tc>
          <w:tcPr>
            <w:tcW w:w="633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98CF717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09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EFFF54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C4AB9" w:rsidRPr="00AC4AB9" w14:paraId="07E8C4FE" w14:textId="77777777" w:rsidTr="00AC4AB9">
        <w:trPr>
          <w:trHeight w:val="312"/>
        </w:trPr>
        <w:tc>
          <w:tcPr>
            <w:tcW w:w="104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57658A49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Q6:</w:t>
            </w:r>
            <w:r w:rsidRPr="00AC4AB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Did you encounter a major challenge in your profession this year? If so, how did you overcome it?</w:t>
            </w:r>
          </w:p>
        </w:tc>
      </w:tr>
      <w:tr w:rsidR="00AC4AB9" w:rsidRPr="00AC4AB9" w14:paraId="2D86E540" w14:textId="77777777" w:rsidTr="00AC4AB9">
        <w:trPr>
          <w:trHeight w:val="324"/>
        </w:trPr>
        <w:tc>
          <w:tcPr>
            <w:tcW w:w="104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7D9F5F4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C4AB9" w:rsidRPr="00AC4AB9" w14:paraId="36363670" w14:textId="77777777" w:rsidTr="00AC4AB9">
        <w:trPr>
          <w:trHeight w:val="312"/>
        </w:trPr>
        <w:tc>
          <w:tcPr>
            <w:tcW w:w="6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FD37C"/>
            <w:noWrap/>
            <w:vAlign w:val="bottom"/>
            <w:hideMark/>
          </w:tcPr>
          <w:p w14:paraId="2B158D7C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Adele's answers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F0D2"/>
            <w:noWrap/>
            <w:vAlign w:val="bottom"/>
            <w:hideMark/>
          </w:tcPr>
          <w:p w14:paraId="74E1A197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AC4AB9" w:rsidRPr="00AC4AB9" w14:paraId="35A67F2E" w14:textId="77777777" w:rsidTr="00AC4AB9">
        <w:trPr>
          <w:trHeight w:val="312"/>
        </w:trPr>
        <w:tc>
          <w:tcPr>
            <w:tcW w:w="6337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9FD37C"/>
            <w:noWrap/>
            <w:vAlign w:val="center"/>
            <w:hideMark/>
          </w:tcPr>
          <w:p w14:paraId="58D349BE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09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EF0D2"/>
            <w:noWrap/>
            <w:vAlign w:val="center"/>
            <w:hideMark/>
          </w:tcPr>
          <w:p w14:paraId="3CC0DCCF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AC4AB9" w:rsidRPr="00AC4AB9" w14:paraId="47363706" w14:textId="77777777" w:rsidTr="00AC4AB9">
        <w:trPr>
          <w:trHeight w:val="312"/>
        </w:trPr>
        <w:tc>
          <w:tcPr>
            <w:tcW w:w="633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F69C84C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09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35FB7B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C4AB9" w:rsidRPr="00AC4AB9" w14:paraId="16178DE4" w14:textId="77777777" w:rsidTr="00AC4AB9">
        <w:trPr>
          <w:trHeight w:val="324"/>
        </w:trPr>
        <w:tc>
          <w:tcPr>
            <w:tcW w:w="633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5E9AA77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09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3D3D11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C4AB9" w:rsidRPr="00AC4AB9" w14:paraId="7A8FE37C" w14:textId="77777777" w:rsidTr="00AC4AB9">
        <w:trPr>
          <w:trHeight w:val="312"/>
        </w:trPr>
        <w:tc>
          <w:tcPr>
            <w:tcW w:w="104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0AB144F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Q7:</w:t>
            </w:r>
            <w:r w:rsidRPr="00AC4AB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What do you consider to be your biggest accomplishments with the greatest results this year?</w:t>
            </w:r>
          </w:p>
        </w:tc>
      </w:tr>
      <w:tr w:rsidR="00AC4AB9" w:rsidRPr="00AC4AB9" w14:paraId="15E75C09" w14:textId="77777777" w:rsidTr="00AC4AB9">
        <w:trPr>
          <w:trHeight w:val="324"/>
        </w:trPr>
        <w:tc>
          <w:tcPr>
            <w:tcW w:w="104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D171802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C4AB9" w:rsidRPr="00AC4AB9" w14:paraId="7FEE3A50" w14:textId="77777777" w:rsidTr="00AC4AB9">
        <w:trPr>
          <w:trHeight w:val="420"/>
        </w:trPr>
        <w:tc>
          <w:tcPr>
            <w:tcW w:w="6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FD37C"/>
            <w:noWrap/>
            <w:vAlign w:val="bottom"/>
            <w:hideMark/>
          </w:tcPr>
          <w:p w14:paraId="67C288A1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Adele's answers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F0D2"/>
            <w:noWrap/>
            <w:vAlign w:val="bottom"/>
            <w:hideMark/>
          </w:tcPr>
          <w:p w14:paraId="2D006DA5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AC4AB9" w:rsidRPr="00AC4AB9" w14:paraId="6DEB8388" w14:textId="77777777" w:rsidTr="00AC4AB9">
        <w:trPr>
          <w:trHeight w:val="312"/>
        </w:trPr>
        <w:tc>
          <w:tcPr>
            <w:tcW w:w="6337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9FD37C"/>
            <w:noWrap/>
            <w:vAlign w:val="center"/>
            <w:hideMark/>
          </w:tcPr>
          <w:p w14:paraId="714015DB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09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EF0D2"/>
            <w:noWrap/>
            <w:vAlign w:val="center"/>
            <w:hideMark/>
          </w:tcPr>
          <w:p w14:paraId="42936A12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AC4AB9" w:rsidRPr="00AC4AB9" w14:paraId="6E0F2809" w14:textId="77777777" w:rsidTr="00AC4AB9">
        <w:trPr>
          <w:trHeight w:val="312"/>
        </w:trPr>
        <w:tc>
          <w:tcPr>
            <w:tcW w:w="633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F21E3C6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09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2C2E5F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C4AB9" w:rsidRPr="00AC4AB9" w14:paraId="3C2D5A89" w14:textId="77777777" w:rsidTr="00AC4AB9">
        <w:trPr>
          <w:trHeight w:val="324"/>
        </w:trPr>
        <w:tc>
          <w:tcPr>
            <w:tcW w:w="633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67FE392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09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4A2D16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C4AB9" w:rsidRPr="00AC4AB9" w14:paraId="127BA0BB" w14:textId="77777777" w:rsidTr="00AC4AB9">
        <w:trPr>
          <w:trHeight w:val="312"/>
        </w:trPr>
        <w:tc>
          <w:tcPr>
            <w:tcW w:w="104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2F70706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Q8:</w:t>
            </w:r>
            <w:r w:rsidRPr="00AC4AB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Did you have enough constructive criticism and feedback throughout this year?</w:t>
            </w:r>
          </w:p>
        </w:tc>
      </w:tr>
      <w:tr w:rsidR="00AC4AB9" w:rsidRPr="00AC4AB9" w14:paraId="6B6BC424" w14:textId="77777777" w:rsidTr="00AC4AB9">
        <w:trPr>
          <w:trHeight w:val="324"/>
        </w:trPr>
        <w:tc>
          <w:tcPr>
            <w:tcW w:w="104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BD1DB95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C4AB9" w:rsidRPr="00AC4AB9" w14:paraId="7323C1DE" w14:textId="77777777" w:rsidTr="00AC4AB9">
        <w:trPr>
          <w:trHeight w:val="420"/>
        </w:trPr>
        <w:tc>
          <w:tcPr>
            <w:tcW w:w="6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FD37C"/>
            <w:noWrap/>
            <w:vAlign w:val="bottom"/>
            <w:hideMark/>
          </w:tcPr>
          <w:p w14:paraId="20509889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Adele's answers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F0D2"/>
            <w:noWrap/>
            <w:vAlign w:val="bottom"/>
            <w:hideMark/>
          </w:tcPr>
          <w:p w14:paraId="4EF87232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AC4AB9" w:rsidRPr="00AC4AB9" w14:paraId="74DECB04" w14:textId="77777777" w:rsidTr="00AC4AB9">
        <w:trPr>
          <w:trHeight w:val="312"/>
        </w:trPr>
        <w:tc>
          <w:tcPr>
            <w:tcW w:w="6337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9FD37C"/>
            <w:noWrap/>
            <w:vAlign w:val="center"/>
            <w:hideMark/>
          </w:tcPr>
          <w:p w14:paraId="3DD150FE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09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EF0D2"/>
            <w:noWrap/>
            <w:vAlign w:val="center"/>
            <w:hideMark/>
          </w:tcPr>
          <w:p w14:paraId="221CF71E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AC4AB9" w:rsidRPr="00AC4AB9" w14:paraId="5DB1FEE6" w14:textId="77777777" w:rsidTr="00AC4AB9">
        <w:trPr>
          <w:trHeight w:val="312"/>
        </w:trPr>
        <w:tc>
          <w:tcPr>
            <w:tcW w:w="633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21F3E0F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09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9C849E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C4AB9" w:rsidRPr="00AC4AB9" w14:paraId="78217FA2" w14:textId="77777777" w:rsidTr="00AC4AB9">
        <w:trPr>
          <w:trHeight w:val="324"/>
        </w:trPr>
        <w:tc>
          <w:tcPr>
            <w:tcW w:w="633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08C9FDD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09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DDA0BF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C4AB9" w:rsidRPr="00AC4AB9" w14:paraId="02D012B7" w14:textId="77777777" w:rsidTr="00AC4AB9">
        <w:trPr>
          <w:trHeight w:val="432"/>
        </w:trPr>
        <w:tc>
          <w:tcPr>
            <w:tcW w:w="104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FD37C"/>
            <w:vAlign w:val="center"/>
            <w:hideMark/>
          </w:tcPr>
          <w:p w14:paraId="382A5B98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  <w:t xml:space="preserve">2. Core Values </w:t>
            </w: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  <w:br/>
            </w:r>
            <w:r w:rsidRPr="00AC4AB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(Choose your answer on drop down menu)</w:t>
            </w:r>
          </w:p>
        </w:tc>
      </w:tr>
      <w:tr w:rsidR="00AC4AB9" w:rsidRPr="00AC4AB9" w14:paraId="1E2FC0C2" w14:textId="77777777" w:rsidTr="00AC4AB9">
        <w:trPr>
          <w:trHeight w:val="540"/>
        </w:trPr>
        <w:tc>
          <w:tcPr>
            <w:tcW w:w="104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36A9A86" w14:textId="77777777" w:rsidR="00AC4AB9" w:rsidRPr="00AC4AB9" w:rsidRDefault="00AC4AB9" w:rsidP="00AC4AB9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</w:p>
        </w:tc>
      </w:tr>
      <w:tr w:rsidR="00AC4AB9" w:rsidRPr="00AC4AB9" w14:paraId="050AD38F" w14:textId="77777777" w:rsidTr="00AC4AB9">
        <w:trPr>
          <w:trHeight w:val="312"/>
        </w:trPr>
        <w:tc>
          <w:tcPr>
            <w:tcW w:w="104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90287F1" w14:textId="504A4AB3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Q1:</w:t>
            </w:r>
            <w:r w:rsidRPr="00AC4AB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Reliably honours all commitments to their position and profession.</w:t>
            </w:r>
          </w:p>
        </w:tc>
      </w:tr>
      <w:tr w:rsidR="00AC4AB9" w:rsidRPr="00AC4AB9" w14:paraId="765BDFF8" w14:textId="77777777" w:rsidTr="00AC4AB9">
        <w:trPr>
          <w:trHeight w:val="312"/>
        </w:trPr>
        <w:tc>
          <w:tcPr>
            <w:tcW w:w="104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B62C6B5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C4AB9" w:rsidRPr="00AC4AB9" w14:paraId="675B513A" w14:textId="77777777" w:rsidTr="00AC4AB9">
        <w:trPr>
          <w:trHeight w:val="312"/>
        </w:trPr>
        <w:tc>
          <w:tcPr>
            <w:tcW w:w="6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FD37C"/>
            <w:noWrap/>
            <w:vAlign w:val="bottom"/>
            <w:hideMark/>
          </w:tcPr>
          <w:p w14:paraId="3DAC1911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Adele's answers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F0D2"/>
            <w:noWrap/>
            <w:vAlign w:val="bottom"/>
            <w:hideMark/>
          </w:tcPr>
          <w:p w14:paraId="0E4A7147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AC4AB9" w:rsidRPr="00AC4AB9" w14:paraId="2D96B78F" w14:textId="77777777" w:rsidTr="00AC4AB9">
        <w:trPr>
          <w:trHeight w:val="324"/>
        </w:trPr>
        <w:tc>
          <w:tcPr>
            <w:tcW w:w="6337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FD37C"/>
            <w:noWrap/>
            <w:vAlign w:val="center"/>
            <w:hideMark/>
          </w:tcPr>
          <w:p w14:paraId="35480852" w14:textId="70D80BF3" w:rsidR="00AC4AB9" w:rsidRPr="00AC4AB9" w:rsidRDefault="0023323D" w:rsidP="00AC4AB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Below average/Average/Above Average/</w:t>
            </w:r>
            <w:r w:rsidR="00AC4AB9" w:rsidRPr="00AC4AB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Excellent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EF0D2"/>
            <w:noWrap/>
            <w:vAlign w:val="center"/>
            <w:hideMark/>
          </w:tcPr>
          <w:p w14:paraId="2773FAFF" w14:textId="1A100EFB" w:rsidR="00AC4AB9" w:rsidRPr="00AC4AB9" w:rsidRDefault="0023323D" w:rsidP="00AC4AB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Below average/Average/Above Average/</w:t>
            </w:r>
            <w:r w:rsidRPr="00AC4AB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Excellent</w:t>
            </w:r>
          </w:p>
        </w:tc>
      </w:tr>
      <w:tr w:rsidR="00AC4AB9" w:rsidRPr="00AC4AB9" w14:paraId="1C14EFD4" w14:textId="77777777" w:rsidTr="00AC4AB9">
        <w:trPr>
          <w:trHeight w:val="312"/>
        </w:trPr>
        <w:tc>
          <w:tcPr>
            <w:tcW w:w="104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A0CB0BC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Q2:</w:t>
            </w:r>
            <w:r w:rsidRPr="00AC4AB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Actively looks for ways to improve processes and communicates ideas openly without being asked to do so. </w:t>
            </w:r>
          </w:p>
        </w:tc>
      </w:tr>
      <w:tr w:rsidR="00AC4AB9" w:rsidRPr="00AC4AB9" w14:paraId="113FA590" w14:textId="77777777" w:rsidTr="00AC4AB9">
        <w:trPr>
          <w:trHeight w:val="312"/>
        </w:trPr>
        <w:tc>
          <w:tcPr>
            <w:tcW w:w="104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A4158AD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C4AB9" w:rsidRPr="00AC4AB9" w14:paraId="5843E2BC" w14:textId="77777777" w:rsidTr="00AC4AB9">
        <w:trPr>
          <w:trHeight w:val="312"/>
        </w:trPr>
        <w:tc>
          <w:tcPr>
            <w:tcW w:w="6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FD37C"/>
            <w:noWrap/>
            <w:vAlign w:val="bottom"/>
            <w:hideMark/>
          </w:tcPr>
          <w:p w14:paraId="51BF48BF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Adele's answers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F0D2"/>
            <w:noWrap/>
            <w:vAlign w:val="bottom"/>
            <w:hideMark/>
          </w:tcPr>
          <w:p w14:paraId="3256B382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AC4AB9" w:rsidRPr="00AC4AB9" w14:paraId="44310C99" w14:textId="77777777" w:rsidTr="00AC4AB9">
        <w:trPr>
          <w:trHeight w:val="324"/>
        </w:trPr>
        <w:tc>
          <w:tcPr>
            <w:tcW w:w="6337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FD37C"/>
            <w:noWrap/>
            <w:vAlign w:val="center"/>
            <w:hideMark/>
          </w:tcPr>
          <w:p w14:paraId="3F5E2335" w14:textId="3B5A43BC" w:rsidR="00AC4AB9" w:rsidRPr="00AC4AB9" w:rsidRDefault="0023323D" w:rsidP="00AC4AB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Below average/Average/Above Average/</w:t>
            </w:r>
            <w:r w:rsidRPr="00AC4AB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Excellent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EF0D2"/>
            <w:noWrap/>
            <w:vAlign w:val="center"/>
            <w:hideMark/>
          </w:tcPr>
          <w:p w14:paraId="19798B16" w14:textId="484FEF1D" w:rsidR="00AC4AB9" w:rsidRPr="00AC4AB9" w:rsidRDefault="0023323D" w:rsidP="00AC4AB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Below average/Average/Above Average/</w:t>
            </w:r>
            <w:r w:rsidRPr="00AC4AB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Excellent</w:t>
            </w:r>
          </w:p>
        </w:tc>
      </w:tr>
      <w:tr w:rsidR="00AC4AB9" w:rsidRPr="00AC4AB9" w14:paraId="22A26200" w14:textId="77777777" w:rsidTr="00AC4AB9">
        <w:trPr>
          <w:trHeight w:val="312"/>
        </w:trPr>
        <w:tc>
          <w:tcPr>
            <w:tcW w:w="104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8BD1E67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Q3:</w:t>
            </w:r>
            <w:r w:rsidRPr="00AC4AB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Makes decisions with a focus on what is best for the team, not for the individual achievement.</w:t>
            </w:r>
          </w:p>
        </w:tc>
      </w:tr>
      <w:tr w:rsidR="00AC4AB9" w:rsidRPr="00AC4AB9" w14:paraId="63AA6109" w14:textId="77777777" w:rsidTr="00AC4AB9">
        <w:trPr>
          <w:trHeight w:val="312"/>
        </w:trPr>
        <w:tc>
          <w:tcPr>
            <w:tcW w:w="104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A964F46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C4AB9" w:rsidRPr="00AC4AB9" w14:paraId="15C7BD05" w14:textId="77777777" w:rsidTr="00AC4AB9">
        <w:trPr>
          <w:trHeight w:val="312"/>
        </w:trPr>
        <w:tc>
          <w:tcPr>
            <w:tcW w:w="6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FD37C"/>
            <w:noWrap/>
            <w:vAlign w:val="bottom"/>
            <w:hideMark/>
          </w:tcPr>
          <w:p w14:paraId="1A5993DA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Adele's answers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F0D2"/>
            <w:noWrap/>
            <w:vAlign w:val="bottom"/>
            <w:hideMark/>
          </w:tcPr>
          <w:p w14:paraId="7989D627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AC4AB9" w:rsidRPr="00AC4AB9" w14:paraId="1055E6C4" w14:textId="77777777" w:rsidTr="00AC4AB9">
        <w:trPr>
          <w:trHeight w:val="324"/>
        </w:trPr>
        <w:tc>
          <w:tcPr>
            <w:tcW w:w="6337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FD37C"/>
            <w:noWrap/>
            <w:vAlign w:val="center"/>
            <w:hideMark/>
          </w:tcPr>
          <w:p w14:paraId="2AAB2450" w14:textId="192FC339" w:rsidR="00AC4AB9" w:rsidRPr="00AC4AB9" w:rsidRDefault="0023323D" w:rsidP="00AC4AB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Below average/Average/Above Average/</w:t>
            </w:r>
            <w:r w:rsidRPr="00AC4AB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Excellent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EF0D2"/>
            <w:noWrap/>
            <w:vAlign w:val="center"/>
            <w:hideMark/>
          </w:tcPr>
          <w:p w14:paraId="029CCD16" w14:textId="1FC6FA21" w:rsidR="00AC4AB9" w:rsidRPr="00AC4AB9" w:rsidRDefault="0023323D" w:rsidP="00AC4AB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Below average/Average/Above Average/</w:t>
            </w:r>
            <w:r w:rsidRPr="00AC4AB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Excellent</w:t>
            </w:r>
          </w:p>
        </w:tc>
      </w:tr>
      <w:tr w:rsidR="00AC4AB9" w:rsidRPr="00AC4AB9" w14:paraId="049A0889" w14:textId="77777777" w:rsidTr="00AC4AB9">
        <w:trPr>
          <w:trHeight w:val="312"/>
        </w:trPr>
        <w:tc>
          <w:tcPr>
            <w:tcW w:w="104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A82B06A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Q4:</w:t>
            </w:r>
            <w:r w:rsidRPr="00AC4AB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Is a constructive communicator and </w:t>
            </w:r>
            <w:proofErr w:type="gramStart"/>
            <w:r w:rsidRPr="00AC4AB9">
              <w:rPr>
                <w:rFonts w:ascii="Calibri" w:eastAsia="Times New Roman" w:hAnsi="Calibri" w:cs="Calibri"/>
                <w:color w:val="000000"/>
                <w:lang w:val="en-GB" w:eastAsia="en-GB"/>
              </w:rPr>
              <w:t>is capable of discussing</w:t>
            </w:r>
            <w:proofErr w:type="gramEnd"/>
            <w:r w:rsidRPr="00AC4AB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difficult issues effectively and to the point.</w:t>
            </w:r>
          </w:p>
        </w:tc>
      </w:tr>
      <w:tr w:rsidR="00AC4AB9" w:rsidRPr="00AC4AB9" w14:paraId="0E716072" w14:textId="77777777" w:rsidTr="00AC4AB9">
        <w:trPr>
          <w:trHeight w:val="312"/>
        </w:trPr>
        <w:tc>
          <w:tcPr>
            <w:tcW w:w="104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4461995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C4AB9" w:rsidRPr="00AC4AB9" w14:paraId="3195D579" w14:textId="77777777" w:rsidTr="00AC4AB9">
        <w:trPr>
          <w:trHeight w:val="312"/>
        </w:trPr>
        <w:tc>
          <w:tcPr>
            <w:tcW w:w="6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FD37C"/>
            <w:noWrap/>
            <w:vAlign w:val="bottom"/>
            <w:hideMark/>
          </w:tcPr>
          <w:p w14:paraId="2E8DB9AD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Adele's answers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F0D2"/>
            <w:noWrap/>
            <w:vAlign w:val="bottom"/>
            <w:hideMark/>
          </w:tcPr>
          <w:p w14:paraId="0E18E789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AC4AB9" w:rsidRPr="00AC4AB9" w14:paraId="0664B2E3" w14:textId="77777777" w:rsidTr="00AC4AB9">
        <w:trPr>
          <w:trHeight w:val="324"/>
        </w:trPr>
        <w:tc>
          <w:tcPr>
            <w:tcW w:w="6337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FD37C"/>
            <w:noWrap/>
            <w:vAlign w:val="center"/>
            <w:hideMark/>
          </w:tcPr>
          <w:p w14:paraId="5C2B5F7E" w14:textId="6EB52331" w:rsidR="00AC4AB9" w:rsidRPr="00AC4AB9" w:rsidRDefault="0023323D" w:rsidP="00AC4AB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Below average/Average/Above Average/</w:t>
            </w:r>
            <w:r w:rsidRPr="00AC4AB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Excellent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EF0D2"/>
            <w:noWrap/>
            <w:vAlign w:val="center"/>
            <w:hideMark/>
          </w:tcPr>
          <w:p w14:paraId="06FB4B21" w14:textId="3AEC66F9" w:rsidR="00AC4AB9" w:rsidRPr="00AC4AB9" w:rsidRDefault="0023323D" w:rsidP="00AC4AB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Below average/Average/Above Average/</w:t>
            </w:r>
            <w:r w:rsidRPr="00AC4AB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Excellent</w:t>
            </w:r>
          </w:p>
        </w:tc>
      </w:tr>
      <w:tr w:rsidR="00AC4AB9" w:rsidRPr="00AC4AB9" w14:paraId="7C5BDDB9" w14:textId="77777777" w:rsidTr="00AC4AB9">
        <w:trPr>
          <w:trHeight w:val="312"/>
        </w:trPr>
        <w:tc>
          <w:tcPr>
            <w:tcW w:w="104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02F6E87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lastRenderedPageBreak/>
              <w:t>Q5:</w:t>
            </w:r>
            <w:r w:rsidRPr="00AC4AB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Exceeds expectations in arriving on time for work, including meetings and conferences.</w:t>
            </w:r>
          </w:p>
        </w:tc>
      </w:tr>
      <w:tr w:rsidR="00AC4AB9" w:rsidRPr="00AC4AB9" w14:paraId="7B108579" w14:textId="77777777" w:rsidTr="00AC4AB9">
        <w:trPr>
          <w:trHeight w:val="312"/>
        </w:trPr>
        <w:tc>
          <w:tcPr>
            <w:tcW w:w="104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B560F5F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C4AB9" w:rsidRPr="00AC4AB9" w14:paraId="05EF1A60" w14:textId="77777777" w:rsidTr="00AC4AB9">
        <w:trPr>
          <w:trHeight w:val="312"/>
        </w:trPr>
        <w:tc>
          <w:tcPr>
            <w:tcW w:w="6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FD37C"/>
            <w:noWrap/>
            <w:vAlign w:val="bottom"/>
            <w:hideMark/>
          </w:tcPr>
          <w:p w14:paraId="43DD629A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Adele's answers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F0D2"/>
            <w:noWrap/>
            <w:vAlign w:val="bottom"/>
            <w:hideMark/>
          </w:tcPr>
          <w:p w14:paraId="1F1C7A4D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AC4AB9" w:rsidRPr="00AC4AB9" w14:paraId="10C57F13" w14:textId="77777777" w:rsidTr="00AC4AB9">
        <w:trPr>
          <w:trHeight w:val="324"/>
        </w:trPr>
        <w:tc>
          <w:tcPr>
            <w:tcW w:w="6337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FD37C"/>
            <w:noWrap/>
            <w:vAlign w:val="center"/>
            <w:hideMark/>
          </w:tcPr>
          <w:p w14:paraId="40D38607" w14:textId="51EDBF00" w:rsidR="00AC4AB9" w:rsidRPr="00AC4AB9" w:rsidRDefault="0023323D" w:rsidP="00AC4AB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Below average/Average/Above Average/</w:t>
            </w:r>
            <w:r w:rsidRPr="00AC4AB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Excellent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EF0D2"/>
            <w:noWrap/>
            <w:vAlign w:val="center"/>
            <w:hideMark/>
          </w:tcPr>
          <w:p w14:paraId="0DC99A61" w14:textId="3009C94F" w:rsidR="00AC4AB9" w:rsidRPr="00AC4AB9" w:rsidRDefault="0023323D" w:rsidP="00AC4AB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Below average/Average/Above Average/</w:t>
            </w:r>
            <w:r w:rsidRPr="00AC4AB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Excellent</w:t>
            </w:r>
          </w:p>
        </w:tc>
      </w:tr>
      <w:tr w:rsidR="00AC4AB9" w:rsidRPr="00AC4AB9" w14:paraId="06833440" w14:textId="77777777" w:rsidTr="00AC4AB9">
        <w:trPr>
          <w:trHeight w:val="312"/>
        </w:trPr>
        <w:tc>
          <w:tcPr>
            <w:tcW w:w="104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FD37C"/>
            <w:vAlign w:val="center"/>
            <w:hideMark/>
          </w:tcPr>
          <w:p w14:paraId="03A8C1BD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  <w:t>3. Goal Oriented Questions</w:t>
            </w:r>
          </w:p>
        </w:tc>
      </w:tr>
      <w:tr w:rsidR="00AC4AB9" w:rsidRPr="00AC4AB9" w14:paraId="1CAA69D1" w14:textId="77777777" w:rsidTr="00AC4AB9">
        <w:trPr>
          <w:trHeight w:val="324"/>
        </w:trPr>
        <w:tc>
          <w:tcPr>
            <w:tcW w:w="104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783252" w14:textId="77777777" w:rsidR="00AC4AB9" w:rsidRPr="00AC4AB9" w:rsidRDefault="00AC4AB9" w:rsidP="00AC4AB9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</w:p>
        </w:tc>
      </w:tr>
      <w:tr w:rsidR="00AC4AB9" w:rsidRPr="00AC4AB9" w14:paraId="2F20FB1E" w14:textId="77777777" w:rsidTr="00AC4AB9">
        <w:trPr>
          <w:trHeight w:val="312"/>
        </w:trPr>
        <w:tc>
          <w:tcPr>
            <w:tcW w:w="104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0AA3EB5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Q1:</w:t>
            </w:r>
            <w:r w:rsidRPr="00AC4AB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What goals from the last assessment have you achieved?</w:t>
            </w:r>
          </w:p>
        </w:tc>
      </w:tr>
      <w:tr w:rsidR="00AC4AB9" w:rsidRPr="00AC4AB9" w14:paraId="1F4BAE02" w14:textId="77777777" w:rsidTr="00AC4AB9">
        <w:trPr>
          <w:trHeight w:val="312"/>
        </w:trPr>
        <w:tc>
          <w:tcPr>
            <w:tcW w:w="104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F4E6E90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C4AB9" w:rsidRPr="00AC4AB9" w14:paraId="1EBCA5CF" w14:textId="77777777" w:rsidTr="00AC4AB9">
        <w:trPr>
          <w:trHeight w:val="312"/>
        </w:trPr>
        <w:tc>
          <w:tcPr>
            <w:tcW w:w="6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FD37C"/>
            <w:noWrap/>
            <w:vAlign w:val="bottom"/>
            <w:hideMark/>
          </w:tcPr>
          <w:p w14:paraId="355F462A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Adele's answers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F0D2"/>
            <w:noWrap/>
            <w:vAlign w:val="bottom"/>
            <w:hideMark/>
          </w:tcPr>
          <w:p w14:paraId="23137F05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AC4AB9" w:rsidRPr="00AC4AB9" w14:paraId="7E848C70" w14:textId="77777777" w:rsidTr="00AC4AB9">
        <w:trPr>
          <w:trHeight w:val="312"/>
        </w:trPr>
        <w:tc>
          <w:tcPr>
            <w:tcW w:w="6337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9FD37C"/>
            <w:noWrap/>
            <w:vAlign w:val="center"/>
            <w:hideMark/>
          </w:tcPr>
          <w:p w14:paraId="4631ACBF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DEF0D2"/>
            <w:noWrap/>
            <w:vAlign w:val="center"/>
            <w:hideMark/>
          </w:tcPr>
          <w:p w14:paraId="7ABCFE37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AC4AB9" w:rsidRPr="00AC4AB9" w14:paraId="6A30AFF6" w14:textId="77777777" w:rsidTr="00AC4AB9">
        <w:trPr>
          <w:trHeight w:val="312"/>
        </w:trPr>
        <w:tc>
          <w:tcPr>
            <w:tcW w:w="6337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E0CADCF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74A144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C4AB9" w:rsidRPr="00AC4AB9" w14:paraId="284EF245" w14:textId="77777777" w:rsidTr="00AC4AB9">
        <w:trPr>
          <w:trHeight w:val="324"/>
        </w:trPr>
        <w:tc>
          <w:tcPr>
            <w:tcW w:w="6337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8DB6627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EAD4B0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C4AB9" w:rsidRPr="00AC4AB9" w14:paraId="344D511C" w14:textId="77777777" w:rsidTr="00AC4AB9">
        <w:trPr>
          <w:trHeight w:val="312"/>
        </w:trPr>
        <w:tc>
          <w:tcPr>
            <w:tcW w:w="104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7B1039A" w14:textId="4D20A725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Q2:</w:t>
            </w:r>
            <w:r w:rsidRPr="00AC4AB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What professional goals from the last review period were not accomplished and why?</w:t>
            </w:r>
          </w:p>
        </w:tc>
      </w:tr>
      <w:tr w:rsidR="00AC4AB9" w:rsidRPr="00AC4AB9" w14:paraId="7CD54615" w14:textId="77777777" w:rsidTr="00AC4AB9">
        <w:trPr>
          <w:trHeight w:val="312"/>
        </w:trPr>
        <w:tc>
          <w:tcPr>
            <w:tcW w:w="104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52D72F2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C4AB9" w:rsidRPr="00AC4AB9" w14:paraId="6EDAE6EA" w14:textId="77777777" w:rsidTr="00AC4AB9">
        <w:trPr>
          <w:trHeight w:val="312"/>
        </w:trPr>
        <w:tc>
          <w:tcPr>
            <w:tcW w:w="6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FD37C"/>
            <w:noWrap/>
            <w:vAlign w:val="bottom"/>
            <w:hideMark/>
          </w:tcPr>
          <w:p w14:paraId="1CEE903D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Adele's answers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F0D2"/>
            <w:noWrap/>
            <w:vAlign w:val="bottom"/>
            <w:hideMark/>
          </w:tcPr>
          <w:p w14:paraId="07202A56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AC4AB9" w:rsidRPr="00AC4AB9" w14:paraId="3A5816D1" w14:textId="77777777" w:rsidTr="00AC4AB9">
        <w:trPr>
          <w:trHeight w:val="312"/>
        </w:trPr>
        <w:tc>
          <w:tcPr>
            <w:tcW w:w="6337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9FD37C"/>
            <w:noWrap/>
            <w:vAlign w:val="center"/>
            <w:hideMark/>
          </w:tcPr>
          <w:p w14:paraId="5ED9A128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color w:val="000000"/>
                <w:lang w:val="en-GB" w:eastAsia="en-GB"/>
              </w:rPr>
              <w:t>Lorem ipsum</w:t>
            </w:r>
          </w:p>
        </w:tc>
        <w:tc>
          <w:tcPr>
            <w:tcW w:w="4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DEF0D2"/>
            <w:noWrap/>
            <w:vAlign w:val="center"/>
            <w:hideMark/>
          </w:tcPr>
          <w:p w14:paraId="5E086900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color w:val="000000"/>
                <w:lang w:val="en-GB" w:eastAsia="en-GB"/>
              </w:rPr>
              <w:t>Lorem ipsum</w:t>
            </w:r>
          </w:p>
        </w:tc>
      </w:tr>
      <w:tr w:rsidR="00AC4AB9" w:rsidRPr="00AC4AB9" w14:paraId="259836FE" w14:textId="77777777" w:rsidTr="00AC4AB9">
        <w:trPr>
          <w:trHeight w:val="312"/>
        </w:trPr>
        <w:tc>
          <w:tcPr>
            <w:tcW w:w="6337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0703394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4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77A4EF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C4AB9" w:rsidRPr="00AC4AB9" w14:paraId="0F0C936A" w14:textId="77777777" w:rsidTr="00AC4AB9">
        <w:trPr>
          <w:trHeight w:val="324"/>
        </w:trPr>
        <w:tc>
          <w:tcPr>
            <w:tcW w:w="6337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B82790D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4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6ACC34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C4AB9" w:rsidRPr="00AC4AB9" w14:paraId="59F0041B" w14:textId="77777777" w:rsidTr="00AC4AB9">
        <w:trPr>
          <w:trHeight w:val="312"/>
        </w:trPr>
        <w:tc>
          <w:tcPr>
            <w:tcW w:w="104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0800034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Q3:</w:t>
            </w:r>
            <w:r w:rsidRPr="00AC4AB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What are your goals for the coming year and what actions will you take to accomplish these goals?</w:t>
            </w:r>
          </w:p>
        </w:tc>
      </w:tr>
      <w:tr w:rsidR="00AC4AB9" w:rsidRPr="00AC4AB9" w14:paraId="0BAA3160" w14:textId="77777777" w:rsidTr="00AC4AB9">
        <w:trPr>
          <w:trHeight w:val="312"/>
        </w:trPr>
        <w:tc>
          <w:tcPr>
            <w:tcW w:w="104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7DA652F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C4AB9" w:rsidRPr="00AC4AB9" w14:paraId="1EB6413F" w14:textId="77777777" w:rsidTr="00AC4AB9">
        <w:trPr>
          <w:trHeight w:val="312"/>
        </w:trPr>
        <w:tc>
          <w:tcPr>
            <w:tcW w:w="6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FD37C"/>
            <w:noWrap/>
            <w:vAlign w:val="bottom"/>
            <w:hideMark/>
          </w:tcPr>
          <w:p w14:paraId="1B34EB12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Adele's answers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F0D2"/>
            <w:noWrap/>
            <w:vAlign w:val="bottom"/>
            <w:hideMark/>
          </w:tcPr>
          <w:p w14:paraId="582AD80C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AC4AB9" w:rsidRPr="00AC4AB9" w14:paraId="350A7D12" w14:textId="77777777" w:rsidTr="00AC4AB9">
        <w:trPr>
          <w:trHeight w:val="312"/>
        </w:trPr>
        <w:tc>
          <w:tcPr>
            <w:tcW w:w="6337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9FD37C"/>
            <w:noWrap/>
            <w:vAlign w:val="center"/>
            <w:hideMark/>
          </w:tcPr>
          <w:p w14:paraId="50F1C841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color w:val="000000"/>
                <w:lang w:val="en-GB" w:eastAsia="en-GB"/>
              </w:rPr>
              <w:t>Lorem ipsum</w:t>
            </w:r>
          </w:p>
        </w:tc>
        <w:tc>
          <w:tcPr>
            <w:tcW w:w="4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DEF0D2"/>
            <w:noWrap/>
            <w:vAlign w:val="center"/>
            <w:hideMark/>
          </w:tcPr>
          <w:p w14:paraId="669C528F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color w:val="000000"/>
                <w:lang w:val="en-GB" w:eastAsia="en-GB"/>
              </w:rPr>
              <w:t>Lorem ipsum</w:t>
            </w:r>
          </w:p>
        </w:tc>
      </w:tr>
      <w:tr w:rsidR="00AC4AB9" w:rsidRPr="00AC4AB9" w14:paraId="2598A1B4" w14:textId="77777777" w:rsidTr="00AC4AB9">
        <w:trPr>
          <w:trHeight w:val="312"/>
        </w:trPr>
        <w:tc>
          <w:tcPr>
            <w:tcW w:w="6337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E6CFC92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4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224F7E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C4AB9" w:rsidRPr="00AC4AB9" w14:paraId="78C69BCA" w14:textId="77777777" w:rsidTr="00AC4AB9">
        <w:trPr>
          <w:trHeight w:val="324"/>
        </w:trPr>
        <w:tc>
          <w:tcPr>
            <w:tcW w:w="6337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B804118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4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4E133B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C4AB9" w:rsidRPr="00AC4AB9" w14:paraId="5D61E288" w14:textId="77777777" w:rsidTr="00AC4AB9">
        <w:trPr>
          <w:trHeight w:val="312"/>
        </w:trPr>
        <w:tc>
          <w:tcPr>
            <w:tcW w:w="104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FD37C"/>
            <w:vAlign w:val="center"/>
            <w:hideMark/>
          </w:tcPr>
          <w:p w14:paraId="76539B7A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  <w:t>4. Company Culture Questions</w:t>
            </w:r>
          </w:p>
        </w:tc>
      </w:tr>
      <w:tr w:rsidR="00AC4AB9" w:rsidRPr="00AC4AB9" w14:paraId="6E33AB0C" w14:textId="77777777" w:rsidTr="00AC4AB9">
        <w:trPr>
          <w:trHeight w:val="324"/>
        </w:trPr>
        <w:tc>
          <w:tcPr>
            <w:tcW w:w="104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3C6EF3" w14:textId="77777777" w:rsidR="00AC4AB9" w:rsidRPr="00AC4AB9" w:rsidRDefault="00AC4AB9" w:rsidP="00AC4AB9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</w:p>
        </w:tc>
      </w:tr>
      <w:tr w:rsidR="00AC4AB9" w:rsidRPr="00AC4AB9" w14:paraId="2DC780B2" w14:textId="77777777" w:rsidTr="00AC4AB9">
        <w:trPr>
          <w:trHeight w:val="312"/>
        </w:trPr>
        <w:tc>
          <w:tcPr>
            <w:tcW w:w="104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F35DCA6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Q1:</w:t>
            </w:r>
            <w:r w:rsidRPr="00AC4AB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what makes you proud to work at this company?</w:t>
            </w:r>
          </w:p>
        </w:tc>
      </w:tr>
      <w:tr w:rsidR="00AC4AB9" w:rsidRPr="00AC4AB9" w14:paraId="2FA6C6F0" w14:textId="77777777" w:rsidTr="00AC4AB9">
        <w:trPr>
          <w:trHeight w:val="312"/>
        </w:trPr>
        <w:tc>
          <w:tcPr>
            <w:tcW w:w="104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9A0FD10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C4AB9" w:rsidRPr="00AC4AB9" w14:paraId="5AA3E761" w14:textId="77777777" w:rsidTr="00AC4AB9">
        <w:trPr>
          <w:trHeight w:val="312"/>
        </w:trPr>
        <w:tc>
          <w:tcPr>
            <w:tcW w:w="6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FD37C"/>
            <w:noWrap/>
            <w:vAlign w:val="bottom"/>
            <w:hideMark/>
          </w:tcPr>
          <w:p w14:paraId="2C2AAA93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Adele's answers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F0D2"/>
            <w:noWrap/>
            <w:vAlign w:val="bottom"/>
            <w:hideMark/>
          </w:tcPr>
          <w:p w14:paraId="7BDE8484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AC4AB9" w:rsidRPr="00AC4AB9" w14:paraId="412D99F9" w14:textId="77777777" w:rsidTr="00AC4AB9">
        <w:trPr>
          <w:trHeight w:val="312"/>
        </w:trPr>
        <w:tc>
          <w:tcPr>
            <w:tcW w:w="6337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9FD37C"/>
            <w:noWrap/>
            <w:vAlign w:val="center"/>
            <w:hideMark/>
          </w:tcPr>
          <w:p w14:paraId="5CF068AD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DEF0D2"/>
            <w:noWrap/>
            <w:vAlign w:val="center"/>
            <w:hideMark/>
          </w:tcPr>
          <w:p w14:paraId="0DEC9908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AC4AB9" w:rsidRPr="00AC4AB9" w14:paraId="767B8CBF" w14:textId="77777777" w:rsidTr="00AC4AB9">
        <w:trPr>
          <w:trHeight w:val="312"/>
        </w:trPr>
        <w:tc>
          <w:tcPr>
            <w:tcW w:w="6337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D78C106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91B54E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C4AB9" w:rsidRPr="00AC4AB9" w14:paraId="24D88F87" w14:textId="77777777" w:rsidTr="00AC4AB9">
        <w:trPr>
          <w:trHeight w:val="324"/>
        </w:trPr>
        <w:tc>
          <w:tcPr>
            <w:tcW w:w="6337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CD3693A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78E15C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C4AB9" w:rsidRPr="00AC4AB9" w14:paraId="06E94156" w14:textId="77777777" w:rsidTr="00AC4AB9">
        <w:trPr>
          <w:trHeight w:val="312"/>
        </w:trPr>
        <w:tc>
          <w:tcPr>
            <w:tcW w:w="10436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306E2DF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Q2:</w:t>
            </w:r>
            <w:r w:rsidRPr="00AC4AB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How does organization support your professional development and career growth?</w:t>
            </w:r>
          </w:p>
        </w:tc>
      </w:tr>
      <w:tr w:rsidR="00AC4AB9" w:rsidRPr="00AC4AB9" w14:paraId="7CEF1D72" w14:textId="77777777" w:rsidTr="00AC4AB9">
        <w:trPr>
          <w:trHeight w:val="312"/>
        </w:trPr>
        <w:tc>
          <w:tcPr>
            <w:tcW w:w="10436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D7C2ED9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C4AB9" w:rsidRPr="00AC4AB9" w14:paraId="439614F0" w14:textId="77777777" w:rsidTr="00AC4AB9">
        <w:trPr>
          <w:trHeight w:val="312"/>
        </w:trPr>
        <w:tc>
          <w:tcPr>
            <w:tcW w:w="6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FD37C"/>
            <w:noWrap/>
            <w:vAlign w:val="bottom"/>
            <w:hideMark/>
          </w:tcPr>
          <w:p w14:paraId="7C49A103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Adele's answers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F0D2"/>
            <w:noWrap/>
            <w:vAlign w:val="bottom"/>
            <w:hideMark/>
          </w:tcPr>
          <w:p w14:paraId="2FB2E102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AC4AB9" w:rsidRPr="00AC4AB9" w14:paraId="0CFBF31F" w14:textId="77777777" w:rsidTr="00AC4AB9">
        <w:trPr>
          <w:trHeight w:val="312"/>
        </w:trPr>
        <w:tc>
          <w:tcPr>
            <w:tcW w:w="6337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9FD37C"/>
            <w:noWrap/>
            <w:vAlign w:val="center"/>
            <w:hideMark/>
          </w:tcPr>
          <w:p w14:paraId="6FAE05BD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color w:val="000000"/>
                <w:lang w:val="en-GB" w:eastAsia="en-GB"/>
              </w:rPr>
              <w:t>Lorem ipsum</w:t>
            </w:r>
          </w:p>
        </w:tc>
        <w:tc>
          <w:tcPr>
            <w:tcW w:w="409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EF0D2"/>
            <w:noWrap/>
            <w:vAlign w:val="center"/>
            <w:hideMark/>
          </w:tcPr>
          <w:p w14:paraId="021F199A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color w:val="000000"/>
                <w:lang w:val="en-GB" w:eastAsia="en-GB"/>
              </w:rPr>
              <w:t>Lorem ipsum</w:t>
            </w:r>
          </w:p>
        </w:tc>
      </w:tr>
      <w:tr w:rsidR="00AC4AB9" w:rsidRPr="00AC4AB9" w14:paraId="165447F0" w14:textId="77777777" w:rsidTr="00AC4AB9">
        <w:trPr>
          <w:trHeight w:val="312"/>
        </w:trPr>
        <w:tc>
          <w:tcPr>
            <w:tcW w:w="633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8AA95FF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409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493826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C4AB9" w:rsidRPr="00AC4AB9" w14:paraId="2148F94F" w14:textId="77777777" w:rsidTr="00AC4AB9">
        <w:trPr>
          <w:trHeight w:val="324"/>
        </w:trPr>
        <w:tc>
          <w:tcPr>
            <w:tcW w:w="633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A587C08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409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9B216F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C4AB9" w:rsidRPr="00AC4AB9" w14:paraId="3BDF1362" w14:textId="77777777" w:rsidTr="00AC4AB9">
        <w:trPr>
          <w:trHeight w:val="312"/>
        </w:trPr>
        <w:tc>
          <w:tcPr>
            <w:tcW w:w="10436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7910699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Q3:</w:t>
            </w:r>
            <w:r w:rsidRPr="00AC4AB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What is one thing you would change about the company if you could?</w:t>
            </w:r>
          </w:p>
        </w:tc>
      </w:tr>
      <w:tr w:rsidR="00AC4AB9" w:rsidRPr="00AC4AB9" w14:paraId="371F1D8E" w14:textId="77777777" w:rsidTr="00AC4AB9">
        <w:trPr>
          <w:trHeight w:val="312"/>
        </w:trPr>
        <w:tc>
          <w:tcPr>
            <w:tcW w:w="10436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7F7638D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C4AB9" w:rsidRPr="00AC4AB9" w14:paraId="405E6774" w14:textId="77777777" w:rsidTr="00AC4AB9">
        <w:trPr>
          <w:trHeight w:val="312"/>
        </w:trPr>
        <w:tc>
          <w:tcPr>
            <w:tcW w:w="6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FD37C"/>
            <w:noWrap/>
            <w:vAlign w:val="bottom"/>
            <w:hideMark/>
          </w:tcPr>
          <w:p w14:paraId="3FBD92AC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Adele's answers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F0D2"/>
            <w:noWrap/>
            <w:vAlign w:val="bottom"/>
            <w:hideMark/>
          </w:tcPr>
          <w:p w14:paraId="66B0B244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AC4AB9" w:rsidRPr="00AC4AB9" w14:paraId="552DB638" w14:textId="77777777" w:rsidTr="00AC4AB9">
        <w:trPr>
          <w:trHeight w:val="312"/>
        </w:trPr>
        <w:tc>
          <w:tcPr>
            <w:tcW w:w="6337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9FD37C"/>
            <w:noWrap/>
            <w:vAlign w:val="center"/>
            <w:hideMark/>
          </w:tcPr>
          <w:p w14:paraId="00B39CB8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color w:val="000000"/>
                <w:lang w:val="en-GB" w:eastAsia="en-GB"/>
              </w:rPr>
              <w:t>Lorem ipsum</w:t>
            </w:r>
          </w:p>
        </w:tc>
        <w:tc>
          <w:tcPr>
            <w:tcW w:w="409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EF0D2"/>
            <w:noWrap/>
            <w:vAlign w:val="center"/>
            <w:hideMark/>
          </w:tcPr>
          <w:p w14:paraId="058FEE94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color w:val="000000"/>
                <w:lang w:val="en-GB" w:eastAsia="en-GB"/>
              </w:rPr>
              <w:t>Lorem ipsum</w:t>
            </w:r>
          </w:p>
        </w:tc>
      </w:tr>
      <w:tr w:rsidR="00AC4AB9" w:rsidRPr="00AC4AB9" w14:paraId="33AC097A" w14:textId="77777777" w:rsidTr="00AC4AB9">
        <w:trPr>
          <w:trHeight w:val="312"/>
        </w:trPr>
        <w:tc>
          <w:tcPr>
            <w:tcW w:w="633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5B46B51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409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85EEA0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C4AB9" w:rsidRPr="00AC4AB9" w14:paraId="69A55122" w14:textId="77777777" w:rsidTr="00AC4AB9">
        <w:trPr>
          <w:trHeight w:val="324"/>
        </w:trPr>
        <w:tc>
          <w:tcPr>
            <w:tcW w:w="633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9F46AC1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409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B05B5B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C4AB9" w:rsidRPr="00AC4AB9" w14:paraId="70B372A9" w14:textId="77777777" w:rsidTr="00AC4AB9">
        <w:trPr>
          <w:trHeight w:val="312"/>
        </w:trPr>
        <w:tc>
          <w:tcPr>
            <w:tcW w:w="10436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62667E3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lastRenderedPageBreak/>
              <w:t>Q4:</w:t>
            </w:r>
            <w:r w:rsidRPr="00AC4AB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What are some of the ways the company celebrate success?</w:t>
            </w:r>
          </w:p>
        </w:tc>
      </w:tr>
      <w:tr w:rsidR="00AC4AB9" w:rsidRPr="00AC4AB9" w14:paraId="2F6E6284" w14:textId="77777777" w:rsidTr="00AC4AB9">
        <w:trPr>
          <w:trHeight w:val="312"/>
        </w:trPr>
        <w:tc>
          <w:tcPr>
            <w:tcW w:w="10436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F42B714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C4AB9" w:rsidRPr="00AC4AB9" w14:paraId="1BD38EC0" w14:textId="77777777" w:rsidTr="00AC4AB9">
        <w:trPr>
          <w:trHeight w:val="312"/>
        </w:trPr>
        <w:tc>
          <w:tcPr>
            <w:tcW w:w="6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FD37C"/>
            <w:noWrap/>
            <w:vAlign w:val="bottom"/>
            <w:hideMark/>
          </w:tcPr>
          <w:p w14:paraId="38C635F3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Adele's answers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F0D2"/>
            <w:noWrap/>
            <w:vAlign w:val="bottom"/>
            <w:hideMark/>
          </w:tcPr>
          <w:p w14:paraId="27107682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AC4AB9" w:rsidRPr="00AC4AB9" w14:paraId="38600A0F" w14:textId="77777777" w:rsidTr="00AC4AB9">
        <w:trPr>
          <w:trHeight w:val="312"/>
        </w:trPr>
        <w:tc>
          <w:tcPr>
            <w:tcW w:w="6337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9FD37C"/>
            <w:noWrap/>
            <w:vAlign w:val="center"/>
            <w:hideMark/>
          </w:tcPr>
          <w:p w14:paraId="1E182DA6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color w:val="000000"/>
                <w:lang w:val="en-GB" w:eastAsia="en-GB"/>
              </w:rPr>
              <w:t>Lorem ipsum</w:t>
            </w:r>
          </w:p>
        </w:tc>
        <w:tc>
          <w:tcPr>
            <w:tcW w:w="409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EF0D2"/>
            <w:noWrap/>
            <w:vAlign w:val="center"/>
            <w:hideMark/>
          </w:tcPr>
          <w:p w14:paraId="209C013D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color w:val="000000"/>
                <w:lang w:val="en-GB" w:eastAsia="en-GB"/>
              </w:rPr>
              <w:t>Lorem ipsum</w:t>
            </w:r>
          </w:p>
        </w:tc>
      </w:tr>
      <w:tr w:rsidR="00AC4AB9" w:rsidRPr="00AC4AB9" w14:paraId="307891F2" w14:textId="77777777" w:rsidTr="00AC4AB9">
        <w:trPr>
          <w:trHeight w:val="312"/>
        </w:trPr>
        <w:tc>
          <w:tcPr>
            <w:tcW w:w="633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76EA2DC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409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6AC1B7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C4AB9" w:rsidRPr="00AC4AB9" w14:paraId="2173CBF4" w14:textId="77777777" w:rsidTr="00AC4AB9">
        <w:trPr>
          <w:trHeight w:val="324"/>
        </w:trPr>
        <w:tc>
          <w:tcPr>
            <w:tcW w:w="633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C83B9F9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409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823CC2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C4AB9" w:rsidRPr="00AC4AB9" w14:paraId="798B82A4" w14:textId="77777777" w:rsidTr="00AC4AB9">
        <w:trPr>
          <w:trHeight w:val="312"/>
        </w:trPr>
        <w:tc>
          <w:tcPr>
            <w:tcW w:w="10436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2640A9B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Q5:</w:t>
            </w:r>
            <w:r w:rsidRPr="00AC4AB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How would you describe your work life balance?</w:t>
            </w:r>
          </w:p>
        </w:tc>
      </w:tr>
      <w:tr w:rsidR="00AC4AB9" w:rsidRPr="00AC4AB9" w14:paraId="44A0FB12" w14:textId="77777777" w:rsidTr="00AC4AB9">
        <w:trPr>
          <w:trHeight w:val="312"/>
        </w:trPr>
        <w:tc>
          <w:tcPr>
            <w:tcW w:w="10436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81FCF34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C4AB9" w:rsidRPr="00AC4AB9" w14:paraId="4E888A77" w14:textId="77777777" w:rsidTr="00AC4AB9">
        <w:trPr>
          <w:trHeight w:val="312"/>
        </w:trPr>
        <w:tc>
          <w:tcPr>
            <w:tcW w:w="6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FD37C"/>
            <w:noWrap/>
            <w:vAlign w:val="bottom"/>
            <w:hideMark/>
          </w:tcPr>
          <w:p w14:paraId="6ECCBAA0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Adele's answers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F0D2"/>
            <w:noWrap/>
            <w:vAlign w:val="bottom"/>
            <w:hideMark/>
          </w:tcPr>
          <w:p w14:paraId="3F208B34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AC4AB9" w:rsidRPr="00AC4AB9" w14:paraId="6971BA34" w14:textId="77777777" w:rsidTr="00AC4AB9">
        <w:trPr>
          <w:trHeight w:val="312"/>
        </w:trPr>
        <w:tc>
          <w:tcPr>
            <w:tcW w:w="6337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9FD37C"/>
            <w:noWrap/>
            <w:vAlign w:val="center"/>
            <w:hideMark/>
          </w:tcPr>
          <w:p w14:paraId="6734E632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color w:val="000000"/>
                <w:lang w:val="en-GB" w:eastAsia="en-GB"/>
              </w:rPr>
              <w:t>Lorem ipsum</w:t>
            </w:r>
          </w:p>
        </w:tc>
        <w:tc>
          <w:tcPr>
            <w:tcW w:w="409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EF0D2"/>
            <w:noWrap/>
            <w:vAlign w:val="center"/>
            <w:hideMark/>
          </w:tcPr>
          <w:p w14:paraId="73700CBD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color w:val="000000"/>
                <w:lang w:val="en-GB" w:eastAsia="en-GB"/>
              </w:rPr>
              <w:t>Lorem ipsum</w:t>
            </w:r>
          </w:p>
        </w:tc>
      </w:tr>
      <w:tr w:rsidR="00AC4AB9" w:rsidRPr="00AC4AB9" w14:paraId="3EAF3591" w14:textId="77777777" w:rsidTr="00AC4AB9">
        <w:trPr>
          <w:trHeight w:val="312"/>
        </w:trPr>
        <w:tc>
          <w:tcPr>
            <w:tcW w:w="633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B015A52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409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F2D82E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C4AB9" w:rsidRPr="00AC4AB9" w14:paraId="77833A37" w14:textId="77777777" w:rsidTr="00AC4AB9">
        <w:trPr>
          <w:trHeight w:val="324"/>
        </w:trPr>
        <w:tc>
          <w:tcPr>
            <w:tcW w:w="633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2A6D6A3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409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8518B0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C4AB9" w:rsidRPr="00AC4AB9" w14:paraId="2F6A2432" w14:textId="77777777" w:rsidTr="00AC4AB9">
        <w:trPr>
          <w:trHeight w:val="420"/>
        </w:trPr>
        <w:tc>
          <w:tcPr>
            <w:tcW w:w="10436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05D5A01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  <w:t>Rating of this employee (Miriam's answers) (Between 1-10)</w:t>
            </w:r>
          </w:p>
        </w:tc>
      </w:tr>
      <w:tr w:rsidR="00AC4AB9" w:rsidRPr="00AC4AB9" w14:paraId="3FA29E7F" w14:textId="77777777" w:rsidTr="00AC4AB9">
        <w:trPr>
          <w:trHeight w:val="312"/>
        </w:trPr>
        <w:tc>
          <w:tcPr>
            <w:tcW w:w="3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9FD37C"/>
            <w:noWrap/>
            <w:vAlign w:val="bottom"/>
            <w:hideMark/>
          </w:tcPr>
          <w:p w14:paraId="15FB713B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FD37C"/>
            <w:noWrap/>
            <w:vAlign w:val="center"/>
            <w:hideMark/>
          </w:tcPr>
          <w:p w14:paraId="6A33B308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Rating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D37C"/>
            <w:noWrap/>
            <w:vAlign w:val="bottom"/>
            <w:hideMark/>
          </w:tcPr>
          <w:p w14:paraId="5C682880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6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EF0D2"/>
            <w:noWrap/>
            <w:vAlign w:val="bottom"/>
            <w:hideMark/>
          </w:tcPr>
          <w:p w14:paraId="22E6943D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Weighted Average</w:t>
            </w:r>
          </w:p>
        </w:tc>
      </w:tr>
      <w:tr w:rsidR="00AC4AB9" w:rsidRPr="00AC4AB9" w14:paraId="07D4E6FD" w14:textId="77777777" w:rsidTr="00AC4AB9">
        <w:trPr>
          <w:trHeight w:val="312"/>
        </w:trPr>
        <w:tc>
          <w:tcPr>
            <w:tcW w:w="30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FD37C"/>
            <w:noWrap/>
            <w:vAlign w:val="bottom"/>
            <w:hideMark/>
          </w:tcPr>
          <w:p w14:paraId="5CA74FD8" w14:textId="77777777" w:rsidR="00AC4AB9" w:rsidRPr="00AC4AB9" w:rsidRDefault="00AC4AB9" w:rsidP="00AC4AB9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Leadership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FD37C"/>
            <w:noWrap/>
            <w:vAlign w:val="center"/>
            <w:hideMark/>
          </w:tcPr>
          <w:p w14:paraId="19AEFCEB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color w:val="000000"/>
                <w:lang w:val="en-GB" w:eastAsia="en-GB"/>
              </w:rPr>
              <w:t>6.5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FD37C"/>
            <w:noWrap/>
            <w:vAlign w:val="bottom"/>
            <w:hideMark/>
          </w:tcPr>
          <w:p w14:paraId="692988FA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6157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EF0D2"/>
            <w:noWrap/>
            <w:vAlign w:val="center"/>
            <w:hideMark/>
          </w:tcPr>
          <w:p w14:paraId="7978D534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color w:val="000000"/>
                <w:lang w:val="en-GB" w:eastAsia="en-GB"/>
              </w:rPr>
              <w:t>7.125</w:t>
            </w:r>
          </w:p>
        </w:tc>
      </w:tr>
      <w:tr w:rsidR="00AC4AB9" w:rsidRPr="00AC4AB9" w14:paraId="15DD3FFD" w14:textId="77777777" w:rsidTr="00AC4AB9">
        <w:trPr>
          <w:trHeight w:val="312"/>
        </w:trPr>
        <w:tc>
          <w:tcPr>
            <w:tcW w:w="30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FD37C"/>
            <w:noWrap/>
            <w:vAlign w:val="bottom"/>
            <w:hideMark/>
          </w:tcPr>
          <w:p w14:paraId="0DAE1C07" w14:textId="77777777" w:rsidR="00AC4AB9" w:rsidRPr="00AC4AB9" w:rsidRDefault="00AC4AB9" w:rsidP="00AC4AB9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Cultural fit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FD37C"/>
            <w:noWrap/>
            <w:vAlign w:val="center"/>
            <w:hideMark/>
          </w:tcPr>
          <w:p w14:paraId="6B760125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FD37C"/>
            <w:noWrap/>
            <w:vAlign w:val="bottom"/>
            <w:hideMark/>
          </w:tcPr>
          <w:p w14:paraId="2916E905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6157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F632F7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C4AB9" w:rsidRPr="00AC4AB9" w14:paraId="0221BDD7" w14:textId="77777777" w:rsidTr="00AC4AB9">
        <w:trPr>
          <w:trHeight w:val="312"/>
        </w:trPr>
        <w:tc>
          <w:tcPr>
            <w:tcW w:w="30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FD37C"/>
            <w:noWrap/>
            <w:vAlign w:val="bottom"/>
            <w:hideMark/>
          </w:tcPr>
          <w:p w14:paraId="63EC9510" w14:textId="77777777" w:rsidR="00AC4AB9" w:rsidRPr="00AC4AB9" w:rsidRDefault="00AC4AB9" w:rsidP="00AC4AB9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Quality of work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FD37C"/>
            <w:noWrap/>
            <w:vAlign w:val="center"/>
            <w:hideMark/>
          </w:tcPr>
          <w:p w14:paraId="061F83F2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FD37C"/>
            <w:noWrap/>
            <w:vAlign w:val="bottom"/>
            <w:hideMark/>
          </w:tcPr>
          <w:p w14:paraId="02159B6E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6157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F88D80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C4AB9" w:rsidRPr="00AC4AB9" w14:paraId="1A47D3E5" w14:textId="77777777" w:rsidTr="00AC4AB9">
        <w:trPr>
          <w:trHeight w:val="324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FD37C"/>
            <w:noWrap/>
            <w:vAlign w:val="bottom"/>
            <w:hideMark/>
          </w:tcPr>
          <w:p w14:paraId="637CA4D7" w14:textId="77777777" w:rsidR="00AC4AB9" w:rsidRPr="00AC4AB9" w:rsidRDefault="00AC4AB9" w:rsidP="00AC4AB9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Communication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FD37C"/>
            <w:noWrap/>
            <w:vAlign w:val="center"/>
            <w:hideMark/>
          </w:tcPr>
          <w:p w14:paraId="3FCCADBD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FD37C"/>
            <w:noWrap/>
            <w:vAlign w:val="bottom"/>
            <w:hideMark/>
          </w:tcPr>
          <w:p w14:paraId="2A321024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6157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DA1FECE" w14:textId="77777777" w:rsidR="00AC4AB9" w:rsidRPr="00AC4AB9" w:rsidRDefault="00AC4AB9" w:rsidP="00AC4AB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C4AB9" w:rsidRPr="00AC4AB9" w14:paraId="103027AF" w14:textId="77777777" w:rsidTr="00AC4AB9">
        <w:trPr>
          <w:trHeight w:val="420"/>
        </w:trPr>
        <w:tc>
          <w:tcPr>
            <w:tcW w:w="10436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098C298" w14:textId="77777777" w:rsidR="00AC4AB9" w:rsidRPr="00AC4AB9" w:rsidRDefault="00AC4AB9" w:rsidP="00AC4AB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  <w:t>Overall Comments</w:t>
            </w:r>
          </w:p>
        </w:tc>
      </w:tr>
      <w:tr w:rsidR="00AC4AB9" w:rsidRPr="00AC4AB9" w14:paraId="3C3A6FAF" w14:textId="77777777" w:rsidTr="00AC4AB9">
        <w:trPr>
          <w:trHeight w:val="312"/>
        </w:trPr>
        <w:tc>
          <w:tcPr>
            <w:tcW w:w="10436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FD37C"/>
            <w:noWrap/>
            <w:hideMark/>
          </w:tcPr>
          <w:p w14:paraId="226F0BFD" w14:textId="77777777" w:rsidR="00AC4AB9" w:rsidRPr="00AC4AB9" w:rsidRDefault="00AC4AB9" w:rsidP="00AC4AB9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 </w:t>
            </w:r>
          </w:p>
        </w:tc>
      </w:tr>
      <w:tr w:rsidR="00AC4AB9" w:rsidRPr="00AC4AB9" w14:paraId="7164B11A" w14:textId="77777777" w:rsidTr="00AC4AB9">
        <w:trPr>
          <w:trHeight w:val="312"/>
        </w:trPr>
        <w:tc>
          <w:tcPr>
            <w:tcW w:w="10436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DB6B36" w14:textId="77777777" w:rsidR="00AC4AB9" w:rsidRPr="00AC4AB9" w:rsidRDefault="00AC4AB9" w:rsidP="00AC4AB9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AC4AB9" w:rsidRPr="00AC4AB9" w14:paraId="6F4C5726" w14:textId="77777777" w:rsidTr="00AC4AB9">
        <w:trPr>
          <w:trHeight w:val="312"/>
        </w:trPr>
        <w:tc>
          <w:tcPr>
            <w:tcW w:w="10436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EB18A6" w14:textId="77777777" w:rsidR="00AC4AB9" w:rsidRPr="00AC4AB9" w:rsidRDefault="00AC4AB9" w:rsidP="00AC4AB9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AC4AB9" w:rsidRPr="00AC4AB9" w14:paraId="4685F005" w14:textId="77777777" w:rsidTr="00AC4AB9">
        <w:trPr>
          <w:trHeight w:val="324"/>
        </w:trPr>
        <w:tc>
          <w:tcPr>
            <w:tcW w:w="10436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B8327B" w14:textId="77777777" w:rsidR="00AC4AB9" w:rsidRPr="00AC4AB9" w:rsidRDefault="00AC4AB9" w:rsidP="00AC4AB9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AC4AB9" w:rsidRPr="00AC4AB9" w14:paraId="60D74428" w14:textId="77777777" w:rsidTr="00AC4AB9">
        <w:trPr>
          <w:trHeight w:val="528"/>
        </w:trPr>
        <w:tc>
          <w:tcPr>
            <w:tcW w:w="3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FD37C"/>
            <w:vAlign w:val="center"/>
            <w:hideMark/>
          </w:tcPr>
          <w:p w14:paraId="1B55CEC1" w14:textId="77777777" w:rsidR="00AC4AB9" w:rsidRPr="00AC4AB9" w:rsidRDefault="00AC4AB9" w:rsidP="00AC4A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AC4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Employee</w:t>
            </w:r>
            <w:r w:rsidRPr="00AC4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>Signature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97AE9" w14:textId="77777777" w:rsidR="00AC4AB9" w:rsidRPr="00AC4AB9" w:rsidRDefault="00AC4AB9" w:rsidP="00AC4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AC4AB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D37C"/>
            <w:vAlign w:val="center"/>
            <w:hideMark/>
          </w:tcPr>
          <w:p w14:paraId="291D0A59" w14:textId="77777777" w:rsidR="00AC4AB9" w:rsidRPr="00AC4AB9" w:rsidRDefault="00AC4AB9" w:rsidP="00AC4A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AC4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Reviewer</w:t>
            </w:r>
            <w:r w:rsidRPr="00AC4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>Signature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2B9AB" w14:textId="77777777" w:rsidR="00AC4AB9" w:rsidRPr="00AC4AB9" w:rsidRDefault="00AC4AB9" w:rsidP="00AC4AB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AC4AB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39BDF3" w14:textId="77777777" w:rsidR="00AC4AB9" w:rsidRPr="00AC4AB9" w:rsidRDefault="00AC4AB9" w:rsidP="00AC4AB9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AC4AB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Date</w:t>
            </w:r>
          </w:p>
        </w:tc>
      </w:tr>
    </w:tbl>
    <w:p w14:paraId="4C197A5E" w14:textId="1CF2324B" w:rsidR="00B134D5" w:rsidRPr="00615B04" w:rsidRDefault="00B134D5" w:rsidP="00202FAA">
      <w:pPr>
        <w:rPr>
          <w:rFonts w:cstheme="minorHAnsi"/>
        </w:rPr>
      </w:pPr>
    </w:p>
    <w:sectPr w:rsidR="00B134D5" w:rsidRPr="00615B04" w:rsidSect="006C59F8">
      <w:pgSz w:w="12240" w:h="15840"/>
      <w:pgMar w:top="28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D51BF" w14:textId="77777777" w:rsidR="00525A7B" w:rsidRDefault="00525A7B" w:rsidP="00202FAA">
      <w:r>
        <w:separator/>
      </w:r>
    </w:p>
  </w:endnote>
  <w:endnote w:type="continuationSeparator" w:id="0">
    <w:p w14:paraId="54FEE864" w14:textId="77777777" w:rsidR="00525A7B" w:rsidRDefault="00525A7B" w:rsidP="0020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F97F3" w14:textId="77777777" w:rsidR="00525A7B" w:rsidRDefault="00525A7B" w:rsidP="00202FAA">
      <w:r>
        <w:separator/>
      </w:r>
    </w:p>
  </w:footnote>
  <w:footnote w:type="continuationSeparator" w:id="0">
    <w:p w14:paraId="6F5022A0" w14:textId="77777777" w:rsidR="00525A7B" w:rsidRDefault="00525A7B" w:rsidP="00202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A3F"/>
    <w:rsid w:val="000D4040"/>
    <w:rsid w:val="000F73CA"/>
    <w:rsid w:val="00146F67"/>
    <w:rsid w:val="001D1C77"/>
    <w:rsid w:val="00202FAA"/>
    <w:rsid w:val="0021609F"/>
    <w:rsid w:val="0023323D"/>
    <w:rsid w:val="00250693"/>
    <w:rsid w:val="002D7F1C"/>
    <w:rsid w:val="003158C4"/>
    <w:rsid w:val="00317C1D"/>
    <w:rsid w:val="003E5029"/>
    <w:rsid w:val="00471C74"/>
    <w:rsid w:val="00481D19"/>
    <w:rsid w:val="004937B7"/>
    <w:rsid w:val="004A5FCD"/>
    <w:rsid w:val="004C1EA6"/>
    <w:rsid w:val="00525A7B"/>
    <w:rsid w:val="005D3360"/>
    <w:rsid w:val="005F548A"/>
    <w:rsid w:val="00615B04"/>
    <w:rsid w:val="006C59F8"/>
    <w:rsid w:val="006D082E"/>
    <w:rsid w:val="00742FFB"/>
    <w:rsid w:val="007676AF"/>
    <w:rsid w:val="00774152"/>
    <w:rsid w:val="00860DB4"/>
    <w:rsid w:val="009142EC"/>
    <w:rsid w:val="00931FC3"/>
    <w:rsid w:val="00A535D4"/>
    <w:rsid w:val="00AC4AB9"/>
    <w:rsid w:val="00B134D5"/>
    <w:rsid w:val="00B16109"/>
    <w:rsid w:val="00B90E3C"/>
    <w:rsid w:val="00C14529"/>
    <w:rsid w:val="00C20B11"/>
    <w:rsid w:val="00C639C6"/>
    <w:rsid w:val="00CB06FE"/>
    <w:rsid w:val="00CE0A3F"/>
    <w:rsid w:val="00D36B54"/>
    <w:rsid w:val="00E11991"/>
    <w:rsid w:val="00E40092"/>
    <w:rsid w:val="00E95830"/>
    <w:rsid w:val="00EB4B74"/>
    <w:rsid w:val="00F3304A"/>
    <w:rsid w:val="00F4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058630"/>
  <w15:docId w15:val="{184B9F89-4C15-4CB0-BAB1-FD6756C8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02FA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5B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6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0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reo\Downloads\IC-Midyear-Employee-Evaluation-Template-9431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IC-Midyear-Employee-Evaluation-Template-9431_WORD</Template>
  <TotalTime>2</TotalTime>
  <Pages>4</Pages>
  <Words>714</Words>
  <Characters>4074</Characters>
  <Application>Microsoft Office Word</Application>
  <DocSecurity>0</DocSecurity>
  <Lines>33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Smartsheet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Ok</dc:creator>
  <cp:keywords/>
  <dc:description/>
  <cp:lastModifiedBy>Ozge</cp:lastModifiedBy>
  <cp:revision>3</cp:revision>
  <dcterms:created xsi:type="dcterms:W3CDTF">2024-08-27T12:44:00Z</dcterms:created>
  <dcterms:modified xsi:type="dcterms:W3CDTF">2025-11-15T05:01:00Z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a1ce6ea89544eba3586e0fba35efb633eca25ffd0114d524bf9909c88670fa55</vt:lpwstr>
  </property>
</Properties>
</file>