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E09B1A" w14:textId="3EF124BC" w:rsidR="005007B7" w:rsidRPr="005007B7" w:rsidRDefault="00615B04" w:rsidP="005007B7">
      <w:pPr>
        <w:ind w:left="6480"/>
        <w:jc w:val="center"/>
        <w:rPr>
          <w:rStyle w:val="Hyperlink"/>
          <w:rFonts w:cstheme="minorHAnsi"/>
          <w:b/>
          <w:bCs/>
          <w:sz w:val="20"/>
          <w:szCs w:val="20"/>
        </w:rPr>
      </w:pPr>
      <w:r>
        <w:fldChar w:fldCharType="begin"/>
      </w:r>
      <w:r w:rsidR="005007B7">
        <w:instrText>HYPERLINK "https://www.employeereviewtemplates.com/interactive-demo/review"</w:instrText>
      </w:r>
      <w:r>
        <w:fldChar w:fldCharType="separate"/>
      </w:r>
      <w:r w:rsidR="005007B7" w:rsidRPr="005007B7">
        <w:rPr>
          <w:rStyle w:val="Hyperlink"/>
          <w:rFonts w:cstheme="minorHAnsi"/>
          <w:b/>
          <w:bCs/>
          <w:sz w:val="20"/>
          <w:szCs w:val="20"/>
        </w:rPr>
        <w:t xml:space="preserve">Ditch Word. Automate performance reviews with Teamflect. Click to explore. </w:t>
      </w:r>
    </w:p>
    <w:p w14:paraId="0A453F24" w14:textId="36EA924E" w:rsid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r>
        <w:fldChar w:fldCharType="end"/>
      </w:r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670E56DD" w:rsidR="00615B04" w:rsidRDefault="00481D19" w:rsidP="00615B04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EMPLOYEE REVIEW WITH 360-DEGREE FEEDBACK</w:t>
      </w:r>
    </w:p>
    <w:p w14:paraId="71898023" w14:textId="159B38DF" w:rsidR="004A5FCD" w:rsidRPr="00F46C10" w:rsidRDefault="004A5FCD" w:rsidP="00615B04">
      <w:pPr>
        <w:spacing w:line="360" w:lineRule="auto"/>
        <w:rPr>
          <w:rFonts w:cstheme="minorHAnsi"/>
          <w:bCs/>
          <w:sz w:val="22"/>
          <w:szCs w:val="22"/>
        </w:rPr>
      </w:pPr>
      <w:r w:rsidRPr="00F46C10">
        <w:rPr>
          <w:rFonts w:cstheme="minorHAnsi"/>
          <w:bCs/>
          <w:sz w:val="22"/>
          <w:szCs w:val="22"/>
        </w:rPr>
        <w:t xml:space="preserve">A 360 review is </w:t>
      </w:r>
      <w:r w:rsidR="00F46C10" w:rsidRPr="00F46C10">
        <w:rPr>
          <w:rFonts w:cstheme="minorHAnsi"/>
          <w:bCs/>
          <w:sz w:val="22"/>
          <w:szCs w:val="22"/>
        </w:rPr>
        <w:t>a performance evaluation that solicits feedback about an employee from all directions: their managers, coworkers, and direct reports.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  <w:gridCol w:w="1800"/>
      </w:tblGrid>
      <w:tr w:rsidR="00615B04" w:rsidRPr="00615B04" w14:paraId="325786E0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28FFF"/>
            <w:noWrap/>
            <w:vAlign w:val="center"/>
            <w:hideMark/>
          </w:tcPr>
          <w:p w14:paraId="7888C76D" w14:textId="3450183B" w:rsidR="00C14529" w:rsidRPr="00615B04" w:rsidRDefault="00C14529" w:rsidP="00C1452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EMPLOYEE INFO</w:t>
            </w:r>
            <w:r w:rsidR="00F46C10">
              <w:rPr>
                <w:rFonts w:eastAsia="Times New Roman" w:cstheme="minorHAnsi"/>
                <w:b/>
                <w:bCs/>
                <w:sz w:val="20"/>
                <w:szCs w:val="20"/>
              </w:rPr>
              <w:t>RMATION</w:t>
            </w:r>
            <w:sdt>
              <w:sdtPr>
                <w:rPr>
                  <w:rFonts w:eastAsia="Times New Roman" w:cstheme="minorHAnsi"/>
                  <w:b/>
                  <w:bCs/>
                  <w:sz w:val="20"/>
                  <w:szCs w:val="20"/>
                </w:rPr>
                <w:id w:val="79187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F67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15B04" w:rsidRPr="00615B04" w14:paraId="5755A866" w14:textId="77777777" w:rsidTr="00615B04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62DE16F7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EMPLOYEE NAME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23E887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659C8B56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A4BAB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615B04" w:rsidRPr="00615B04" w14:paraId="5879166C" w14:textId="77777777" w:rsidTr="00615B04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0C2A43A0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EMPLOYEE ID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70FA2F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253ACB98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REVIEWER NAME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15CFC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615B04" w:rsidRPr="00615B04" w14:paraId="6219D360" w14:textId="77777777" w:rsidTr="00615B04">
        <w:trPr>
          <w:trHeight w:val="44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385E1623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POSITION HELD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83FB95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3E5745D1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REVIEWER TITLE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E2FBA" w14:textId="77777777" w:rsidR="00C14529" w:rsidRPr="00615B04" w:rsidRDefault="00C14529" w:rsidP="00C14529">
            <w:pPr>
              <w:ind w:firstLineChars="100" w:firstLine="160"/>
              <w:rPr>
                <w:rFonts w:eastAsia="Times New Roman" w:cstheme="minorHAnsi"/>
                <w:sz w:val="16"/>
                <w:szCs w:val="16"/>
              </w:rPr>
            </w:pPr>
            <w:r w:rsidRPr="00615B04">
              <w:rPr>
                <w:rFonts w:eastAsia="Times New Roman" w:cstheme="minorHAnsi"/>
                <w:sz w:val="16"/>
                <w:szCs w:val="16"/>
              </w:rPr>
              <w:t> </w:t>
            </w:r>
          </w:p>
        </w:tc>
      </w:tr>
      <w:tr w:rsidR="00615B04" w:rsidRPr="00615B04" w14:paraId="06DF9C84" w14:textId="77777777" w:rsidTr="00615B04">
        <w:trPr>
          <w:trHeight w:val="440"/>
        </w:trPr>
        <w:tc>
          <w:tcPr>
            <w:tcW w:w="360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13CEFDCB" w14:textId="77777777" w:rsidR="00C14529" w:rsidRPr="00615B04" w:rsidRDefault="00C14529" w:rsidP="00C639C6">
            <w:pPr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REVIEW PERIOD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B0827" w14:textId="77777777" w:rsidR="00C14529" w:rsidRPr="00615B04" w:rsidRDefault="00C14529" w:rsidP="00C639C6">
            <w:pPr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0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01A46483" w14:textId="77777777" w:rsidR="00C14529" w:rsidRPr="00615B04" w:rsidRDefault="00C14529" w:rsidP="00C639C6">
            <w:pPr>
              <w:ind w:firstLineChars="100" w:firstLine="161"/>
              <w:jc w:val="right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DATE OF REVIEW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0ACBD" w14:textId="77777777" w:rsidR="00C14529" w:rsidRPr="00615B04" w:rsidRDefault="00C14529" w:rsidP="00C639C6">
            <w:pPr>
              <w:ind w:firstLineChars="100" w:firstLine="161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615B04">
              <w:rPr>
                <w:rFonts w:eastAsia="Times New Roman" w:cstheme="minorHAnsi"/>
                <w:b/>
                <w:bCs/>
                <w:sz w:val="16"/>
                <w:szCs w:val="16"/>
              </w:rPr>
              <w:t> </w:t>
            </w:r>
          </w:p>
        </w:tc>
      </w:tr>
      <w:tr w:rsidR="00615B04" w:rsidRPr="00615B04" w14:paraId="376C4E4B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28FFF"/>
            <w:noWrap/>
            <w:vAlign w:val="center"/>
            <w:hideMark/>
          </w:tcPr>
          <w:p w14:paraId="15BE0FAE" w14:textId="3D0CF763" w:rsidR="00C14529" w:rsidRPr="00250693" w:rsidRDefault="000D4040" w:rsidP="00C14529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250693">
              <w:rPr>
                <w:rFonts w:eastAsia="Times New Roman" w:cstheme="minorHAnsi"/>
                <w:b/>
                <w:bCs/>
              </w:rPr>
              <w:t>360 Degree Employee Review Questions</w:t>
            </w:r>
          </w:p>
        </w:tc>
      </w:tr>
      <w:tr w:rsidR="00615B04" w:rsidRPr="00615B04" w14:paraId="305887FF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5104630B" w14:textId="3E18ADD2" w:rsidR="00C14529" w:rsidRPr="00615B04" w:rsidRDefault="000D4040" w:rsidP="00615B04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What are the strengths of this employee?</w:t>
            </w:r>
          </w:p>
        </w:tc>
      </w:tr>
      <w:tr w:rsidR="00615B04" w:rsidRPr="00615B04" w14:paraId="17AC91DD" w14:textId="77777777" w:rsidTr="00C639C6">
        <w:trPr>
          <w:trHeight w:val="881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F6603CC" w14:textId="77777777" w:rsidR="00C14529" w:rsidRPr="00615B04" w:rsidRDefault="00C14529" w:rsidP="00C14529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615B04" w:rsidRPr="00615B04" w14:paraId="73FE14E8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52647C36" w14:textId="6E60B20C" w:rsidR="00C14529" w:rsidRPr="00615B04" w:rsidRDefault="00742FFB" w:rsidP="00C1452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What is one thing this employee should stop doing?</w:t>
            </w:r>
          </w:p>
        </w:tc>
      </w:tr>
      <w:tr w:rsidR="00615B04" w:rsidRPr="00615B04" w14:paraId="23C26697" w14:textId="77777777" w:rsidTr="00C639C6">
        <w:trPr>
          <w:trHeight w:val="96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574FAB2" w14:textId="77777777" w:rsidR="00C14529" w:rsidRPr="00615B04" w:rsidRDefault="00C14529" w:rsidP="00C14529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615B04" w:rsidRPr="00615B04" w14:paraId="6DBAEA79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73E6864B" w14:textId="1C036535" w:rsidR="00C14529" w:rsidRPr="00615B04" w:rsidRDefault="00EB4B74" w:rsidP="00C14529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What is one thing this employee should start doing?</w:t>
            </w:r>
          </w:p>
        </w:tc>
      </w:tr>
      <w:tr w:rsidR="00615B04" w:rsidRPr="00615B04" w14:paraId="4DAAB067" w14:textId="77777777" w:rsidTr="00C639C6">
        <w:trPr>
          <w:trHeight w:val="96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6C20E48" w14:textId="77777777" w:rsidR="00C14529" w:rsidRPr="00615B04" w:rsidRDefault="00C14529" w:rsidP="00C14529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1D1C77" w:rsidRPr="00615B04" w14:paraId="793DE715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283E4DDD" w14:textId="5F8CD145" w:rsidR="001D1C77" w:rsidRPr="00615B04" w:rsidRDefault="006D082E" w:rsidP="001D1C77">
            <w:pPr>
              <w:jc w:val="center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bookmarkStart w:id="0" w:name="_Hlk157003564"/>
            <w: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How well does this person adapt to changing priorities?</w:t>
            </w:r>
          </w:p>
        </w:tc>
      </w:tr>
      <w:tr w:rsidR="001D1C77" w:rsidRPr="00615B04" w14:paraId="108011A7" w14:textId="77777777" w:rsidTr="00C639C6">
        <w:trPr>
          <w:trHeight w:val="1052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6D6FBA0" w14:textId="251FB491" w:rsidR="001D1C77" w:rsidRPr="00615B04" w:rsidRDefault="001D1C77" w:rsidP="001D1C77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bookmarkEnd w:id="0"/>
      <w:tr w:rsidR="00615B04" w:rsidRPr="00615B04" w14:paraId="43B94E61" w14:textId="77777777" w:rsidTr="00615B04">
        <w:trPr>
          <w:trHeight w:val="360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28FFF"/>
            <w:noWrap/>
            <w:vAlign w:val="center"/>
            <w:hideMark/>
          </w:tcPr>
          <w:p w14:paraId="1C31F60F" w14:textId="77777777" w:rsidR="00C14529" w:rsidRPr="00615B04" w:rsidRDefault="00C14529" w:rsidP="00C1452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COMMENTS AND APPROVAL</w:t>
            </w:r>
          </w:p>
        </w:tc>
      </w:tr>
      <w:tr w:rsidR="00615B04" w:rsidRPr="00615B04" w14:paraId="4F395156" w14:textId="77777777" w:rsidTr="00615B04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6DAEE"/>
            <w:vAlign w:val="center"/>
            <w:hideMark/>
          </w:tcPr>
          <w:p w14:paraId="3700AA2B" w14:textId="77777777" w:rsidR="00C14529" w:rsidRPr="00615B04" w:rsidRDefault="00C14529" w:rsidP="00C1452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EMPLOYEE COMMENTS</w:t>
            </w:r>
          </w:p>
        </w:tc>
        <w:tc>
          <w:tcPr>
            <w:tcW w:w="54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E6DAEE"/>
            <w:vAlign w:val="center"/>
            <w:hideMark/>
          </w:tcPr>
          <w:p w14:paraId="2F8CFFAD" w14:textId="77777777" w:rsidR="00C14529" w:rsidRPr="00615B04" w:rsidRDefault="00C14529" w:rsidP="00C14529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REVIEWER COMMENTS</w:t>
            </w:r>
          </w:p>
        </w:tc>
      </w:tr>
      <w:tr w:rsidR="00615B04" w:rsidRPr="00615B04" w14:paraId="690BFA23" w14:textId="77777777" w:rsidTr="00C639C6">
        <w:trPr>
          <w:trHeight w:val="1421"/>
        </w:trPr>
        <w:tc>
          <w:tcPr>
            <w:tcW w:w="540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4F220A3" w14:textId="1E27DE97" w:rsidR="00C14529" w:rsidRPr="00615B04" w:rsidRDefault="00C14529" w:rsidP="00C14529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7DB0999" w14:textId="77777777" w:rsidR="00C14529" w:rsidRPr="00615B04" w:rsidRDefault="00C14529" w:rsidP="00C14529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615B04" w:rsidRPr="00615B04" w14:paraId="7AED1C58" w14:textId="77777777" w:rsidTr="00615B04">
        <w:trPr>
          <w:trHeight w:val="125"/>
        </w:trPr>
        <w:tc>
          <w:tcPr>
            <w:tcW w:w="1080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28FFF"/>
            <w:hideMark/>
          </w:tcPr>
          <w:p w14:paraId="0B87FC77" w14:textId="77777777" w:rsidR="00C14529" w:rsidRPr="00615B04" w:rsidRDefault="00C14529" w:rsidP="00C14529">
            <w:pPr>
              <w:tabs>
                <w:tab w:val="left" w:pos="2480"/>
              </w:tabs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615B04" w:rsidRPr="00615B04" w14:paraId="15181EEC" w14:textId="77777777" w:rsidTr="00615B04">
        <w:trPr>
          <w:trHeight w:val="720"/>
        </w:trPr>
        <w:tc>
          <w:tcPr>
            <w:tcW w:w="180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7565683B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EMPLOYEE SIGNATURE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CA0D6" w14:textId="77777777" w:rsidR="00C14529" w:rsidRPr="00615B04" w:rsidRDefault="00C14529" w:rsidP="00C14529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E6DAEE"/>
            <w:vAlign w:val="center"/>
            <w:hideMark/>
          </w:tcPr>
          <w:p w14:paraId="5292FFE4" w14:textId="77777777" w:rsidR="00C14529" w:rsidRPr="00615B04" w:rsidRDefault="00C14529" w:rsidP="00C14529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15B04">
              <w:rPr>
                <w:rFonts w:eastAsia="Times New Roman" w:cstheme="minorHAnsi"/>
                <w:b/>
                <w:bCs/>
                <w:sz w:val="20"/>
                <w:szCs w:val="20"/>
              </w:rPr>
              <w:t>REVIEWER SIGNATURE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FB8F9" w14:textId="77777777" w:rsidR="00C14529" w:rsidRPr="00615B04" w:rsidRDefault="00C14529" w:rsidP="00C14529">
            <w:pPr>
              <w:ind w:firstLineChars="100" w:firstLine="200"/>
              <w:rPr>
                <w:rFonts w:eastAsia="Times New Roman" w:cstheme="minorHAnsi"/>
                <w:sz w:val="20"/>
                <w:szCs w:val="20"/>
              </w:rPr>
            </w:pPr>
            <w:r w:rsidRPr="00615B04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</w:tbl>
    <w:p w14:paraId="4C197A5E" w14:textId="1CF2324B" w:rsidR="009B6431" w:rsidRPr="00615B04" w:rsidRDefault="009B6431" w:rsidP="00202FAA">
      <w:pPr>
        <w:rPr>
          <w:rFonts w:cstheme="minorHAnsi"/>
        </w:rPr>
      </w:pPr>
    </w:p>
    <w:sectPr w:rsidR="009B6431" w:rsidRPr="00615B04" w:rsidSect="00615B04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45A2" w14:textId="77777777" w:rsidR="00F8217F" w:rsidRDefault="00F8217F" w:rsidP="00202FAA">
      <w:r>
        <w:separator/>
      </w:r>
    </w:p>
  </w:endnote>
  <w:endnote w:type="continuationSeparator" w:id="0">
    <w:p w14:paraId="059BB3FA" w14:textId="77777777" w:rsidR="00F8217F" w:rsidRDefault="00F8217F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D530" w14:textId="77777777" w:rsidR="00F8217F" w:rsidRDefault="00F8217F" w:rsidP="00202FAA">
      <w:r>
        <w:separator/>
      </w:r>
    </w:p>
  </w:footnote>
  <w:footnote w:type="continuationSeparator" w:id="0">
    <w:p w14:paraId="53D9B8B5" w14:textId="77777777" w:rsidR="00F8217F" w:rsidRDefault="00F8217F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D4040"/>
    <w:rsid w:val="00146F67"/>
    <w:rsid w:val="001D1C77"/>
    <w:rsid w:val="00202FAA"/>
    <w:rsid w:val="00250693"/>
    <w:rsid w:val="00317C1D"/>
    <w:rsid w:val="00471C74"/>
    <w:rsid w:val="00481D19"/>
    <w:rsid w:val="004937B7"/>
    <w:rsid w:val="004A5FCD"/>
    <w:rsid w:val="005007B7"/>
    <w:rsid w:val="005D3360"/>
    <w:rsid w:val="00615B04"/>
    <w:rsid w:val="006D082E"/>
    <w:rsid w:val="00742FFB"/>
    <w:rsid w:val="009B6431"/>
    <w:rsid w:val="00A535D4"/>
    <w:rsid w:val="00C14529"/>
    <w:rsid w:val="00C639C6"/>
    <w:rsid w:val="00CE0A3F"/>
    <w:rsid w:val="00D36B54"/>
    <w:rsid w:val="00EB4B74"/>
    <w:rsid w:val="00F329D9"/>
    <w:rsid w:val="00F3304A"/>
    <w:rsid w:val="00F46C10"/>
    <w:rsid w:val="00F8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7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2024-01-24T12:53:00Z</dcterms:created>
  <dcterms:modified xsi:type="dcterms:W3CDTF">2025-11-15T05:04:00Z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