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61A748" w14:textId="0C7BF91D" w:rsidR="000D7A76" w:rsidRPr="000D7A76" w:rsidRDefault="00615B04" w:rsidP="000D7A76">
      <w:pPr>
        <w:ind w:left="6480"/>
        <w:jc w:val="center"/>
        <w:rPr>
          <w:rStyle w:val="Hyperlink"/>
          <w:rFonts w:cstheme="minorHAnsi"/>
          <w:b/>
          <w:bCs/>
          <w:sz w:val="20"/>
          <w:szCs w:val="20"/>
        </w:rPr>
      </w:pPr>
      <w:r>
        <w:fldChar w:fldCharType="begin"/>
      </w:r>
      <w:r w:rsidR="000D7A76">
        <w:instrText>HYPERLINK "https://www.employeereviewtemplates.com/interactive-demo/review"</w:instrText>
      </w:r>
      <w:r>
        <w:fldChar w:fldCharType="separate"/>
      </w:r>
      <w:r w:rsidR="000D7A76" w:rsidRPr="000D7A76">
        <w:rPr>
          <w:rStyle w:val="Hyperlink"/>
          <w:rFonts w:cstheme="minorHAnsi"/>
          <w:b/>
          <w:bCs/>
          <w:sz w:val="20"/>
          <w:szCs w:val="20"/>
        </w:rPr>
        <w:t xml:space="preserve">Ditch Word. Automate performance reviews with Teamflect. Click to explore. </w:t>
      </w:r>
    </w:p>
    <w:p w14:paraId="2E473C56" w14:textId="7051AAE9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r>
        <w:fldChar w:fldCharType="end"/>
      </w:r>
    </w:p>
    <w:p w14:paraId="54E98889" w14:textId="09A29280" w:rsidR="00615B04" w:rsidRPr="00E40092" w:rsidRDefault="002F45B8" w:rsidP="00C20B1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Quarterly Performance Review</w:t>
      </w:r>
    </w:p>
    <w:tbl>
      <w:tblPr>
        <w:tblW w:w="11035" w:type="dxa"/>
        <w:tblLook w:val="04A0" w:firstRow="1" w:lastRow="0" w:firstColumn="1" w:lastColumn="0" w:noHBand="0" w:noVBand="1"/>
      </w:tblPr>
      <w:tblGrid>
        <w:gridCol w:w="3157"/>
        <w:gridCol w:w="1102"/>
        <w:gridCol w:w="288"/>
        <w:gridCol w:w="2170"/>
        <w:gridCol w:w="2155"/>
        <w:gridCol w:w="2163"/>
      </w:tblGrid>
      <w:tr w:rsidR="002F45B8" w:rsidRPr="002F45B8" w14:paraId="6FBE79C8" w14:textId="77777777" w:rsidTr="002F45B8">
        <w:trPr>
          <w:trHeight w:val="540"/>
        </w:trPr>
        <w:tc>
          <w:tcPr>
            <w:tcW w:w="11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030A0"/>
            <w:noWrap/>
            <w:vAlign w:val="center"/>
            <w:hideMark/>
          </w:tcPr>
          <w:p w14:paraId="6957FE2A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  <w:t>Quarterly Performance Review (With Self Review)</w:t>
            </w:r>
          </w:p>
        </w:tc>
      </w:tr>
      <w:tr w:rsidR="002F45B8" w:rsidRPr="002F45B8" w14:paraId="2F356529" w14:textId="77777777" w:rsidTr="002F45B8">
        <w:trPr>
          <w:trHeight w:val="319"/>
        </w:trPr>
        <w:tc>
          <w:tcPr>
            <w:tcW w:w="31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52D667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Adele Vance: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Retail Manager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9F82B38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09F02A6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Reviewer: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Miriam Graham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Review Period: 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Self-review submitted on: </w:t>
            </w: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Review Due:</w:t>
            </w: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Finalize Due:</w:t>
            </w: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2F45B8" w:rsidRPr="002F45B8" w14:paraId="196561F9" w14:textId="77777777" w:rsidTr="002F45B8">
        <w:trPr>
          <w:trHeight w:val="319"/>
        </w:trPr>
        <w:tc>
          <w:tcPr>
            <w:tcW w:w="31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769AFB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2454CB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5BFC4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3FA983C9" w14:textId="77777777" w:rsidTr="002F45B8">
        <w:trPr>
          <w:trHeight w:val="319"/>
        </w:trPr>
        <w:tc>
          <w:tcPr>
            <w:tcW w:w="31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6C50F7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6B06D3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18022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34C9DF1D" w14:textId="77777777" w:rsidTr="002F45B8">
        <w:trPr>
          <w:trHeight w:val="319"/>
        </w:trPr>
        <w:tc>
          <w:tcPr>
            <w:tcW w:w="31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1843E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AB30A4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5CF8E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5E1B6568" w14:textId="77777777" w:rsidTr="002F45B8">
        <w:trPr>
          <w:trHeight w:val="319"/>
        </w:trPr>
        <w:tc>
          <w:tcPr>
            <w:tcW w:w="31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81312E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487CCA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82B60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42F1A9EE" w14:textId="77777777" w:rsidTr="002F45B8">
        <w:trPr>
          <w:trHeight w:val="331"/>
        </w:trPr>
        <w:tc>
          <w:tcPr>
            <w:tcW w:w="31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0E3C1E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2535F9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45A97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2522D23B" w14:textId="77777777" w:rsidTr="002F45B8">
        <w:trPr>
          <w:trHeight w:val="319"/>
        </w:trPr>
        <w:tc>
          <w:tcPr>
            <w:tcW w:w="110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C10D6DE" w14:textId="34EC4196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 performance review is a formal assessment in which the employee and manager evaluates employee's work performance, identifies strengths and weaknesses, offers feedback, and set goals for the future performance.</w:t>
            </w:r>
          </w:p>
        </w:tc>
      </w:tr>
      <w:tr w:rsidR="002F45B8" w:rsidRPr="002F45B8" w14:paraId="416A324E" w14:textId="77777777" w:rsidTr="002F45B8">
        <w:trPr>
          <w:trHeight w:val="319"/>
        </w:trPr>
        <w:tc>
          <w:tcPr>
            <w:tcW w:w="110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7E039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0F06A396" w14:textId="77777777" w:rsidTr="002F45B8">
        <w:trPr>
          <w:trHeight w:val="331"/>
        </w:trPr>
        <w:tc>
          <w:tcPr>
            <w:tcW w:w="110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8BAC5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5948CE6E" w14:textId="77777777" w:rsidTr="002F45B8">
        <w:trPr>
          <w:trHeight w:val="442"/>
        </w:trPr>
        <w:tc>
          <w:tcPr>
            <w:tcW w:w="1103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0CBE7A53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1. Job Performance Questions</w:t>
            </w:r>
          </w:p>
        </w:tc>
      </w:tr>
      <w:tr w:rsidR="002F45B8" w:rsidRPr="002F45B8" w14:paraId="31A0833B" w14:textId="77777777" w:rsidTr="002F45B8">
        <w:trPr>
          <w:trHeight w:val="319"/>
        </w:trPr>
        <w:tc>
          <w:tcPr>
            <w:tcW w:w="110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9243E3C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did you do on the goals set for you during the period under review. Which goals did you meet? Which goals fell short?</w:t>
            </w:r>
          </w:p>
        </w:tc>
      </w:tr>
      <w:tr w:rsidR="002F45B8" w:rsidRPr="002F45B8" w14:paraId="4B7F9F0E" w14:textId="77777777" w:rsidTr="002F45B8">
        <w:trPr>
          <w:trHeight w:val="319"/>
        </w:trPr>
        <w:tc>
          <w:tcPr>
            <w:tcW w:w="110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D74CEA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3BF96087" w14:textId="77777777" w:rsidTr="002F45B8">
        <w:trPr>
          <w:trHeight w:val="319"/>
        </w:trPr>
        <w:tc>
          <w:tcPr>
            <w:tcW w:w="6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A05C189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49DEA2B9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2F45B8" w:rsidRPr="002F45B8" w14:paraId="45F032D6" w14:textId="77777777" w:rsidTr="002F45B8">
        <w:trPr>
          <w:trHeight w:val="319"/>
        </w:trPr>
        <w:tc>
          <w:tcPr>
            <w:tcW w:w="671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8F90045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38C401E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2F45B8" w:rsidRPr="002F45B8" w14:paraId="7E3CAE41" w14:textId="77777777" w:rsidTr="002F45B8">
        <w:trPr>
          <w:trHeight w:val="319"/>
        </w:trPr>
        <w:tc>
          <w:tcPr>
            <w:tcW w:w="67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DB094B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05C03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79506FFF" w14:textId="77777777" w:rsidTr="002F45B8">
        <w:trPr>
          <w:trHeight w:val="331"/>
        </w:trPr>
        <w:tc>
          <w:tcPr>
            <w:tcW w:w="67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F5E7D3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B7F5E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48255CDF" w14:textId="77777777" w:rsidTr="002F45B8">
        <w:trPr>
          <w:trHeight w:val="319"/>
        </w:trPr>
        <w:tc>
          <w:tcPr>
            <w:tcW w:w="11035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DE59288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achievements are you most proud of in the period under review?</w:t>
            </w:r>
          </w:p>
        </w:tc>
      </w:tr>
      <w:tr w:rsidR="002F45B8" w:rsidRPr="002F45B8" w14:paraId="382F9D91" w14:textId="77777777" w:rsidTr="002F45B8">
        <w:trPr>
          <w:trHeight w:val="319"/>
        </w:trPr>
        <w:tc>
          <w:tcPr>
            <w:tcW w:w="11035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68A636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157CD79B" w14:textId="77777777" w:rsidTr="002F45B8">
        <w:trPr>
          <w:trHeight w:val="319"/>
        </w:trPr>
        <w:tc>
          <w:tcPr>
            <w:tcW w:w="6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5BC8311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7BFCF046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2F45B8" w:rsidRPr="002F45B8" w14:paraId="3C6A4340" w14:textId="77777777" w:rsidTr="002F45B8">
        <w:trPr>
          <w:trHeight w:val="319"/>
        </w:trPr>
        <w:tc>
          <w:tcPr>
            <w:tcW w:w="671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1680A35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lang w:val="en-GB" w:eastAsia="en-GB"/>
              </w:rPr>
              <w:t>Lorem ipsum</w:t>
            </w:r>
          </w:p>
        </w:tc>
        <w:tc>
          <w:tcPr>
            <w:tcW w:w="431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F5C763C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2F45B8" w:rsidRPr="002F45B8" w14:paraId="323F0557" w14:textId="77777777" w:rsidTr="002F45B8">
        <w:trPr>
          <w:trHeight w:val="319"/>
        </w:trPr>
        <w:tc>
          <w:tcPr>
            <w:tcW w:w="67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A2BFB2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31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0FA84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55AE08FB" w14:textId="77777777" w:rsidTr="002F45B8">
        <w:trPr>
          <w:trHeight w:val="331"/>
        </w:trPr>
        <w:tc>
          <w:tcPr>
            <w:tcW w:w="67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BCB126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31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4D0C6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49D290C9" w14:textId="77777777" w:rsidTr="002F45B8">
        <w:trPr>
          <w:trHeight w:val="319"/>
        </w:trPr>
        <w:tc>
          <w:tcPr>
            <w:tcW w:w="110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09B5968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could you do have done differently to create more impact during the period under review?</w:t>
            </w:r>
          </w:p>
        </w:tc>
      </w:tr>
      <w:tr w:rsidR="002F45B8" w:rsidRPr="002F45B8" w14:paraId="3D19BB94" w14:textId="77777777" w:rsidTr="002F45B8">
        <w:trPr>
          <w:trHeight w:val="319"/>
        </w:trPr>
        <w:tc>
          <w:tcPr>
            <w:tcW w:w="110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094783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38C462F3" w14:textId="77777777" w:rsidTr="002F45B8">
        <w:trPr>
          <w:trHeight w:val="319"/>
        </w:trPr>
        <w:tc>
          <w:tcPr>
            <w:tcW w:w="6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F3DE440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246A29AB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2F45B8" w:rsidRPr="002F45B8" w14:paraId="539EBEF6" w14:textId="77777777" w:rsidTr="002F45B8">
        <w:trPr>
          <w:trHeight w:val="319"/>
        </w:trPr>
        <w:tc>
          <w:tcPr>
            <w:tcW w:w="671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114E2D6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94F0E6B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2F45B8" w:rsidRPr="002F45B8" w14:paraId="170D3606" w14:textId="77777777" w:rsidTr="002F45B8">
        <w:trPr>
          <w:trHeight w:val="319"/>
        </w:trPr>
        <w:tc>
          <w:tcPr>
            <w:tcW w:w="67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10B771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A15E1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057EEA8D" w14:textId="77777777" w:rsidTr="002F45B8">
        <w:trPr>
          <w:trHeight w:val="331"/>
        </w:trPr>
        <w:tc>
          <w:tcPr>
            <w:tcW w:w="67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DE528D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1EB47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29C1469F" w14:textId="77777777" w:rsidTr="002F45B8">
        <w:trPr>
          <w:trHeight w:val="319"/>
        </w:trPr>
        <w:tc>
          <w:tcPr>
            <w:tcW w:w="110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0F8C636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Q4: 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>What has been the most challenging aspect of your work in the period under review? Please explain why.</w:t>
            </w:r>
          </w:p>
        </w:tc>
      </w:tr>
      <w:tr w:rsidR="002F45B8" w:rsidRPr="002F45B8" w14:paraId="60C74DC8" w14:textId="77777777" w:rsidTr="002F45B8">
        <w:trPr>
          <w:trHeight w:val="319"/>
        </w:trPr>
        <w:tc>
          <w:tcPr>
            <w:tcW w:w="110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BF183A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7DE6EAB3" w14:textId="77777777" w:rsidTr="002F45B8">
        <w:trPr>
          <w:trHeight w:val="319"/>
        </w:trPr>
        <w:tc>
          <w:tcPr>
            <w:tcW w:w="6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8FFDC5A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6AB55BB5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2F45B8" w:rsidRPr="002F45B8" w14:paraId="25FF0B86" w14:textId="77777777" w:rsidTr="002F45B8">
        <w:trPr>
          <w:trHeight w:val="319"/>
        </w:trPr>
        <w:tc>
          <w:tcPr>
            <w:tcW w:w="671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EC6D468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CCF6B87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2F45B8" w:rsidRPr="002F45B8" w14:paraId="12E07218" w14:textId="77777777" w:rsidTr="002F45B8">
        <w:trPr>
          <w:trHeight w:val="319"/>
        </w:trPr>
        <w:tc>
          <w:tcPr>
            <w:tcW w:w="67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69DFCF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BD0A8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0E38178B" w14:textId="77777777" w:rsidTr="002F45B8">
        <w:trPr>
          <w:trHeight w:val="331"/>
        </w:trPr>
        <w:tc>
          <w:tcPr>
            <w:tcW w:w="67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85C6C1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6B141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1366F5AC" w14:textId="77777777" w:rsidTr="002F45B8">
        <w:trPr>
          <w:trHeight w:val="319"/>
        </w:trPr>
        <w:tc>
          <w:tcPr>
            <w:tcW w:w="110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8EBD7CF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Q5: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are your </w:t>
            </w:r>
            <w:proofErr w:type="gramStart"/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>short and long term</w:t>
            </w:r>
            <w:proofErr w:type="gramEnd"/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goals with the company, and your career?</w:t>
            </w:r>
          </w:p>
        </w:tc>
      </w:tr>
      <w:tr w:rsidR="002F45B8" w:rsidRPr="002F45B8" w14:paraId="0525009E" w14:textId="77777777" w:rsidTr="002F45B8">
        <w:trPr>
          <w:trHeight w:val="319"/>
        </w:trPr>
        <w:tc>
          <w:tcPr>
            <w:tcW w:w="110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EB8440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02D98C09" w14:textId="77777777" w:rsidTr="002F45B8">
        <w:trPr>
          <w:trHeight w:val="319"/>
        </w:trPr>
        <w:tc>
          <w:tcPr>
            <w:tcW w:w="6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7956B49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lastRenderedPageBreak/>
              <w:t>Adele's answers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3A41D112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2F45B8" w:rsidRPr="002F45B8" w14:paraId="1F74BF2B" w14:textId="77777777" w:rsidTr="002F45B8">
        <w:trPr>
          <w:trHeight w:val="319"/>
        </w:trPr>
        <w:tc>
          <w:tcPr>
            <w:tcW w:w="671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EDDDFC0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0DDC894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2F45B8" w:rsidRPr="002F45B8" w14:paraId="4F26A67C" w14:textId="77777777" w:rsidTr="002F45B8">
        <w:trPr>
          <w:trHeight w:val="319"/>
        </w:trPr>
        <w:tc>
          <w:tcPr>
            <w:tcW w:w="67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D69DAD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BD382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2AAB9850" w14:textId="77777777" w:rsidTr="002F45B8">
        <w:trPr>
          <w:trHeight w:val="331"/>
        </w:trPr>
        <w:tc>
          <w:tcPr>
            <w:tcW w:w="67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CDC462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39535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5B6CF9DC" w14:textId="77777777" w:rsidTr="002F45B8">
        <w:trPr>
          <w:trHeight w:val="442"/>
        </w:trPr>
        <w:tc>
          <w:tcPr>
            <w:tcW w:w="1103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13FEF9ED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2. Goal Oriented Questions</w:t>
            </w:r>
          </w:p>
        </w:tc>
      </w:tr>
      <w:tr w:rsidR="002F45B8" w:rsidRPr="002F45B8" w14:paraId="47973722" w14:textId="77777777" w:rsidTr="002F45B8">
        <w:trPr>
          <w:trHeight w:val="319"/>
        </w:trPr>
        <w:tc>
          <w:tcPr>
            <w:tcW w:w="110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EBA4555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goals from the last assessment have you achieved?</w:t>
            </w:r>
          </w:p>
        </w:tc>
      </w:tr>
      <w:tr w:rsidR="002F45B8" w:rsidRPr="002F45B8" w14:paraId="3B060483" w14:textId="77777777" w:rsidTr="002F45B8">
        <w:trPr>
          <w:trHeight w:val="319"/>
        </w:trPr>
        <w:tc>
          <w:tcPr>
            <w:tcW w:w="110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F2AE16E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527CE986" w14:textId="77777777" w:rsidTr="002F45B8">
        <w:trPr>
          <w:trHeight w:val="319"/>
        </w:trPr>
        <w:tc>
          <w:tcPr>
            <w:tcW w:w="6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0E7F5B8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0DCA95C6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2F45B8" w:rsidRPr="002F45B8" w14:paraId="36CB06C9" w14:textId="77777777" w:rsidTr="002F45B8">
        <w:trPr>
          <w:trHeight w:val="319"/>
        </w:trPr>
        <w:tc>
          <w:tcPr>
            <w:tcW w:w="671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D178848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AD3FA64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2F45B8" w:rsidRPr="002F45B8" w14:paraId="17B5FFDA" w14:textId="77777777" w:rsidTr="002F45B8">
        <w:trPr>
          <w:trHeight w:val="319"/>
        </w:trPr>
        <w:tc>
          <w:tcPr>
            <w:tcW w:w="67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D00FEF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FFF2B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21448F0F" w14:textId="77777777" w:rsidTr="002F45B8">
        <w:trPr>
          <w:trHeight w:val="331"/>
        </w:trPr>
        <w:tc>
          <w:tcPr>
            <w:tcW w:w="67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251D65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5854D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7271FB64" w14:textId="77777777" w:rsidTr="002F45B8">
        <w:trPr>
          <w:trHeight w:val="319"/>
        </w:trPr>
        <w:tc>
          <w:tcPr>
            <w:tcW w:w="110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E310684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professional goals from the last review period were not accomplished and why?</w:t>
            </w:r>
          </w:p>
        </w:tc>
      </w:tr>
      <w:tr w:rsidR="002F45B8" w:rsidRPr="002F45B8" w14:paraId="73576D96" w14:textId="77777777" w:rsidTr="002F45B8">
        <w:trPr>
          <w:trHeight w:val="319"/>
        </w:trPr>
        <w:tc>
          <w:tcPr>
            <w:tcW w:w="110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C6296F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719E50DE" w14:textId="77777777" w:rsidTr="002F45B8">
        <w:trPr>
          <w:trHeight w:val="319"/>
        </w:trPr>
        <w:tc>
          <w:tcPr>
            <w:tcW w:w="6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C13F977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255652AD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2F45B8" w:rsidRPr="002F45B8" w14:paraId="26FCBAE0" w14:textId="77777777" w:rsidTr="002F45B8">
        <w:trPr>
          <w:trHeight w:val="319"/>
        </w:trPr>
        <w:tc>
          <w:tcPr>
            <w:tcW w:w="671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19147F6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D829730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2F45B8" w:rsidRPr="002F45B8" w14:paraId="1797FAAC" w14:textId="77777777" w:rsidTr="002F45B8">
        <w:trPr>
          <w:trHeight w:val="319"/>
        </w:trPr>
        <w:tc>
          <w:tcPr>
            <w:tcW w:w="67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99E769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F7E49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6B645B71" w14:textId="77777777" w:rsidTr="002F45B8">
        <w:trPr>
          <w:trHeight w:val="331"/>
        </w:trPr>
        <w:tc>
          <w:tcPr>
            <w:tcW w:w="67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785939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3B725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700F8EC1" w14:textId="77777777" w:rsidTr="002F45B8">
        <w:trPr>
          <w:trHeight w:val="319"/>
        </w:trPr>
        <w:tc>
          <w:tcPr>
            <w:tcW w:w="110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414F497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are your goals for the coming year and what actions will you take to accomplish these goals?</w:t>
            </w:r>
          </w:p>
        </w:tc>
      </w:tr>
      <w:tr w:rsidR="002F45B8" w:rsidRPr="002F45B8" w14:paraId="726DEADB" w14:textId="77777777" w:rsidTr="002F45B8">
        <w:trPr>
          <w:trHeight w:val="319"/>
        </w:trPr>
        <w:tc>
          <w:tcPr>
            <w:tcW w:w="110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FE4647F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0F87615A" w14:textId="77777777" w:rsidTr="002F45B8">
        <w:trPr>
          <w:trHeight w:val="319"/>
        </w:trPr>
        <w:tc>
          <w:tcPr>
            <w:tcW w:w="6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DD7C85E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5A2EC53E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2F45B8" w:rsidRPr="002F45B8" w14:paraId="15AA1027" w14:textId="77777777" w:rsidTr="002F45B8">
        <w:trPr>
          <w:trHeight w:val="319"/>
        </w:trPr>
        <w:tc>
          <w:tcPr>
            <w:tcW w:w="671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7AE7FE7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1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C6DA253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2F45B8" w:rsidRPr="002F45B8" w14:paraId="54D73532" w14:textId="77777777" w:rsidTr="002F45B8">
        <w:trPr>
          <w:trHeight w:val="319"/>
        </w:trPr>
        <w:tc>
          <w:tcPr>
            <w:tcW w:w="67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3A7605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E6D17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6E0F61E0" w14:textId="77777777" w:rsidTr="002F45B8">
        <w:trPr>
          <w:trHeight w:val="331"/>
        </w:trPr>
        <w:tc>
          <w:tcPr>
            <w:tcW w:w="671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20A54A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1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1F7D4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53999ED9" w14:textId="77777777" w:rsidTr="002F45B8">
        <w:trPr>
          <w:trHeight w:val="429"/>
        </w:trPr>
        <w:tc>
          <w:tcPr>
            <w:tcW w:w="1103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5F2AAF08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Rating of this employee (Miriam's answers) (Between 1-10)</w:t>
            </w:r>
          </w:p>
        </w:tc>
      </w:tr>
      <w:tr w:rsidR="002F45B8" w:rsidRPr="002F45B8" w14:paraId="29110077" w14:textId="77777777" w:rsidTr="002F45B8">
        <w:trPr>
          <w:trHeight w:val="319"/>
        </w:trPr>
        <w:tc>
          <w:tcPr>
            <w:tcW w:w="31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476FD2E8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27FAF396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Rating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615F8B25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2969F97D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Weighted Average</w:t>
            </w:r>
          </w:p>
        </w:tc>
      </w:tr>
      <w:tr w:rsidR="002F45B8" w:rsidRPr="002F45B8" w14:paraId="55FA1E7D" w14:textId="77777777" w:rsidTr="002F45B8">
        <w:trPr>
          <w:trHeight w:val="319"/>
        </w:trPr>
        <w:tc>
          <w:tcPr>
            <w:tcW w:w="31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0C4B9A65" w14:textId="77777777" w:rsidR="002F45B8" w:rsidRPr="002F45B8" w:rsidRDefault="002F45B8" w:rsidP="002F45B8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Cultural fit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4B6EBAE8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lang w:val="en-GB" w:eastAsia="en-GB"/>
              </w:rPr>
              <w:t>6.5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7205222E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87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9FD3EFD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>7.125</w:t>
            </w:r>
          </w:p>
        </w:tc>
      </w:tr>
      <w:tr w:rsidR="002F45B8" w:rsidRPr="002F45B8" w14:paraId="711BAB62" w14:textId="77777777" w:rsidTr="002F45B8">
        <w:trPr>
          <w:trHeight w:val="319"/>
        </w:trPr>
        <w:tc>
          <w:tcPr>
            <w:tcW w:w="31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7770965F" w14:textId="77777777" w:rsidR="002F45B8" w:rsidRPr="002F45B8" w:rsidRDefault="002F45B8" w:rsidP="002F45B8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Goal progress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3545A91B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lang w:val="en-GB" w:eastAsia="en-GB"/>
              </w:rPr>
              <w:t>8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4C754E8B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8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530D40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1E9EC636" w14:textId="77777777" w:rsidTr="002F45B8">
        <w:trPr>
          <w:trHeight w:val="319"/>
        </w:trPr>
        <w:tc>
          <w:tcPr>
            <w:tcW w:w="31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4D8AC969" w14:textId="77777777" w:rsidR="002F45B8" w:rsidRPr="002F45B8" w:rsidRDefault="002F45B8" w:rsidP="002F45B8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Quality of work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605D8FE4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lang w:val="en-GB" w:eastAsia="en-GB"/>
              </w:rPr>
              <w:t>7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00661A5D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8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0E10EA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550C0750" w14:textId="77777777" w:rsidTr="002F45B8">
        <w:trPr>
          <w:trHeight w:val="331"/>
        </w:trPr>
        <w:tc>
          <w:tcPr>
            <w:tcW w:w="3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4C26B964" w14:textId="77777777" w:rsidR="002F45B8" w:rsidRPr="002F45B8" w:rsidRDefault="002F45B8" w:rsidP="002F45B8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Communication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04A31EE1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lang w:val="en-GB" w:eastAsia="en-GB"/>
              </w:rPr>
              <w:t>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00E44049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8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82D9E1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19F8F2BC" w14:textId="77777777" w:rsidTr="002F45B8">
        <w:trPr>
          <w:trHeight w:val="429"/>
        </w:trPr>
        <w:tc>
          <w:tcPr>
            <w:tcW w:w="1103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81686C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Overall Comments</w:t>
            </w:r>
          </w:p>
        </w:tc>
      </w:tr>
      <w:tr w:rsidR="002F45B8" w:rsidRPr="002F45B8" w14:paraId="3ACBF8DF" w14:textId="77777777" w:rsidTr="002F45B8">
        <w:trPr>
          <w:trHeight w:val="319"/>
        </w:trPr>
        <w:tc>
          <w:tcPr>
            <w:tcW w:w="1103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7030A0"/>
            <w:noWrap/>
            <w:hideMark/>
          </w:tcPr>
          <w:p w14:paraId="7E84DEC0" w14:textId="77777777" w:rsidR="002F45B8" w:rsidRPr="002F45B8" w:rsidRDefault="002F45B8" w:rsidP="002F45B8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 </w:t>
            </w:r>
          </w:p>
        </w:tc>
      </w:tr>
      <w:tr w:rsidR="002F45B8" w:rsidRPr="002F45B8" w14:paraId="237DF785" w14:textId="77777777" w:rsidTr="002F45B8">
        <w:trPr>
          <w:trHeight w:val="319"/>
        </w:trPr>
        <w:tc>
          <w:tcPr>
            <w:tcW w:w="1103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754FC" w14:textId="77777777" w:rsidR="002F45B8" w:rsidRPr="002F45B8" w:rsidRDefault="002F45B8" w:rsidP="002F45B8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2F45B8" w:rsidRPr="002F45B8" w14:paraId="456791A6" w14:textId="77777777" w:rsidTr="002F45B8">
        <w:trPr>
          <w:trHeight w:val="319"/>
        </w:trPr>
        <w:tc>
          <w:tcPr>
            <w:tcW w:w="1103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D7692" w14:textId="77777777" w:rsidR="002F45B8" w:rsidRPr="002F45B8" w:rsidRDefault="002F45B8" w:rsidP="002F45B8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2F45B8" w:rsidRPr="002F45B8" w14:paraId="4F0A42A5" w14:textId="77777777" w:rsidTr="002F45B8">
        <w:trPr>
          <w:trHeight w:val="331"/>
        </w:trPr>
        <w:tc>
          <w:tcPr>
            <w:tcW w:w="1103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B6965" w14:textId="77777777" w:rsidR="002F45B8" w:rsidRPr="002F45B8" w:rsidRDefault="002F45B8" w:rsidP="002F45B8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2F45B8" w:rsidRPr="002F45B8" w14:paraId="4046A014" w14:textId="77777777" w:rsidTr="002F45B8">
        <w:trPr>
          <w:trHeight w:val="540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57AB8D68" w14:textId="77777777" w:rsidR="002F45B8" w:rsidRPr="002F45B8" w:rsidRDefault="002F45B8" w:rsidP="002F45B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2F45B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t>Employee</w:t>
            </w:r>
            <w:r w:rsidRPr="002F45B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A3F9" w14:textId="77777777" w:rsidR="002F45B8" w:rsidRPr="002F45B8" w:rsidRDefault="002F45B8" w:rsidP="002F45B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F45B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5C0B7573" w14:textId="77777777" w:rsidR="002F45B8" w:rsidRPr="002F45B8" w:rsidRDefault="002F45B8" w:rsidP="002F45B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2F45B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t>Reviewer</w:t>
            </w:r>
            <w:r w:rsidRPr="002F45B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AF7E" w14:textId="77777777" w:rsidR="002F45B8" w:rsidRPr="002F45B8" w:rsidRDefault="002F45B8" w:rsidP="002F45B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F45B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4A5222" w14:textId="77777777" w:rsidR="002F45B8" w:rsidRPr="002F45B8" w:rsidRDefault="002F45B8" w:rsidP="002F45B8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41F1" w14:textId="77777777" w:rsidR="00E53C99" w:rsidRDefault="00E53C99" w:rsidP="00202FAA">
      <w:r>
        <w:separator/>
      </w:r>
    </w:p>
  </w:endnote>
  <w:endnote w:type="continuationSeparator" w:id="0">
    <w:p w14:paraId="5FEC71ED" w14:textId="77777777" w:rsidR="00E53C99" w:rsidRDefault="00E53C99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7B09" w14:textId="77777777" w:rsidR="00E53C99" w:rsidRDefault="00E53C99" w:rsidP="00202FAA">
      <w:r>
        <w:separator/>
      </w:r>
    </w:p>
  </w:footnote>
  <w:footnote w:type="continuationSeparator" w:id="0">
    <w:p w14:paraId="4D29F22A" w14:textId="77777777" w:rsidR="00E53C99" w:rsidRDefault="00E53C99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D4040"/>
    <w:rsid w:val="000D7A76"/>
    <w:rsid w:val="000F73CA"/>
    <w:rsid w:val="00146F67"/>
    <w:rsid w:val="00191D26"/>
    <w:rsid w:val="001D1C77"/>
    <w:rsid w:val="00202FAA"/>
    <w:rsid w:val="00250693"/>
    <w:rsid w:val="002D7F1C"/>
    <w:rsid w:val="002F45B8"/>
    <w:rsid w:val="003158C4"/>
    <w:rsid w:val="00317C1D"/>
    <w:rsid w:val="003E5029"/>
    <w:rsid w:val="00450407"/>
    <w:rsid w:val="00471C74"/>
    <w:rsid w:val="00481D19"/>
    <w:rsid w:val="004937B7"/>
    <w:rsid w:val="004A5FCD"/>
    <w:rsid w:val="004C1EA6"/>
    <w:rsid w:val="005D1CB8"/>
    <w:rsid w:val="005D3360"/>
    <w:rsid w:val="00615B04"/>
    <w:rsid w:val="006B6968"/>
    <w:rsid w:val="006D082E"/>
    <w:rsid w:val="00742FFB"/>
    <w:rsid w:val="00774152"/>
    <w:rsid w:val="00860DB4"/>
    <w:rsid w:val="009142EC"/>
    <w:rsid w:val="00931FC3"/>
    <w:rsid w:val="00A535D4"/>
    <w:rsid w:val="00B134D5"/>
    <w:rsid w:val="00B16109"/>
    <w:rsid w:val="00BA1B2C"/>
    <w:rsid w:val="00C14529"/>
    <w:rsid w:val="00C20B11"/>
    <w:rsid w:val="00C56334"/>
    <w:rsid w:val="00C639C6"/>
    <w:rsid w:val="00CD1EC4"/>
    <w:rsid w:val="00CE0A3F"/>
    <w:rsid w:val="00CF0A16"/>
    <w:rsid w:val="00D36B54"/>
    <w:rsid w:val="00E40092"/>
    <w:rsid w:val="00E53C99"/>
    <w:rsid w:val="00E95830"/>
    <w:rsid w:val="00EB4B74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3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2024-01-29T18:37:00Z</dcterms:created>
  <dcterms:modified xsi:type="dcterms:W3CDTF">2025-11-15T05:06:00Z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