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877A8" w14:textId="53FDBB22" w:rsidR="002F7FE7" w:rsidRPr="002F7FE7" w:rsidRDefault="00615B04" w:rsidP="002F7FE7">
      <w:pPr>
        <w:ind w:left="6480"/>
        <w:jc w:val="center"/>
        <w:rPr>
          <w:rStyle w:val="Hyperlink"/>
          <w:rFonts w:cstheme="minorHAnsi"/>
          <w:b/>
          <w:bCs/>
          <w:sz w:val="20"/>
          <w:szCs w:val="20"/>
        </w:rPr>
      </w:pPr>
      <w:r>
        <w:fldChar w:fldCharType="begin"/>
      </w:r>
      <w:r w:rsidR="002F7FE7">
        <w:instrText>HYPERLINK "https://www.employeereviewtemplates.com/interactive-demo/review"</w:instrText>
      </w:r>
      <w:r>
        <w:fldChar w:fldCharType="separate"/>
      </w:r>
      <w:r w:rsidR="002F7FE7">
        <w:rPr>
          <w:rStyle w:val="Hyperlink"/>
          <w:rFonts w:cstheme="minorHAnsi"/>
          <w:b/>
          <w:bCs/>
          <w:sz w:val="20"/>
          <w:szCs w:val="20"/>
          <w:lang w:val="en-GB"/>
        </w:rPr>
        <w:t>D</w:t>
      </w:r>
      <w:r w:rsidR="002F7FE7" w:rsidRPr="002F7FE7">
        <w:rPr>
          <w:rStyle w:val="Hyperlink"/>
          <w:rFonts w:cstheme="minorHAnsi"/>
          <w:b/>
          <w:bCs/>
          <w:sz w:val="20"/>
          <w:szCs w:val="20"/>
        </w:rPr>
        <w:t>itch Word. Automate performance reviews with Teamflec</w:t>
      </w:r>
      <w:r w:rsidR="002F7FE7" w:rsidRPr="002F7FE7">
        <w:rPr>
          <w:rStyle w:val="Hyperlink"/>
          <w:rFonts w:cstheme="minorHAnsi"/>
          <w:b/>
          <w:bCs/>
          <w:sz w:val="20"/>
          <w:szCs w:val="20"/>
        </w:rPr>
        <w:t xml:space="preserve">t. Click to explore. </w:t>
      </w:r>
    </w:p>
    <w:p w14:paraId="2E473C56" w14:textId="7141A5E1" w:rsidR="00615B04" w:rsidRPr="00615B04" w:rsidRDefault="00615B04" w:rsidP="002F7FE7">
      <w:pPr>
        <w:ind w:left="6480"/>
        <w:rPr>
          <w:rFonts w:cstheme="minorHAnsi"/>
          <w:b/>
          <w:bCs/>
          <w:sz w:val="20"/>
          <w:szCs w:val="20"/>
          <w:lang w:val="en-GB"/>
        </w:rPr>
      </w:pPr>
      <w:r>
        <w:fldChar w:fldCharType="end"/>
      </w:r>
    </w:p>
    <w:p w14:paraId="54E98889" w14:textId="56C684D3" w:rsidR="00615B04" w:rsidRPr="00E40092" w:rsidRDefault="003E5029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180</w:t>
      </w:r>
      <w:r w:rsidR="00C20B11">
        <w:rPr>
          <w:rFonts w:cstheme="minorHAnsi"/>
          <w:b/>
          <w:sz w:val="36"/>
          <w:szCs w:val="36"/>
        </w:rPr>
        <w:t>-Day</w:t>
      </w:r>
      <w:r w:rsidR="00B16109">
        <w:rPr>
          <w:rFonts w:cstheme="minorHAnsi"/>
          <w:b/>
          <w:sz w:val="36"/>
          <w:szCs w:val="36"/>
        </w:rPr>
        <w:t xml:space="preserve"> Employee</w:t>
      </w:r>
      <w:r w:rsidR="00C20B11">
        <w:rPr>
          <w:rFonts w:cstheme="minorHAnsi"/>
          <w:b/>
          <w:sz w:val="36"/>
          <w:szCs w:val="36"/>
        </w:rPr>
        <w:t xml:space="preserve"> Review</w:t>
      </w:r>
    </w:p>
    <w:tbl>
      <w:tblPr>
        <w:tblW w:w="10296" w:type="dxa"/>
        <w:tblLook w:val="04A0" w:firstRow="1" w:lastRow="0" w:firstColumn="1" w:lastColumn="0" w:noHBand="0" w:noVBand="1"/>
      </w:tblPr>
      <w:tblGrid>
        <w:gridCol w:w="3111"/>
        <w:gridCol w:w="1020"/>
        <w:gridCol w:w="271"/>
        <w:gridCol w:w="2006"/>
        <w:gridCol w:w="1993"/>
        <w:gridCol w:w="2000"/>
        <w:gridCol w:w="222"/>
      </w:tblGrid>
      <w:tr w:rsidR="003E5029" w:rsidRPr="003E5029" w14:paraId="19438D4E" w14:textId="77777777" w:rsidTr="003E5029">
        <w:trPr>
          <w:gridAfter w:val="1"/>
          <w:wAfter w:w="36" w:type="dxa"/>
          <w:trHeight w:val="528"/>
        </w:trPr>
        <w:tc>
          <w:tcPr>
            <w:tcW w:w="10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6A895"/>
            <w:noWrap/>
            <w:vAlign w:val="center"/>
            <w:hideMark/>
          </w:tcPr>
          <w:p w14:paraId="75C4C842" w14:textId="405D9B79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n-GB" w:eastAsia="en-GB"/>
              </w:rPr>
              <w:t>180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n-GB" w:eastAsia="en-GB"/>
              </w:rPr>
              <w:t>-</w:t>
            </w: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n-GB" w:eastAsia="en-GB"/>
              </w:rPr>
              <w:t>Day Employee Review (With Self Review)</w:t>
            </w:r>
          </w:p>
        </w:tc>
      </w:tr>
      <w:tr w:rsidR="003E5029" w:rsidRPr="003E5029" w14:paraId="44A58145" w14:textId="77777777" w:rsidTr="003E5029">
        <w:trPr>
          <w:gridAfter w:val="1"/>
          <w:wAfter w:w="36" w:type="dxa"/>
          <w:trHeight w:val="312"/>
        </w:trPr>
        <w:tc>
          <w:tcPr>
            <w:tcW w:w="31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90B098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CD38717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9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9F26F52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Miriam Graham</w:t>
            </w: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Self-review submitted on: </w:t>
            </w: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Finalize Due:</w:t>
            </w: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3E5029" w:rsidRPr="003E5029" w14:paraId="18D020C6" w14:textId="77777777" w:rsidTr="003E5029">
        <w:trPr>
          <w:trHeight w:val="312"/>
        </w:trPr>
        <w:tc>
          <w:tcPr>
            <w:tcW w:w="31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5CFDCC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814AC2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9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DD18A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658A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E5029" w:rsidRPr="003E5029" w14:paraId="592F24BE" w14:textId="77777777" w:rsidTr="003E5029">
        <w:trPr>
          <w:trHeight w:val="312"/>
        </w:trPr>
        <w:tc>
          <w:tcPr>
            <w:tcW w:w="31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8603E8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5082B2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9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2AEF8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44CC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0EE58333" w14:textId="77777777" w:rsidTr="003E5029">
        <w:trPr>
          <w:trHeight w:val="312"/>
        </w:trPr>
        <w:tc>
          <w:tcPr>
            <w:tcW w:w="31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A176AD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5282AB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9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BC052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0C2A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35D02688" w14:textId="77777777" w:rsidTr="003E5029">
        <w:trPr>
          <w:trHeight w:val="312"/>
        </w:trPr>
        <w:tc>
          <w:tcPr>
            <w:tcW w:w="31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E6EA23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B0F371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9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80EC4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5170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21C5B544" w14:textId="77777777" w:rsidTr="003E5029">
        <w:trPr>
          <w:trHeight w:val="324"/>
        </w:trPr>
        <w:tc>
          <w:tcPr>
            <w:tcW w:w="31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62F804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D1654E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9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82F7D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9333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49550443" w14:textId="77777777" w:rsidTr="003E5029">
        <w:trPr>
          <w:trHeight w:val="312"/>
        </w:trPr>
        <w:tc>
          <w:tcPr>
            <w:tcW w:w="10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8C7ABD9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An employee 180-day review is a check-in point between the organization and the employees to acknowledge accomplishments, contributions and to evaluate the employees' progress against meeting the annual goals.</w:t>
            </w:r>
          </w:p>
        </w:tc>
        <w:tc>
          <w:tcPr>
            <w:tcW w:w="36" w:type="dxa"/>
            <w:vAlign w:val="center"/>
            <w:hideMark/>
          </w:tcPr>
          <w:p w14:paraId="5F187BDF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2A4EEB44" w14:textId="77777777" w:rsidTr="003E5029">
        <w:trPr>
          <w:trHeight w:val="312"/>
        </w:trPr>
        <w:tc>
          <w:tcPr>
            <w:tcW w:w="10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1478B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8B18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E5029" w:rsidRPr="003E5029" w14:paraId="0E425A5D" w14:textId="77777777" w:rsidTr="003E5029">
        <w:trPr>
          <w:trHeight w:val="324"/>
        </w:trPr>
        <w:tc>
          <w:tcPr>
            <w:tcW w:w="10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4577C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0A56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0248C23D" w14:textId="77777777" w:rsidTr="003E5029">
        <w:trPr>
          <w:trHeight w:val="432"/>
        </w:trPr>
        <w:tc>
          <w:tcPr>
            <w:tcW w:w="102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86A895"/>
            <w:noWrap/>
            <w:vAlign w:val="bottom"/>
            <w:hideMark/>
          </w:tcPr>
          <w:p w14:paraId="22916273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180-day review with self-review questions</w:t>
            </w:r>
          </w:p>
        </w:tc>
        <w:tc>
          <w:tcPr>
            <w:tcW w:w="36" w:type="dxa"/>
            <w:vAlign w:val="center"/>
            <w:hideMark/>
          </w:tcPr>
          <w:p w14:paraId="3E7AA640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555D2E91" w14:textId="77777777" w:rsidTr="003E5029">
        <w:trPr>
          <w:trHeight w:val="312"/>
        </w:trPr>
        <w:tc>
          <w:tcPr>
            <w:tcW w:w="10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C506199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were your most significant contributions to our business in your first 180 days? What did you accomplish during this period?</w:t>
            </w:r>
          </w:p>
        </w:tc>
        <w:tc>
          <w:tcPr>
            <w:tcW w:w="36" w:type="dxa"/>
            <w:vAlign w:val="center"/>
            <w:hideMark/>
          </w:tcPr>
          <w:p w14:paraId="72BCF057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2F55801F" w14:textId="77777777" w:rsidTr="003E5029">
        <w:trPr>
          <w:trHeight w:val="312"/>
        </w:trPr>
        <w:tc>
          <w:tcPr>
            <w:tcW w:w="10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2D05F58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97AC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E5029" w:rsidRPr="003E5029" w14:paraId="2DD519F3" w14:textId="77777777" w:rsidTr="003E5029">
        <w:trPr>
          <w:trHeight w:val="312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6A895"/>
            <w:noWrap/>
            <w:vAlign w:val="bottom"/>
            <w:hideMark/>
          </w:tcPr>
          <w:p w14:paraId="7E20E88B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4F86210B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67AE8945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1F561198" w14:textId="77777777" w:rsidTr="003E5029">
        <w:trPr>
          <w:trHeight w:val="312"/>
        </w:trPr>
        <w:tc>
          <w:tcPr>
            <w:tcW w:w="626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86A895"/>
            <w:noWrap/>
            <w:vAlign w:val="center"/>
            <w:hideMark/>
          </w:tcPr>
          <w:p w14:paraId="635138BF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39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3DFADD71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5C0DFAA9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4CA8F016" w14:textId="77777777" w:rsidTr="003E5029">
        <w:trPr>
          <w:trHeight w:val="312"/>
        </w:trPr>
        <w:tc>
          <w:tcPr>
            <w:tcW w:w="626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EDB2C9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9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09633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D972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E5029" w:rsidRPr="003E5029" w14:paraId="033ED5A1" w14:textId="77777777" w:rsidTr="003E5029">
        <w:trPr>
          <w:trHeight w:val="324"/>
        </w:trPr>
        <w:tc>
          <w:tcPr>
            <w:tcW w:w="626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0F57A2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9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19AF2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1F7E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48AA94C2" w14:textId="77777777" w:rsidTr="003E5029">
        <w:trPr>
          <w:trHeight w:val="312"/>
        </w:trPr>
        <w:tc>
          <w:tcPr>
            <w:tcW w:w="1026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C964573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did you do during the period under review to prepare yourself better for your current position?</w:t>
            </w:r>
          </w:p>
        </w:tc>
        <w:tc>
          <w:tcPr>
            <w:tcW w:w="36" w:type="dxa"/>
            <w:vAlign w:val="center"/>
            <w:hideMark/>
          </w:tcPr>
          <w:p w14:paraId="4BF31CF4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06980F58" w14:textId="77777777" w:rsidTr="003E5029">
        <w:trPr>
          <w:trHeight w:val="312"/>
        </w:trPr>
        <w:tc>
          <w:tcPr>
            <w:tcW w:w="1026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319A154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FEF7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E5029" w:rsidRPr="003E5029" w14:paraId="2675F16B" w14:textId="77777777" w:rsidTr="003E5029">
        <w:trPr>
          <w:trHeight w:val="312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6A895"/>
            <w:noWrap/>
            <w:vAlign w:val="bottom"/>
            <w:hideMark/>
          </w:tcPr>
          <w:p w14:paraId="12914CA2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6B359606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01C966B5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1736A101" w14:textId="77777777" w:rsidTr="003E5029">
        <w:trPr>
          <w:trHeight w:val="312"/>
        </w:trPr>
        <w:tc>
          <w:tcPr>
            <w:tcW w:w="626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86A895"/>
            <w:noWrap/>
            <w:vAlign w:val="center"/>
            <w:hideMark/>
          </w:tcPr>
          <w:p w14:paraId="15BB4A2D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  <w:tc>
          <w:tcPr>
            <w:tcW w:w="39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4D196295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61E7DDD8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2EFE8648" w14:textId="77777777" w:rsidTr="003E5029">
        <w:trPr>
          <w:trHeight w:val="312"/>
        </w:trPr>
        <w:tc>
          <w:tcPr>
            <w:tcW w:w="626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CB6EAB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9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15EA8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FFEA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E5029" w:rsidRPr="003E5029" w14:paraId="4B637397" w14:textId="77777777" w:rsidTr="003E5029">
        <w:trPr>
          <w:trHeight w:val="324"/>
        </w:trPr>
        <w:tc>
          <w:tcPr>
            <w:tcW w:w="626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723C90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9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A5A4C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E45B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52E88DF9" w14:textId="77777777" w:rsidTr="003E5029">
        <w:trPr>
          <w:trHeight w:val="312"/>
        </w:trPr>
        <w:tc>
          <w:tcPr>
            <w:tcW w:w="10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1563D59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Did you encounter any challenges during your first 180 days? If yes, how did these challenges affect your performance?</w:t>
            </w:r>
          </w:p>
        </w:tc>
        <w:tc>
          <w:tcPr>
            <w:tcW w:w="36" w:type="dxa"/>
            <w:vAlign w:val="center"/>
            <w:hideMark/>
          </w:tcPr>
          <w:p w14:paraId="247C62D7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24465639" w14:textId="77777777" w:rsidTr="003E5029">
        <w:trPr>
          <w:trHeight w:val="312"/>
        </w:trPr>
        <w:tc>
          <w:tcPr>
            <w:tcW w:w="10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9B6851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C39D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E5029" w:rsidRPr="003E5029" w14:paraId="6697C504" w14:textId="77777777" w:rsidTr="003E5029">
        <w:trPr>
          <w:trHeight w:val="312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6A895"/>
            <w:noWrap/>
            <w:vAlign w:val="bottom"/>
            <w:hideMark/>
          </w:tcPr>
          <w:p w14:paraId="396689AC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2DBC5178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2C8E3519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1530746D" w14:textId="77777777" w:rsidTr="003E5029">
        <w:trPr>
          <w:trHeight w:val="312"/>
        </w:trPr>
        <w:tc>
          <w:tcPr>
            <w:tcW w:w="626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86A895"/>
            <w:noWrap/>
            <w:vAlign w:val="center"/>
            <w:hideMark/>
          </w:tcPr>
          <w:p w14:paraId="676E087C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39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03487BAE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0EBD74A4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51BE8E5F" w14:textId="77777777" w:rsidTr="003E5029">
        <w:trPr>
          <w:trHeight w:val="312"/>
        </w:trPr>
        <w:tc>
          <w:tcPr>
            <w:tcW w:w="626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EF3097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9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81D7F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68BA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E5029" w:rsidRPr="003E5029" w14:paraId="373EBF42" w14:textId="77777777" w:rsidTr="003E5029">
        <w:trPr>
          <w:trHeight w:val="324"/>
        </w:trPr>
        <w:tc>
          <w:tcPr>
            <w:tcW w:w="626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68B472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9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F3C66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FDBC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17980DDE" w14:textId="77777777" w:rsidTr="003E5029">
        <w:trPr>
          <w:trHeight w:val="312"/>
        </w:trPr>
        <w:tc>
          <w:tcPr>
            <w:tcW w:w="10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D3C1606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Q4:</w:t>
            </w: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Do you feel comfortable with your team? If no, what can your manager do about this?</w:t>
            </w:r>
          </w:p>
        </w:tc>
        <w:tc>
          <w:tcPr>
            <w:tcW w:w="36" w:type="dxa"/>
            <w:vAlign w:val="center"/>
            <w:hideMark/>
          </w:tcPr>
          <w:p w14:paraId="0525D639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2240D060" w14:textId="77777777" w:rsidTr="003E5029">
        <w:trPr>
          <w:trHeight w:val="312"/>
        </w:trPr>
        <w:tc>
          <w:tcPr>
            <w:tcW w:w="10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58CA3A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DEF9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E5029" w:rsidRPr="003E5029" w14:paraId="012DC81E" w14:textId="77777777" w:rsidTr="003E5029">
        <w:trPr>
          <w:trHeight w:val="312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6A895"/>
            <w:noWrap/>
            <w:vAlign w:val="bottom"/>
            <w:hideMark/>
          </w:tcPr>
          <w:p w14:paraId="2B86A527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677A9E6F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661CFD49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610E9661" w14:textId="77777777" w:rsidTr="003E5029">
        <w:trPr>
          <w:trHeight w:val="312"/>
        </w:trPr>
        <w:tc>
          <w:tcPr>
            <w:tcW w:w="626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86A895"/>
            <w:noWrap/>
            <w:vAlign w:val="center"/>
            <w:hideMark/>
          </w:tcPr>
          <w:p w14:paraId="5462DE45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39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6FF5DFD2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46987007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68FE82B4" w14:textId="77777777" w:rsidTr="003E5029">
        <w:trPr>
          <w:trHeight w:val="312"/>
        </w:trPr>
        <w:tc>
          <w:tcPr>
            <w:tcW w:w="626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ABFF47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9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CF9D1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BB84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E5029" w:rsidRPr="003E5029" w14:paraId="6D2C080E" w14:textId="77777777" w:rsidTr="003E5029">
        <w:trPr>
          <w:trHeight w:val="324"/>
        </w:trPr>
        <w:tc>
          <w:tcPr>
            <w:tcW w:w="626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E925BC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9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957D1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C172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4E837541" w14:textId="77777777" w:rsidTr="003E5029">
        <w:trPr>
          <w:trHeight w:val="312"/>
        </w:trPr>
        <w:tc>
          <w:tcPr>
            <w:tcW w:w="10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D3DF287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Q5:</w:t>
            </w: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are the three things you will work on in the upcoming period to develop yourself?</w:t>
            </w:r>
          </w:p>
        </w:tc>
        <w:tc>
          <w:tcPr>
            <w:tcW w:w="36" w:type="dxa"/>
            <w:vAlign w:val="center"/>
            <w:hideMark/>
          </w:tcPr>
          <w:p w14:paraId="5C8DFF2E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6991B0AE" w14:textId="77777777" w:rsidTr="003E5029">
        <w:trPr>
          <w:trHeight w:val="312"/>
        </w:trPr>
        <w:tc>
          <w:tcPr>
            <w:tcW w:w="10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362DE2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06D3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E5029" w:rsidRPr="003E5029" w14:paraId="4E6C57BF" w14:textId="77777777" w:rsidTr="003E5029">
        <w:trPr>
          <w:trHeight w:val="312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6A895"/>
            <w:noWrap/>
            <w:vAlign w:val="bottom"/>
            <w:hideMark/>
          </w:tcPr>
          <w:p w14:paraId="1533EFDC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04858CF0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127C87A4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4C46DE2C" w14:textId="77777777" w:rsidTr="003E5029">
        <w:trPr>
          <w:trHeight w:val="312"/>
        </w:trPr>
        <w:tc>
          <w:tcPr>
            <w:tcW w:w="626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86A895"/>
            <w:noWrap/>
            <w:vAlign w:val="center"/>
            <w:hideMark/>
          </w:tcPr>
          <w:p w14:paraId="2D6F2AEE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Lorem ipsum</w:t>
            </w:r>
          </w:p>
        </w:tc>
        <w:tc>
          <w:tcPr>
            <w:tcW w:w="39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1CCEBF8F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42979549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19D867DE" w14:textId="77777777" w:rsidTr="003E5029">
        <w:trPr>
          <w:trHeight w:val="312"/>
        </w:trPr>
        <w:tc>
          <w:tcPr>
            <w:tcW w:w="626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C610DB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9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1775A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90B6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E5029" w:rsidRPr="003E5029" w14:paraId="74586CDD" w14:textId="77777777" w:rsidTr="003E5029">
        <w:trPr>
          <w:trHeight w:val="324"/>
        </w:trPr>
        <w:tc>
          <w:tcPr>
            <w:tcW w:w="626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1569A5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9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2A90C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FD7C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5026C3A0" w14:textId="77777777" w:rsidTr="003E5029">
        <w:trPr>
          <w:trHeight w:val="420"/>
        </w:trPr>
        <w:tc>
          <w:tcPr>
            <w:tcW w:w="102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F554CEC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Rating of this employee (Miriam's answers) (Between 1-10)</w:t>
            </w:r>
          </w:p>
        </w:tc>
        <w:tc>
          <w:tcPr>
            <w:tcW w:w="36" w:type="dxa"/>
            <w:vAlign w:val="center"/>
            <w:hideMark/>
          </w:tcPr>
          <w:p w14:paraId="0674F6A5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689F7FB9" w14:textId="77777777" w:rsidTr="003E5029">
        <w:trPr>
          <w:trHeight w:val="312"/>
        </w:trPr>
        <w:tc>
          <w:tcPr>
            <w:tcW w:w="3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6A895"/>
            <w:noWrap/>
            <w:vAlign w:val="bottom"/>
            <w:hideMark/>
          </w:tcPr>
          <w:p w14:paraId="7A2BA6FD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6A895"/>
            <w:noWrap/>
            <w:vAlign w:val="center"/>
            <w:hideMark/>
          </w:tcPr>
          <w:p w14:paraId="77B23E41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Rating</w:t>
            </w:r>
          </w:p>
        </w:tc>
        <w:tc>
          <w:tcPr>
            <w:tcW w:w="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A895"/>
            <w:noWrap/>
            <w:vAlign w:val="bottom"/>
            <w:hideMark/>
          </w:tcPr>
          <w:p w14:paraId="0C0B37AE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EF0D2"/>
            <w:noWrap/>
            <w:vAlign w:val="bottom"/>
            <w:hideMark/>
          </w:tcPr>
          <w:p w14:paraId="2563CFA0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Weighted Average</w:t>
            </w:r>
          </w:p>
        </w:tc>
        <w:tc>
          <w:tcPr>
            <w:tcW w:w="36" w:type="dxa"/>
            <w:vAlign w:val="center"/>
            <w:hideMark/>
          </w:tcPr>
          <w:p w14:paraId="0120F68F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6D03C1F6" w14:textId="77777777" w:rsidTr="003E5029">
        <w:trPr>
          <w:trHeight w:val="312"/>
        </w:trPr>
        <w:tc>
          <w:tcPr>
            <w:tcW w:w="3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6A895"/>
            <w:noWrap/>
            <w:vAlign w:val="bottom"/>
            <w:hideMark/>
          </w:tcPr>
          <w:p w14:paraId="49F3C9C1" w14:textId="77777777" w:rsidR="003E5029" w:rsidRPr="003E5029" w:rsidRDefault="003E5029" w:rsidP="003E502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Cultural fit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86A895"/>
            <w:noWrap/>
            <w:vAlign w:val="center"/>
            <w:hideMark/>
          </w:tcPr>
          <w:p w14:paraId="288FC57C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>6.5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6A895"/>
            <w:noWrap/>
            <w:vAlign w:val="bottom"/>
            <w:hideMark/>
          </w:tcPr>
          <w:p w14:paraId="2E97EDC1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999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1588D870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>7.125</w:t>
            </w:r>
          </w:p>
        </w:tc>
        <w:tc>
          <w:tcPr>
            <w:tcW w:w="36" w:type="dxa"/>
            <w:vAlign w:val="center"/>
            <w:hideMark/>
          </w:tcPr>
          <w:p w14:paraId="3DE3F390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431F9AD6" w14:textId="77777777" w:rsidTr="003E5029">
        <w:trPr>
          <w:trHeight w:val="312"/>
        </w:trPr>
        <w:tc>
          <w:tcPr>
            <w:tcW w:w="3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6A895"/>
            <w:noWrap/>
            <w:vAlign w:val="bottom"/>
            <w:hideMark/>
          </w:tcPr>
          <w:p w14:paraId="4434F4BA" w14:textId="5B06E5A9" w:rsidR="003E5029" w:rsidRPr="003E5029" w:rsidRDefault="003E5029" w:rsidP="003E502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Goal Progress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86A895"/>
            <w:noWrap/>
            <w:vAlign w:val="center"/>
            <w:hideMark/>
          </w:tcPr>
          <w:p w14:paraId="3E9D4EE0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6A895"/>
            <w:noWrap/>
            <w:vAlign w:val="bottom"/>
            <w:hideMark/>
          </w:tcPr>
          <w:p w14:paraId="33E7AFE8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99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542A86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6" w:type="dxa"/>
            <w:vAlign w:val="center"/>
            <w:hideMark/>
          </w:tcPr>
          <w:p w14:paraId="69F04F50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3B47D2B6" w14:textId="77777777" w:rsidTr="003E5029">
        <w:trPr>
          <w:trHeight w:val="312"/>
        </w:trPr>
        <w:tc>
          <w:tcPr>
            <w:tcW w:w="3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6A895"/>
            <w:noWrap/>
            <w:vAlign w:val="bottom"/>
            <w:hideMark/>
          </w:tcPr>
          <w:p w14:paraId="2E83D75D" w14:textId="77777777" w:rsidR="003E5029" w:rsidRPr="003E5029" w:rsidRDefault="003E5029" w:rsidP="003E502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Quality of work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86A895"/>
            <w:noWrap/>
            <w:vAlign w:val="center"/>
            <w:hideMark/>
          </w:tcPr>
          <w:p w14:paraId="12E9D98A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6A895"/>
            <w:noWrap/>
            <w:vAlign w:val="bottom"/>
            <w:hideMark/>
          </w:tcPr>
          <w:p w14:paraId="304B32F0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99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EDF6AE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6" w:type="dxa"/>
            <w:vAlign w:val="center"/>
            <w:hideMark/>
          </w:tcPr>
          <w:p w14:paraId="771D54B6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604CBE88" w14:textId="77777777" w:rsidTr="003E5029">
        <w:trPr>
          <w:trHeight w:val="324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6A895"/>
            <w:noWrap/>
            <w:vAlign w:val="bottom"/>
            <w:hideMark/>
          </w:tcPr>
          <w:p w14:paraId="4D6B6F0D" w14:textId="77777777" w:rsidR="003E5029" w:rsidRPr="003E5029" w:rsidRDefault="003E5029" w:rsidP="003E502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Communication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6A895"/>
            <w:noWrap/>
            <w:vAlign w:val="center"/>
            <w:hideMark/>
          </w:tcPr>
          <w:p w14:paraId="2D9024E2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6A895"/>
            <w:noWrap/>
            <w:vAlign w:val="bottom"/>
            <w:hideMark/>
          </w:tcPr>
          <w:p w14:paraId="0DE3BFCE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99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42032C" w14:textId="77777777" w:rsidR="003E5029" w:rsidRPr="003E5029" w:rsidRDefault="003E5029" w:rsidP="003E50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6" w:type="dxa"/>
            <w:vAlign w:val="center"/>
            <w:hideMark/>
          </w:tcPr>
          <w:p w14:paraId="008097D0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3EDD4653" w14:textId="77777777" w:rsidTr="003E5029">
        <w:trPr>
          <w:trHeight w:val="420"/>
        </w:trPr>
        <w:tc>
          <w:tcPr>
            <w:tcW w:w="102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B365B8B" w14:textId="77777777" w:rsidR="003E5029" w:rsidRPr="003E5029" w:rsidRDefault="003E5029" w:rsidP="003E5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Overall Comments</w:t>
            </w:r>
          </w:p>
        </w:tc>
        <w:tc>
          <w:tcPr>
            <w:tcW w:w="36" w:type="dxa"/>
            <w:vAlign w:val="center"/>
            <w:hideMark/>
          </w:tcPr>
          <w:p w14:paraId="6F62DDA0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4D881E3E" w14:textId="77777777" w:rsidTr="003E5029">
        <w:trPr>
          <w:trHeight w:val="312"/>
        </w:trPr>
        <w:tc>
          <w:tcPr>
            <w:tcW w:w="102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6A895"/>
            <w:noWrap/>
            <w:hideMark/>
          </w:tcPr>
          <w:p w14:paraId="49DFBA17" w14:textId="77777777" w:rsidR="003E5029" w:rsidRPr="003E5029" w:rsidRDefault="003E5029" w:rsidP="003E502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F2D953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046B249D" w14:textId="77777777" w:rsidTr="003E5029">
        <w:trPr>
          <w:trHeight w:val="312"/>
        </w:trPr>
        <w:tc>
          <w:tcPr>
            <w:tcW w:w="102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D093C" w14:textId="77777777" w:rsidR="003E5029" w:rsidRPr="003E5029" w:rsidRDefault="003E5029" w:rsidP="003E502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4565" w14:textId="77777777" w:rsidR="003E5029" w:rsidRPr="003E5029" w:rsidRDefault="003E5029" w:rsidP="003E502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3E5029" w:rsidRPr="003E5029" w14:paraId="7C05A799" w14:textId="77777777" w:rsidTr="003E5029">
        <w:trPr>
          <w:trHeight w:val="312"/>
        </w:trPr>
        <w:tc>
          <w:tcPr>
            <w:tcW w:w="102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84453" w14:textId="77777777" w:rsidR="003E5029" w:rsidRPr="003E5029" w:rsidRDefault="003E5029" w:rsidP="003E502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DADA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5A4B4D14" w14:textId="77777777" w:rsidTr="003E5029">
        <w:trPr>
          <w:trHeight w:val="324"/>
        </w:trPr>
        <w:tc>
          <w:tcPr>
            <w:tcW w:w="102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B8094" w14:textId="77777777" w:rsidR="003E5029" w:rsidRPr="003E5029" w:rsidRDefault="003E5029" w:rsidP="003E502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B276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3E5029" w:rsidRPr="003E5029" w14:paraId="7EE3B656" w14:textId="77777777" w:rsidTr="003E5029">
        <w:trPr>
          <w:trHeight w:val="528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A895"/>
            <w:vAlign w:val="center"/>
            <w:hideMark/>
          </w:tcPr>
          <w:p w14:paraId="15D8EDFB" w14:textId="77777777" w:rsidR="003E5029" w:rsidRPr="003E5029" w:rsidRDefault="003E5029" w:rsidP="003E50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E50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Employee</w:t>
            </w:r>
            <w:r w:rsidRPr="003E50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775F" w14:textId="77777777" w:rsidR="003E5029" w:rsidRPr="003E5029" w:rsidRDefault="003E5029" w:rsidP="003E502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E502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A895"/>
            <w:vAlign w:val="center"/>
            <w:hideMark/>
          </w:tcPr>
          <w:p w14:paraId="17A65267" w14:textId="77777777" w:rsidR="003E5029" w:rsidRPr="003E5029" w:rsidRDefault="003E5029" w:rsidP="003E50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E50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Reviewer</w:t>
            </w:r>
            <w:r w:rsidRPr="003E50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F98E" w14:textId="77777777" w:rsidR="003E5029" w:rsidRPr="003E5029" w:rsidRDefault="003E5029" w:rsidP="003E502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E502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79A902" w14:textId="77777777" w:rsidR="003E5029" w:rsidRPr="003E5029" w:rsidRDefault="003E5029" w:rsidP="003E502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E502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</w:p>
        </w:tc>
        <w:tc>
          <w:tcPr>
            <w:tcW w:w="36" w:type="dxa"/>
            <w:vAlign w:val="center"/>
            <w:hideMark/>
          </w:tcPr>
          <w:p w14:paraId="2F558533" w14:textId="77777777" w:rsidR="003E5029" w:rsidRPr="003E5029" w:rsidRDefault="003E5029" w:rsidP="003E50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931FC3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CBDFC" w14:textId="77777777" w:rsidR="00460E44" w:rsidRDefault="00460E44" w:rsidP="00202FAA">
      <w:r>
        <w:separator/>
      </w:r>
    </w:p>
  </w:endnote>
  <w:endnote w:type="continuationSeparator" w:id="0">
    <w:p w14:paraId="2110ACEB" w14:textId="77777777" w:rsidR="00460E44" w:rsidRDefault="00460E44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EAF4" w14:textId="77777777" w:rsidR="00460E44" w:rsidRDefault="00460E44" w:rsidP="00202FAA">
      <w:r>
        <w:separator/>
      </w:r>
    </w:p>
  </w:footnote>
  <w:footnote w:type="continuationSeparator" w:id="0">
    <w:p w14:paraId="22ED1AC4" w14:textId="77777777" w:rsidR="00460E44" w:rsidRDefault="00460E44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D4040"/>
    <w:rsid w:val="000F73CA"/>
    <w:rsid w:val="00146F67"/>
    <w:rsid w:val="001D1C77"/>
    <w:rsid w:val="00202FAA"/>
    <w:rsid w:val="00250693"/>
    <w:rsid w:val="002D7F1C"/>
    <w:rsid w:val="002F7FE7"/>
    <w:rsid w:val="003158C4"/>
    <w:rsid w:val="00317C1D"/>
    <w:rsid w:val="003E5029"/>
    <w:rsid w:val="00460E44"/>
    <w:rsid w:val="00471C74"/>
    <w:rsid w:val="00481D19"/>
    <w:rsid w:val="004937B7"/>
    <w:rsid w:val="004A5FCD"/>
    <w:rsid w:val="004C1EA6"/>
    <w:rsid w:val="005D3360"/>
    <w:rsid w:val="00615B04"/>
    <w:rsid w:val="006D082E"/>
    <w:rsid w:val="00742FFB"/>
    <w:rsid w:val="00774152"/>
    <w:rsid w:val="00860DB4"/>
    <w:rsid w:val="009142EC"/>
    <w:rsid w:val="00931FC3"/>
    <w:rsid w:val="00A535D4"/>
    <w:rsid w:val="00B134D5"/>
    <w:rsid w:val="00B16109"/>
    <w:rsid w:val="00C14529"/>
    <w:rsid w:val="00C20B11"/>
    <w:rsid w:val="00C639C6"/>
    <w:rsid w:val="00CE0A3F"/>
    <w:rsid w:val="00D36B54"/>
    <w:rsid w:val="00E40092"/>
    <w:rsid w:val="00E95830"/>
    <w:rsid w:val="00EB4B74"/>
    <w:rsid w:val="00EC4623"/>
    <w:rsid w:val="00F3304A"/>
    <w:rsid w:val="00F4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F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F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2024-01-25T05:44:00Z</dcterms:created>
  <dcterms:modified xsi:type="dcterms:W3CDTF">2025-11-15T05:13:00Z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