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7765B" w14:textId="172629B0" w:rsidR="00701708" w:rsidRPr="00701708" w:rsidRDefault="00615B04" w:rsidP="00701708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701708">
        <w:instrText>HYPERLINK "https://www.employeereviewtemplates.com/interactive-demo/review"</w:instrText>
      </w:r>
      <w:r>
        <w:fldChar w:fldCharType="separate"/>
      </w:r>
      <w:r w:rsidR="00701708" w:rsidRPr="00701708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03B611B0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070296BC" w:rsidR="00615B04" w:rsidRPr="00E40092" w:rsidRDefault="00360A2B" w:rsidP="003111B3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360A2B">
        <w:rPr>
          <w:rFonts w:cstheme="minorHAnsi"/>
          <w:b/>
          <w:sz w:val="36"/>
          <w:szCs w:val="36"/>
        </w:rPr>
        <w:t>Intern Performance Evaluation Template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038"/>
        <w:gridCol w:w="236"/>
      </w:tblGrid>
      <w:tr w:rsidR="0065525F" w:rsidRPr="0065525F" w14:paraId="3B0658BB" w14:textId="77777777" w:rsidTr="0065525F">
        <w:trPr>
          <w:gridAfter w:val="1"/>
          <w:wAfter w:w="236" w:type="dxa"/>
          <w:trHeight w:val="528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43234477" w14:textId="536ED3E3" w:rsidR="0065525F" w:rsidRPr="0065525F" w:rsidRDefault="00360A2B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360A2B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Intern Performance Evaluation Template</w:t>
            </w:r>
          </w:p>
        </w:tc>
      </w:tr>
      <w:tr w:rsidR="0065525F" w:rsidRPr="0065525F" w14:paraId="6AF63557" w14:textId="77777777" w:rsidTr="0065525F">
        <w:trPr>
          <w:gridAfter w:val="1"/>
          <w:wAfter w:w="236" w:type="dxa"/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6CD0E" w14:textId="7CE794B2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  <w:t>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758B1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365F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5525F" w:rsidRPr="0065525F" w14:paraId="09ACB384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93D7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680FF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95BB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26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0C88AC17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F891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EB5C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FB8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99F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CFEB02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E934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5932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A9F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56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B1FDD73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77F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D48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323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1E9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0805904" w14:textId="77777777" w:rsidTr="0065525F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F67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F969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D0A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9B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77197F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6E3DACE" w14:textId="55C107F1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questions are designed to assess various aspects of a</w:t>
            </w:r>
            <w:r w:rsidR="003025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 </w:t>
            </w:r>
            <w:r w:rsidR="00360A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intern’s</w:t>
            </w:r>
            <w:r w:rsidR="003025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290D1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skills</w:t>
            </w: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provide valuable feedback for their professional development and improvement.</w:t>
            </w:r>
          </w:p>
        </w:tc>
        <w:tc>
          <w:tcPr>
            <w:tcW w:w="236" w:type="dxa"/>
            <w:vAlign w:val="center"/>
            <w:hideMark/>
          </w:tcPr>
          <w:p w14:paraId="6E4DB71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C686D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9F3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D3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3EB9B50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013F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C7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3F2EEF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08D407" w14:textId="664C0D12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How effectively does the intern complete assigned tasks and meet deadlines?</w:t>
            </w:r>
          </w:p>
        </w:tc>
        <w:tc>
          <w:tcPr>
            <w:tcW w:w="236" w:type="dxa"/>
            <w:vAlign w:val="center"/>
            <w:hideMark/>
          </w:tcPr>
          <w:p w14:paraId="52BAD10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C1EBC22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C71EC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A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8072320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224531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5694AB6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7FF5D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5B2BBD9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4DB83A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24566F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2F7563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D6405DC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DD14B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0F3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28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68642F6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418BA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88C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E8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DD22DB7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7C3873F" w14:textId="21A0DB3E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How well does the intern manage their time and prioritize tasks?</w:t>
            </w:r>
          </w:p>
        </w:tc>
        <w:tc>
          <w:tcPr>
            <w:tcW w:w="236" w:type="dxa"/>
            <w:vAlign w:val="center"/>
            <w:hideMark/>
          </w:tcPr>
          <w:p w14:paraId="5328585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FD9377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30A81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2F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1B0953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D0F0FE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5E2CC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8D83F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3D9113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741952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A032D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6F2233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D1841DF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F38A8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6240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EE5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D92DD64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A3EA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80A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DFC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66093A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CB6F244" w14:textId="77777777" w:rsidR="00360A2B" w:rsidRPr="00360A2B" w:rsidRDefault="0065525F" w:rsidP="00360A2B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  <w:lang w:val="tr-TR"/>
              </w:rPr>
              <w:t>Does the intern consistently deliver quality work?</w:t>
            </w:r>
          </w:p>
          <w:p w14:paraId="16443353" w14:textId="0178DCB8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171C38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FEB1A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7CB5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C1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7F4D06D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BF1ECF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B1DB54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DBF1E2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6CD1D14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5ECD5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69B4D83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9D68C3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26BB99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E1439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B8C1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9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D47A2EA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F7DC8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53D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0E0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E2F12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41E7C4" w14:textId="23DEF14D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Has the intern demonstrated a willingness to learn and apply new skills?</w:t>
            </w:r>
          </w:p>
        </w:tc>
        <w:tc>
          <w:tcPr>
            <w:tcW w:w="236" w:type="dxa"/>
            <w:vAlign w:val="center"/>
            <w:hideMark/>
          </w:tcPr>
          <w:p w14:paraId="3B650E5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C132FA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4B04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AD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5F2B62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7189C6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3634B06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E600D8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10CDBF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B43AB8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E18F37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E414C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9DA4AB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B1E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3827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10C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45F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C31B8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3B0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F4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8DECC6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6EF5E5D" w14:textId="43A105ED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How proficient is the intern in using the tools and resources required for their role?</w:t>
            </w:r>
          </w:p>
        </w:tc>
        <w:tc>
          <w:tcPr>
            <w:tcW w:w="236" w:type="dxa"/>
            <w:vAlign w:val="center"/>
            <w:hideMark/>
          </w:tcPr>
          <w:p w14:paraId="4803E7C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CFBFAA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5362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04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5265ED9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9CBBA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57CDE8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15A02B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D9D574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C11922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920F4E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005F28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9661D0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29F5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03C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BF0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E7FF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331C1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A5D2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5C9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9E904F1" w14:textId="77777777" w:rsidTr="0065525F">
        <w:trPr>
          <w:trHeight w:val="43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1C8864" w14:textId="57324486" w:rsidR="003025D7" w:rsidRPr="003025D7" w:rsidRDefault="0065525F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Does the intern show a good understanding of the company’s processes and goals?</w:t>
            </w:r>
          </w:p>
          <w:p w14:paraId="058CAE49" w14:textId="3BDAFE82" w:rsidR="003025D7" w:rsidRPr="003025D7" w:rsidRDefault="00000000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/>
              </w:rPr>
              <w:pict w14:anchorId="185A2DE4">
                <v:rect id="_x0000_i1025" style="width:0;height:1.5pt" o:hralign="center" o:hrstd="t" o:hr="t" fillcolor="#a0a0a0" stroked="f"/>
              </w:pict>
            </w:r>
          </w:p>
          <w:p w14:paraId="19248D5B" w14:textId="0106CEE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A4F93E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C1967F3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6F621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D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DCB1D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5B59B6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317E5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CF683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2C72618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6A0162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467E5F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91E198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528286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0D21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C752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91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8061B8C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6621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4D3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80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5CFF2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5B8054" w14:textId="7BEE771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How effectively does the intern communicate with team members and supervisors?</w:t>
            </w:r>
          </w:p>
        </w:tc>
        <w:tc>
          <w:tcPr>
            <w:tcW w:w="236" w:type="dxa"/>
            <w:vAlign w:val="center"/>
            <w:hideMark/>
          </w:tcPr>
          <w:p w14:paraId="6A5718B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8213A4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B6262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B67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E4FE0F6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DC5DA9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4A5EA133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B5B080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495DE37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976373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073086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BAC85C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FBB2E1F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7AC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4D5F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48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14CDC6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E537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A737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545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4C75D58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CB06836" w14:textId="7B70255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Does the intern collaborate well in group settings and contribute to team success?</w:t>
            </w:r>
          </w:p>
        </w:tc>
        <w:tc>
          <w:tcPr>
            <w:tcW w:w="236" w:type="dxa"/>
            <w:vAlign w:val="center"/>
            <w:hideMark/>
          </w:tcPr>
          <w:p w14:paraId="369A9EB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817737D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54DF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6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F4A92E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6B644B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9773D8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E80597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69CEB0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10B351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36004B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446539D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F483EEA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2B3C5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76A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B7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D6F4B4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A272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0E44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4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97E2023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A80C21" w14:textId="71E7E64B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How receptive is the intern to feedback and suggestions for improvement?</w:t>
            </w:r>
          </w:p>
        </w:tc>
        <w:tc>
          <w:tcPr>
            <w:tcW w:w="236" w:type="dxa"/>
            <w:vAlign w:val="center"/>
            <w:hideMark/>
          </w:tcPr>
          <w:p w14:paraId="56E63B4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682AE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A3C1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1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481C11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A434F5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34697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1C3DF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F48AD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0DA389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1EBA0ED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2D9007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BFB767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7EFB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27D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99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8666197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EBA1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DE6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F6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8800A1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ABAAF27" w14:textId="17E78F60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Q10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Does the intern take initiative in identifying and addressing challenges?</w:t>
            </w:r>
          </w:p>
        </w:tc>
        <w:tc>
          <w:tcPr>
            <w:tcW w:w="236" w:type="dxa"/>
            <w:vAlign w:val="center"/>
            <w:hideMark/>
          </w:tcPr>
          <w:p w14:paraId="76DE481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8D75B7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102B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CD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F71749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8DE16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6B23D6E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8F909B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0906FCC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64528E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63E26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9453F0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E6AA43E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1DC70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9B3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8CD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96AC81C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2BD3F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E69D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2E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B8413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8146B1B" w14:textId="3A68A488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1: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How well does the intern approach problem-solving and critical thinking?</w:t>
            </w:r>
          </w:p>
        </w:tc>
        <w:tc>
          <w:tcPr>
            <w:tcW w:w="236" w:type="dxa"/>
            <w:vAlign w:val="center"/>
            <w:hideMark/>
          </w:tcPr>
          <w:p w14:paraId="525DC76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05849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A9CF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6DF3D27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CBD6A0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99882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D635E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1EDC019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D39F7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3DDBBF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C81FDA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416B99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EF487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AC3D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9A3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10D11BBA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9C6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5182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352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352D9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216545" w14:textId="58B40313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2: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Has the intern demonstrated creativity or innovation in their work?</w:t>
            </w:r>
          </w:p>
        </w:tc>
        <w:tc>
          <w:tcPr>
            <w:tcW w:w="236" w:type="dxa"/>
            <w:vAlign w:val="center"/>
            <w:hideMark/>
          </w:tcPr>
          <w:p w14:paraId="3936D27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99C71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22FE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5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F11ACFA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477A20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C90F81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308A274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E48F45B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425D90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B038BB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3214428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1CC9295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D333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DA90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E3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8A80C21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202F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56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052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5F7ADB4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E4C0F1D" w14:textId="160BFF04" w:rsid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3: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Does the intern exhibit a positive attitude and a professional demeanor?</w:t>
            </w:r>
          </w:p>
          <w:p w14:paraId="51E608BB" w14:textId="5014BBE0" w:rsidR="00290D1D" w:rsidRPr="0065525F" w:rsidRDefault="00290D1D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0E9D7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EB94A3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CF9E9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82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1F1718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5622A1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1F4A1C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EFDDD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C189211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CC5B9D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6877BA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43FBBE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1FE845C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A8676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389F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E2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943BC7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289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96A5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0C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E73ACC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DC6338F" w14:textId="68BCF5CB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4: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How reliable and punctual is the intern in their attendance and work habits?</w:t>
            </w:r>
          </w:p>
        </w:tc>
        <w:tc>
          <w:tcPr>
            <w:tcW w:w="236" w:type="dxa"/>
            <w:vAlign w:val="center"/>
            <w:hideMark/>
          </w:tcPr>
          <w:p w14:paraId="17B4CEF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A6165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B8DF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B5F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1C4A705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FB443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419DBA3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FE1D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B3471C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04867B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04BFF62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35411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1B5C747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FDAC8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134B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4F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39377B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AAA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BD31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F2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6A482B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7E3DDB" w14:textId="2D0434B0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0A2B" w:rsidRPr="00360A2B">
              <w:rPr>
                <w:rFonts w:ascii="Calibri" w:eastAsia="Times New Roman" w:hAnsi="Calibri" w:cs="Calibri"/>
                <w:color w:val="000000"/>
              </w:rPr>
              <w:t>Does the intern align with the company’s values and culture?</w:t>
            </w:r>
          </w:p>
        </w:tc>
        <w:tc>
          <w:tcPr>
            <w:tcW w:w="236" w:type="dxa"/>
            <w:vAlign w:val="center"/>
            <w:hideMark/>
          </w:tcPr>
          <w:p w14:paraId="6A17CEE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020560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5F6CF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32C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07CE81D1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3916B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6CD29AA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6684982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EBF99EB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856DA63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704C8E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D9D187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F2D925B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80916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61B3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EDA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BF05C5D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54BA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33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888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702BB0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8291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3BA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EE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979A4F1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8D4E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A2B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9C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A3DDBCC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9A4EE"/>
            <w:noWrap/>
            <w:vAlign w:val="bottom"/>
            <w:hideMark/>
          </w:tcPr>
          <w:p w14:paraId="7AB99AF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Rating of this employee (Miriam's answers) (Between 1-10)</w:t>
            </w:r>
          </w:p>
        </w:tc>
        <w:tc>
          <w:tcPr>
            <w:tcW w:w="236" w:type="dxa"/>
            <w:vAlign w:val="center"/>
            <w:hideMark/>
          </w:tcPr>
          <w:p w14:paraId="3D7B321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10C54C7" w14:textId="77777777" w:rsidTr="0065525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9A4EE"/>
            <w:noWrap/>
            <w:vAlign w:val="bottom"/>
            <w:hideMark/>
          </w:tcPr>
          <w:p w14:paraId="7225FE7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9A4EE"/>
            <w:noWrap/>
            <w:vAlign w:val="center"/>
            <w:hideMark/>
          </w:tcPr>
          <w:p w14:paraId="36A027D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39266D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24793C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  <w:tc>
          <w:tcPr>
            <w:tcW w:w="236" w:type="dxa"/>
            <w:vAlign w:val="center"/>
            <w:hideMark/>
          </w:tcPr>
          <w:p w14:paraId="5EFBE85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9045B08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511D18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6445C2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63489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37D28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  <w:tc>
          <w:tcPr>
            <w:tcW w:w="236" w:type="dxa"/>
            <w:vAlign w:val="center"/>
            <w:hideMark/>
          </w:tcPr>
          <w:p w14:paraId="239367D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0A9A5B1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672522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16A054C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1FE255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F03FF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3D2FF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5758F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57463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3C5F29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29C377F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DC64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90D38B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C3CA3B" w14:textId="77777777" w:rsidTr="0065525F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9A4EE"/>
            <w:noWrap/>
            <w:vAlign w:val="bottom"/>
            <w:hideMark/>
          </w:tcPr>
          <w:p w14:paraId="42BBC7D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9A4EE"/>
            <w:noWrap/>
            <w:vAlign w:val="center"/>
            <w:hideMark/>
          </w:tcPr>
          <w:p w14:paraId="38ED60B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05A4F4E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53E4E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18191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F10D017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3201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  <w:tc>
          <w:tcPr>
            <w:tcW w:w="236" w:type="dxa"/>
            <w:vAlign w:val="center"/>
            <w:hideMark/>
          </w:tcPr>
          <w:p w14:paraId="358233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2CD56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9A4EE"/>
            <w:noWrap/>
            <w:hideMark/>
          </w:tcPr>
          <w:p w14:paraId="230BED2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94DE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E982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4666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52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5525F" w:rsidRPr="0065525F" w14:paraId="17AF4E2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FCC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542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248648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70C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4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FC79EA8" w14:textId="77777777" w:rsidTr="0065525F">
        <w:trPr>
          <w:trHeight w:val="54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9A4EE"/>
            <w:vAlign w:val="center"/>
            <w:hideMark/>
          </w:tcPr>
          <w:p w14:paraId="324044A9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6CC54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9A4EE"/>
            <w:vAlign w:val="center"/>
            <w:hideMark/>
          </w:tcPr>
          <w:p w14:paraId="4229908D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B497D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5F193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236" w:type="dxa"/>
            <w:vAlign w:val="center"/>
            <w:hideMark/>
          </w:tcPr>
          <w:p w14:paraId="42569C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B48" w14:textId="77777777" w:rsidR="0005430B" w:rsidRDefault="0005430B" w:rsidP="00202FAA">
      <w:r>
        <w:separator/>
      </w:r>
    </w:p>
  </w:endnote>
  <w:endnote w:type="continuationSeparator" w:id="0">
    <w:p w14:paraId="3A9F3C40" w14:textId="77777777" w:rsidR="0005430B" w:rsidRDefault="0005430B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F5A4" w14:textId="77777777" w:rsidR="0005430B" w:rsidRDefault="0005430B" w:rsidP="00202FAA">
      <w:r>
        <w:separator/>
      </w:r>
    </w:p>
  </w:footnote>
  <w:footnote w:type="continuationSeparator" w:id="0">
    <w:p w14:paraId="221C10CE" w14:textId="77777777" w:rsidR="0005430B" w:rsidRDefault="0005430B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C4873"/>
    <w:multiLevelType w:val="multilevel"/>
    <w:tmpl w:val="4944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7707EC"/>
    <w:multiLevelType w:val="multilevel"/>
    <w:tmpl w:val="4534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573583">
    <w:abstractNumId w:val="1"/>
  </w:num>
  <w:num w:numId="2" w16cid:durableId="61028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5430B"/>
    <w:rsid w:val="00093B8B"/>
    <w:rsid w:val="000D2753"/>
    <w:rsid w:val="000D4040"/>
    <w:rsid w:val="000D5A1D"/>
    <w:rsid w:val="000F73CA"/>
    <w:rsid w:val="00146F67"/>
    <w:rsid w:val="00191D26"/>
    <w:rsid w:val="001D1C77"/>
    <w:rsid w:val="001E486B"/>
    <w:rsid w:val="001F13E2"/>
    <w:rsid w:val="00202FAA"/>
    <w:rsid w:val="00230309"/>
    <w:rsid w:val="00250693"/>
    <w:rsid w:val="00290D1D"/>
    <w:rsid w:val="002D7F1C"/>
    <w:rsid w:val="002F45B8"/>
    <w:rsid w:val="003025D7"/>
    <w:rsid w:val="003111B3"/>
    <w:rsid w:val="003158C4"/>
    <w:rsid w:val="00317C1D"/>
    <w:rsid w:val="003215FA"/>
    <w:rsid w:val="00360A2B"/>
    <w:rsid w:val="003E5029"/>
    <w:rsid w:val="0044243F"/>
    <w:rsid w:val="00450407"/>
    <w:rsid w:val="00455FE1"/>
    <w:rsid w:val="00471C74"/>
    <w:rsid w:val="00472DD5"/>
    <w:rsid w:val="00481D19"/>
    <w:rsid w:val="004937B7"/>
    <w:rsid w:val="004A5FCD"/>
    <w:rsid w:val="004C1EA6"/>
    <w:rsid w:val="0052743C"/>
    <w:rsid w:val="005D1CB8"/>
    <w:rsid w:val="005D3360"/>
    <w:rsid w:val="00615B04"/>
    <w:rsid w:val="0065525F"/>
    <w:rsid w:val="006C07E8"/>
    <w:rsid w:val="006D082E"/>
    <w:rsid w:val="00701708"/>
    <w:rsid w:val="00742FFB"/>
    <w:rsid w:val="00774152"/>
    <w:rsid w:val="00775A60"/>
    <w:rsid w:val="00780C93"/>
    <w:rsid w:val="00816CDD"/>
    <w:rsid w:val="00860DB4"/>
    <w:rsid w:val="008A522C"/>
    <w:rsid w:val="008C387E"/>
    <w:rsid w:val="008D6B06"/>
    <w:rsid w:val="009142EC"/>
    <w:rsid w:val="00931FC3"/>
    <w:rsid w:val="009348A4"/>
    <w:rsid w:val="009E6906"/>
    <w:rsid w:val="00A535D4"/>
    <w:rsid w:val="00B12944"/>
    <w:rsid w:val="00B134D5"/>
    <w:rsid w:val="00B16109"/>
    <w:rsid w:val="00B8574C"/>
    <w:rsid w:val="00BA1B2C"/>
    <w:rsid w:val="00BB6881"/>
    <w:rsid w:val="00C14529"/>
    <w:rsid w:val="00C20B11"/>
    <w:rsid w:val="00C56334"/>
    <w:rsid w:val="00C639C6"/>
    <w:rsid w:val="00CD1EC4"/>
    <w:rsid w:val="00CE0A3F"/>
    <w:rsid w:val="00CF0A16"/>
    <w:rsid w:val="00D36B54"/>
    <w:rsid w:val="00DB03A4"/>
    <w:rsid w:val="00E40092"/>
    <w:rsid w:val="00E95830"/>
    <w:rsid w:val="00EB4B74"/>
    <w:rsid w:val="00EE0556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6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2025-01-08T19:18:00Z</dcterms:created>
  <dcterms:modified xsi:type="dcterms:W3CDTF">2025-11-15T05:22:00Z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