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4EAD40AB" w:rsidR="00615B04" w:rsidRPr="00DC7F1B" w:rsidRDefault="00615B04" w:rsidP="00DC7F1B">
      <w:pPr>
        <w:jc w:val="center"/>
        <w:rPr>
          <w:rFonts w:cstheme="minorHAnsi"/>
          <w:b/>
          <w:sz w:val="22"/>
          <w:szCs w:val="22"/>
        </w:rPr>
      </w:pPr>
    </w:p>
    <w:p w14:paraId="33266EB9" w14:textId="2256ED26" w:rsidR="00644450" w:rsidRPr="00644450" w:rsidRDefault="00951AFB" w:rsidP="00644450">
      <w:pPr>
        <w:ind w:left="6480"/>
        <w:jc w:val="center"/>
        <w:rPr>
          <w:rStyle w:val="Hyperlink"/>
          <w:rFonts w:cstheme="minorHAnsi"/>
          <w:b/>
          <w:bCs/>
          <w:sz w:val="22"/>
          <w:szCs w:val="22"/>
        </w:rPr>
      </w:pPr>
      <w:r w:rsidRPr="00DC7F1B">
        <w:rPr>
          <w:rFonts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3A0DC8" wp14:editId="65930462">
            <wp:simplePos x="0" y="0"/>
            <wp:positionH relativeFrom="column">
              <wp:posOffset>104775</wp:posOffset>
            </wp:positionH>
            <wp:positionV relativeFrom="paragraph">
              <wp:posOffset>5080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B04">
        <w:fldChar w:fldCharType="begin"/>
      </w:r>
      <w:r w:rsidR="00644450">
        <w:instrText>HYPERLINK "https://www.employeereviewtemplates.com/interactive-demo/review"</w:instrText>
      </w:r>
      <w:r w:rsidR="00615B04">
        <w:fldChar w:fldCharType="separate"/>
      </w:r>
      <w:r w:rsidR="00644450" w:rsidRPr="00644450">
        <w:rPr>
          <w:rStyle w:val="Hyperlink"/>
          <w:rFonts w:cstheme="minorHAnsi"/>
          <w:b/>
          <w:bCs/>
          <w:sz w:val="22"/>
          <w:szCs w:val="22"/>
        </w:rPr>
        <w:t xml:space="preserve">Ditch Word. Automate performance reviews with Teamflect. Click to explore. </w:t>
      </w:r>
    </w:p>
    <w:p w14:paraId="0A453F24" w14:textId="215DEC6D" w:rsidR="00615B04" w:rsidRPr="00DC7F1B" w:rsidRDefault="00615B04" w:rsidP="00DC7F1B">
      <w:pPr>
        <w:ind w:left="6480"/>
        <w:jc w:val="center"/>
        <w:rPr>
          <w:rFonts w:cstheme="minorHAnsi"/>
          <w:b/>
          <w:bCs/>
          <w:sz w:val="22"/>
          <w:szCs w:val="22"/>
          <w:lang w:val="en-GB"/>
        </w:rPr>
      </w:pPr>
      <w:r>
        <w:fldChar w:fldCharType="end"/>
      </w:r>
    </w:p>
    <w:p w14:paraId="54E98889" w14:textId="40251C0A" w:rsidR="00615B04" w:rsidRPr="007E75D9" w:rsidRDefault="007E75D9" w:rsidP="00DC7F1B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ascii="Calibri" w:eastAsia="Times New Roman" w:hAnsi="Calibri" w:cs="Calibri"/>
          <w:b/>
          <w:bCs/>
          <w:sz w:val="40"/>
          <w:szCs w:val="40"/>
          <w:lang w:val="en-GB" w:eastAsia="en-GB"/>
        </w:rPr>
        <w:t xml:space="preserve">  </w:t>
      </w:r>
      <w:r w:rsidRPr="007E75D9">
        <w:rPr>
          <w:rFonts w:ascii="Calibri" w:eastAsia="Times New Roman" w:hAnsi="Calibri" w:cs="Calibri"/>
          <w:b/>
          <w:bCs/>
          <w:sz w:val="40"/>
          <w:szCs w:val="40"/>
          <w:lang w:val="en-GB" w:eastAsia="en-GB"/>
        </w:rPr>
        <w:t>Competency Based Performance Review Template</w:t>
      </w:r>
    </w:p>
    <w:tbl>
      <w:tblPr>
        <w:tblW w:w="11047" w:type="dxa"/>
        <w:tblInd w:w="-10" w:type="dxa"/>
        <w:tblLook w:val="04A0" w:firstRow="1" w:lastRow="0" w:firstColumn="1" w:lastColumn="0" w:noHBand="0" w:noVBand="1"/>
      </w:tblPr>
      <w:tblGrid>
        <w:gridCol w:w="3415"/>
        <w:gridCol w:w="1152"/>
        <w:gridCol w:w="317"/>
        <w:gridCol w:w="1970"/>
        <w:gridCol w:w="1852"/>
        <w:gridCol w:w="2341"/>
      </w:tblGrid>
      <w:tr w:rsidR="007E75D9" w:rsidRPr="007E75D9" w14:paraId="48BCCE33" w14:textId="77777777" w:rsidTr="007E75D9">
        <w:trPr>
          <w:trHeight w:val="435"/>
        </w:trPr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00F817F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Competency Based Performance Review Template</w:t>
            </w:r>
          </w:p>
        </w:tc>
      </w:tr>
      <w:tr w:rsidR="007E75D9" w:rsidRPr="007E75D9" w14:paraId="64C6910C" w14:textId="77777777" w:rsidTr="007E75D9">
        <w:trPr>
          <w:trHeight w:val="293"/>
        </w:trPr>
        <w:tc>
          <w:tcPr>
            <w:tcW w:w="34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F6874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96D4A0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267D798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7E75D9" w:rsidRPr="007E75D9" w14:paraId="5BDF3CD8" w14:textId="77777777" w:rsidTr="007E75D9">
        <w:trPr>
          <w:trHeight w:val="293"/>
        </w:trPr>
        <w:tc>
          <w:tcPr>
            <w:tcW w:w="3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7675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04F16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E43C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0AD6AC67" w14:textId="77777777" w:rsidTr="007E75D9">
        <w:trPr>
          <w:trHeight w:val="293"/>
        </w:trPr>
        <w:tc>
          <w:tcPr>
            <w:tcW w:w="3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2E0356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42BE0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1E15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79E583AD" w14:textId="77777777" w:rsidTr="007E75D9">
        <w:trPr>
          <w:trHeight w:val="293"/>
        </w:trPr>
        <w:tc>
          <w:tcPr>
            <w:tcW w:w="3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A0908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D4A1B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BF4A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7490177" w14:textId="77777777" w:rsidTr="007E75D9">
        <w:trPr>
          <w:trHeight w:val="293"/>
        </w:trPr>
        <w:tc>
          <w:tcPr>
            <w:tcW w:w="3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976D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51CF3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7E74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4A0045D0" w14:textId="77777777" w:rsidTr="007E75D9">
        <w:trPr>
          <w:trHeight w:val="293"/>
        </w:trPr>
        <w:tc>
          <w:tcPr>
            <w:tcW w:w="34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C9E91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F7C9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261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3CE5F488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783202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These questions are designed to assess various competencies and </w:t>
            </w:r>
            <w:proofErr w:type="spellStart"/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behaviors</w:t>
            </w:r>
            <w:proofErr w:type="spellEnd"/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relevant to the employee's role and can help provide a comprehensive evaluation in a Competency-Based Performance Review Template.</w:t>
            </w:r>
          </w:p>
        </w:tc>
      </w:tr>
      <w:tr w:rsidR="007E75D9" w:rsidRPr="007E75D9" w14:paraId="3B1B5033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2DDF8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45E74EB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07C6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4D2107B" w14:textId="77777777" w:rsidTr="007E75D9">
        <w:trPr>
          <w:trHeight w:val="356"/>
        </w:trPr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6B842C6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Adaptability:</w:t>
            </w:r>
          </w:p>
        </w:tc>
      </w:tr>
      <w:tr w:rsidR="007E75D9" w:rsidRPr="007E75D9" w14:paraId="3DFA2E10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9CF2A5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Describe a time when you had to adapt to a significant change in your work environment. How did you handle it?</w:t>
            </w:r>
          </w:p>
        </w:tc>
      </w:tr>
      <w:tr w:rsidR="007E75D9" w:rsidRPr="007E75D9" w14:paraId="683E44CA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C5F67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6D66F753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7E1F218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2114E18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31003BEC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22B2B22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D22741E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667158B5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078A9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DF75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3B07830E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650EF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BF332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72B85CA2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3B7C7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an example of when you successfully adjusted your approach to meet new demands or challenges?</w:t>
            </w:r>
          </w:p>
        </w:tc>
      </w:tr>
      <w:tr w:rsidR="007E75D9" w:rsidRPr="007E75D9" w14:paraId="33F3A642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C6B0B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14789FD4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53DF49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4DD0AB0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0A313E64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2983EE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5B35C7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7E75D9" w:rsidRPr="007E75D9" w14:paraId="249A0335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33458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F965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032A390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79C98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4AED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E4F69EE" w14:textId="77777777" w:rsidTr="007E75D9">
        <w:trPr>
          <w:trHeight w:val="356"/>
        </w:trPr>
        <w:tc>
          <w:tcPr>
            <w:tcW w:w="110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1B99B43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Communication:</w:t>
            </w:r>
          </w:p>
        </w:tc>
      </w:tr>
      <w:tr w:rsidR="007E75D9" w:rsidRPr="007E75D9" w14:paraId="2E49FE76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9F929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do you communicate with colleagues, clients, and superiors?</w:t>
            </w:r>
          </w:p>
        </w:tc>
      </w:tr>
      <w:tr w:rsidR="007E75D9" w:rsidRPr="007E75D9" w14:paraId="6759E06B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B3C4D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10F783BD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E035271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07EB6A1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4C3F6198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285AAED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CFB019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5D0A6E68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FF17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F35A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BF208AB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3A8696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A1D8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09F177A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433CA6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share a situation where your communication skills were crucial in resolving a conflict or achieving a positive outcome?</w:t>
            </w:r>
          </w:p>
        </w:tc>
      </w:tr>
      <w:tr w:rsidR="007E75D9" w:rsidRPr="007E75D9" w14:paraId="4EF42657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54506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76AD7509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6FAC5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233BCE1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66FB44BF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76FD5A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8652DF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4E30D8B8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893D1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A405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5A20FCDC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F6EB4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D3D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1CA9AED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91730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steps do you take to ensure clear and concise communication in your interactions?</w:t>
            </w:r>
          </w:p>
        </w:tc>
      </w:tr>
      <w:tr w:rsidR="007E75D9" w:rsidRPr="007E75D9" w14:paraId="080D99DB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A66212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159DCC44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CD41C6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05398CE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32D4B4AF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B21AD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8BD0859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2264DBCF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24759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0F24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0D3A732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1586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88CA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FF3FA95" w14:textId="77777777" w:rsidTr="007E75D9">
        <w:trPr>
          <w:trHeight w:val="356"/>
        </w:trPr>
        <w:tc>
          <w:tcPr>
            <w:tcW w:w="110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2C2093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3. Teamwork</w:t>
            </w:r>
          </w:p>
        </w:tc>
      </w:tr>
      <w:tr w:rsidR="007E75D9" w:rsidRPr="007E75D9" w14:paraId="7A032A29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E1137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Describe a successful collaboration experience with a team. What was your role, and how did you contribute to the team's success?</w:t>
            </w:r>
          </w:p>
        </w:tc>
      </w:tr>
      <w:tr w:rsidR="007E75D9" w:rsidRPr="007E75D9" w14:paraId="7D0F0145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75702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820A645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3B0AFA0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C4E54D4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6BD920FC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797655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618280D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4B3891C0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3615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A92A2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F2EBEC6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3C62D8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8C81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D7720DD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59739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handle disagreements or conflicts within a team setting?</w:t>
            </w:r>
          </w:p>
        </w:tc>
      </w:tr>
      <w:tr w:rsidR="007E75D9" w:rsidRPr="007E75D9" w14:paraId="11C69B9B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34ACF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5F04DE83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B4C4CA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926214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0C6E6498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8D92805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DE13F41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477465AA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15E3F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7AF9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53C92C73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6D111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63DA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33B24FB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BB1D3A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an example of a time when you went above and beyond to support a colleague or team member?</w:t>
            </w:r>
          </w:p>
        </w:tc>
      </w:tr>
      <w:tr w:rsidR="007E75D9" w:rsidRPr="007E75D9" w14:paraId="33C9CEED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06931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508C3B41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014385B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2C2E83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26FC9713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EC9FF6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657D1F6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5F35447A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3C71B8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741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23241AD3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0E05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A331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1F518A2" w14:textId="77777777" w:rsidTr="007E75D9">
        <w:trPr>
          <w:trHeight w:val="356"/>
        </w:trPr>
        <w:tc>
          <w:tcPr>
            <w:tcW w:w="110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B25CBC5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4. Problem-Solving:</w:t>
            </w:r>
          </w:p>
        </w:tc>
      </w:tr>
      <w:tr w:rsidR="007E75D9" w:rsidRPr="007E75D9" w14:paraId="63876C03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BECCE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Share a challenging problem or issue you encountered in your work. How did you approach solving it?</w:t>
            </w:r>
          </w:p>
        </w:tc>
      </w:tr>
      <w:tr w:rsidR="007E75D9" w:rsidRPr="007E75D9" w14:paraId="0E7AEAE2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47A64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A7D0409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C91A7B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ADCA3A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7BE4A8DC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910A4C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E8E92DB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7EF99615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2EEC1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51FD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B7BB58F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FFA94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ECA9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9C42D15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F12C9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give an example of a time when you identified an opportunity for improvement and implemented a solution?</w:t>
            </w:r>
          </w:p>
        </w:tc>
      </w:tr>
      <w:tr w:rsidR="007E75D9" w:rsidRPr="007E75D9" w14:paraId="7ED334A8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02625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36FA4081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9810B6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FC5DD5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208F0F9B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98960D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654F8FC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6B0BD765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56786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547F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7340A5C3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53331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C5E8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353A9A09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2424C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evaluate multiple solutions before </w:t>
            </w:r>
            <w:proofErr w:type="gramStart"/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>making a decision</w:t>
            </w:r>
            <w:proofErr w:type="gramEnd"/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>?</w:t>
            </w:r>
          </w:p>
        </w:tc>
      </w:tr>
      <w:tr w:rsidR="007E75D9" w:rsidRPr="007E75D9" w14:paraId="50DB811B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34218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1A05B0C5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FF4CB7E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D2F5CB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334F13F3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75B47C3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3DCE7A5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75AFE2C7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BD2AF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62FD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5ECE8C9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9BE57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E620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3997DC68" w14:textId="77777777" w:rsidTr="007E75D9">
        <w:trPr>
          <w:trHeight w:val="356"/>
        </w:trPr>
        <w:tc>
          <w:tcPr>
            <w:tcW w:w="110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CAB20C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5. Leadership:</w:t>
            </w:r>
          </w:p>
        </w:tc>
      </w:tr>
      <w:tr w:rsidR="007E75D9" w:rsidRPr="007E75D9" w14:paraId="3218B4B9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EF491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Have you ever taken on a leadership role or acted as a mentor to a colleague? Describe the situation and the outcome.</w:t>
            </w:r>
          </w:p>
        </w:tc>
      </w:tr>
      <w:tr w:rsidR="007E75D9" w:rsidRPr="007E75D9" w14:paraId="09A3FD51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D9DB9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036A0FC3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339C49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A38EA72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53A7056B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6EB556E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D39092B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4B13D446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87AA1E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62F5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251768C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C370E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FF25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429B5883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3DB6B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Q2: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inspire and motivate others to achieve their goals?</w:t>
            </w:r>
          </w:p>
        </w:tc>
      </w:tr>
      <w:tr w:rsidR="007E75D9" w:rsidRPr="007E75D9" w14:paraId="15F1F5AC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9F7C0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2FACBF7E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E6A7410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4F38CF0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0CC88E7A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13B195F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34907C3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6F72DAAA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0E940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24CE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0F3CC4BA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3BA75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E9622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098C6C9A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53D3DC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an example of when you demonstrated leadership qualities in a difficult situation?</w:t>
            </w:r>
          </w:p>
        </w:tc>
      </w:tr>
      <w:tr w:rsidR="007E75D9" w:rsidRPr="007E75D9" w14:paraId="588EBC44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2F118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1DCFC971" w14:textId="77777777" w:rsidTr="007E75D9">
        <w:trPr>
          <w:trHeight w:val="257"/>
        </w:trPr>
        <w:tc>
          <w:tcPr>
            <w:tcW w:w="68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6D95291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A418B0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7E75D9" w:rsidRPr="007E75D9" w14:paraId="7220A1CA" w14:textId="77777777" w:rsidTr="007E75D9">
        <w:trPr>
          <w:trHeight w:val="293"/>
        </w:trPr>
        <w:tc>
          <w:tcPr>
            <w:tcW w:w="685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76FB683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1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3B99DDA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7E75D9" w:rsidRPr="007E75D9" w14:paraId="1FD116FE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EBA6B6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7765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6FA0E678" w14:textId="77777777" w:rsidTr="007E75D9">
        <w:trPr>
          <w:trHeight w:val="293"/>
        </w:trPr>
        <w:tc>
          <w:tcPr>
            <w:tcW w:w="68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6BE019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1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0E00B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E75D9" w:rsidRPr="007E75D9" w14:paraId="1F58F28E" w14:textId="77777777" w:rsidTr="007E75D9">
        <w:trPr>
          <w:trHeight w:val="346"/>
        </w:trPr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0AB674E5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7E75D9" w:rsidRPr="007E75D9" w14:paraId="3DC91C21" w14:textId="77777777" w:rsidTr="007E75D9">
        <w:trPr>
          <w:trHeight w:val="257"/>
        </w:trPr>
        <w:tc>
          <w:tcPr>
            <w:tcW w:w="3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325DE40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57012A4B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2C06BF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AFAD214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7E75D9" w:rsidRPr="007E75D9" w14:paraId="6004961C" w14:textId="77777777" w:rsidTr="007E75D9">
        <w:trPr>
          <w:trHeight w:val="257"/>
        </w:trPr>
        <w:tc>
          <w:tcPr>
            <w:tcW w:w="3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748E4A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27872CB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1D8C252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3A37EE8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7E75D9" w:rsidRPr="007E75D9" w14:paraId="1487F87A" w14:textId="77777777" w:rsidTr="007E75D9">
        <w:trPr>
          <w:trHeight w:val="257"/>
        </w:trPr>
        <w:tc>
          <w:tcPr>
            <w:tcW w:w="3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AFFA4B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2C5DB8B9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2284614F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5CDD8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013BE3BC" w14:textId="77777777" w:rsidTr="007E75D9">
        <w:trPr>
          <w:trHeight w:val="257"/>
        </w:trPr>
        <w:tc>
          <w:tcPr>
            <w:tcW w:w="3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F542987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1AC9E548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E6DA856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FD963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5D9BF111" w14:textId="77777777" w:rsidTr="007E75D9">
        <w:trPr>
          <w:trHeight w:val="267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719C63F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17B3A4D8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1C7B4A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16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96D3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E75D9" w:rsidRPr="007E75D9" w14:paraId="39C3FB27" w14:textId="77777777" w:rsidTr="007E75D9">
        <w:trPr>
          <w:trHeight w:val="346"/>
        </w:trPr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7C0B97" w14:textId="77777777" w:rsidR="007E75D9" w:rsidRPr="007E75D9" w:rsidRDefault="007E75D9" w:rsidP="007E75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7E75D9" w:rsidRPr="007E75D9" w14:paraId="64509905" w14:textId="77777777" w:rsidTr="007E75D9">
        <w:trPr>
          <w:trHeight w:val="293"/>
        </w:trPr>
        <w:tc>
          <w:tcPr>
            <w:tcW w:w="1104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2E86DD30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7E75D9" w:rsidRPr="007E75D9" w14:paraId="027467A2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B364D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7E75D9" w:rsidRPr="007E75D9" w14:paraId="5A59426E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87091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7E75D9" w:rsidRPr="007E75D9" w14:paraId="5402D5FC" w14:textId="77777777" w:rsidTr="007E75D9">
        <w:trPr>
          <w:trHeight w:val="293"/>
        </w:trPr>
        <w:tc>
          <w:tcPr>
            <w:tcW w:w="110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64CF4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7E75D9" w:rsidRPr="007E75D9" w14:paraId="2A93A9B6" w14:textId="77777777" w:rsidTr="007E75D9">
        <w:trPr>
          <w:trHeight w:val="445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0BD80AE7" w14:textId="77777777" w:rsidR="007E75D9" w:rsidRPr="007E75D9" w:rsidRDefault="007E75D9" w:rsidP="007E75D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7E75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7E75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26F809" w14:textId="77777777" w:rsidR="007E75D9" w:rsidRPr="007E75D9" w:rsidRDefault="007E75D9" w:rsidP="007E75D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75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44067358" w14:textId="77777777" w:rsidR="007E75D9" w:rsidRPr="007E75D9" w:rsidRDefault="007E75D9" w:rsidP="007E75D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7E75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7E75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83DD65" w14:textId="77777777" w:rsidR="007E75D9" w:rsidRPr="007E75D9" w:rsidRDefault="007E75D9" w:rsidP="007E75D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75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D15125" w14:textId="77777777" w:rsidR="007E75D9" w:rsidRPr="007E75D9" w:rsidRDefault="007E75D9" w:rsidP="007E75D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E75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DC7F1B" w:rsidRDefault="00B134D5" w:rsidP="007E75D9">
      <w:pPr>
        <w:rPr>
          <w:rFonts w:cstheme="minorHAnsi"/>
          <w:sz w:val="22"/>
          <w:szCs w:val="22"/>
        </w:rPr>
      </w:pPr>
    </w:p>
    <w:sectPr w:rsidR="00B134D5" w:rsidRPr="00DC7F1B" w:rsidSect="00025CD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A994" w14:textId="77777777" w:rsidR="001E5F4B" w:rsidRDefault="001E5F4B" w:rsidP="00202FAA">
      <w:r>
        <w:separator/>
      </w:r>
    </w:p>
  </w:endnote>
  <w:endnote w:type="continuationSeparator" w:id="0">
    <w:p w14:paraId="64E50395" w14:textId="77777777" w:rsidR="001E5F4B" w:rsidRDefault="001E5F4B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814C" w14:textId="77777777" w:rsidR="001E5F4B" w:rsidRDefault="001E5F4B" w:rsidP="00202FAA">
      <w:r>
        <w:separator/>
      </w:r>
    </w:p>
  </w:footnote>
  <w:footnote w:type="continuationSeparator" w:id="0">
    <w:p w14:paraId="38C8F15F" w14:textId="77777777" w:rsidR="001E5F4B" w:rsidRDefault="001E5F4B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25CD7"/>
    <w:rsid w:val="00080B96"/>
    <w:rsid w:val="000D4040"/>
    <w:rsid w:val="000F73CA"/>
    <w:rsid w:val="00146F67"/>
    <w:rsid w:val="001806C0"/>
    <w:rsid w:val="00191D26"/>
    <w:rsid w:val="001D1C77"/>
    <w:rsid w:val="001D20EE"/>
    <w:rsid w:val="001D35C1"/>
    <w:rsid w:val="001E5F4B"/>
    <w:rsid w:val="00202FAA"/>
    <w:rsid w:val="00250693"/>
    <w:rsid w:val="00287070"/>
    <w:rsid w:val="002D7F1C"/>
    <w:rsid w:val="002F45B8"/>
    <w:rsid w:val="003158C4"/>
    <w:rsid w:val="00316E8A"/>
    <w:rsid w:val="00317C1D"/>
    <w:rsid w:val="003E5029"/>
    <w:rsid w:val="00450407"/>
    <w:rsid w:val="00471C74"/>
    <w:rsid w:val="00474F43"/>
    <w:rsid w:val="00481D19"/>
    <w:rsid w:val="004937B7"/>
    <w:rsid w:val="004A26B4"/>
    <w:rsid w:val="004A5FCD"/>
    <w:rsid w:val="004C1EA6"/>
    <w:rsid w:val="005233CC"/>
    <w:rsid w:val="00532B7C"/>
    <w:rsid w:val="00573439"/>
    <w:rsid w:val="005A5390"/>
    <w:rsid w:val="005D1CB8"/>
    <w:rsid w:val="005D3360"/>
    <w:rsid w:val="00615B04"/>
    <w:rsid w:val="00644450"/>
    <w:rsid w:val="006D082E"/>
    <w:rsid w:val="00742FFB"/>
    <w:rsid w:val="00774152"/>
    <w:rsid w:val="007E75D9"/>
    <w:rsid w:val="00860DB4"/>
    <w:rsid w:val="008B3646"/>
    <w:rsid w:val="009142EC"/>
    <w:rsid w:val="00931FC3"/>
    <w:rsid w:val="00951AFB"/>
    <w:rsid w:val="009768BF"/>
    <w:rsid w:val="00A535D4"/>
    <w:rsid w:val="00AA0A9D"/>
    <w:rsid w:val="00AF4A58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D6660C"/>
    <w:rsid w:val="00DC7F1B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</TotalTime>
  <Pages>3</Pages>
  <Words>461</Words>
  <Characters>2554</Characters>
  <Application>Microsoft Office Word</Application>
  <DocSecurity>0</DocSecurity>
  <Lines>219</Lines>
  <Paragraphs>97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2024-05-14T19:38:00Z</dcterms:created>
  <dcterms:modified xsi:type="dcterms:W3CDTF">2025-11-15T05:33:00Z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