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2964F4" w14:textId="52AE5EE7" w:rsidR="00EE43EA" w:rsidRPr="00EE43EA" w:rsidRDefault="00615B04" w:rsidP="00EE43EA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EE43EA">
        <w:instrText>HYPERLINK "https://www.employeereviewtemplates.com/interactive-demo/review"</w:instrText>
      </w:r>
      <w:r>
        <w:fldChar w:fldCharType="separate"/>
      </w:r>
      <w:r w:rsidR="00EE43EA" w:rsidRPr="00EE43EA">
        <w:rPr>
          <w:rStyle w:val="Hyperlink"/>
          <w:rFonts w:cstheme="minorHAnsi"/>
          <w:b/>
          <w:bCs/>
          <w:sz w:val="20"/>
          <w:szCs w:val="20"/>
        </w:rPr>
        <w:t xml:space="preserve">Ditch Word. Automate performance reviews with Teamflect. Click to explore. </w:t>
      </w:r>
    </w:p>
    <w:p w14:paraId="2E473C56" w14:textId="2A54771D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54E98889" w14:textId="04B131A0" w:rsidR="00615B04" w:rsidRPr="00E40092" w:rsidRDefault="0073779B" w:rsidP="003111B3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73779B">
        <w:rPr>
          <w:rFonts w:cstheme="minorHAnsi"/>
          <w:b/>
          <w:sz w:val="36"/>
          <w:szCs w:val="36"/>
        </w:rPr>
        <w:t>Team Performance Evaluation Template</w:t>
      </w:r>
    </w:p>
    <w:tbl>
      <w:tblPr>
        <w:tblW w:w="10636" w:type="dxa"/>
        <w:tblLook w:val="04A0" w:firstRow="1" w:lastRow="0" w:firstColumn="1" w:lastColumn="0" w:noHBand="0" w:noVBand="1"/>
      </w:tblPr>
      <w:tblGrid>
        <w:gridCol w:w="2976"/>
        <w:gridCol w:w="1039"/>
        <w:gridCol w:w="271"/>
        <w:gridCol w:w="2045"/>
        <w:gridCol w:w="2031"/>
        <w:gridCol w:w="2038"/>
        <w:gridCol w:w="236"/>
      </w:tblGrid>
      <w:tr w:rsidR="0065525F" w:rsidRPr="0065525F" w14:paraId="3B0658BB" w14:textId="77777777" w:rsidTr="0065525F">
        <w:trPr>
          <w:gridAfter w:val="1"/>
          <w:wAfter w:w="236" w:type="dxa"/>
          <w:trHeight w:val="528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14:paraId="43234477" w14:textId="12768FE3" w:rsidR="0065525F" w:rsidRPr="006F7BCC" w:rsidRDefault="006F7BCC" w:rsidP="00BE6D07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6F7BCC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Team Performance Evaluation Template</w:t>
            </w:r>
          </w:p>
        </w:tc>
      </w:tr>
      <w:tr w:rsidR="0065525F" w:rsidRPr="0065525F" w14:paraId="6AF63557" w14:textId="77777777" w:rsidTr="0065525F">
        <w:trPr>
          <w:gridAfter w:val="1"/>
          <w:wAfter w:w="236" w:type="dxa"/>
          <w:trHeight w:val="312"/>
        </w:trPr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86CD0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Adele Vance: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  <w:t>Retail Manager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7758B1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365FF0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Miriam Graham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Review Period: </w:t>
            </w:r>
            <w:r w:rsidRPr="0065525F">
              <w:rPr>
                <w:rFonts w:ascii="Calibri" w:eastAsia="Times New Roman" w:hAnsi="Calibri" w:cs="Calibri"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Self-review submitted on: 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Review Due: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Finalize Due: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5525F" w:rsidRPr="0065525F" w14:paraId="09ACB384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693D7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680FF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95BB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267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0C88AC17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6F891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EB5C1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9FB8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99F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FCFEB02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3E934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A5932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A9F5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056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B1FDD73" w14:textId="77777777" w:rsidTr="0065525F">
        <w:trPr>
          <w:trHeight w:val="312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77F5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5D481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323C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1E9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0805904" w14:textId="77777777" w:rsidTr="0065525F">
        <w:trPr>
          <w:trHeight w:val="324"/>
        </w:trPr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F670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9F969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0D0A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9B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77197F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6E3DACE" w14:textId="3A3A573A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These questions are designed to assess various aspects of a</w:t>
            </w:r>
            <w:r w:rsidR="00737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team’s </w:t>
            </w: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performance and provide valuable feedback for their professional development and improvement.</w:t>
            </w:r>
          </w:p>
        </w:tc>
        <w:tc>
          <w:tcPr>
            <w:tcW w:w="236" w:type="dxa"/>
            <w:vAlign w:val="center"/>
            <w:hideMark/>
          </w:tcPr>
          <w:p w14:paraId="6E4DB71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7C686D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9F31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2D3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53EB9B50" w14:textId="77777777" w:rsidTr="0065525F">
        <w:trPr>
          <w:trHeight w:val="324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013F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C7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3F2EEF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908D407" w14:textId="78C4A2CA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Q1: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How well did the team meet its primary goals, and what factors contributed to their success or challenges?</w:t>
            </w:r>
          </w:p>
        </w:tc>
        <w:tc>
          <w:tcPr>
            <w:tcW w:w="236" w:type="dxa"/>
            <w:vAlign w:val="center"/>
            <w:hideMark/>
          </w:tcPr>
          <w:p w14:paraId="52BAD10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C1EBC22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C71EC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7AF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8072320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224531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5694AB6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07FF5D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5B2BBD9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4DB83A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24566F4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22F7563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D6405DC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DD14B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0F37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280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068642F6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418BA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88C5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E8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DD22DB7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7C3873F" w14:textId="015FED9C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Q2: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What are your observations on how the team collaborated and communicated internally and with stakeholders?</w:t>
            </w:r>
          </w:p>
        </w:tc>
        <w:tc>
          <w:tcPr>
            <w:tcW w:w="236" w:type="dxa"/>
            <w:vAlign w:val="center"/>
            <w:hideMark/>
          </w:tcPr>
          <w:p w14:paraId="5328585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FD9377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30A81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2F5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B1B0953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D0F0FE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25E2CCD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08D83FF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23D9113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741952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7A032D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6F2233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D1841DF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F38A8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6240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EE5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4D92DD64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A3EAE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80A3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DFC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466093A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6443353" w14:textId="06D6199D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Q3: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Can you provide examples of when communication within the team was particularly effective or could have been improved?</w:t>
            </w:r>
          </w:p>
        </w:tc>
        <w:tc>
          <w:tcPr>
            <w:tcW w:w="236" w:type="dxa"/>
            <w:vAlign w:val="center"/>
            <w:hideMark/>
          </w:tcPr>
          <w:p w14:paraId="5171C38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FEB1A6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7CB5F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5C1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7F4D06D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BF1ECF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0B1DB54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0DBF1E2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6CD1D14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5ECD50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69B4D83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9D68C3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A26BB99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E1439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B8C1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299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D47A2EA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F7DC8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53D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0E0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EE2F12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041E7C4" w14:textId="765A1F19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Q4: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How did the team handle unexpected challenges, and what strategies were most effective in overcoming them?</w:t>
            </w:r>
          </w:p>
        </w:tc>
        <w:tc>
          <w:tcPr>
            <w:tcW w:w="236" w:type="dxa"/>
            <w:vAlign w:val="center"/>
            <w:hideMark/>
          </w:tcPr>
          <w:p w14:paraId="3B650E5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C132FAB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4B043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AD0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5F2B62C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67189C6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3634B06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E600D8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10CDBF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B43AB8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E18F37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E414C1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79DA4AB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B1E5A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3827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10C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9E45F9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C31B8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3B0A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FF4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8DECC60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6EF5E5D" w14:textId="6A8E81BC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Q5: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In what ways did the team adapt to changes in project scope or requirements, and how could they improve in this area?</w:t>
            </w:r>
          </w:p>
        </w:tc>
        <w:tc>
          <w:tcPr>
            <w:tcW w:w="236" w:type="dxa"/>
            <w:vAlign w:val="center"/>
            <w:hideMark/>
          </w:tcPr>
          <w:p w14:paraId="4803E7C2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CFBFAA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5362F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046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45265ED9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9CBBAE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57CDE8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15A02B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D9D5746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6C11922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7920F4E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005F28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49661D0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29F53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03C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BF0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9EE7FF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331C1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A5D2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5C9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9E904F1" w14:textId="77777777" w:rsidTr="0065525F">
        <w:trPr>
          <w:trHeight w:val="43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41C8864" w14:textId="181EDDAF" w:rsidR="003025D7" w:rsidRPr="003025D7" w:rsidRDefault="0065525F" w:rsidP="003025D7">
            <w:pPr>
              <w:rPr>
                <w:rFonts w:ascii="Calibri" w:eastAsia="Times New Roman" w:hAnsi="Calibri" w:cs="Calibri"/>
                <w:color w:val="000000"/>
                <w:lang w:val="tr-TR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What are your thoughts on the team’s productivity levels during this evaluation period?</w:t>
            </w:r>
          </w:p>
          <w:p w14:paraId="058CAE49" w14:textId="3BDAFE82" w:rsidR="003025D7" w:rsidRPr="003025D7" w:rsidRDefault="00000000" w:rsidP="003025D7">
            <w:pPr>
              <w:rPr>
                <w:rFonts w:ascii="Calibri" w:eastAsia="Times New Roman" w:hAnsi="Calibri" w:cs="Calibri"/>
                <w:color w:val="000000"/>
                <w:lang w:val="tr-TR"/>
              </w:rPr>
            </w:pPr>
            <w:r>
              <w:rPr>
                <w:rFonts w:ascii="Calibri" w:eastAsia="Times New Roman" w:hAnsi="Calibri" w:cs="Calibri"/>
                <w:color w:val="000000"/>
                <w:lang w:val="tr-TR"/>
              </w:rPr>
              <w:pict w14:anchorId="185A2DE4">
                <v:rect id="_x0000_i1025" style="width:0;height:1.5pt" o:hralign="center" o:hrstd="t" o:hr="t" fillcolor="#a0a0a0" stroked="f"/>
              </w:pict>
            </w:r>
          </w:p>
          <w:p w14:paraId="19248D5B" w14:textId="0106CEE9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2A4F93E2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C1967F3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6F621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3D0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DDCB1DC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5B59B6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1317E59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6CF6830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2C72618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6A0162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467E5F6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91E198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528286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0D218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C752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916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08061B8C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6621A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4D3E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805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A5CFF2D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D5B8054" w14:textId="7363D9AB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How well did the team manage their time to meet deadlines, and where do you see room for improvement?</w:t>
            </w:r>
          </w:p>
        </w:tc>
        <w:tc>
          <w:tcPr>
            <w:tcW w:w="236" w:type="dxa"/>
            <w:vAlign w:val="center"/>
            <w:hideMark/>
          </w:tcPr>
          <w:p w14:paraId="6A5718B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8213A4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B6262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B67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5E4FE0F6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DC5DA9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4A5EA133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B5B080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495DE37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976373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073086B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BAC85C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FBB2E1F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7ACE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54D5F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484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14CDC69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E537C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A737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545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4C75D58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CB06836" w14:textId="3A06AF8C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How would you describe the overall quality of the team’s deliverables, and what contributed to this outcome?</w:t>
            </w:r>
          </w:p>
        </w:tc>
        <w:tc>
          <w:tcPr>
            <w:tcW w:w="236" w:type="dxa"/>
            <w:vAlign w:val="center"/>
            <w:hideMark/>
          </w:tcPr>
          <w:p w14:paraId="369A9EB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817737D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54DFC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6A8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CF4A92E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6B644B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29773D88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E805974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A69CEB0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10B351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36004BB5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446539DE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F483EEA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2B3C5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76A2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B7C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D6F4B49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A2721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0E44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646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97E2023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1A80C21" w14:textId="05D0943E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Q</w:t>
            </w:r>
            <w:r w:rsidR="003025D7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Can you share examples where the team displayed innovation or took initiative, and what impact did it have on the project?</w:t>
            </w:r>
          </w:p>
        </w:tc>
        <w:tc>
          <w:tcPr>
            <w:tcW w:w="236" w:type="dxa"/>
            <w:vAlign w:val="center"/>
            <w:hideMark/>
          </w:tcPr>
          <w:p w14:paraId="56E63B4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F682AEB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A3C1C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815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5481C11C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4A434F5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1346970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161C3DF6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9F48AD6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0DA389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1EBA0ED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62D9007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7BFB767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7EFBE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27D5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99D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8666197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EBA10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DE66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F61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8800A19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ABAAF27" w14:textId="264DA395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Q10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What are the main areas where the team could develop further, and what support would help them in their growth?</w:t>
            </w:r>
          </w:p>
        </w:tc>
        <w:tc>
          <w:tcPr>
            <w:tcW w:w="236" w:type="dxa"/>
            <w:vAlign w:val="center"/>
            <w:hideMark/>
          </w:tcPr>
          <w:p w14:paraId="76DE481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8D75B7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102B0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DCD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4F71749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28DE16F7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6B23D6E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8F909B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0906FCC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64528E1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63E260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29453F0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E6AA43E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1DC70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9B3F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8CD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96AC81C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2BD3F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E69D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2E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2B84130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8146B1B" w14:textId="43682614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1: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What opportunities do you see for the team to be more innovative or proactive in the future?</w:t>
            </w:r>
          </w:p>
        </w:tc>
        <w:tc>
          <w:tcPr>
            <w:tcW w:w="236" w:type="dxa"/>
            <w:vAlign w:val="center"/>
            <w:hideMark/>
          </w:tcPr>
          <w:p w14:paraId="525DC76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605849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1A9CF2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5A8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6DF3D27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CBD6A0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29988294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AD635E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1EDC019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D39F7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3DDBBF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525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7C81FDA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5416B99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EF487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AC3D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9A3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10D11BBA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C9C63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5182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352F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7352D99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1216545" w14:textId="4866D8AB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2: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 xml:space="preserve">What training or resources do you recommend </w:t>
            </w:r>
            <w:proofErr w:type="gramStart"/>
            <w:r w:rsidR="0073779B" w:rsidRPr="0073779B">
              <w:rPr>
                <w:rFonts w:ascii="Calibri" w:eastAsia="Times New Roman" w:hAnsi="Calibri" w:cs="Calibri"/>
                <w:color w:val="000000"/>
              </w:rPr>
              <w:t>to help</w:t>
            </w:r>
            <w:proofErr w:type="gramEnd"/>
            <w:r w:rsidR="0073779B" w:rsidRPr="0073779B">
              <w:rPr>
                <w:rFonts w:ascii="Calibri" w:eastAsia="Times New Roman" w:hAnsi="Calibri" w:cs="Calibri"/>
                <w:color w:val="000000"/>
              </w:rPr>
              <w:t xml:space="preserve"> the team enhance their performance?</w:t>
            </w:r>
          </w:p>
        </w:tc>
        <w:tc>
          <w:tcPr>
            <w:tcW w:w="236" w:type="dxa"/>
            <w:vAlign w:val="center"/>
            <w:hideMark/>
          </w:tcPr>
          <w:p w14:paraId="3936D279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699C718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22FE8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5B5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3F11ACFA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477A20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0C90F81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308A2747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E48F45B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425D90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5B038BB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32144287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1CC9295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D3338E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DA90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2E3C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8A80C21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202F5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565A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052B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5F7ADB4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E608BB" w14:textId="7A89C14F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3: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What improvements could be made to enhance the quality of their work?</w:t>
            </w:r>
          </w:p>
        </w:tc>
        <w:tc>
          <w:tcPr>
            <w:tcW w:w="236" w:type="dxa"/>
            <w:vAlign w:val="center"/>
            <w:hideMark/>
          </w:tcPr>
          <w:p w14:paraId="00E9D75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EB94A3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CF9E9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082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2D1F1718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65622A1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01F4A1C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20EFDDD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C189211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CC5B9DB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6877BA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43FBBE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1FE845C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A8676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389F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E29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7C943BC7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289E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96A5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50C3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E73ACCD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DC6338F" w14:textId="5845414F" w:rsidR="0065525F" w:rsidRPr="0065525F" w:rsidRDefault="003025D7" w:rsidP="0065525F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Q1</w:t>
            </w:r>
            <w:r w:rsidR="0065525F"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4:</w:t>
            </w:r>
            <w:r w:rsidR="0065525F" w:rsidRPr="006552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3779B" w:rsidRPr="0073779B">
              <w:rPr>
                <w:rFonts w:ascii="Calibri" w:eastAsia="Times New Roman" w:hAnsi="Calibri" w:cs="Calibri"/>
                <w:color w:val="000000"/>
              </w:rPr>
              <w:t>What are your overall impressions of the team’s performance during this period, and what key strengths and opportunities for growth stand out?</w:t>
            </w:r>
          </w:p>
        </w:tc>
        <w:tc>
          <w:tcPr>
            <w:tcW w:w="236" w:type="dxa"/>
            <w:vAlign w:val="center"/>
            <w:hideMark/>
          </w:tcPr>
          <w:p w14:paraId="17B4CEF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5A61659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6B8DF4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B5F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1C4A705" w14:textId="77777777" w:rsidTr="0065525F">
        <w:trPr>
          <w:trHeight w:val="312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FB443E6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Adele's answers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419DBA3A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Miriam's answers</w:t>
            </w:r>
          </w:p>
        </w:tc>
        <w:tc>
          <w:tcPr>
            <w:tcW w:w="236" w:type="dxa"/>
            <w:vAlign w:val="center"/>
            <w:hideMark/>
          </w:tcPr>
          <w:p w14:paraId="5AFE1DA8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B3471C6" w14:textId="77777777" w:rsidTr="0065525F">
        <w:trPr>
          <w:trHeight w:val="312"/>
        </w:trPr>
        <w:tc>
          <w:tcPr>
            <w:tcW w:w="63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04867B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Lorem ipsum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04BFF62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Lorem ipsum</w:t>
            </w:r>
          </w:p>
        </w:tc>
        <w:tc>
          <w:tcPr>
            <w:tcW w:w="236" w:type="dxa"/>
            <w:vAlign w:val="center"/>
            <w:hideMark/>
          </w:tcPr>
          <w:p w14:paraId="535411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1B5C747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FDAC8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134BF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84F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B39377B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AAAB5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BD31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F2D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7F2D925B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780916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61B3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EDAB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525F" w:rsidRPr="0065525F" w14:paraId="5BF05C5D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54BA1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33F0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8885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2702BB0" w14:textId="77777777" w:rsidTr="0065525F">
        <w:trPr>
          <w:trHeight w:val="312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8291E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3BAE2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4EE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5525F" w:rsidRPr="0065525F" w14:paraId="6979A4F1" w14:textId="77777777" w:rsidTr="0065525F">
        <w:trPr>
          <w:trHeight w:val="324"/>
        </w:trPr>
        <w:tc>
          <w:tcPr>
            <w:tcW w:w="63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8D4E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406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BA2B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29C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A3DDBCC" w14:textId="77777777" w:rsidTr="0065525F">
        <w:trPr>
          <w:trHeight w:val="420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9A4EE"/>
            <w:noWrap/>
            <w:vAlign w:val="bottom"/>
            <w:hideMark/>
          </w:tcPr>
          <w:p w14:paraId="7AB99AF9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Rating of this employee (Miriam's answers) (Between 1-10)</w:t>
            </w:r>
          </w:p>
        </w:tc>
        <w:tc>
          <w:tcPr>
            <w:tcW w:w="236" w:type="dxa"/>
            <w:vAlign w:val="center"/>
            <w:hideMark/>
          </w:tcPr>
          <w:p w14:paraId="3D7B321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10C54C7" w14:textId="77777777" w:rsidTr="0065525F">
        <w:trPr>
          <w:trHeight w:val="312"/>
        </w:trPr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9A4EE"/>
            <w:noWrap/>
            <w:vAlign w:val="bottom"/>
            <w:hideMark/>
          </w:tcPr>
          <w:p w14:paraId="7225FE7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9A4EE"/>
            <w:noWrap/>
            <w:vAlign w:val="center"/>
            <w:hideMark/>
          </w:tcPr>
          <w:p w14:paraId="36A027D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Rating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39266D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9E7FD"/>
            <w:noWrap/>
            <w:vAlign w:val="bottom"/>
            <w:hideMark/>
          </w:tcPr>
          <w:p w14:paraId="124793C0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Weighted Average</w:t>
            </w:r>
          </w:p>
        </w:tc>
        <w:tc>
          <w:tcPr>
            <w:tcW w:w="236" w:type="dxa"/>
            <w:vAlign w:val="center"/>
            <w:hideMark/>
          </w:tcPr>
          <w:p w14:paraId="5EFBE85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69045B08" w14:textId="77777777" w:rsidTr="0065525F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9A4EE"/>
            <w:noWrap/>
            <w:vAlign w:val="bottom"/>
            <w:hideMark/>
          </w:tcPr>
          <w:p w14:paraId="511D189B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Cultural fit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9A4EE"/>
            <w:noWrap/>
            <w:vAlign w:val="center"/>
            <w:hideMark/>
          </w:tcPr>
          <w:p w14:paraId="6445C2A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6.5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63489B5D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9E7FD"/>
            <w:noWrap/>
            <w:vAlign w:val="center"/>
            <w:hideMark/>
          </w:tcPr>
          <w:p w14:paraId="737D28CE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525F">
              <w:rPr>
                <w:rFonts w:ascii="Calibri" w:eastAsia="Times New Roman" w:hAnsi="Calibri" w:cs="Calibri"/>
                <w:color w:val="000000"/>
              </w:rPr>
              <w:t>7.125</w:t>
            </w:r>
          </w:p>
        </w:tc>
        <w:tc>
          <w:tcPr>
            <w:tcW w:w="236" w:type="dxa"/>
            <w:vAlign w:val="center"/>
            <w:hideMark/>
          </w:tcPr>
          <w:p w14:paraId="239367DD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10A9A5B1" w14:textId="77777777" w:rsidTr="0065525F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9A4EE"/>
            <w:noWrap/>
            <w:vAlign w:val="bottom"/>
            <w:hideMark/>
          </w:tcPr>
          <w:p w14:paraId="67252243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Goal progress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9A4EE"/>
            <w:noWrap/>
            <w:vAlign w:val="center"/>
            <w:hideMark/>
          </w:tcPr>
          <w:p w14:paraId="16A054CF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1FE2555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F03FF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3D2FF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B45758F" w14:textId="77777777" w:rsidTr="0065525F">
        <w:trPr>
          <w:trHeight w:val="312"/>
        </w:trPr>
        <w:tc>
          <w:tcPr>
            <w:tcW w:w="2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9A4EE"/>
            <w:noWrap/>
            <w:vAlign w:val="bottom"/>
            <w:hideMark/>
          </w:tcPr>
          <w:p w14:paraId="57463B56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Quality of work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09A4EE"/>
            <w:noWrap/>
            <w:vAlign w:val="center"/>
            <w:hideMark/>
          </w:tcPr>
          <w:p w14:paraId="3C5F2962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29C377F5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DDC64C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390D38B6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22C3CA3B" w14:textId="77777777" w:rsidTr="0065525F">
        <w:trPr>
          <w:trHeight w:val="324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9A4EE"/>
            <w:noWrap/>
            <w:vAlign w:val="bottom"/>
            <w:hideMark/>
          </w:tcPr>
          <w:p w14:paraId="42BBC7D0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Communication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9A4EE"/>
            <w:noWrap/>
            <w:vAlign w:val="center"/>
            <w:hideMark/>
          </w:tcPr>
          <w:p w14:paraId="38ED60BD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9A4EE"/>
            <w:noWrap/>
            <w:vAlign w:val="bottom"/>
            <w:hideMark/>
          </w:tcPr>
          <w:p w14:paraId="05A4F4E7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FFFFFF"/>
              </w:rPr>
            </w:pPr>
            <w:r w:rsidRPr="0065525F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611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53E4E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14:paraId="418191D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5F10D017" w14:textId="77777777" w:rsidTr="0065525F">
        <w:trPr>
          <w:trHeight w:val="420"/>
        </w:trPr>
        <w:tc>
          <w:tcPr>
            <w:tcW w:w="104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3201F7" w14:textId="77777777" w:rsidR="0065525F" w:rsidRPr="0065525F" w:rsidRDefault="0065525F" w:rsidP="0065525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Overall Comments</w:t>
            </w:r>
          </w:p>
        </w:tc>
        <w:tc>
          <w:tcPr>
            <w:tcW w:w="236" w:type="dxa"/>
            <w:vAlign w:val="center"/>
            <w:hideMark/>
          </w:tcPr>
          <w:p w14:paraId="358233FA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92CD56C" w14:textId="77777777" w:rsidTr="0065525F">
        <w:trPr>
          <w:trHeight w:val="312"/>
        </w:trPr>
        <w:tc>
          <w:tcPr>
            <w:tcW w:w="1040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9A4EE"/>
            <w:noWrap/>
            <w:hideMark/>
          </w:tcPr>
          <w:p w14:paraId="230BED21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94DE9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4B4E9826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46668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52E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65525F" w:rsidRPr="0065525F" w14:paraId="17AF4E2F" w14:textId="77777777" w:rsidTr="0065525F">
        <w:trPr>
          <w:trHeight w:val="312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FCC0A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5421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36248648" w14:textId="77777777" w:rsidTr="0065525F">
        <w:trPr>
          <w:trHeight w:val="324"/>
        </w:trPr>
        <w:tc>
          <w:tcPr>
            <w:tcW w:w="1040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70C89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A4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525F" w:rsidRPr="0065525F" w14:paraId="0FC79EA8" w14:textId="77777777" w:rsidTr="0065525F">
        <w:trPr>
          <w:trHeight w:val="540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9A4EE"/>
            <w:vAlign w:val="center"/>
            <w:hideMark/>
          </w:tcPr>
          <w:p w14:paraId="324044A9" w14:textId="77777777" w:rsidR="0065525F" w:rsidRPr="0065525F" w:rsidRDefault="0065525F" w:rsidP="0065525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Employee</w:t>
            </w: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96CC54" w14:textId="77777777" w:rsidR="0065525F" w:rsidRPr="0065525F" w:rsidRDefault="0065525F" w:rsidP="0065525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9A4EE"/>
            <w:vAlign w:val="center"/>
            <w:hideMark/>
          </w:tcPr>
          <w:p w14:paraId="4229908D" w14:textId="77777777" w:rsidR="0065525F" w:rsidRPr="0065525F" w:rsidRDefault="0065525F" w:rsidP="0065525F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Reviewer</w:t>
            </w:r>
            <w:r w:rsidRPr="0065525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Signature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9B497D" w14:textId="77777777" w:rsidR="0065525F" w:rsidRPr="0065525F" w:rsidRDefault="0065525F" w:rsidP="0065525F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52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5F1934" w14:textId="77777777" w:rsidR="0065525F" w:rsidRPr="0065525F" w:rsidRDefault="0065525F" w:rsidP="0065525F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5525F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236" w:type="dxa"/>
            <w:vAlign w:val="center"/>
            <w:hideMark/>
          </w:tcPr>
          <w:p w14:paraId="42569CBC" w14:textId="77777777" w:rsidR="0065525F" w:rsidRPr="0065525F" w:rsidRDefault="0065525F" w:rsidP="006552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253D" w14:textId="77777777" w:rsidR="004D6766" w:rsidRDefault="004D6766" w:rsidP="00202FAA">
      <w:r>
        <w:separator/>
      </w:r>
    </w:p>
  </w:endnote>
  <w:endnote w:type="continuationSeparator" w:id="0">
    <w:p w14:paraId="0A9D3A67" w14:textId="77777777" w:rsidR="004D6766" w:rsidRDefault="004D6766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569D" w14:textId="77777777" w:rsidR="004D6766" w:rsidRDefault="004D6766" w:rsidP="00202FAA">
      <w:r>
        <w:separator/>
      </w:r>
    </w:p>
  </w:footnote>
  <w:footnote w:type="continuationSeparator" w:id="0">
    <w:p w14:paraId="6A8890F3" w14:textId="77777777" w:rsidR="004D6766" w:rsidRDefault="004D6766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03273"/>
    <w:rsid w:val="00093B8B"/>
    <w:rsid w:val="000D0EB4"/>
    <w:rsid w:val="000D4040"/>
    <w:rsid w:val="000D5A1D"/>
    <w:rsid w:val="000F73CA"/>
    <w:rsid w:val="001308A1"/>
    <w:rsid w:val="00146F67"/>
    <w:rsid w:val="00191D26"/>
    <w:rsid w:val="001D1C77"/>
    <w:rsid w:val="001E486B"/>
    <w:rsid w:val="00202FAA"/>
    <w:rsid w:val="00230309"/>
    <w:rsid w:val="00250693"/>
    <w:rsid w:val="002D797F"/>
    <w:rsid w:val="002D7F1C"/>
    <w:rsid w:val="002F45B8"/>
    <w:rsid w:val="003025D7"/>
    <w:rsid w:val="003111B3"/>
    <w:rsid w:val="003158C4"/>
    <w:rsid w:val="00317C1D"/>
    <w:rsid w:val="003215FA"/>
    <w:rsid w:val="003E5029"/>
    <w:rsid w:val="00450407"/>
    <w:rsid w:val="00471C74"/>
    <w:rsid w:val="00481D19"/>
    <w:rsid w:val="004937B7"/>
    <w:rsid w:val="004A5FCD"/>
    <w:rsid w:val="004C1EA6"/>
    <w:rsid w:val="004D6766"/>
    <w:rsid w:val="0052743C"/>
    <w:rsid w:val="00542883"/>
    <w:rsid w:val="005D1CB8"/>
    <w:rsid w:val="005D3360"/>
    <w:rsid w:val="00615B04"/>
    <w:rsid w:val="0065525F"/>
    <w:rsid w:val="006A6F5F"/>
    <w:rsid w:val="006B54F4"/>
    <w:rsid w:val="006C07E8"/>
    <w:rsid w:val="006D082E"/>
    <w:rsid w:val="006D6024"/>
    <w:rsid w:val="006F7BCC"/>
    <w:rsid w:val="0073779B"/>
    <w:rsid w:val="00742FFB"/>
    <w:rsid w:val="00774152"/>
    <w:rsid w:val="00775A60"/>
    <w:rsid w:val="00780C93"/>
    <w:rsid w:val="008062E3"/>
    <w:rsid w:val="00816CDD"/>
    <w:rsid w:val="00860DB4"/>
    <w:rsid w:val="008A522C"/>
    <w:rsid w:val="008C387E"/>
    <w:rsid w:val="008D6B06"/>
    <w:rsid w:val="009142EC"/>
    <w:rsid w:val="00931FC3"/>
    <w:rsid w:val="009348A4"/>
    <w:rsid w:val="009E6906"/>
    <w:rsid w:val="00A535D4"/>
    <w:rsid w:val="00B134D5"/>
    <w:rsid w:val="00B16109"/>
    <w:rsid w:val="00B8574C"/>
    <w:rsid w:val="00BA1B2C"/>
    <w:rsid w:val="00BA5E25"/>
    <w:rsid w:val="00BB6881"/>
    <w:rsid w:val="00BE6D07"/>
    <w:rsid w:val="00C14529"/>
    <w:rsid w:val="00C20B11"/>
    <w:rsid w:val="00C56334"/>
    <w:rsid w:val="00C639C6"/>
    <w:rsid w:val="00CD1EC4"/>
    <w:rsid w:val="00CE0A3F"/>
    <w:rsid w:val="00CF0A16"/>
    <w:rsid w:val="00D36B54"/>
    <w:rsid w:val="00DB03A4"/>
    <w:rsid w:val="00E40092"/>
    <w:rsid w:val="00E47788"/>
    <w:rsid w:val="00E95830"/>
    <w:rsid w:val="00EB4B74"/>
    <w:rsid w:val="00EE43EA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8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5</cp:revision>
  <dcterms:created xsi:type="dcterms:W3CDTF">2024-11-15T10:02:00Z</dcterms:created>
  <dcterms:modified xsi:type="dcterms:W3CDTF">2025-11-15T05:45:00Z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