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B2E99" w14:textId="02783003" w:rsidR="002D342C" w:rsidRPr="002D342C" w:rsidRDefault="00615B04" w:rsidP="002D342C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2D342C">
        <w:instrText>HYPERLINK "https://www.employeereviewtemplates.com/interactive-demo/review"</w:instrText>
      </w:r>
      <w:r>
        <w:fldChar w:fldCharType="separate"/>
      </w:r>
      <w:r w:rsidR="002D342C" w:rsidRPr="002D342C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2FC77BCC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4E3AAD41" w:rsidR="00615B04" w:rsidRPr="00E40092" w:rsidRDefault="00BA1B2C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Professional Development Review</w:t>
      </w:r>
    </w:p>
    <w:tbl>
      <w:tblPr>
        <w:tblW w:w="10775" w:type="dxa"/>
        <w:tblLook w:val="04A0" w:firstRow="1" w:lastRow="0" w:firstColumn="1" w:lastColumn="0" w:noHBand="0" w:noVBand="1"/>
      </w:tblPr>
      <w:tblGrid>
        <w:gridCol w:w="2331"/>
        <w:gridCol w:w="2227"/>
        <w:gridCol w:w="1764"/>
        <w:gridCol w:w="2226"/>
        <w:gridCol w:w="2227"/>
      </w:tblGrid>
      <w:tr w:rsidR="00BA1B2C" w:rsidRPr="00BA1B2C" w14:paraId="31EA835A" w14:textId="77777777" w:rsidTr="00BA1B2C">
        <w:trPr>
          <w:trHeight w:val="541"/>
        </w:trPr>
        <w:tc>
          <w:tcPr>
            <w:tcW w:w="10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CD3A8"/>
            <w:noWrap/>
            <w:vAlign w:val="center"/>
            <w:hideMark/>
          </w:tcPr>
          <w:p w14:paraId="7070C961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Professional Development Review</w:t>
            </w:r>
          </w:p>
        </w:tc>
      </w:tr>
      <w:tr w:rsidR="00BA1B2C" w:rsidRPr="00BA1B2C" w14:paraId="0D11DD9F" w14:textId="77777777" w:rsidTr="00BA1B2C">
        <w:trPr>
          <w:trHeight w:val="320"/>
        </w:trPr>
        <w:tc>
          <w:tcPr>
            <w:tcW w:w="23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BDE9F1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C478A6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2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85557B0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BA1B2C" w:rsidRPr="00BA1B2C" w14:paraId="163CB869" w14:textId="77777777" w:rsidTr="00BA1B2C">
        <w:trPr>
          <w:trHeight w:val="320"/>
        </w:trPr>
        <w:tc>
          <w:tcPr>
            <w:tcW w:w="23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FD8B5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D95738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3D36A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5E2653E3" w14:textId="77777777" w:rsidTr="00BA1B2C">
        <w:trPr>
          <w:trHeight w:val="320"/>
        </w:trPr>
        <w:tc>
          <w:tcPr>
            <w:tcW w:w="23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7B5B2D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65AEAE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B212D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170A47AC" w14:textId="77777777" w:rsidTr="00BA1B2C">
        <w:trPr>
          <w:trHeight w:val="320"/>
        </w:trPr>
        <w:tc>
          <w:tcPr>
            <w:tcW w:w="23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D1DBA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1A68DA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52579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5FF86AF5" w14:textId="77777777" w:rsidTr="00BA1B2C">
        <w:trPr>
          <w:trHeight w:val="320"/>
        </w:trPr>
        <w:tc>
          <w:tcPr>
            <w:tcW w:w="23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C59B8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BA9F37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AE3BD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7D3B281C" w14:textId="77777777" w:rsidTr="00BA1B2C">
        <w:trPr>
          <w:trHeight w:val="332"/>
        </w:trPr>
        <w:tc>
          <w:tcPr>
            <w:tcW w:w="23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2C231A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4B7E14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092BD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53AAD54F" w14:textId="77777777" w:rsidTr="00BA1B2C">
        <w:trPr>
          <w:trHeight w:val="320"/>
        </w:trPr>
        <w:tc>
          <w:tcPr>
            <w:tcW w:w="107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17EBDAB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Professional Development Review is used to support employees to take ownership of their professional development and plan career progression. </w:t>
            </w:r>
          </w:p>
        </w:tc>
      </w:tr>
      <w:tr w:rsidR="00BA1B2C" w:rsidRPr="00BA1B2C" w14:paraId="36015722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61249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126626E8" w14:textId="77777777" w:rsidTr="00BA1B2C">
        <w:trPr>
          <w:trHeight w:val="332"/>
        </w:trPr>
        <w:tc>
          <w:tcPr>
            <w:tcW w:w="10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88552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0A4F8679" w14:textId="77777777" w:rsidTr="00BA1B2C">
        <w:trPr>
          <w:trHeight w:val="443"/>
        </w:trPr>
        <w:tc>
          <w:tcPr>
            <w:tcW w:w="107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CD3A8"/>
            <w:noWrap/>
            <w:vAlign w:val="bottom"/>
            <w:hideMark/>
          </w:tcPr>
          <w:p w14:paraId="73EF4022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  <w:t>Professional Development Questions</w:t>
            </w:r>
          </w:p>
        </w:tc>
      </w:tr>
      <w:tr w:rsidR="00BA1B2C" w:rsidRPr="00BA1B2C" w14:paraId="624CB7D3" w14:textId="77777777" w:rsidTr="00BA1B2C">
        <w:trPr>
          <w:trHeight w:val="320"/>
        </w:trPr>
        <w:tc>
          <w:tcPr>
            <w:tcW w:w="107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7E6890E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activities or training has contributed to your growth and development in your role?</w:t>
            </w:r>
          </w:p>
        </w:tc>
      </w:tr>
      <w:tr w:rsidR="00BA1B2C" w:rsidRPr="00BA1B2C" w14:paraId="50B0C0C0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3503FA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7C6CA1BB" w14:textId="77777777" w:rsidTr="00BA1B2C">
        <w:trPr>
          <w:trHeight w:val="320"/>
        </w:trPr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CD3A8"/>
            <w:noWrap/>
            <w:vAlign w:val="bottom"/>
            <w:hideMark/>
          </w:tcPr>
          <w:p w14:paraId="27DF59BF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2F0E1"/>
            <w:noWrap/>
            <w:vAlign w:val="bottom"/>
            <w:hideMark/>
          </w:tcPr>
          <w:p w14:paraId="3E82BF9D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BA1B2C" w:rsidRPr="00BA1B2C" w14:paraId="17C5378E" w14:textId="77777777" w:rsidTr="00BA1B2C">
        <w:trPr>
          <w:trHeight w:val="320"/>
        </w:trPr>
        <w:tc>
          <w:tcPr>
            <w:tcW w:w="63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CD3A8"/>
            <w:noWrap/>
            <w:vAlign w:val="center"/>
            <w:hideMark/>
          </w:tcPr>
          <w:p w14:paraId="6E857B31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45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2F0E1"/>
            <w:noWrap/>
            <w:vAlign w:val="center"/>
            <w:hideMark/>
          </w:tcPr>
          <w:p w14:paraId="11D3F52C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BA1B2C" w14:paraId="79D9257C" w14:textId="77777777" w:rsidTr="00BA1B2C">
        <w:trPr>
          <w:trHeight w:val="320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F10042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383E5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6F3D9426" w14:textId="77777777" w:rsidTr="00BA1B2C">
        <w:trPr>
          <w:trHeight w:val="332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800BF2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70D2B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5936F324" w14:textId="77777777" w:rsidTr="00BA1B2C">
        <w:trPr>
          <w:trHeight w:val="320"/>
        </w:trPr>
        <w:tc>
          <w:tcPr>
            <w:tcW w:w="10775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8696932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professional development activities would you like to do during the coming year?</w:t>
            </w:r>
          </w:p>
        </w:tc>
      </w:tr>
      <w:tr w:rsidR="00BA1B2C" w:rsidRPr="00BA1B2C" w14:paraId="7141CFA2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1A871E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0F9C0ED2" w14:textId="77777777" w:rsidTr="00BA1B2C">
        <w:trPr>
          <w:trHeight w:val="320"/>
        </w:trPr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CD3A8"/>
            <w:noWrap/>
            <w:vAlign w:val="bottom"/>
            <w:hideMark/>
          </w:tcPr>
          <w:p w14:paraId="04C77470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2F0E1"/>
            <w:noWrap/>
            <w:vAlign w:val="bottom"/>
            <w:hideMark/>
          </w:tcPr>
          <w:p w14:paraId="72CAA674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BA1B2C" w:rsidRPr="00BA1B2C" w14:paraId="21A46802" w14:textId="77777777" w:rsidTr="00BA1B2C">
        <w:trPr>
          <w:trHeight w:val="320"/>
        </w:trPr>
        <w:tc>
          <w:tcPr>
            <w:tcW w:w="63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CD3A8"/>
            <w:noWrap/>
            <w:vAlign w:val="center"/>
            <w:hideMark/>
          </w:tcPr>
          <w:p w14:paraId="70F13D31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45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2F0E1"/>
            <w:noWrap/>
            <w:vAlign w:val="center"/>
            <w:hideMark/>
          </w:tcPr>
          <w:p w14:paraId="71C575C3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BA1B2C" w:rsidRPr="00BA1B2C" w14:paraId="4350F473" w14:textId="77777777" w:rsidTr="00BA1B2C">
        <w:trPr>
          <w:trHeight w:val="320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36D3F7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E9042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13D3B29A" w14:textId="77777777" w:rsidTr="00BA1B2C">
        <w:trPr>
          <w:trHeight w:val="332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BEC216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88576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3B825A21" w14:textId="77777777" w:rsidTr="00BA1B2C">
        <w:trPr>
          <w:trHeight w:val="320"/>
        </w:trPr>
        <w:tc>
          <w:tcPr>
            <w:tcW w:w="107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B777B63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In what areas would you like to gain more experience, training or education?</w:t>
            </w:r>
          </w:p>
        </w:tc>
      </w:tr>
      <w:tr w:rsidR="00BA1B2C" w:rsidRPr="00BA1B2C" w14:paraId="1F50DC54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C87DD5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36CA71D2" w14:textId="77777777" w:rsidTr="00BA1B2C">
        <w:trPr>
          <w:trHeight w:val="320"/>
        </w:trPr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CD3A8"/>
            <w:noWrap/>
            <w:vAlign w:val="bottom"/>
            <w:hideMark/>
          </w:tcPr>
          <w:p w14:paraId="7C2150BD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2F0E1"/>
            <w:noWrap/>
            <w:vAlign w:val="bottom"/>
            <w:hideMark/>
          </w:tcPr>
          <w:p w14:paraId="252354C7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BA1B2C" w:rsidRPr="00BA1B2C" w14:paraId="6A9565B2" w14:textId="77777777" w:rsidTr="00BA1B2C">
        <w:trPr>
          <w:trHeight w:val="320"/>
        </w:trPr>
        <w:tc>
          <w:tcPr>
            <w:tcW w:w="63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CD3A8"/>
            <w:noWrap/>
            <w:vAlign w:val="center"/>
            <w:hideMark/>
          </w:tcPr>
          <w:p w14:paraId="0F7D55B1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45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2F0E1"/>
            <w:noWrap/>
            <w:vAlign w:val="center"/>
            <w:hideMark/>
          </w:tcPr>
          <w:p w14:paraId="564D16F4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BA1B2C" w14:paraId="375D194E" w14:textId="77777777" w:rsidTr="00BA1B2C">
        <w:trPr>
          <w:trHeight w:val="320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6B3F26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25458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7B2FC84D" w14:textId="77777777" w:rsidTr="00BA1B2C">
        <w:trPr>
          <w:trHeight w:val="332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A091CE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63A24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01BF99CE" w14:textId="77777777" w:rsidTr="00BA1B2C">
        <w:trPr>
          <w:trHeight w:val="320"/>
        </w:trPr>
        <w:tc>
          <w:tcPr>
            <w:tcW w:w="107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3243A0A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can your manager do to help you professionally grow?</w:t>
            </w:r>
          </w:p>
        </w:tc>
      </w:tr>
      <w:tr w:rsidR="00BA1B2C" w:rsidRPr="00BA1B2C" w14:paraId="478B4D0C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7C23A4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29A9ADFA" w14:textId="77777777" w:rsidTr="00BA1B2C">
        <w:trPr>
          <w:trHeight w:val="320"/>
        </w:trPr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CD3A8"/>
            <w:noWrap/>
            <w:vAlign w:val="bottom"/>
            <w:hideMark/>
          </w:tcPr>
          <w:p w14:paraId="46179E99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2F0E1"/>
            <w:noWrap/>
            <w:vAlign w:val="bottom"/>
            <w:hideMark/>
          </w:tcPr>
          <w:p w14:paraId="132C3A3D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BA1B2C" w:rsidRPr="00BA1B2C" w14:paraId="50095205" w14:textId="77777777" w:rsidTr="00BA1B2C">
        <w:trPr>
          <w:trHeight w:val="320"/>
        </w:trPr>
        <w:tc>
          <w:tcPr>
            <w:tcW w:w="63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CD3A8"/>
            <w:noWrap/>
            <w:vAlign w:val="center"/>
            <w:hideMark/>
          </w:tcPr>
          <w:p w14:paraId="6D841161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45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2F0E1"/>
            <w:noWrap/>
            <w:vAlign w:val="center"/>
            <w:hideMark/>
          </w:tcPr>
          <w:p w14:paraId="7E9BB3F7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BA1B2C" w14:paraId="1BB9415E" w14:textId="77777777" w:rsidTr="00BA1B2C">
        <w:trPr>
          <w:trHeight w:val="320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9C70C5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EFF12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053C67BC" w14:textId="77777777" w:rsidTr="00BA1B2C">
        <w:trPr>
          <w:trHeight w:val="332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0D7C6E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B5429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2F3A7AE5" w14:textId="77777777" w:rsidTr="00BA1B2C">
        <w:trPr>
          <w:trHeight w:val="320"/>
        </w:trPr>
        <w:tc>
          <w:tcPr>
            <w:tcW w:w="107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6447B3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BA1B2C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skills would you be interested in improving with the support of a mentor?</w:t>
            </w:r>
          </w:p>
        </w:tc>
      </w:tr>
      <w:tr w:rsidR="00BA1B2C" w:rsidRPr="00BA1B2C" w14:paraId="699E2F6C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896906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A1B2C" w:rsidRPr="00BA1B2C" w14:paraId="74FE0C06" w14:textId="77777777" w:rsidTr="00BA1B2C">
        <w:trPr>
          <w:trHeight w:val="320"/>
        </w:trPr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CD3A8"/>
            <w:noWrap/>
            <w:vAlign w:val="bottom"/>
            <w:hideMark/>
          </w:tcPr>
          <w:p w14:paraId="748E267C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Adele's answers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2F0E1"/>
            <w:noWrap/>
            <w:vAlign w:val="bottom"/>
            <w:hideMark/>
          </w:tcPr>
          <w:p w14:paraId="0C67649A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BA1B2C" w:rsidRPr="00BA1B2C" w14:paraId="50F1E912" w14:textId="77777777" w:rsidTr="00BA1B2C">
        <w:trPr>
          <w:trHeight w:val="320"/>
        </w:trPr>
        <w:tc>
          <w:tcPr>
            <w:tcW w:w="63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CD3A8"/>
            <w:noWrap/>
            <w:vAlign w:val="center"/>
            <w:hideMark/>
          </w:tcPr>
          <w:p w14:paraId="51203964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45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2F0E1"/>
            <w:noWrap/>
            <w:vAlign w:val="center"/>
            <w:hideMark/>
          </w:tcPr>
          <w:p w14:paraId="5C468ADE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BA1B2C" w14:paraId="24D06EB3" w14:textId="77777777" w:rsidTr="00BA1B2C">
        <w:trPr>
          <w:trHeight w:val="320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874AA0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6DC54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3C6B6F81" w14:textId="77777777" w:rsidTr="00BA1B2C">
        <w:trPr>
          <w:trHeight w:val="332"/>
        </w:trPr>
        <w:tc>
          <w:tcPr>
            <w:tcW w:w="6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339347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60B39" w14:textId="77777777" w:rsidR="00BA1B2C" w:rsidRPr="00BA1B2C" w:rsidRDefault="00BA1B2C" w:rsidP="00BA1B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BA1B2C" w14:paraId="29EDDE8A" w14:textId="77777777" w:rsidTr="00BA1B2C">
        <w:trPr>
          <w:trHeight w:val="430"/>
        </w:trPr>
        <w:tc>
          <w:tcPr>
            <w:tcW w:w="107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A16EF9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Rating of this employee (Miriam's answers) (Between 1-10)</w:t>
            </w:r>
          </w:p>
        </w:tc>
      </w:tr>
      <w:tr w:rsidR="00BA1B2C" w:rsidRPr="00BA1B2C" w14:paraId="0DD73B3C" w14:textId="77777777" w:rsidTr="00BA1B2C">
        <w:trPr>
          <w:trHeight w:val="332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7CD3A8"/>
            <w:noWrap/>
            <w:vAlign w:val="center"/>
            <w:hideMark/>
          </w:tcPr>
          <w:p w14:paraId="257F1CE4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Overall Rating</w:t>
            </w:r>
          </w:p>
        </w:tc>
        <w:tc>
          <w:tcPr>
            <w:tcW w:w="62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2F0E1"/>
            <w:noWrap/>
            <w:vAlign w:val="bottom"/>
            <w:hideMark/>
          </w:tcPr>
          <w:p w14:paraId="1884189E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10</w:t>
            </w:r>
          </w:p>
        </w:tc>
      </w:tr>
      <w:tr w:rsidR="00BA1B2C" w:rsidRPr="00BA1B2C" w14:paraId="5A7AB258" w14:textId="77777777" w:rsidTr="00BA1B2C">
        <w:trPr>
          <w:trHeight w:val="430"/>
        </w:trPr>
        <w:tc>
          <w:tcPr>
            <w:tcW w:w="107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50835DB" w14:textId="77777777" w:rsidR="00BA1B2C" w:rsidRPr="00BA1B2C" w:rsidRDefault="00BA1B2C" w:rsidP="00BA1B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BA1B2C" w:rsidRPr="00BA1B2C" w14:paraId="647AECC1" w14:textId="77777777" w:rsidTr="00BA1B2C">
        <w:trPr>
          <w:trHeight w:val="320"/>
        </w:trPr>
        <w:tc>
          <w:tcPr>
            <w:tcW w:w="1077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CD3A8"/>
            <w:noWrap/>
            <w:hideMark/>
          </w:tcPr>
          <w:p w14:paraId="3018C771" w14:textId="77777777" w:rsidR="00BA1B2C" w:rsidRPr="00BA1B2C" w:rsidRDefault="00BA1B2C" w:rsidP="00BA1B2C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BA1B2C" w:rsidRPr="00BA1B2C" w14:paraId="66A0E920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98BC4" w14:textId="77777777" w:rsidR="00BA1B2C" w:rsidRPr="00BA1B2C" w:rsidRDefault="00BA1B2C" w:rsidP="00BA1B2C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BA1B2C" w:rsidRPr="00BA1B2C" w14:paraId="0854B0A5" w14:textId="77777777" w:rsidTr="00BA1B2C">
        <w:trPr>
          <w:trHeight w:val="320"/>
        </w:trPr>
        <w:tc>
          <w:tcPr>
            <w:tcW w:w="1077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C6FEE" w14:textId="77777777" w:rsidR="00BA1B2C" w:rsidRPr="00BA1B2C" w:rsidRDefault="00BA1B2C" w:rsidP="00BA1B2C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BA1B2C" w:rsidRPr="00BA1B2C" w14:paraId="47D8F665" w14:textId="77777777" w:rsidTr="00BA1B2C">
        <w:trPr>
          <w:trHeight w:val="332"/>
        </w:trPr>
        <w:tc>
          <w:tcPr>
            <w:tcW w:w="1077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94D4F" w14:textId="77777777" w:rsidR="00BA1B2C" w:rsidRPr="00BA1B2C" w:rsidRDefault="00BA1B2C" w:rsidP="00BA1B2C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BA1B2C" w:rsidRPr="00BA1B2C" w14:paraId="6F68BFB5" w14:textId="77777777" w:rsidTr="00BA1B2C">
        <w:trPr>
          <w:trHeight w:val="541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D3A8"/>
            <w:vAlign w:val="center"/>
            <w:hideMark/>
          </w:tcPr>
          <w:p w14:paraId="69714B18" w14:textId="77777777" w:rsidR="00BA1B2C" w:rsidRPr="00BA1B2C" w:rsidRDefault="00BA1B2C" w:rsidP="00BA1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A1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Employee</w:t>
            </w:r>
            <w:r w:rsidRPr="00BA1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BFB8" w14:textId="77777777" w:rsidR="00BA1B2C" w:rsidRPr="00BA1B2C" w:rsidRDefault="00BA1B2C" w:rsidP="00BA1B2C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A1B2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D3A8"/>
            <w:vAlign w:val="center"/>
            <w:hideMark/>
          </w:tcPr>
          <w:p w14:paraId="4679D42E" w14:textId="77777777" w:rsidR="00BA1B2C" w:rsidRPr="00BA1B2C" w:rsidRDefault="00BA1B2C" w:rsidP="00BA1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A1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BA1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67C" w14:textId="77777777" w:rsidR="00BA1B2C" w:rsidRPr="00BA1B2C" w:rsidRDefault="00BA1B2C" w:rsidP="00BA1B2C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A1B2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DEA1B7" w14:textId="77777777" w:rsidR="00BA1B2C" w:rsidRPr="00BA1B2C" w:rsidRDefault="00BA1B2C" w:rsidP="00BA1B2C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BA1B2C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450407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1355" w14:textId="77777777" w:rsidR="001D73A8" w:rsidRDefault="001D73A8" w:rsidP="00202FAA">
      <w:r>
        <w:separator/>
      </w:r>
    </w:p>
  </w:endnote>
  <w:endnote w:type="continuationSeparator" w:id="0">
    <w:p w14:paraId="527CD7CE" w14:textId="77777777" w:rsidR="001D73A8" w:rsidRDefault="001D73A8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D89B" w14:textId="77777777" w:rsidR="001D73A8" w:rsidRDefault="001D73A8" w:rsidP="00202FAA">
      <w:r>
        <w:separator/>
      </w:r>
    </w:p>
  </w:footnote>
  <w:footnote w:type="continuationSeparator" w:id="0">
    <w:p w14:paraId="6AC66CED" w14:textId="77777777" w:rsidR="001D73A8" w:rsidRDefault="001D73A8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0F73CA"/>
    <w:rsid w:val="00146F67"/>
    <w:rsid w:val="00191D26"/>
    <w:rsid w:val="001D1C77"/>
    <w:rsid w:val="001D73A8"/>
    <w:rsid w:val="00202FAA"/>
    <w:rsid w:val="00250693"/>
    <w:rsid w:val="002D342C"/>
    <w:rsid w:val="002D7F1C"/>
    <w:rsid w:val="003158C4"/>
    <w:rsid w:val="00317C1D"/>
    <w:rsid w:val="00356622"/>
    <w:rsid w:val="003E5029"/>
    <w:rsid w:val="00450407"/>
    <w:rsid w:val="00471C74"/>
    <w:rsid w:val="00481D19"/>
    <w:rsid w:val="004937B7"/>
    <w:rsid w:val="004A5FCD"/>
    <w:rsid w:val="004C1EA6"/>
    <w:rsid w:val="005D3360"/>
    <w:rsid w:val="00615B04"/>
    <w:rsid w:val="006D082E"/>
    <w:rsid w:val="00742FFB"/>
    <w:rsid w:val="00774152"/>
    <w:rsid w:val="00860DB4"/>
    <w:rsid w:val="009142EC"/>
    <w:rsid w:val="00931FC3"/>
    <w:rsid w:val="00A535D4"/>
    <w:rsid w:val="00B134D5"/>
    <w:rsid w:val="00B16109"/>
    <w:rsid w:val="00BA1B2C"/>
    <w:rsid w:val="00C14529"/>
    <w:rsid w:val="00C20B11"/>
    <w:rsid w:val="00C56334"/>
    <w:rsid w:val="00C639C6"/>
    <w:rsid w:val="00CE0A3F"/>
    <w:rsid w:val="00CF0A16"/>
    <w:rsid w:val="00D36B54"/>
    <w:rsid w:val="00E40092"/>
    <w:rsid w:val="00E95830"/>
    <w:rsid w:val="00EB4B74"/>
    <w:rsid w:val="00F3304A"/>
    <w:rsid w:val="00F46C10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13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2024-01-29T13:39:00Z</dcterms:created>
  <dcterms:modified xsi:type="dcterms:W3CDTF">2025-11-15T06:23:00Z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